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B196" w14:textId="3C6F43B2" w:rsidR="00E92428" w:rsidRDefault="00E92428" w:rsidP="00E92428">
      <w:pPr>
        <w:ind w:firstLine="720"/>
        <w:rPr>
          <w:rFonts w:ascii="Times New Roman" w:hAnsi="Times New Roman" w:cstheme="minorBidi"/>
          <w:color w:val="000000" w:themeColor="text1"/>
          <w:spacing w:val="0"/>
          <w:sz w:val="24"/>
          <w:szCs w:val="24"/>
          <w:lang w:val="en-US" w:eastAsia="en-US"/>
        </w:rPr>
      </w:pPr>
      <w:r>
        <w:rPr>
          <w:rFonts w:ascii="Times New Roman" w:hAnsi="Times New Roman"/>
          <w:noProof/>
          <w:color w:val="000000" w:themeColor="text1"/>
          <w:sz w:val="24"/>
          <w:szCs w:val="24"/>
        </w:rPr>
        <w:drawing>
          <wp:inline distT="0" distB="0" distL="0" distR="0" wp14:anchorId="3172492F" wp14:editId="15281318">
            <wp:extent cx="579120" cy="502920"/>
            <wp:effectExtent l="0" t="0" r="0" b="0"/>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 cy="502920"/>
                    </a:xfrm>
                    <a:prstGeom prst="rect">
                      <a:avLst/>
                    </a:prstGeom>
                    <a:noFill/>
                    <a:ln>
                      <a:noFill/>
                    </a:ln>
                  </pic:spPr>
                </pic:pic>
              </a:graphicData>
            </a:graphic>
          </wp:inline>
        </w:drawing>
      </w:r>
    </w:p>
    <w:p w14:paraId="7F2F7306" w14:textId="0778642D" w:rsidR="00E92428" w:rsidRDefault="00E92428" w:rsidP="00E92428">
      <w:pPr>
        <w:jc w:val="right"/>
        <w:rPr>
          <w:color w:val="000000" w:themeColor="text1"/>
          <w:sz w:val="24"/>
          <w:szCs w:val="24"/>
        </w:rPr>
      </w:pPr>
      <w:r>
        <w:rPr>
          <w:rFonts w:ascii="Times New Roman" w:hAnsi="Times New Roman"/>
          <w:color w:val="000000" w:themeColor="text1"/>
          <w:sz w:val="24"/>
          <w:szCs w:val="24"/>
        </w:rPr>
        <w:tab/>
      </w:r>
      <w:r>
        <w:rPr>
          <w:color w:val="000000" w:themeColor="text1"/>
          <w:sz w:val="24"/>
          <w:szCs w:val="24"/>
        </w:rPr>
        <w:t>ExTAG/7</w:t>
      </w:r>
      <w:r>
        <w:rPr>
          <w:color w:val="000000" w:themeColor="text1"/>
          <w:sz w:val="24"/>
          <w:szCs w:val="24"/>
        </w:rPr>
        <w:t>30</w:t>
      </w:r>
      <w:r>
        <w:rPr>
          <w:color w:val="000000" w:themeColor="text1"/>
          <w:sz w:val="24"/>
          <w:szCs w:val="24"/>
        </w:rPr>
        <w:t>/CD</w:t>
      </w:r>
    </w:p>
    <w:p w14:paraId="5A5C9B79" w14:textId="5C25FAA1" w:rsidR="00E92428" w:rsidRDefault="00E92428" w:rsidP="00E92428">
      <w:pPr>
        <w:jc w:val="right"/>
        <w:rPr>
          <w:color w:val="000000" w:themeColor="text1"/>
          <w:sz w:val="24"/>
          <w:szCs w:val="24"/>
        </w:rPr>
      </w:pPr>
      <w:r>
        <w:rPr>
          <w:color w:val="000000" w:themeColor="text1"/>
          <w:sz w:val="24"/>
          <w:szCs w:val="24"/>
        </w:rPr>
        <w:tab/>
      </w:r>
      <w:r>
        <w:rPr>
          <w:color w:val="000000" w:themeColor="text1"/>
          <w:sz w:val="24"/>
          <w:szCs w:val="24"/>
        </w:rPr>
        <w:t>August</w:t>
      </w:r>
      <w:r>
        <w:rPr>
          <w:color w:val="000000" w:themeColor="text1"/>
          <w:sz w:val="24"/>
          <w:szCs w:val="24"/>
        </w:rPr>
        <w:t xml:space="preserve"> 2024</w:t>
      </w:r>
    </w:p>
    <w:p w14:paraId="2DC5592F" w14:textId="77777777" w:rsidR="00E92428" w:rsidRDefault="00E92428" w:rsidP="00E92428">
      <w:pPr>
        <w:rPr>
          <w:rFonts w:ascii="Times New Roman" w:hAnsi="Times New Roman" w:cstheme="minorBidi"/>
          <w:color w:val="000000" w:themeColor="text1"/>
          <w:sz w:val="24"/>
          <w:szCs w:val="24"/>
        </w:rPr>
      </w:pPr>
    </w:p>
    <w:p w14:paraId="06FB2CF4" w14:textId="77777777" w:rsidR="00E92428" w:rsidRDefault="00E92428" w:rsidP="00E92428">
      <w:pPr>
        <w:autoSpaceDE w:val="0"/>
        <w:autoSpaceDN w:val="0"/>
        <w:ind w:left="720"/>
        <w:rPr>
          <w:b/>
          <w:sz w:val="24"/>
          <w:lang w:eastAsia="en-AU"/>
        </w:rPr>
      </w:pPr>
      <w:r>
        <w:rPr>
          <w:b/>
          <w:sz w:val="24"/>
          <w:lang w:eastAsia="en-AU"/>
        </w:rPr>
        <w:t>INTERNATIONAL ELECTROTECHNICAL COMMISSION IEC SYSTEM FOR CERTIFICATION TO STANDARDS RELATING TO EQUIPMENT FOR USE IN EXPLOSIVE ATMOSPHERES (IECEx SYSTEM)</w:t>
      </w:r>
    </w:p>
    <w:p w14:paraId="6CF84E0D" w14:textId="77777777" w:rsidR="00E92428" w:rsidRDefault="00E92428" w:rsidP="00E92428">
      <w:pPr>
        <w:autoSpaceDE w:val="0"/>
        <w:autoSpaceDN w:val="0"/>
        <w:rPr>
          <w:b/>
          <w:sz w:val="24"/>
          <w:lang w:eastAsia="en-AU"/>
        </w:rPr>
      </w:pPr>
    </w:p>
    <w:p w14:paraId="197A02CA" w14:textId="77777777" w:rsidR="00E92428" w:rsidRDefault="00E92428" w:rsidP="00E92428">
      <w:pPr>
        <w:keepNext/>
        <w:keepLines/>
        <w:autoSpaceDE w:val="0"/>
        <w:autoSpaceDN w:val="0"/>
        <w:spacing w:before="40"/>
        <w:ind w:firstLine="720"/>
        <w:outlineLvl w:val="7"/>
        <w:rPr>
          <w:b/>
          <w:sz w:val="24"/>
          <w:lang w:eastAsia="en-AU"/>
        </w:rPr>
      </w:pPr>
      <w:r>
        <w:rPr>
          <w:b/>
          <w:sz w:val="24"/>
          <w:lang w:eastAsia="en-AU"/>
        </w:rPr>
        <w:t xml:space="preserve">Title: Draft Revision of </w:t>
      </w:r>
      <w:bookmarkStart w:id="0" w:name="_Hlk173489129"/>
      <w:r>
        <w:rPr>
          <w:b/>
          <w:sz w:val="24"/>
          <w:lang w:eastAsia="en-AU"/>
        </w:rPr>
        <w:t xml:space="preserve">OD </w:t>
      </w:r>
      <w:r>
        <w:rPr>
          <w:b/>
          <w:sz w:val="24"/>
          <w:lang w:eastAsia="en-AU"/>
        </w:rPr>
        <w:t>035</w:t>
      </w:r>
      <w:r>
        <w:rPr>
          <w:b/>
          <w:sz w:val="24"/>
          <w:lang w:eastAsia="en-AU"/>
        </w:rPr>
        <w:t xml:space="preserve"> Operational Document - </w:t>
      </w:r>
      <w:r w:rsidRPr="00E92428">
        <w:rPr>
          <w:rFonts w:eastAsia="Arial Unicode MS"/>
          <w:b/>
          <w:bCs/>
          <w:sz w:val="24"/>
          <w:szCs w:val="24"/>
          <w:bdr w:val="none" w:sz="0" w:space="0" w:color="auto" w:frame="1"/>
          <w:lang w:val="en-US" w:eastAsia="en-AU"/>
        </w:rPr>
        <w:t xml:space="preserve">A procedure to generate, discuss, </w:t>
      </w:r>
      <w:proofErr w:type="gramStart"/>
      <w:r w:rsidRPr="00E92428">
        <w:rPr>
          <w:rFonts w:eastAsia="Arial Unicode MS"/>
          <w:b/>
          <w:bCs/>
          <w:sz w:val="24"/>
          <w:szCs w:val="24"/>
          <w:bdr w:val="none" w:sz="0" w:space="0" w:color="auto" w:frame="1"/>
          <w:lang w:val="en-US" w:eastAsia="en-AU"/>
        </w:rPr>
        <w:t>report</w:t>
      </w:r>
      <w:proofErr w:type="gramEnd"/>
      <w:r w:rsidRPr="00E92428">
        <w:rPr>
          <w:rFonts w:eastAsia="Arial Unicode MS"/>
          <w:b/>
          <w:bCs/>
          <w:sz w:val="24"/>
          <w:szCs w:val="24"/>
          <w:bdr w:val="none" w:sz="0" w:space="0" w:color="auto" w:frame="1"/>
          <w:lang w:val="en-US" w:eastAsia="en-AU"/>
        </w:rPr>
        <w:t xml:space="preserve"> and publish ExTAG decision sheets</w:t>
      </w:r>
      <w:bookmarkEnd w:id="0"/>
      <w:r>
        <w:rPr>
          <w:b/>
          <w:sz w:val="24"/>
          <w:lang w:eastAsia="en-AU"/>
        </w:rPr>
        <w:t xml:space="preserve"> </w:t>
      </w:r>
    </w:p>
    <w:p w14:paraId="0F4A31E7" w14:textId="2E933666" w:rsidR="00E92428" w:rsidRDefault="00E92428" w:rsidP="00E92428">
      <w:pPr>
        <w:keepNext/>
        <w:keepLines/>
        <w:autoSpaceDE w:val="0"/>
        <w:autoSpaceDN w:val="0"/>
        <w:spacing w:before="40"/>
        <w:ind w:firstLine="720"/>
        <w:outlineLvl w:val="7"/>
        <w:rPr>
          <w:b/>
          <w:color w:val="272727"/>
          <w:sz w:val="24"/>
          <w:lang w:eastAsia="en-AU"/>
        </w:rPr>
      </w:pPr>
      <w:r>
        <w:rPr>
          <w:b/>
          <w:color w:val="272727"/>
          <w:sz w:val="24"/>
          <w:lang w:eastAsia="en-AU"/>
        </w:rPr>
        <w:t xml:space="preserve">To: Members of the IECEx ExTAG </w:t>
      </w:r>
    </w:p>
    <w:p w14:paraId="2C6933D3" w14:textId="77777777" w:rsidR="00E92428" w:rsidRDefault="00E92428" w:rsidP="00E92428">
      <w:pPr>
        <w:autoSpaceDE w:val="0"/>
        <w:autoSpaceDN w:val="0"/>
        <w:rPr>
          <w:b/>
          <w:sz w:val="24"/>
          <w:lang w:eastAsia="en-AU"/>
        </w:rPr>
      </w:pPr>
    </w:p>
    <w:p w14:paraId="5AF5F560" w14:textId="77777777" w:rsidR="00E92428" w:rsidRDefault="00E92428" w:rsidP="00E92428">
      <w:pPr>
        <w:pBdr>
          <w:top w:val="thinThickSmallGap" w:sz="24" w:space="1" w:color="0000FF"/>
        </w:pBdr>
        <w:autoSpaceDE w:val="0"/>
        <w:autoSpaceDN w:val="0"/>
        <w:rPr>
          <w:b/>
          <w:sz w:val="24"/>
          <w:lang w:eastAsia="en-AU"/>
        </w:rPr>
      </w:pPr>
    </w:p>
    <w:p w14:paraId="28D347E8" w14:textId="77777777" w:rsidR="00E92428" w:rsidRDefault="00E92428" w:rsidP="00E92428">
      <w:pPr>
        <w:autoSpaceDE w:val="0"/>
        <w:autoSpaceDN w:val="0"/>
        <w:rPr>
          <w:b/>
          <w:sz w:val="24"/>
          <w:lang w:eastAsia="en-AU"/>
        </w:rPr>
      </w:pPr>
    </w:p>
    <w:p w14:paraId="4C7A5590" w14:textId="77777777" w:rsidR="00E92428" w:rsidRDefault="00E92428" w:rsidP="00E92428">
      <w:pPr>
        <w:autoSpaceDE w:val="0"/>
        <w:autoSpaceDN w:val="0"/>
        <w:jc w:val="center"/>
        <w:rPr>
          <w:b/>
          <w:sz w:val="24"/>
          <w:lang w:eastAsia="en-AU"/>
        </w:rPr>
      </w:pPr>
      <w:r>
        <w:rPr>
          <w:b/>
          <w:sz w:val="24"/>
          <w:lang w:eastAsia="en-AU"/>
        </w:rPr>
        <w:t>INTRODUCTION</w:t>
      </w:r>
    </w:p>
    <w:p w14:paraId="0C315DB1" w14:textId="77777777" w:rsidR="00E92428" w:rsidRDefault="00E92428" w:rsidP="00E92428">
      <w:pPr>
        <w:autoSpaceDE w:val="0"/>
        <w:autoSpaceDN w:val="0"/>
        <w:jc w:val="center"/>
        <w:rPr>
          <w:b/>
          <w:sz w:val="24"/>
          <w:lang w:eastAsia="en-AU"/>
        </w:rPr>
      </w:pPr>
    </w:p>
    <w:p w14:paraId="3270BC49" w14:textId="3AC7D235" w:rsidR="00E92428" w:rsidRDefault="00E92428" w:rsidP="00E92428">
      <w:pPr>
        <w:autoSpaceDE w:val="0"/>
        <w:autoSpaceDN w:val="0"/>
        <w:ind w:left="720" w:right="570"/>
        <w:rPr>
          <w:sz w:val="24"/>
          <w:lang w:eastAsia="en-AU"/>
        </w:rPr>
      </w:pPr>
      <w:r>
        <w:rPr>
          <w:bCs/>
          <w:sz w:val="24"/>
          <w:szCs w:val="24"/>
          <w:lang w:val="en-AU" w:eastAsia="en-AU"/>
        </w:rPr>
        <w:t>This docume</w:t>
      </w:r>
      <w:r>
        <w:rPr>
          <w:bCs/>
          <w:sz w:val="24"/>
          <w:lang w:val="en-AU" w:eastAsia="en-AU"/>
        </w:rPr>
        <w:t xml:space="preserve">nt is a Draft revision of </w:t>
      </w:r>
      <w:r w:rsidRPr="00EE4E42">
        <w:rPr>
          <w:bCs/>
          <w:sz w:val="24"/>
          <w:lang w:eastAsia="en-AU"/>
        </w:rPr>
        <w:t xml:space="preserve">OD 035 Operational Document - </w:t>
      </w:r>
      <w:r w:rsidRPr="00EE4E42">
        <w:rPr>
          <w:rFonts w:eastAsia="Arial Unicode MS"/>
          <w:bCs/>
          <w:sz w:val="24"/>
          <w:szCs w:val="24"/>
          <w:bdr w:val="none" w:sz="0" w:space="0" w:color="auto" w:frame="1"/>
          <w:lang w:val="en-US" w:eastAsia="en-AU"/>
        </w:rPr>
        <w:t xml:space="preserve">A procedure to generate, discuss, </w:t>
      </w:r>
      <w:proofErr w:type="gramStart"/>
      <w:r w:rsidRPr="00EE4E42">
        <w:rPr>
          <w:rFonts w:eastAsia="Arial Unicode MS"/>
          <w:bCs/>
          <w:sz w:val="24"/>
          <w:szCs w:val="24"/>
          <w:bdr w:val="none" w:sz="0" w:space="0" w:color="auto" w:frame="1"/>
          <w:lang w:val="en-US" w:eastAsia="en-AU"/>
        </w:rPr>
        <w:t>report</w:t>
      </w:r>
      <w:proofErr w:type="gramEnd"/>
      <w:r w:rsidRPr="00EE4E42">
        <w:rPr>
          <w:rFonts w:eastAsia="Arial Unicode MS"/>
          <w:bCs/>
          <w:sz w:val="24"/>
          <w:szCs w:val="24"/>
          <w:bdr w:val="none" w:sz="0" w:space="0" w:color="auto" w:frame="1"/>
          <w:lang w:val="en-US" w:eastAsia="en-AU"/>
        </w:rPr>
        <w:t xml:space="preserve"> and publish ExTAG decision sheets</w:t>
      </w:r>
      <w:r w:rsidR="00EE4E42">
        <w:rPr>
          <w:rFonts w:eastAsia="Arial Unicode MS"/>
          <w:bCs/>
          <w:sz w:val="24"/>
          <w:szCs w:val="24"/>
          <w:bdr w:val="none" w:sz="0" w:space="0" w:color="auto" w:frame="1"/>
          <w:lang w:val="en-US" w:eastAsia="en-AU"/>
        </w:rPr>
        <w:t>.</w:t>
      </w:r>
      <w:r w:rsidRPr="00E92428">
        <w:rPr>
          <w:bCs/>
          <w:sz w:val="24"/>
          <w:lang w:val="en-AU" w:eastAsia="en-AU"/>
        </w:rPr>
        <w:t xml:space="preserve"> </w:t>
      </w:r>
      <w:r>
        <w:rPr>
          <w:bCs/>
          <w:iCs/>
          <w:sz w:val="24"/>
          <w:lang w:val="en-AU" w:eastAsia="en-AU"/>
        </w:rPr>
        <w:t xml:space="preserve">The document </w:t>
      </w:r>
      <w:r>
        <w:rPr>
          <w:bCs/>
          <w:sz w:val="24"/>
          <w:szCs w:val="24"/>
          <w:lang w:eastAsia="en-AU"/>
        </w:rPr>
        <w:t xml:space="preserve">has been prepared </w:t>
      </w:r>
      <w:r w:rsidR="00EE4E42">
        <w:rPr>
          <w:bCs/>
          <w:sz w:val="24"/>
          <w:szCs w:val="24"/>
          <w:lang w:eastAsia="en-AU"/>
        </w:rPr>
        <w:t xml:space="preserve">in response to editorial </w:t>
      </w:r>
      <w:r w:rsidR="00EE4E42">
        <w:rPr>
          <w:sz w:val="24"/>
          <w:szCs w:val="24"/>
        </w:rPr>
        <w:t>c</w:t>
      </w:r>
      <w:r w:rsidR="00EE4E42" w:rsidRPr="00EE4E42">
        <w:rPr>
          <w:sz w:val="24"/>
          <w:szCs w:val="24"/>
        </w:rPr>
        <w:t>hanges requested in ExMC/2059/RV</w:t>
      </w:r>
      <w:r w:rsidR="00EE4E42">
        <w:rPr>
          <w:bCs/>
          <w:sz w:val="24"/>
          <w:szCs w:val="24"/>
          <w:lang w:eastAsia="en-AU"/>
        </w:rPr>
        <w:t xml:space="preserve"> </w:t>
      </w:r>
    </w:p>
    <w:p w14:paraId="29F406B3" w14:textId="063D5A56" w:rsidR="00E92428" w:rsidRDefault="00E92428" w:rsidP="00E92428">
      <w:pPr>
        <w:autoSpaceDE w:val="0"/>
        <w:autoSpaceDN w:val="0"/>
        <w:adjustRightInd w:val="0"/>
        <w:ind w:left="720" w:right="570"/>
        <w:rPr>
          <w:rFonts w:eastAsia="MS Mincho"/>
          <w:color w:val="000000"/>
          <w:sz w:val="24"/>
          <w:lang w:eastAsia="en-AU"/>
        </w:rPr>
      </w:pPr>
      <w:r>
        <w:rPr>
          <w:rFonts w:eastAsia="MS Mincho"/>
          <w:color w:val="000000"/>
          <w:sz w:val="24"/>
          <w:lang w:eastAsia="en-AU"/>
        </w:rPr>
        <w:t xml:space="preserve">This document is now submitted for consideration during the 2024 ExTAG meeting for publication as Edition </w:t>
      </w:r>
      <w:r w:rsidR="00EE4E42">
        <w:rPr>
          <w:rFonts w:eastAsia="MS Mincho"/>
          <w:color w:val="000000"/>
          <w:sz w:val="24"/>
          <w:lang w:eastAsia="en-AU"/>
        </w:rPr>
        <w:t>3.2</w:t>
      </w:r>
      <w:r>
        <w:rPr>
          <w:rFonts w:eastAsia="MS Mincho"/>
          <w:color w:val="000000"/>
          <w:sz w:val="24"/>
          <w:lang w:eastAsia="en-AU"/>
        </w:rPr>
        <w:t>.</w:t>
      </w:r>
    </w:p>
    <w:p w14:paraId="11B1D420" w14:textId="77777777" w:rsidR="00E92428" w:rsidRDefault="00E92428" w:rsidP="00E92428">
      <w:pPr>
        <w:autoSpaceDE w:val="0"/>
        <w:autoSpaceDN w:val="0"/>
        <w:ind w:left="720"/>
        <w:rPr>
          <w:spacing w:val="0"/>
          <w:sz w:val="24"/>
          <w:lang w:eastAsia="en-AU"/>
        </w:rPr>
      </w:pPr>
    </w:p>
    <w:p w14:paraId="6E2393F5" w14:textId="77777777" w:rsidR="00E92428" w:rsidRDefault="00E92428" w:rsidP="00E92428">
      <w:pPr>
        <w:autoSpaceDE w:val="0"/>
        <w:autoSpaceDN w:val="0"/>
        <w:ind w:left="720"/>
        <w:rPr>
          <w:sz w:val="24"/>
          <w:lang w:eastAsia="en-AU"/>
        </w:rPr>
      </w:pPr>
    </w:p>
    <w:p w14:paraId="65F01104" w14:textId="77777777" w:rsidR="00E92428" w:rsidRDefault="00E92428" w:rsidP="00E92428">
      <w:pPr>
        <w:autoSpaceDE w:val="0"/>
        <w:autoSpaceDN w:val="0"/>
        <w:jc w:val="center"/>
        <w:rPr>
          <w:b/>
          <w:sz w:val="24"/>
          <w:lang w:eastAsia="en-AU"/>
        </w:rPr>
      </w:pPr>
      <w:r>
        <w:rPr>
          <w:b/>
          <w:sz w:val="24"/>
          <w:lang w:eastAsia="en-AU"/>
        </w:rPr>
        <w:tab/>
      </w:r>
    </w:p>
    <w:p w14:paraId="45C9BFC3" w14:textId="7B3BA8CE" w:rsidR="00E92428" w:rsidRDefault="00E92428" w:rsidP="00E92428">
      <w:pPr>
        <w:autoSpaceDE w:val="0"/>
        <w:autoSpaceDN w:val="0"/>
        <w:ind w:firstLine="720"/>
        <w:rPr>
          <w:rFonts w:eastAsia="PMingLiU"/>
          <w:sz w:val="24"/>
          <w:szCs w:val="22"/>
          <w:lang w:eastAsia="en-AU"/>
        </w:rPr>
      </w:pPr>
      <w:r>
        <w:rPr>
          <w:rFonts w:eastAsia="PMingLiU"/>
          <w:sz w:val="24"/>
          <w:lang w:eastAsia="en-AU"/>
        </w:rPr>
        <w:t xml:space="preserve">Changes to OD </w:t>
      </w:r>
      <w:r w:rsidR="00EE4E42">
        <w:rPr>
          <w:rFonts w:eastAsia="PMingLiU"/>
          <w:sz w:val="24"/>
          <w:lang w:eastAsia="en-AU"/>
        </w:rPr>
        <w:t>035</w:t>
      </w:r>
      <w:r>
        <w:rPr>
          <w:rFonts w:eastAsia="PMingLiU"/>
          <w:sz w:val="24"/>
          <w:lang w:eastAsia="en-AU"/>
        </w:rPr>
        <w:t xml:space="preserve"> incorporated here are shown via the tracking tool.</w:t>
      </w:r>
    </w:p>
    <w:p w14:paraId="67CE7899" w14:textId="77777777" w:rsidR="00E92428" w:rsidRDefault="00E92428" w:rsidP="00E92428">
      <w:pPr>
        <w:autoSpaceDE w:val="0"/>
        <w:autoSpaceDN w:val="0"/>
        <w:rPr>
          <w:rFonts w:eastAsia="PMingLiU"/>
          <w:sz w:val="22"/>
          <w:lang w:eastAsia="en-AU"/>
        </w:rPr>
      </w:pPr>
    </w:p>
    <w:p w14:paraId="76F580D6" w14:textId="77777777" w:rsidR="00E92428" w:rsidRDefault="00E92428" w:rsidP="00E92428">
      <w:pPr>
        <w:tabs>
          <w:tab w:val="left" w:pos="992"/>
        </w:tabs>
        <w:autoSpaceDE w:val="0"/>
        <w:autoSpaceDN w:val="0"/>
        <w:rPr>
          <w:rFonts w:eastAsia="PMingLiU"/>
          <w:lang w:eastAsia="en-AU"/>
        </w:rPr>
      </w:pPr>
      <w:r>
        <w:rPr>
          <w:rFonts w:eastAsia="PMingLiU"/>
          <w:lang w:eastAsia="en-AU"/>
        </w:rPr>
        <w:tab/>
      </w:r>
    </w:p>
    <w:p w14:paraId="435C8A3A" w14:textId="77777777" w:rsidR="00E92428" w:rsidRDefault="00E92428" w:rsidP="00E92428">
      <w:pPr>
        <w:tabs>
          <w:tab w:val="left" w:pos="992"/>
        </w:tabs>
        <w:autoSpaceDE w:val="0"/>
        <w:autoSpaceDN w:val="0"/>
        <w:rPr>
          <w:rFonts w:eastAsia="PMingLiU"/>
          <w:lang w:eastAsia="en-AU"/>
        </w:rPr>
      </w:pPr>
    </w:p>
    <w:p w14:paraId="502FAFE8" w14:textId="77777777" w:rsidR="00E92428" w:rsidRDefault="00E92428" w:rsidP="00E92428">
      <w:pPr>
        <w:autoSpaceDE w:val="0"/>
        <w:autoSpaceDN w:val="0"/>
        <w:ind w:firstLine="720"/>
        <w:rPr>
          <w:rFonts w:eastAsia="PMingLiU"/>
          <w:b/>
          <w:sz w:val="24"/>
          <w:szCs w:val="24"/>
          <w:lang w:eastAsia="en-AU"/>
        </w:rPr>
      </w:pPr>
      <w:r>
        <w:rPr>
          <w:rFonts w:eastAsia="PMingLiU"/>
          <w:b/>
          <w:sz w:val="24"/>
          <w:szCs w:val="24"/>
          <w:lang w:eastAsia="en-AU"/>
        </w:rPr>
        <w:t>ExTAG Secretariat</w:t>
      </w:r>
    </w:p>
    <w:p w14:paraId="507C3325" w14:textId="77777777" w:rsidR="00E92428" w:rsidRDefault="00E92428" w:rsidP="00E92428">
      <w:pPr>
        <w:autoSpaceDE w:val="0"/>
        <w:autoSpaceDN w:val="0"/>
        <w:rPr>
          <w:rFonts w:eastAsia="PMingLiU"/>
          <w:sz w:val="22"/>
          <w:szCs w:val="22"/>
          <w:lang w:eastAsia="en-AU"/>
        </w:rPr>
      </w:pPr>
    </w:p>
    <w:p w14:paraId="47C2E071" w14:textId="77777777" w:rsidR="00E92428" w:rsidRDefault="00E92428" w:rsidP="00E92428">
      <w:pPr>
        <w:autoSpaceDE w:val="0"/>
        <w:autoSpaceDN w:val="0"/>
        <w:rPr>
          <w:rFonts w:eastAsia="PMingLiU"/>
          <w:lang w:eastAsia="en-AU"/>
        </w:rPr>
      </w:pPr>
    </w:p>
    <w:p w14:paraId="1A292C44" w14:textId="77777777" w:rsidR="00E92428" w:rsidRDefault="00E92428" w:rsidP="00E92428">
      <w:pPr>
        <w:autoSpaceDE w:val="0"/>
        <w:autoSpaceDN w:val="0"/>
        <w:rPr>
          <w:rFonts w:eastAsia="PMingLiU"/>
          <w:lang w:eastAsia="en-AU"/>
        </w:rPr>
      </w:pPr>
    </w:p>
    <w:p w14:paraId="3893DEAE" w14:textId="77777777" w:rsidR="00E92428" w:rsidRDefault="00E92428" w:rsidP="00E92428">
      <w:pPr>
        <w:autoSpaceDE w:val="0"/>
        <w:autoSpaceDN w:val="0"/>
        <w:rPr>
          <w:rFonts w:eastAsia="PMingLiU"/>
          <w:lang w:eastAsia="en-AU"/>
        </w:rPr>
      </w:pPr>
    </w:p>
    <w:p w14:paraId="1BD298F9" w14:textId="77777777" w:rsidR="00E92428" w:rsidRDefault="00E92428" w:rsidP="00E92428">
      <w:pPr>
        <w:autoSpaceDE w:val="0"/>
        <w:autoSpaceDN w:val="0"/>
        <w:rPr>
          <w:rFonts w:eastAsia="PMingLiU"/>
          <w:lang w:eastAsia="en-AU"/>
        </w:rPr>
      </w:pPr>
    </w:p>
    <w:p w14:paraId="7943412D" w14:textId="77777777" w:rsidR="00E92428" w:rsidRDefault="00E92428" w:rsidP="00E92428">
      <w:pPr>
        <w:autoSpaceDE w:val="0"/>
        <w:autoSpaceDN w:val="0"/>
        <w:rPr>
          <w:rFonts w:eastAsia="PMingLiU"/>
          <w:lang w:eastAsia="en-AU"/>
        </w:rPr>
      </w:pPr>
    </w:p>
    <w:p w14:paraId="24284872" w14:textId="77777777" w:rsidR="00E92428" w:rsidRDefault="00E92428" w:rsidP="00E92428">
      <w:pPr>
        <w:autoSpaceDE w:val="0"/>
        <w:autoSpaceDN w:val="0"/>
        <w:rPr>
          <w:rFonts w:eastAsia="PMingLiU"/>
          <w:lang w:eastAsia="en-AU"/>
        </w:rPr>
      </w:pPr>
    </w:p>
    <w:p w14:paraId="387002E0" w14:textId="77777777" w:rsidR="00E92428" w:rsidRDefault="00E92428" w:rsidP="00E92428">
      <w:pPr>
        <w:autoSpaceDE w:val="0"/>
        <w:autoSpaceDN w:val="0"/>
        <w:rPr>
          <w:rFonts w:eastAsia="PMingLiU"/>
          <w:lang w:eastAsia="en-AU"/>
        </w:rPr>
      </w:pPr>
    </w:p>
    <w:p w14:paraId="3C2B0D76" w14:textId="77777777" w:rsidR="00E92428" w:rsidRDefault="00E92428" w:rsidP="00E92428">
      <w:pPr>
        <w:autoSpaceDE w:val="0"/>
        <w:autoSpaceDN w:val="0"/>
        <w:rPr>
          <w:rFonts w:eastAsia="PMingLiU"/>
          <w:lang w:eastAsia="en-AU"/>
        </w:rPr>
      </w:pPr>
    </w:p>
    <w:p w14:paraId="5AB049A6" w14:textId="77777777" w:rsidR="00E92428" w:rsidRDefault="00E92428" w:rsidP="00E92428">
      <w:pPr>
        <w:autoSpaceDE w:val="0"/>
        <w:autoSpaceDN w:val="0"/>
        <w:rPr>
          <w:rFonts w:eastAsia="PMingLiU"/>
          <w:lang w:eastAsia="en-AU"/>
        </w:rPr>
      </w:pPr>
    </w:p>
    <w:p w14:paraId="380640B8" w14:textId="3200E372" w:rsidR="00E92428" w:rsidRDefault="00E92428" w:rsidP="00E92428">
      <w:pPr>
        <w:autoSpaceDE w:val="0"/>
        <w:autoSpaceDN w:val="0"/>
        <w:ind w:right="-281"/>
        <w:rPr>
          <w:rFonts w:eastAsia="PMingLiU"/>
          <w:lang w:eastAsia="en-AU"/>
        </w:rPr>
      </w:pPr>
      <w:r>
        <w:rPr>
          <w:rFonts w:eastAsia="PMingLiU"/>
          <w:lang w:eastAsia="en-AU"/>
        </w:rPr>
        <w:tab/>
      </w:r>
      <w:r>
        <w:rPr>
          <w:rFonts w:eastAsia="PMingLiU"/>
          <w:lang w:eastAsia="en-AU"/>
        </w:rPr>
        <w:tab/>
      </w:r>
      <w:r>
        <w:rPr>
          <w:noProof/>
        </w:rPr>
        <w:drawing>
          <wp:inline distT="0" distB="0" distL="0" distR="0" wp14:anchorId="086E51A4" wp14:editId="4C09E0C6">
            <wp:extent cx="5760085" cy="1436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1436370"/>
                    </a:xfrm>
                    <a:prstGeom prst="rect">
                      <a:avLst/>
                    </a:prstGeom>
                    <a:noFill/>
                    <a:ln>
                      <a:noFill/>
                    </a:ln>
                  </pic:spPr>
                </pic:pic>
              </a:graphicData>
            </a:graphic>
          </wp:inline>
        </w:drawing>
      </w:r>
    </w:p>
    <w:p w14:paraId="62ED9D65" w14:textId="77777777" w:rsidR="00E92428" w:rsidRDefault="00E92428" w:rsidP="00E92428">
      <w:pPr>
        <w:rPr>
          <w:ins w:id="1" w:author="Geoff Slater" w:date="2024-08-02T10:56:00Z"/>
          <w:rFonts w:ascii="Times New Roman" w:eastAsiaTheme="minorHAnsi" w:hAnsi="Times New Roman" w:cstheme="minorBidi"/>
          <w:color w:val="000000" w:themeColor="text1"/>
          <w:sz w:val="24"/>
          <w:szCs w:val="24"/>
          <w:lang w:eastAsia="en-US"/>
        </w:rPr>
      </w:pPr>
      <w:ins w:id="2" w:author="Geoff Slater" w:date="2024-08-02T10:56:00Z">
        <w:r>
          <w:rPr>
            <w:rFonts w:ascii="Times New Roman" w:hAnsi="Times New Roman"/>
            <w:color w:val="000000" w:themeColor="text1"/>
            <w:sz w:val="24"/>
            <w:szCs w:val="24"/>
          </w:rPr>
          <w:br w:type="page"/>
        </w:r>
      </w:ins>
    </w:p>
    <w:p w14:paraId="11FFC720" w14:textId="50BC21A1" w:rsidR="00E92428" w:rsidRDefault="00E92428">
      <w:pPr>
        <w:jc w:val="left"/>
        <w:rPr>
          <w:ins w:id="3" w:author="Geoff Slater" w:date="2024-08-02T10:56:00Z"/>
        </w:rPr>
      </w:pPr>
    </w:p>
    <w:p w14:paraId="72296E12" w14:textId="5550A611" w:rsidR="00841324" w:rsidRPr="0081671B" w:rsidRDefault="00483EE9" w:rsidP="00483EE9">
      <w:pPr>
        <w:ind w:left="-142"/>
      </w:pPr>
      <w:r w:rsidRPr="0081671B">
        <w:rPr>
          <w:noProof/>
        </w:rPr>
        <mc:AlternateContent>
          <mc:Choice Requires="wps">
            <w:drawing>
              <wp:anchor distT="0" distB="0" distL="114300" distR="114300" simplePos="0" relativeHeight="251666432" behindDoc="0" locked="0" layoutInCell="1" allowOverlap="1" wp14:anchorId="2E9FC46E" wp14:editId="07157556">
                <wp:simplePos x="0" y="0"/>
                <wp:positionH relativeFrom="margin">
                  <wp:align>right</wp:align>
                </wp:positionH>
                <wp:positionV relativeFrom="paragraph">
                  <wp:posOffset>1043305</wp:posOffset>
                </wp:positionV>
                <wp:extent cx="5944235" cy="1330960"/>
                <wp:effectExtent l="0" t="0" r="0" b="254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4235" cy="1330960"/>
                        </a:xfrm>
                        <a:prstGeom prst="rect">
                          <a:avLst/>
                        </a:prstGeom>
                        <a:noFill/>
                        <a:ln>
                          <a:noFill/>
                        </a:ln>
                      </wps:spPr>
                      <wps:txbx>
                        <w:txbxContent>
                          <w:p w14:paraId="3E6A0784" w14:textId="7512224A" w:rsidR="00841324" w:rsidRDefault="00841324" w:rsidP="00841324">
                            <w:pPr>
                              <w:pStyle w:val="BlueBox30Left"/>
                            </w:pPr>
                            <w:r>
                              <w:t>IECEx</w:t>
                            </w:r>
                          </w:p>
                          <w:p w14:paraId="04AF1ABD" w14:textId="77777777" w:rsidR="00841324" w:rsidRPr="00ED561C" w:rsidRDefault="00841324" w:rsidP="00841324">
                            <w:pPr>
                              <w:pStyle w:val="BlueBox30Left"/>
                            </w:pPr>
                            <w:r>
                              <w:t>OPERATIONAL DOCUMENT</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C46E" id="_x0000_t202" coordsize="21600,21600" o:spt="202" path="m,l,21600r21600,l21600,xe">
                <v:stroke joinstyle="miter"/>
                <v:path gradientshapeok="t" o:connecttype="rect"/>
              </v:shapetype>
              <v:shape id="Text Box 2" o:spid="_x0000_s1026" type="#_x0000_t202" style="position:absolute;left:0;text-align:left;margin-left:416.85pt;margin-top:82.15pt;width:468.05pt;height:104.8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" filled="f" stroked="f">
                <o:lock v:ext="edit" aspectratio="t"/>
                <v:textbox inset="1mm,,1mm">
                  <w:txbxContent>
                    <w:p w14:paraId="3E6A0784" w14:textId="7512224A" w:rsidR="00841324" w:rsidRDefault="00841324" w:rsidP="00841324">
                      <w:pPr>
                        <w:pStyle w:val="BlueBox30Left"/>
                      </w:pPr>
                      <w:r>
                        <w:t>IECEx</w:t>
                      </w:r>
                    </w:p>
                    <w:p w14:paraId="04AF1ABD" w14:textId="77777777" w:rsidR="00841324" w:rsidRPr="00ED561C" w:rsidRDefault="00841324" w:rsidP="00841324">
                      <w:pPr>
                        <w:pStyle w:val="BlueBox30Left"/>
                      </w:pPr>
                      <w:r>
                        <w:t>OPERATIONAL DOCUMENT</w:t>
                      </w:r>
                    </w:p>
                  </w:txbxContent>
                </v:textbox>
                <w10:wrap type="square" anchorx="margin"/>
              </v:shape>
            </w:pict>
          </mc:Fallback>
        </mc:AlternateContent>
      </w:r>
      <w:r w:rsidRPr="0081671B">
        <w:rPr>
          <w:noProof/>
        </w:rPr>
        <mc:AlternateContent>
          <mc:Choice Requires="wps">
            <w:drawing>
              <wp:anchor distT="0" distB="0" distL="114300" distR="114300" simplePos="0" relativeHeight="251660288" behindDoc="0" locked="0" layoutInCell="1" allowOverlap="1" wp14:anchorId="23BED44D" wp14:editId="134D5546">
                <wp:simplePos x="0" y="0"/>
                <wp:positionH relativeFrom="column">
                  <wp:posOffset>2964180</wp:posOffset>
                </wp:positionH>
                <wp:positionV relativeFrom="paragraph">
                  <wp:posOffset>8890</wp:posOffset>
                </wp:positionV>
                <wp:extent cx="3290570" cy="476250"/>
                <wp:effectExtent l="0" t="0" r="5080" b="0"/>
                <wp:wrapSquare wrapText="bothSides"/>
                <wp:docPr id="22"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wps:spPr>
                      <wps:txbx>
                        <w:txbxContent>
                          <w:p w14:paraId="7AECA1CB" w14:textId="6FFF9F52" w:rsidR="00841324" w:rsidRPr="004A18D6" w:rsidRDefault="00841324" w:rsidP="00841324">
                            <w:pPr>
                              <w:pStyle w:val="Stdreferenceright"/>
                            </w:pPr>
                            <w:r w:rsidRPr="004A18D6">
                              <w:t>IEC</w:t>
                            </w:r>
                            <w:r>
                              <w:t xml:space="preserve">Ex OD </w:t>
                            </w:r>
                            <w:r w:rsidR="003456F7">
                              <w:t>035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ED44D" id="Text Box 22" o:spid="_x0000_s1027" type="#_x0000_t202" style="position:absolute;left:0;text-align:left;margin-left:233.4pt;margin-top:.7pt;width:259.1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" filled="f" stroked="f">
                <o:lock v:ext="edit" aspectratio="t"/>
                <v:textbox inset="1mm,,1mm">
                  <w:txbxContent>
                    <w:p w14:paraId="7AECA1CB" w14:textId="6FFF9F52" w:rsidR="00841324" w:rsidRPr="004A18D6" w:rsidRDefault="00841324" w:rsidP="00841324">
                      <w:pPr>
                        <w:pStyle w:val="Stdreferenceright"/>
                      </w:pPr>
                      <w:r w:rsidRPr="004A18D6">
                        <w:t>IEC</w:t>
                      </w:r>
                      <w:r>
                        <w:t xml:space="preserve">Ex OD </w:t>
                      </w:r>
                      <w:r w:rsidR="003456F7">
                        <w:t>035</w:t>
                      </w:r>
                    </w:p>
                  </w:txbxContent>
                </v:textbox>
                <w10:wrap type="square"/>
              </v:shape>
            </w:pict>
          </mc:Fallback>
        </mc:AlternateContent>
      </w:r>
      <w:r w:rsidR="00841324" w:rsidRPr="0081671B">
        <w:rPr>
          <w:noProof/>
        </w:rPr>
        <w:drawing>
          <wp:anchor distT="0" distB="0" distL="114300" distR="114300" simplePos="0" relativeHeight="251680768" behindDoc="1" locked="0" layoutInCell="1" allowOverlap="1" wp14:anchorId="49266E6C" wp14:editId="73A36600">
            <wp:simplePos x="0" y="0"/>
            <wp:positionH relativeFrom="page">
              <wp:posOffset>648335</wp:posOffset>
            </wp:positionH>
            <wp:positionV relativeFrom="page">
              <wp:posOffset>3848735</wp:posOffset>
            </wp:positionV>
            <wp:extent cx="6904800" cy="6829200"/>
            <wp:effectExtent l="0" t="0" r="0" b="0"/>
            <wp:wrapNone/>
            <wp:docPr id="45" name="Picture 45" descr="Description: bloc 40 original light back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bloc 40 original light backligh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04800" cy="682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324" w:rsidRPr="0081671B">
        <w:rPr>
          <w:noProof/>
        </w:rPr>
        <mc:AlternateContent>
          <mc:Choice Requires="wps">
            <w:drawing>
              <wp:anchor distT="0" distB="0" distL="114300" distR="114300" simplePos="0" relativeHeight="251667456" behindDoc="0" locked="0" layoutInCell="1" allowOverlap="1" wp14:anchorId="172C7676" wp14:editId="1FC95912">
                <wp:simplePos x="0" y="0"/>
                <wp:positionH relativeFrom="column">
                  <wp:posOffset>618490</wp:posOffset>
                </wp:positionH>
                <wp:positionV relativeFrom="paragraph">
                  <wp:posOffset>2018665</wp:posOffset>
                </wp:positionV>
                <wp:extent cx="3676650" cy="962025"/>
                <wp:effectExtent l="0" t="0" r="0" b="9525"/>
                <wp:wrapSquare wrapText="bothSides"/>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76650" cy="962025"/>
                        </a:xfrm>
                        <a:prstGeom prst="rect">
                          <a:avLst/>
                        </a:prstGeom>
                        <a:noFill/>
                        <a:ln>
                          <a:noFill/>
                        </a:ln>
                      </wps:spPr>
                      <wps:txbx>
                        <w:txbxContent>
                          <w:p w14:paraId="699BE79C" w14:textId="77777777" w:rsidR="00841324" w:rsidRPr="004A18D6" w:rsidRDefault="00841324" w:rsidP="00841324">
                            <w:pPr>
                              <w:pStyle w:val="GreyBox30Left"/>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C7676" id="Text Box 5" o:spid="_x0000_s1028" type="#_x0000_t202" style="position:absolute;left:0;text-align:left;margin-left:48.7pt;margin-top:158.95pt;width:289.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" filled="f" stroked="f">
                <o:lock v:ext="edit" aspectratio="t"/>
                <v:textbox inset="1mm,,1mm">
                  <w:txbxContent>
                    <w:p w14:paraId="699BE79C" w14:textId="77777777" w:rsidR="00841324" w:rsidRPr="004A18D6" w:rsidRDefault="00841324" w:rsidP="00841324">
                      <w:pPr>
                        <w:pStyle w:val="GreyBox30Left"/>
                      </w:pPr>
                    </w:p>
                  </w:txbxContent>
                </v:textbox>
                <w10:wrap type="square"/>
              </v:shape>
            </w:pict>
          </mc:Fallback>
        </mc:AlternateContent>
      </w:r>
      <w:r w:rsidR="00841324" w:rsidRPr="0081671B">
        <w:rPr>
          <w:noProof/>
        </w:rPr>
        <mc:AlternateContent>
          <mc:Choice Requires="wps">
            <w:drawing>
              <wp:anchor distT="0" distB="0" distL="114300" distR="114300" simplePos="0" relativeHeight="251668480" behindDoc="0" locked="0" layoutInCell="1" allowOverlap="1" wp14:anchorId="0A6AD6F7" wp14:editId="3FC589E3">
                <wp:simplePos x="0" y="0"/>
                <wp:positionH relativeFrom="column">
                  <wp:posOffset>673100</wp:posOffset>
                </wp:positionH>
                <wp:positionV relativeFrom="paragraph">
                  <wp:posOffset>3890645</wp:posOffset>
                </wp:positionV>
                <wp:extent cx="5904230" cy="635"/>
                <wp:effectExtent l="0" t="0" r="20320" b="37465"/>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line">
                          <a:avLst/>
                        </a:prstGeom>
                        <a:noFill/>
                        <a:ln w="3175">
                          <a:solidFill>
                            <a:srgbClr val="9C9D9F"/>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F46750D"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06.35pt" to="517.9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" strokecolor="#9c9d9f" strokeweight=".25pt">
                <w10:wrap type="square"/>
              </v:line>
            </w:pict>
          </mc:Fallback>
        </mc:AlternateContent>
      </w:r>
      <w:r w:rsidR="00841324" w:rsidRPr="0081671B">
        <w:rPr>
          <w:noProof/>
        </w:rPr>
        <mc:AlternateContent>
          <mc:Choice Requires="wps">
            <w:drawing>
              <wp:anchor distT="0" distB="0" distL="114300" distR="114300" simplePos="0" relativeHeight="251669504" behindDoc="0" locked="0" layoutInCell="1" allowOverlap="1" wp14:anchorId="1847A03C" wp14:editId="0EDADE50">
                <wp:simplePos x="0" y="0"/>
                <wp:positionH relativeFrom="column">
                  <wp:posOffset>-86995</wp:posOffset>
                </wp:positionH>
                <wp:positionV relativeFrom="paragraph">
                  <wp:posOffset>7024370</wp:posOffset>
                </wp:positionV>
                <wp:extent cx="198120" cy="2590800"/>
                <wp:effectExtent l="0" t="0" r="0" b="0"/>
                <wp:wrapSquare wrapText="bothSides"/>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8120" cy="2590800"/>
                        </a:xfrm>
                        <a:prstGeom prst="rect">
                          <a:avLst/>
                        </a:prstGeom>
                        <a:noFill/>
                        <a:ln>
                          <a:noFill/>
                        </a:ln>
                      </wps:spPr>
                      <wps:txbx>
                        <w:txbxContent>
                          <w:p w14:paraId="37D2CD80" w14:textId="2B07F260" w:rsidR="00841324" w:rsidRPr="002936B8" w:rsidRDefault="00841324" w:rsidP="00841324">
                            <w:pPr>
                              <w:pStyle w:val="Ref-7"/>
                              <w:rPr>
                                <w:spacing w:val="0"/>
                              </w:rPr>
                            </w:pPr>
                            <w:r w:rsidRPr="002936B8">
                              <w:rPr>
                                <w:spacing w:val="0"/>
                              </w:rPr>
                              <w:t xml:space="preserve">IECEx </w:t>
                            </w:r>
                            <w:r>
                              <w:rPr>
                                <w:spacing w:val="0"/>
                              </w:rPr>
                              <w:t xml:space="preserve">OD </w:t>
                            </w:r>
                            <w:r w:rsidR="003456F7">
                              <w:rPr>
                                <w:spacing w:val="0"/>
                              </w:rPr>
                              <w:t>035</w:t>
                            </w:r>
                            <w:r w:rsidRPr="002936B8">
                              <w:rPr>
                                <w:spacing w:val="0"/>
                              </w:rPr>
                              <w:t>:202</w:t>
                            </w:r>
                            <w:r w:rsidR="009D2943">
                              <w:rPr>
                                <w:spacing w:val="0"/>
                              </w:rPr>
                              <w:t>4</w:t>
                            </w:r>
                            <w:r w:rsidR="003456F7">
                              <w:rPr>
                                <w:spacing w:val="0"/>
                              </w:rPr>
                              <w:t>-05</w:t>
                            </w:r>
                            <w:r w:rsidRPr="002936B8">
                              <w:rPr>
                                <w:spacing w:val="0"/>
                              </w:rPr>
                              <w:t>(en)</w:t>
                            </w:r>
                          </w:p>
                        </w:txbxContent>
                      </wps:txbx>
                      <wps:bodyPr rot="0" vert="vert270" wrap="square" lIns="0" tIns="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7A03C" id="Text Box 10" o:spid="_x0000_s1029" type="#_x0000_t202" style="position:absolute;left:0;text-align:left;margin-left:-6.85pt;margin-top:553.1pt;width:15.6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" filled="f" stroked="f">
                <o:lock v:ext="edit" aspectratio="t"/>
                <v:textbox style="layout-flow:vertical;mso-layout-flow-alt:bottom-to-top" inset="0,0,1mm,1mm">
                  <w:txbxContent>
                    <w:p w14:paraId="37D2CD80" w14:textId="2B07F260" w:rsidR="00841324" w:rsidRPr="002936B8" w:rsidRDefault="00841324" w:rsidP="00841324">
                      <w:pPr>
                        <w:pStyle w:val="Ref-7"/>
                        <w:rPr>
                          <w:spacing w:val="0"/>
                        </w:rPr>
                      </w:pPr>
                      <w:r w:rsidRPr="002936B8">
                        <w:rPr>
                          <w:spacing w:val="0"/>
                        </w:rPr>
                        <w:t xml:space="preserve">IECEx </w:t>
                      </w:r>
                      <w:r>
                        <w:rPr>
                          <w:spacing w:val="0"/>
                        </w:rPr>
                        <w:t xml:space="preserve">OD </w:t>
                      </w:r>
                      <w:r w:rsidR="003456F7">
                        <w:rPr>
                          <w:spacing w:val="0"/>
                        </w:rPr>
                        <w:t>035</w:t>
                      </w:r>
                      <w:r w:rsidRPr="002936B8">
                        <w:rPr>
                          <w:spacing w:val="0"/>
                        </w:rPr>
                        <w:t>:202</w:t>
                      </w:r>
                      <w:r w:rsidR="009D2943">
                        <w:rPr>
                          <w:spacing w:val="0"/>
                        </w:rPr>
                        <w:t>4</w:t>
                      </w:r>
                      <w:r w:rsidR="003456F7">
                        <w:rPr>
                          <w:spacing w:val="0"/>
                        </w:rPr>
                        <w:t>-05</w:t>
                      </w:r>
                      <w:r w:rsidRPr="002936B8">
                        <w:rPr>
                          <w:spacing w:val="0"/>
                        </w:rPr>
                        <w:t>(en)</w:t>
                      </w:r>
                    </w:p>
                  </w:txbxContent>
                </v:textbox>
                <w10:wrap type="square"/>
              </v:shape>
            </w:pict>
          </mc:Fallback>
        </mc:AlternateContent>
      </w:r>
      <w:r w:rsidR="00841324" w:rsidRPr="0081671B">
        <w:rPr>
          <w:noProof/>
        </w:rPr>
        <mc:AlternateContent>
          <mc:Choice Requires="wps">
            <w:drawing>
              <wp:anchor distT="0" distB="0" distL="114300" distR="114300" simplePos="0" relativeHeight="251663360" behindDoc="0" locked="0" layoutInCell="1" allowOverlap="1" wp14:anchorId="7D8F6598" wp14:editId="013983D0">
                <wp:simplePos x="0" y="0"/>
                <wp:positionH relativeFrom="column">
                  <wp:posOffset>2709545</wp:posOffset>
                </wp:positionH>
                <wp:positionV relativeFrom="paragraph">
                  <wp:posOffset>510540</wp:posOffset>
                </wp:positionV>
                <wp:extent cx="3249930" cy="438150"/>
                <wp:effectExtent l="0" t="0" r="7620" b="0"/>
                <wp:wrapSquare wrapText="bothSides"/>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438150"/>
                        </a:xfrm>
                        <a:prstGeom prst="rect">
                          <a:avLst/>
                        </a:prstGeom>
                        <a:noFill/>
                        <a:ln>
                          <a:noFill/>
                        </a:ln>
                      </wps:spPr>
                      <wps:txbx>
                        <w:txbxContent>
                          <w:p w14:paraId="204172D9" w14:textId="16CD194F" w:rsidR="00841324" w:rsidRPr="00201F6D" w:rsidRDefault="00841324" w:rsidP="00841324">
                            <w:pPr>
                              <w:pStyle w:val="Editionright"/>
                            </w:pPr>
                            <w:r w:rsidRPr="00201F6D">
                              <w:t>Edition</w:t>
                            </w:r>
                            <w:r>
                              <w:t xml:space="preserve"> </w:t>
                            </w:r>
                            <w:r w:rsidR="003456F7">
                              <w:t>3</w:t>
                            </w:r>
                            <w:r>
                              <w:t>.</w:t>
                            </w:r>
                            <w:ins w:id="4" w:author="Geoff Slater" w:date="2024-08-02T10:55:00Z">
                              <w:r w:rsidR="00E92428">
                                <w:t>2</w:t>
                              </w:r>
                            </w:ins>
                            <w:del w:id="5" w:author="Geoff Slater" w:date="2024-08-02T10:55:00Z">
                              <w:r w:rsidR="003B34A2" w:rsidDel="00E92428">
                                <w:delText>1</w:delText>
                              </w:r>
                            </w:del>
                            <w:r>
                              <w:t> </w:t>
                            </w:r>
                            <w:r>
                              <w:t>202</w:t>
                            </w:r>
                            <w:r w:rsidR="003B34A2">
                              <w:t>4</w:t>
                            </w:r>
                            <w:r w:rsidR="003456F7">
                              <w:t>-0</w:t>
                            </w:r>
                            <w:ins w:id="6" w:author="Geoff Slater" w:date="2024-08-02T10:55:00Z">
                              <w:r w:rsidR="00E92428">
                                <w:t>8</w:t>
                              </w:r>
                            </w:ins>
                            <w:del w:id="7" w:author="Geoff Slater" w:date="2024-08-02T10:55:00Z">
                              <w:r w:rsidR="009D2943" w:rsidDel="00E92428">
                                <w:delText>5</w:delText>
                              </w:r>
                            </w:del>
                          </w:p>
                        </w:txbxContent>
                      </wps:txbx>
                      <wps:bodyPr rot="0" vert="horz" wrap="square" lIns="36000" tIns="45720" rIns="3600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D8F6598" id="Text Box 11" o:spid="_x0000_s1030" type="#_x0000_t202" style="position:absolute;left:0;text-align:left;margin-left:213.35pt;margin-top:40.2pt;width:255.9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" filled="f" stroked="f">
                <o:lock v:ext="edit" aspectratio="t"/>
                <v:textbox inset="1mm,,1mm">
                  <w:txbxContent>
                    <w:p w14:paraId="204172D9" w14:textId="16CD194F" w:rsidR="00841324" w:rsidRPr="00201F6D" w:rsidRDefault="00841324" w:rsidP="00841324">
                      <w:pPr>
                        <w:pStyle w:val="Editionright"/>
                      </w:pPr>
                      <w:r w:rsidRPr="00201F6D">
                        <w:t>Edition</w:t>
                      </w:r>
                      <w:r>
                        <w:t xml:space="preserve"> </w:t>
                      </w:r>
                      <w:r w:rsidR="003456F7">
                        <w:t>3</w:t>
                      </w:r>
                      <w:r>
                        <w:t>.</w:t>
                      </w:r>
                      <w:ins w:id="8" w:author="Geoff Slater" w:date="2024-08-02T10:55:00Z">
                        <w:r w:rsidR="00E92428">
                          <w:t>2</w:t>
                        </w:r>
                      </w:ins>
                      <w:del w:id="9" w:author="Geoff Slater" w:date="2024-08-02T10:55:00Z">
                        <w:r w:rsidR="003B34A2" w:rsidDel="00E92428">
                          <w:delText>1</w:delText>
                        </w:r>
                      </w:del>
                      <w:r>
                        <w:t> </w:t>
                      </w:r>
                      <w:r>
                        <w:t>202</w:t>
                      </w:r>
                      <w:r w:rsidR="003B34A2">
                        <w:t>4</w:t>
                      </w:r>
                      <w:r w:rsidR="003456F7">
                        <w:t>-0</w:t>
                      </w:r>
                      <w:ins w:id="10" w:author="Geoff Slater" w:date="2024-08-02T10:55:00Z">
                        <w:r w:rsidR="00E92428">
                          <w:t>8</w:t>
                        </w:r>
                      </w:ins>
                      <w:del w:id="11" w:author="Geoff Slater" w:date="2024-08-02T10:55:00Z">
                        <w:r w:rsidR="009D2943" w:rsidDel="00E92428">
                          <w:delText>5</w:delText>
                        </w:r>
                      </w:del>
                    </w:p>
                  </w:txbxContent>
                </v:textbox>
                <w10:wrap type="square"/>
              </v:shape>
            </w:pict>
          </mc:Fallback>
        </mc:AlternateContent>
      </w:r>
      <w:r w:rsidR="00841324" w:rsidRPr="0081671B">
        <w:rPr>
          <w:noProof/>
        </w:rPr>
        <mc:AlternateContent>
          <mc:Choice Requires="wps">
            <w:drawing>
              <wp:anchor distT="0" distB="0" distL="114300" distR="114300" simplePos="0" relativeHeight="251673600" behindDoc="0" locked="0" layoutInCell="1" allowOverlap="1" wp14:anchorId="16828554" wp14:editId="284194ED">
                <wp:simplePos x="0" y="0"/>
                <wp:positionH relativeFrom="column">
                  <wp:posOffset>-14605</wp:posOffset>
                </wp:positionH>
                <wp:positionV relativeFrom="paragraph">
                  <wp:posOffset>3882390</wp:posOffset>
                </wp:positionV>
                <wp:extent cx="5962650" cy="2506345"/>
                <wp:effectExtent l="0" t="0" r="0" b="8255"/>
                <wp:wrapSquare wrapText="bothSides"/>
                <wp:docPr id="1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62650" cy="2506345"/>
                        </a:xfrm>
                        <a:prstGeom prst="rect">
                          <a:avLst/>
                        </a:prstGeom>
                        <a:noFill/>
                        <a:ln>
                          <a:noFill/>
                        </a:ln>
                      </wps:spPr>
                      <wps:txbx>
                        <w:txbxContent>
                          <w:p w14:paraId="661FE2D0" w14:textId="12CC7DD5" w:rsidR="00841324" w:rsidRPr="0054354E" w:rsidRDefault="00841324" w:rsidP="00841324">
                            <w:pPr>
                              <w:pStyle w:val="MAIN-TITLE"/>
                              <w:jc w:val="left"/>
                              <w:rPr>
                                <w:rFonts w:ascii="Arial Bold" w:hAnsi="Arial Bold" w:cs="Arial Bold"/>
                                <w:noProof/>
                                <w:color w:val="005AA1"/>
                              </w:rPr>
                            </w:pPr>
                            <w:r w:rsidRPr="00B06E35">
                              <w:rPr>
                                <w:rFonts w:ascii="Arial Bold" w:hAnsi="Arial Bold" w:cs="Arial Bold"/>
                                <w:noProof/>
                                <w:color w:val="005AA1"/>
                              </w:rPr>
                              <w:t xml:space="preserve">IECEx certified equipment scheme </w:t>
                            </w:r>
                            <w:r w:rsidRPr="00FF4D9A">
                              <w:rPr>
                                <w:rFonts w:ascii="Arial Bold" w:hAnsi="Arial Bold" w:cs="Arial Bold"/>
                                <w:noProof/>
                                <w:color w:val="005AA1"/>
                              </w:rPr>
                              <w:t>–</w:t>
                            </w:r>
                            <w:r>
                              <w:rPr>
                                <w:rFonts w:ascii="Arial Bold" w:hAnsi="Arial Bold" w:cs="Arial Bold"/>
                                <w:noProof/>
                                <w:color w:val="005AA1"/>
                              </w:rPr>
                              <w:br/>
                            </w:r>
                            <w:r w:rsidR="000E0C4B" w:rsidRPr="000E0C4B">
                              <w:rPr>
                                <w:rFonts w:ascii="Arial Bold" w:hAnsi="Arial Bold" w:cs="Arial Bold"/>
                                <w:noProof/>
                                <w:color w:val="005AA1"/>
                              </w:rPr>
                              <w:t>A procedure to generate, discuss, report, and publish</w:t>
                            </w:r>
                            <w:r w:rsidR="000E0C4B">
                              <w:rPr>
                                <w:rFonts w:ascii="Arial Bold" w:hAnsi="Arial Bold" w:cs="Arial Bold"/>
                                <w:noProof/>
                                <w:color w:val="005AA1"/>
                              </w:rPr>
                              <w:t xml:space="preserve"> </w:t>
                            </w:r>
                            <w:r w:rsidR="000E0C4B" w:rsidRPr="000E0C4B">
                              <w:rPr>
                                <w:rFonts w:ascii="Arial Bold" w:hAnsi="Arial Bold" w:cs="Arial Bold"/>
                                <w:noProof/>
                                <w:color w:val="005AA1"/>
                              </w:rPr>
                              <w:t>ExTAG decision sheets</w:t>
                            </w:r>
                          </w:p>
                        </w:txbxContent>
                      </wps:txbx>
                      <wps:bodyPr rot="0" vert="horz" wrap="square" lIns="36000" tIns="45720" rIns="3600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6828554" id="Text Box 12" o:spid="_x0000_s1031" type="#_x0000_t202" style="position:absolute;left:0;text-align:left;margin-left:-1.15pt;margin-top:305.7pt;width:469.5pt;height:19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" filled="f" stroked="f">
                <o:lock v:ext="edit" aspectratio="t"/>
                <v:textbox inset="1mm,,1mm">
                  <w:txbxContent>
                    <w:p w14:paraId="661FE2D0" w14:textId="12CC7DD5" w:rsidR="00841324" w:rsidRPr="0054354E" w:rsidRDefault="00841324" w:rsidP="00841324">
                      <w:pPr>
                        <w:pStyle w:val="MAIN-TITLE"/>
                        <w:jc w:val="left"/>
                        <w:rPr>
                          <w:rFonts w:ascii="Arial Bold" w:hAnsi="Arial Bold" w:cs="Arial Bold"/>
                          <w:noProof/>
                          <w:color w:val="005AA1"/>
                        </w:rPr>
                      </w:pPr>
                      <w:r w:rsidRPr="00B06E35">
                        <w:rPr>
                          <w:rFonts w:ascii="Arial Bold" w:hAnsi="Arial Bold" w:cs="Arial Bold"/>
                          <w:noProof/>
                          <w:color w:val="005AA1"/>
                        </w:rPr>
                        <w:t xml:space="preserve">IECEx certified equipment scheme </w:t>
                      </w:r>
                      <w:r w:rsidRPr="00FF4D9A">
                        <w:rPr>
                          <w:rFonts w:ascii="Arial Bold" w:hAnsi="Arial Bold" w:cs="Arial Bold"/>
                          <w:noProof/>
                          <w:color w:val="005AA1"/>
                        </w:rPr>
                        <w:t>–</w:t>
                      </w:r>
                      <w:r>
                        <w:rPr>
                          <w:rFonts w:ascii="Arial Bold" w:hAnsi="Arial Bold" w:cs="Arial Bold"/>
                          <w:noProof/>
                          <w:color w:val="005AA1"/>
                        </w:rPr>
                        <w:br/>
                      </w:r>
                      <w:r w:rsidR="000E0C4B" w:rsidRPr="000E0C4B">
                        <w:rPr>
                          <w:rFonts w:ascii="Arial Bold" w:hAnsi="Arial Bold" w:cs="Arial Bold"/>
                          <w:noProof/>
                          <w:color w:val="005AA1"/>
                        </w:rPr>
                        <w:t>A procedure to generate, discuss, report, and publish</w:t>
                      </w:r>
                      <w:r w:rsidR="000E0C4B">
                        <w:rPr>
                          <w:rFonts w:ascii="Arial Bold" w:hAnsi="Arial Bold" w:cs="Arial Bold"/>
                          <w:noProof/>
                          <w:color w:val="005AA1"/>
                        </w:rPr>
                        <w:t xml:space="preserve"> </w:t>
                      </w:r>
                      <w:r w:rsidR="000E0C4B" w:rsidRPr="000E0C4B">
                        <w:rPr>
                          <w:rFonts w:ascii="Arial Bold" w:hAnsi="Arial Bold" w:cs="Arial Bold"/>
                          <w:noProof/>
                          <w:color w:val="005AA1"/>
                        </w:rPr>
                        <w:t>ExTAG decision sheets</w:t>
                      </w:r>
                    </w:p>
                  </w:txbxContent>
                </v:textbox>
                <w10:wrap type="square"/>
              </v:shape>
            </w:pict>
          </mc:Fallback>
        </mc:AlternateContent>
      </w:r>
      <w:r w:rsidR="00841324" w:rsidRPr="0081671B">
        <w:rPr>
          <w:noProof/>
        </w:rPr>
        <mc:AlternateContent>
          <mc:Choice Requires="wps">
            <w:drawing>
              <wp:anchor distT="0" distB="0" distL="114300" distR="114300" simplePos="0" relativeHeight="251678720" behindDoc="0" locked="0" layoutInCell="1" allowOverlap="1" wp14:anchorId="76FB09EB" wp14:editId="17B87F50">
                <wp:simplePos x="0" y="0"/>
                <wp:positionH relativeFrom="column">
                  <wp:posOffset>-5080</wp:posOffset>
                </wp:positionH>
                <wp:positionV relativeFrom="paragraph">
                  <wp:posOffset>3187065</wp:posOffset>
                </wp:positionV>
                <wp:extent cx="5946775" cy="647700"/>
                <wp:effectExtent l="0" t="0" r="0" b="0"/>
                <wp:wrapSquare wrapText="bothSides"/>
                <wp:docPr id="13"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6775" cy="647700"/>
                        </a:xfrm>
                        <a:prstGeom prst="rect">
                          <a:avLst/>
                        </a:prstGeom>
                        <a:noFill/>
                        <a:ln>
                          <a:noFill/>
                        </a:ln>
                      </wps:spPr>
                      <wps:txbx>
                        <w:txbxContent>
                          <w:p w14:paraId="5E32909E" w14:textId="77777777" w:rsidR="00841324" w:rsidRPr="00D94334" w:rsidRDefault="00841324" w:rsidP="00841324">
                            <w:pPr>
                              <w:pStyle w:val="Title12-Blue"/>
                              <w:jc w:val="left"/>
                              <w:rPr>
                                <w:sz w:val="24"/>
                                <w:szCs w:val="24"/>
                              </w:rPr>
                            </w:pPr>
                            <w:r w:rsidRPr="00D94334">
                              <w:rPr>
                                <w:sz w:val="24"/>
                                <w:szCs w:val="24"/>
                              </w:rPr>
                              <w:t>IEC System for Certification to Standards Relating to Equipment for Use in Explosive Atmospheres (IECEx System)</w:t>
                            </w:r>
                          </w:p>
                        </w:txbxContent>
                      </wps:txbx>
                      <wps:bodyPr rot="0" vert="horz" wrap="square" lIns="36000" tIns="36000" rIns="36000" bIns="360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6FB09EB" id="Text Box 13" o:spid="_x0000_s1032" type="#_x0000_t202" style="position:absolute;left:0;text-align:left;margin-left:-.4pt;margin-top:250.95pt;width:468.2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" filled="f" stroked="f">
                <o:lock v:ext="edit" aspectratio="t"/>
                <v:textbox inset="1mm,1mm,1mm,1mm">
                  <w:txbxContent>
                    <w:p w14:paraId="5E32909E" w14:textId="77777777" w:rsidR="00841324" w:rsidRPr="00D94334" w:rsidRDefault="00841324" w:rsidP="00841324">
                      <w:pPr>
                        <w:pStyle w:val="Title12-Blue"/>
                        <w:jc w:val="left"/>
                        <w:rPr>
                          <w:sz w:val="24"/>
                          <w:szCs w:val="24"/>
                        </w:rPr>
                      </w:pPr>
                      <w:r w:rsidRPr="00D94334">
                        <w:rPr>
                          <w:sz w:val="24"/>
                          <w:szCs w:val="24"/>
                        </w:rPr>
                        <w:t>IEC System for Certification to Standards Relating to Equipment for Use in Explosive Atmospheres (IECEx System)</w:t>
                      </w:r>
                    </w:p>
                  </w:txbxContent>
                </v:textbox>
                <w10:wrap type="square"/>
              </v:shape>
            </w:pict>
          </mc:Fallback>
        </mc:AlternateContent>
      </w:r>
      <w:r w:rsidR="00841324" w:rsidRPr="0081671B">
        <w:rPr>
          <w:noProof/>
        </w:rPr>
        <mc:AlternateContent>
          <mc:Choice Requires="wps">
            <w:drawing>
              <wp:anchor distT="4294967295" distB="4294967295" distL="114300" distR="114300" simplePos="0" relativeHeight="251679744" behindDoc="0" locked="0" layoutInCell="1" allowOverlap="1" wp14:anchorId="1BF8D065" wp14:editId="335F6C3D">
                <wp:simplePos x="0" y="0"/>
                <wp:positionH relativeFrom="column">
                  <wp:posOffset>556260</wp:posOffset>
                </wp:positionH>
                <wp:positionV relativeFrom="paragraph">
                  <wp:posOffset>496569</wp:posOffset>
                </wp:positionV>
                <wp:extent cx="5360670" cy="0"/>
                <wp:effectExtent l="0" t="0" r="0" b="0"/>
                <wp:wrapSquare wrapText="bothSides"/>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0670" cy="0"/>
                        </a:xfrm>
                        <a:prstGeom prst="line">
                          <a:avLst/>
                        </a:prstGeom>
                        <a:noFill/>
                        <a:ln w="3175">
                          <a:solidFill>
                            <a:srgbClr val="9C9D9F"/>
                          </a:solidFill>
                          <a:round/>
                          <a:headEnd/>
                          <a:tailEnd/>
                        </a:ln>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BB5C977" id="Straight Connector 1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8pt,39.1pt" to="46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" strokecolor="#9c9d9f" strokeweight=".25pt">
                <w10:wrap type="square"/>
              </v:line>
            </w:pict>
          </mc:Fallback>
        </mc:AlternateContent>
      </w:r>
      <w:r w:rsidR="00841324" w:rsidRPr="0081671B">
        <w:rPr>
          <w:noProof/>
        </w:rPr>
        <w:drawing>
          <wp:anchor distT="0" distB="0" distL="114300" distR="114300" simplePos="0" relativeHeight="251677696" behindDoc="0" locked="0" layoutInCell="1" allowOverlap="1" wp14:anchorId="6EC826D1" wp14:editId="0F8604C8">
            <wp:simplePos x="0" y="0"/>
            <wp:positionH relativeFrom="page">
              <wp:posOffset>648335</wp:posOffset>
            </wp:positionH>
            <wp:positionV relativeFrom="page">
              <wp:posOffset>648335</wp:posOffset>
            </wp:positionV>
            <wp:extent cx="756285" cy="647700"/>
            <wp:effectExtent l="0" t="0" r="5715"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2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41324" w:rsidRPr="0081671B" w14:paraId="67862C99" w14:textId="77777777" w:rsidTr="00DB2E22">
        <w:trPr>
          <w:jc w:val="center"/>
        </w:trPr>
        <w:tc>
          <w:tcPr>
            <w:tcW w:w="9073" w:type="dxa"/>
            <w:shd w:val="clear" w:color="auto" w:fill="auto"/>
            <w:tcMar>
              <w:top w:w="57" w:type="dxa"/>
              <w:left w:w="142" w:type="dxa"/>
              <w:bottom w:w="57" w:type="dxa"/>
              <w:right w:w="142" w:type="dxa"/>
            </w:tcMar>
          </w:tcPr>
          <w:p w14:paraId="3A7097F5" w14:textId="77777777" w:rsidR="00841324" w:rsidRPr="0081671B" w:rsidRDefault="00841324" w:rsidP="00DB2E22">
            <w:pPr>
              <w:pageBreakBefore/>
              <w:tabs>
                <w:tab w:val="left" w:pos="1130"/>
              </w:tabs>
              <w:spacing w:after="120"/>
              <w:rPr>
                <w:i/>
                <w:iCs/>
                <w:spacing w:val="4"/>
                <w:szCs w:val="22"/>
              </w:rPr>
            </w:pPr>
            <w:r w:rsidRPr="0081671B">
              <w:rPr>
                <w:noProof/>
              </w:rPr>
              <w:lastRenderedPageBreak/>
              <mc:AlternateContent>
                <mc:Choice Requires="wps">
                  <w:drawing>
                    <wp:anchor distT="0" distB="0" distL="114300" distR="114300" simplePos="0" relativeHeight="251670528" behindDoc="0" locked="0" layoutInCell="1" allowOverlap="1" wp14:anchorId="23723304" wp14:editId="6F1BE96E">
                      <wp:simplePos x="0" y="0"/>
                      <wp:positionH relativeFrom="column">
                        <wp:posOffset>4445</wp:posOffset>
                      </wp:positionH>
                      <wp:positionV relativeFrom="paragraph">
                        <wp:posOffset>7620</wp:posOffset>
                      </wp:positionV>
                      <wp:extent cx="636905" cy="633730"/>
                      <wp:effectExtent l="0" t="0" r="1079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633730"/>
                              </a:xfrm>
                              <a:prstGeom prst="rect">
                                <a:avLst/>
                              </a:prstGeom>
                              <a:noFill/>
                              <a:ln>
                                <a:noFill/>
                              </a:ln>
                            </wps:spPr>
                            <wps:txbx>
                              <w:txbxContent>
                                <w:p w14:paraId="1EC10151" w14:textId="77777777" w:rsidR="00841324" w:rsidRDefault="00841324" w:rsidP="00841324">
                                  <w:r w:rsidRPr="00045414">
                                    <w:rPr>
                                      <w:i/>
                                      <w:noProof/>
                                      <w:lang w:eastAsia="en-GB"/>
                                    </w:rPr>
                                    <w:drawing>
                                      <wp:inline distT="0" distB="0" distL="0" distR="0" wp14:anchorId="05CFB021" wp14:editId="0BA486C8">
                                        <wp:extent cx="638175" cy="638175"/>
                                        <wp:effectExtent l="0" t="0" r="9525" b="9525"/>
                                        <wp:docPr id="28" name="Picture 28"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08643VZ"/>
                                                <pic:cNvPicPr>
                                                  <a:picLocks noChangeAspect="1" noChangeArrowheads="1"/>
                                                </pic:cNvPicPr>
                                              </pic:nvPicPr>
                                              <pic:blipFill>
                                                <a:blip r:embed="rId14">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sidRPr="00045414">
                                    <w:rPr>
                                      <w:i/>
                                      <w:noProof/>
                                      <w:szCs w:val="22"/>
                                      <w:lang w:eastAsia="en-GB"/>
                                    </w:rPr>
                                    <w:drawing>
                                      <wp:inline distT="0" distB="0" distL="0" distR="0" wp14:anchorId="41D36140" wp14:editId="6546AFBC">
                                        <wp:extent cx="638175" cy="638175"/>
                                        <wp:effectExtent l="0" t="0" r="9525" b="9525"/>
                                        <wp:docPr id="29" name="Picture 29"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14">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23304" id="Text Box 15" o:spid="_x0000_s1033" type="#_x0000_t202" style="position:absolute;left:0;text-align:left;margin-left:.35pt;margin-top:.6pt;width:50.15pt;height:4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" filled="f" stroked="f">
                      <v:textbox inset="0,0,0,0">
                        <w:txbxContent>
                          <w:p w14:paraId="1EC10151" w14:textId="77777777" w:rsidR="00841324" w:rsidRDefault="00841324" w:rsidP="00841324">
                            <w:r w:rsidRPr="00045414">
                              <w:rPr>
                                <w:i/>
                                <w:noProof/>
                                <w:lang w:eastAsia="en-GB"/>
                              </w:rPr>
                              <w:drawing>
                                <wp:inline distT="0" distB="0" distL="0" distR="0" wp14:anchorId="05CFB021" wp14:editId="0BA486C8">
                                  <wp:extent cx="638175" cy="638175"/>
                                  <wp:effectExtent l="0" t="0" r="9525" b="9525"/>
                                  <wp:docPr id="28" name="Picture 28"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08643VZ"/>
                                          <pic:cNvPicPr>
                                            <a:picLocks noChangeAspect="1" noChangeArrowheads="1"/>
                                          </pic:cNvPicPr>
                                        </pic:nvPicPr>
                                        <pic:blipFill>
                                          <a:blip r:embed="rId14">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sidRPr="00045414">
                              <w:rPr>
                                <w:i/>
                                <w:noProof/>
                                <w:szCs w:val="22"/>
                                <w:lang w:eastAsia="en-GB"/>
                              </w:rPr>
                              <w:drawing>
                                <wp:inline distT="0" distB="0" distL="0" distR="0" wp14:anchorId="41D36140" wp14:editId="6546AFBC">
                                  <wp:extent cx="638175" cy="638175"/>
                                  <wp:effectExtent l="0" t="0" r="9525" b="9525"/>
                                  <wp:docPr id="29" name="Picture 29"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14">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v:textbox>
                    </v:shape>
                  </w:pict>
                </mc:Fallback>
              </mc:AlternateContent>
            </w:r>
            <w:r w:rsidRPr="0081671B">
              <w:rPr>
                <w:i/>
                <w:iCs/>
                <w:spacing w:val="4"/>
                <w:szCs w:val="22"/>
              </w:rPr>
              <w:tab/>
            </w:r>
          </w:p>
          <w:p w14:paraId="0C826FBE" w14:textId="77777777" w:rsidR="00841324" w:rsidRPr="0081671B" w:rsidRDefault="00841324" w:rsidP="00DB2E22">
            <w:pPr>
              <w:tabs>
                <w:tab w:val="left" w:pos="1130"/>
              </w:tabs>
              <w:spacing w:after="40"/>
              <w:rPr>
                <w:b/>
                <w:iCs/>
                <w:spacing w:val="4"/>
              </w:rPr>
            </w:pPr>
            <w:r w:rsidRPr="0081671B">
              <w:rPr>
                <w:b/>
                <w:iCs/>
                <w:spacing w:val="4"/>
              </w:rPr>
              <w:tab/>
              <w:t>THIS PUBLICATION IS COPYRIGHT PROTECTED</w:t>
            </w:r>
          </w:p>
          <w:p w14:paraId="0305886B" w14:textId="7BF924F3" w:rsidR="00841324" w:rsidRPr="0081671B" w:rsidRDefault="00841324" w:rsidP="00DB2E22">
            <w:pPr>
              <w:tabs>
                <w:tab w:val="left" w:pos="1134"/>
                <w:tab w:val="left" w:pos="4253"/>
              </w:tabs>
              <w:snapToGrid w:val="0"/>
              <w:spacing w:before="60"/>
              <w:ind w:right="284"/>
              <w:rPr>
                <w:b/>
                <w:bCs/>
                <w:spacing w:val="4"/>
                <w:lang w:eastAsia="en-US"/>
              </w:rPr>
            </w:pPr>
            <w:r w:rsidRPr="0081671B">
              <w:rPr>
                <w:spacing w:val="4"/>
                <w:lang w:eastAsia="en-US"/>
              </w:rPr>
              <w:tab/>
            </w:r>
            <w:r w:rsidRPr="0081671B">
              <w:rPr>
                <w:b/>
                <w:bCs/>
                <w:spacing w:val="4"/>
                <w:lang w:eastAsia="en-US"/>
              </w:rPr>
              <w:t xml:space="preserve">Copyright © </w:t>
            </w:r>
            <w:r w:rsidR="00D765E8" w:rsidRPr="0081671B">
              <w:rPr>
                <w:b/>
                <w:bCs/>
                <w:spacing w:val="4"/>
                <w:lang w:eastAsia="en-US"/>
              </w:rPr>
              <w:t>202</w:t>
            </w:r>
            <w:r w:rsidR="00D765E8">
              <w:rPr>
                <w:b/>
                <w:bCs/>
                <w:spacing w:val="4"/>
                <w:lang w:eastAsia="en-US"/>
              </w:rPr>
              <w:t>4</w:t>
            </w:r>
            <w:r w:rsidR="00D765E8" w:rsidRPr="0081671B">
              <w:rPr>
                <w:b/>
                <w:bCs/>
                <w:spacing w:val="4"/>
                <w:lang w:eastAsia="en-US"/>
              </w:rPr>
              <w:t xml:space="preserve"> </w:t>
            </w:r>
            <w:r w:rsidRPr="0081671B">
              <w:rPr>
                <w:b/>
                <w:bCs/>
                <w:spacing w:val="4"/>
                <w:lang w:eastAsia="en-US"/>
              </w:rPr>
              <w:t>IEC, Geneva, Switzerland</w:t>
            </w:r>
          </w:p>
          <w:p w14:paraId="064F33C9" w14:textId="77777777" w:rsidR="00841324" w:rsidRPr="0081671B" w:rsidRDefault="00841324" w:rsidP="00DB2E22">
            <w:pPr>
              <w:rPr>
                <w:b/>
                <w:bCs/>
                <w:spacing w:val="4"/>
                <w:sz w:val="16"/>
                <w:szCs w:val="16"/>
              </w:rPr>
            </w:pPr>
          </w:p>
          <w:p w14:paraId="2782615E" w14:textId="77777777" w:rsidR="00841324" w:rsidRPr="0081671B" w:rsidRDefault="00841324" w:rsidP="00DB2E22">
            <w:pPr>
              <w:autoSpaceDE w:val="0"/>
              <w:autoSpaceDN w:val="0"/>
              <w:adjustRightInd w:val="0"/>
              <w:jc w:val="left"/>
              <w:rPr>
                <w:spacing w:val="4"/>
                <w:sz w:val="16"/>
                <w:szCs w:val="16"/>
                <w:lang w:eastAsia="en-US"/>
              </w:rPr>
            </w:pPr>
            <w:r w:rsidRPr="0081671B">
              <w:rPr>
                <w:spacing w:val="4"/>
                <w:sz w:val="16"/>
                <w:szCs w:val="16"/>
                <w:lang w:eastAsia="en-US"/>
              </w:rPr>
              <w:t>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 If you have any questions about IEC copyright or have an enquiry about obtaining additional rights to this publication, please contact the address below or your local IEC member National Committee for further information.</w:t>
            </w:r>
          </w:p>
          <w:p w14:paraId="4FDE1839" w14:textId="77777777" w:rsidR="00841324" w:rsidRPr="0081671B" w:rsidRDefault="00841324" w:rsidP="00DB2E22">
            <w:pPr>
              <w:spacing w:after="60"/>
              <w:rPr>
                <w:spacing w:val="4"/>
                <w:sz w:val="12"/>
                <w:szCs w:val="12"/>
              </w:rPr>
            </w:pPr>
          </w:p>
          <w:p w14:paraId="16541F6F" w14:textId="77777777" w:rsidR="00841324" w:rsidRPr="0081671B" w:rsidRDefault="00841324" w:rsidP="00DB2E22">
            <w:pPr>
              <w:tabs>
                <w:tab w:val="left" w:pos="3399"/>
              </w:tabs>
              <w:ind w:right="-1"/>
              <w:rPr>
                <w:spacing w:val="4"/>
                <w:sz w:val="16"/>
                <w:szCs w:val="16"/>
                <w:lang w:eastAsia="en-US"/>
              </w:rPr>
            </w:pPr>
            <w:r w:rsidRPr="0081671B">
              <w:rPr>
                <w:spacing w:val="4"/>
                <w:sz w:val="16"/>
                <w:szCs w:val="16"/>
                <w:lang w:eastAsia="en-US"/>
              </w:rPr>
              <w:t>IEC Secretariat</w:t>
            </w:r>
            <w:r w:rsidRPr="0081671B">
              <w:rPr>
                <w:spacing w:val="4"/>
                <w:sz w:val="16"/>
                <w:szCs w:val="16"/>
                <w:lang w:eastAsia="en-US"/>
              </w:rPr>
              <w:tab/>
            </w:r>
            <w:r w:rsidRPr="0081671B">
              <w:rPr>
                <w:color w:val="000000"/>
                <w:spacing w:val="4"/>
                <w:sz w:val="16"/>
                <w:szCs w:val="16"/>
                <w:lang w:eastAsia="en-US"/>
              </w:rPr>
              <w:t>Tel.: +41 22 919 02 11</w:t>
            </w:r>
          </w:p>
          <w:p w14:paraId="3446A384" w14:textId="77777777" w:rsidR="00841324" w:rsidRPr="0081671B" w:rsidRDefault="00841324" w:rsidP="00DB2E22">
            <w:pPr>
              <w:tabs>
                <w:tab w:val="left" w:pos="3399"/>
              </w:tabs>
              <w:ind w:right="-1"/>
              <w:rPr>
                <w:spacing w:val="4"/>
                <w:sz w:val="16"/>
                <w:szCs w:val="16"/>
                <w:lang w:eastAsia="en-US"/>
              </w:rPr>
            </w:pPr>
            <w:r w:rsidRPr="0081671B">
              <w:rPr>
                <w:spacing w:val="4"/>
                <w:sz w:val="16"/>
                <w:szCs w:val="16"/>
                <w:lang w:eastAsia="en-US"/>
              </w:rPr>
              <w:t xml:space="preserve">3, rue de </w:t>
            </w:r>
            <w:proofErr w:type="spellStart"/>
            <w:r w:rsidRPr="0081671B">
              <w:rPr>
                <w:spacing w:val="4"/>
                <w:sz w:val="16"/>
                <w:szCs w:val="16"/>
                <w:lang w:eastAsia="en-US"/>
              </w:rPr>
              <w:t>Varembé</w:t>
            </w:r>
            <w:proofErr w:type="spellEnd"/>
            <w:r w:rsidRPr="0081671B">
              <w:rPr>
                <w:spacing w:val="4"/>
                <w:sz w:val="16"/>
                <w:szCs w:val="16"/>
                <w:lang w:eastAsia="en-US"/>
              </w:rPr>
              <w:tab/>
            </w:r>
            <w:hyperlink r:id="rId15" w:history="1">
              <w:r w:rsidRPr="0081671B">
                <w:rPr>
                  <w:color w:val="0000FF"/>
                  <w:spacing w:val="4"/>
                  <w:sz w:val="16"/>
                  <w:szCs w:val="16"/>
                  <w:lang w:eastAsia="en-US"/>
                </w:rPr>
                <w:t>info@iec.ch</w:t>
              </w:r>
            </w:hyperlink>
          </w:p>
          <w:p w14:paraId="14FBCFA7" w14:textId="77777777" w:rsidR="00841324" w:rsidRPr="0081671B" w:rsidRDefault="00841324" w:rsidP="00DB2E22">
            <w:pPr>
              <w:tabs>
                <w:tab w:val="left" w:pos="3399"/>
              </w:tabs>
              <w:ind w:right="-1"/>
              <w:rPr>
                <w:spacing w:val="4"/>
                <w:sz w:val="16"/>
                <w:szCs w:val="16"/>
                <w:lang w:eastAsia="en-US"/>
              </w:rPr>
            </w:pPr>
            <w:r w:rsidRPr="0081671B">
              <w:rPr>
                <w:spacing w:val="4"/>
                <w:sz w:val="16"/>
                <w:szCs w:val="16"/>
                <w:lang w:eastAsia="en-US"/>
              </w:rPr>
              <w:t>CH-1211 Geneva 20</w:t>
            </w:r>
            <w:r w:rsidRPr="0081671B">
              <w:rPr>
                <w:spacing w:val="4"/>
                <w:sz w:val="16"/>
                <w:szCs w:val="16"/>
                <w:lang w:eastAsia="en-US"/>
              </w:rPr>
              <w:tab/>
            </w:r>
            <w:hyperlink r:id="rId16" w:history="1">
              <w:r w:rsidRPr="0081671B">
                <w:rPr>
                  <w:color w:val="0000FF"/>
                  <w:spacing w:val="4"/>
                  <w:sz w:val="16"/>
                  <w:szCs w:val="16"/>
                  <w:lang w:eastAsia="en-US"/>
                </w:rPr>
                <w:t>www.iec.ch</w:t>
              </w:r>
            </w:hyperlink>
          </w:p>
          <w:p w14:paraId="1B5A0533" w14:textId="77777777" w:rsidR="00841324" w:rsidRPr="0081671B" w:rsidRDefault="00841324" w:rsidP="00DB2E22">
            <w:pPr>
              <w:tabs>
                <w:tab w:val="left" w:pos="3399"/>
              </w:tabs>
              <w:ind w:right="-1"/>
              <w:rPr>
                <w:spacing w:val="4"/>
                <w:sz w:val="16"/>
                <w:szCs w:val="16"/>
                <w:lang w:eastAsia="en-US"/>
              </w:rPr>
            </w:pPr>
            <w:r w:rsidRPr="0081671B">
              <w:rPr>
                <w:spacing w:val="4"/>
                <w:sz w:val="16"/>
                <w:szCs w:val="16"/>
                <w:lang w:eastAsia="en-US"/>
              </w:rPr>
              <w:t>Switzerland</w:t>
            </w:r>
          </w:p>
        </w:tc>
      </w:tr>
    </w:tbl>
    <w:p w14:paraId="2169D6D4" w14:textId="77777777" w:rsidR="00841324" w:rsidRPr="0081671B" w:rsidRDefault="00841324" w:rsidP="00841324">
      <w:pPr>
        <w:ind w:right="-1"/>
        <w:rPr>
          <w:b/>
          <w:bCs/>
          <w:spacing w:val="4"/>
          <w:sz w:val="12"/>
          <w:szCs w:val="12"/>
        </w:rPr>
      </w:pPr>
    </w:p>
    <w:p w14:paraId="74635668" w14:textId="77777777" w:rsidR="00841324" w:rsidRPr="0081671B" w:rsidRDefault="00841324" w:rsidP="00841324">
      <w:pPr>
        <w:rPr>
          <w:b/>
          <w:bCs/>
          <w:spacing w:val="0"/>
          <w:sz w:val="16"/>
          <w:szCs w:val="16"/>
        </w:rPr>
      </w:pPr>
      <w:r w:rsidRPr="0081671B">
        <w:rPr>
          <w:b/>
          <w:bCs/>
          <w:spacing w:val="0"/>
          <w:sz w:val="16"/>
          <w:szCs w:val="16"/>
        </w:rPr>
        <w:t>About the IEC</w:t>
      </w:r>
    </w:p>
    <w:p w14:paraId="21F6DA5B" w14:textId="77777777" w:rsidR="00841324" w:rsidRPr="0081671B" w:rsidRDefault="00841324" w:rsidP="00841324">
      <w:pPr>
        <w:ind w:right="-1"/>
        <w:rPr>
          <w:color w:val="000000"/>
          <w:spacing w:val="4"/>
          <w:sz w:val="16"/>
          <w:szCs w:val="16"/>
          <w:lang w:eastAsia="en-US"/>
        </w:rPr>
      </w:pPr>
      <w:r w:rsidRPr="0081671B">
        <w:rPr>
          <w:color w:val="000000"/>
          <w:spacing w:val="4"/>
          <w:sz w:val="16"/>
          <w:szCs w:val="16"/>
          <w:lang w:eastAsia="en-US"/>
        </w:rPr>
        <w:t>The International Electrotechnical Commission (IEC) is the leading global organization that prepares and publishes International Standards for all electrical, electronic and related technologies.</w:t>
      </w:r>
    </w:p>
    <w:p w14:paraId="1623913B" w14:textId="77777777" w:rsidR="00841324" w:rsidRPr="0081671B" w:rsidRDefault="00841324" w:rsidP="00841324">
      <w:pPr>
        <w:autoSpaceDE w:val="0"/>
        <w:autoSpaceDN w:val="0"/>
        <w:adjustRightInd w:val="0"/>
        <w:rPr>
          <w:color w:val="000000"/>
          <w:spacing w:val="0"/>
          <w:sz w:val="12"/>
          <w:szCs w:val="12"/>
        </w:rPr>
      </w:pPr>
    </w:p>
    <w:p w14:paraId="6D873270" w14:textId="77777777" w:rsidR="00841324" w:rsidRPr="0081671B" w:rsidRDefault="00841324" w:rsidP="00841324">
      <w:pPr>
        <w:rPr>
          <w:rFonts w:ascii="Arial Bold" w:hAnsi="Arial Bold"/>
          <w:b/>
          <w:color w:val="000000"/>
          <w:spacing w:val="0"/>
          <w:sz w:val="16"/>
          <w:szCs w:val="16"/>
          <w:lang w:eastAsia="en-US"/>
        </w:rPr>
      </w:pPr>
      <w:r w:rsidRPr="0081671B">
        <w:rPr>
          <w:b/>
          <w:bCs/>
          <w:spacing w:val="4"/>
          <w:sz w:val="16"/>
          <w:szCs w:val="16"/>
          <w:lang w:eastAsia="en-US"/>
        </w:rPr>
        <w:t>About IEC publications</w:t>
      </w:r>
      <w:r w:rsidRPr="0081671B">
        <w:rPr>
          <w:rFonts w:ascii="Arial Bold" w:hAnsi="Arial Bold"/>
          <w:b/>
          <w:color w:val="000000"/>
          <w:spacing w:val="0"/>
          <w:sz w:val="16"/>
          <w:szCs w:val="16"/>
          <w:lang w:eastAsia="en-US"/>
        </w:rPr>
        <w:t xml:space="preserve"> </w:t>
      </w:r>
    </w:p>
    <w:p w14:paraId="76A6E0C1" w14:textId="77777777" w:rsidR="00841324" w:rsidRPr="0081671B" w:rsidRDefault="00841324" w:rsidP="00841324">
      <w:pPr>
        <w:rPr>
          <w:color w:val="000000"/>
          <w:spacing w:val="4"/>
          <w:sz w:val="16"/>
          <w:szCs w:val="16"/>
          <w:lang w:eastAsia="en-US"/>
        </w:rPr>
      </w:pPr>
      <w:r w:rsidRPr="0081671B">
        <w:rPr>
          <w:color w:val="000000"/>
          <w:spacing w:val="4"/>
          <w:sz w:val="16"/>
          <w:szCs w:val="16"/>
          <w:lang w:eastAsia="en-US"/>
        </w:rPr>
        <w:t>The technical content of IEC publications is kept under constant review by the IEC. Please make sure that you have the latest edition, a corrigendum or an amendment might have been published.</w:t>
      </w:r>
    </w:p>
    <w:p w14:paraId="7B0945DE" w14:textId="77777777" w:rsidR="00841324" w:rsidRPr="0081671B" w:rsidRDefault="00841324" w:rsidP="00841324">
      <w:pPr>
        <w:spacing w:after="20"/>
        <w:rPr>
          <w:color w:val="000000"/>
          <w:spacing w:val="4"/>
          <w:sz w:val="12"/>
          <w:szCs w:val="12"/>
          <w:lang w:eastAsia="en-US"/>
        </w:rPr>
      </w:pPr>
    </w:p>
    <w:p w14:paraId="2DCA5C4C" w14:textId="77777777" w:rsidR="00841324" w:rsidRPr="0081671B" w:rsidRDefault="00841324" w:rsidP="00841324">
      <w:pPr>
        <w:autoSpaceDE w:val="0"/>
        <w:autoSpaceDN w:val="0"/>
        <w:adjustRightInd w:val="0"/>
        <w:spacing w:after="80"/>
        <w:jc w:val="left"/>
        <w:rPr>
          <w:color w:val="000000"/>
          <w:spacing w:val="0"/>
          <w:sz w:val="16"/>
          <w:szCs w:val="16"/>
        </w:rPr>
        <w:sectPr w:rsidR="00841324" w:rsidRPr="0081671B" w:rsidSect="00F96F57">
          <w:type w:val="continuous"/>
          <w:pgSz w:w="11907" w:h="16840" w:code="9"/>
          <w:pgMar w:top="1134" w:right="1418" w:bottom="567" w:left="1418" w:header="0" w:footer="454" w:gutter="0"/>
          <w:cols w:space="720"/>
        </w:sectPr>
      </w:pPr>
    </w:p>
    <w:p w14:paraId="474392D2" w14:textId="77777777" w:rsidR="00841324" w:rsidRPr="0081671B" w:rsidRDefault="00841324" w:rsidP="00841324">
      <w:pPr>
        <w:autoSpaceDE w:val="0"/>
        <w:autoSpaceDN w:val="0"/>
        <w:adjustRightInd w:val="0"/>
        <w:rPr>
          <w:b/>
          <w:color w:val="0000FF"/>
          <w:spacing w:val="0"/>
          <w:sz w:val="16"/>
          <w:szCs w:val="16"/>
        </w:rPr>
      </w:pPr>
      <w:r w:rsidRPr="0081671B">
        <w:rPr>
          <w:b/>
          <w:color w:val="000000"/>
          <w:spacing w:val="0"/>
          <w:sz w:val="16"/>
          <w:szCs w:val="16"/>
        </w:rPr>
        <w:t xml:space="preserve">IEC publications search - </w:t>
      </w:r>
      <w:hyperlink r:id="rId17" w:history="1">
        <w:r w:rsidRPr="0081671B">
          <w:rPr>
            <w:b/>
            <w:color w:val="0000FF"/>
            <w:spacing w:val="0"/>
            <w:sz w:val="16"/>
            <w:szCs w:val="16"/>
          </w:rPr>
          <w:t>webstore.iec.ch/</w:t>
        </w:r>
        <w:proofErr w:type="spellStart"/>
        <w:r w:rsidRPr="0081671B">
          <w:rPr>
            <w:b/>
            <w:color w:val="0000FF"/>
            <w:spacing w:val="0"/>
            <w:sz w:val="16"/>
            <w:szCs w:val="16"/>
          </w:rPr>
          <w:t>advsearchform</w:t>
        </w:r>
        <w:proofErr w:type="spellEnd"/>
      </w:hyperlink>
    </w:p>
    <w:p w14:paraId="06645982" w14:textId="77777777" w:rsidR="00841324" w:rsidRPr="0081671B" w:rsidRDefault="00841324" w:rsidP="00841324">
      <w:pPr>
        <w:autoSpaceDE w:val="0"/>
        <w:autoSpaceDN w:val="0"/>
        <w:adjustRightInd w:val="0"/>
        <w:rPr>
          <w:color w:val="000000"/>
          <w:spacing w:val="0"/>
          <w:sz w:val="16"/>
          <w:szCs w:val="16"/>
        </w:rPr>
      </w:pPr>
      <w:r w:rsidRPr="0081671B">
        <w:rPr>
          <w:color w:val="000000"/>
          <w:spacing w:val="0"/>
          <w:sz w:val="16"/>
          <w:szCs w:val="16"/>
        </w:rPr>
        <w:t>The advanced search enables to find IEC publications by a variety of criteria (reference number, text, technical committee, …). It also gives information on projects, replaced and withdrawn publications.</w:t>
      </w:r>
    </w:p>
    <w:p w14:paraId="52CA9430" w14:textId="77777777" w:rsidR="00841324" w:rsidRPr="0081671B" w:rsidRDefault="00841324" w:rsidP="00841324">
      <w:pPr>
        <w:autoSpaceDE w:val="0"/>
        <w:autoSpaceDN w:val="0"/>
        <w:adjustRightInd w:val="0"/>
        <w:rPr>
          <w:color w:val="000000"/>
          <w:spacing w:val="0"/>
          <w:sz w:val="12"/>
          <w:szCs w:val="12"/>
        </w:rPr>
      </w:pPr>
    </w:p>
    <w:p w14:paraId="40A3C59C" w14:textId="77777777" w:rsidR="00841324" w:rsidRPr="0081671B" w:rsidRDefault="00841324" w:rsidP="00841324">
      <w:pPr>
        <w:autoSpaceDE w:val="0"/>
        <w:autoSpaceDN w:val="0"/>
        <w:adjustRightInd w:val="0"/>
        <w:rPr>
          <w:b/>
          <w:color w:val="0000FF"/>
          <w:spacing w:val="0"/>
          <w:sz w:val="16"/>
          <w:szCs w:val="16"/>
        </w:rPr>
      </w:pPr>
      <w:r w:rsidRPr="0081671B">
        <w:rPr>
          <w:b/>
          <w:color w:val="000000"/>
          <w:spacing w:val="0"/>
          <w:sz w:val="16"/>
          <w:szCs w:val="16"/>
        </w:rPr>
        <w:t xml:space="preserve">IEC Just Published - </w:t>
      </w:r>
      <w:hyperlink r:id="rId18" w:history="1">
        <w:r w:rsidRPr="0081671B">
          <w:rPr>
            <w:b/>
            <w:color w:val="0000FF"/>
            <w:spacing w:val="0"/>
            <w:sz w:val="16"/>
            <w:szCs w:val="16"/>
          </w:rPr>
          <w:t>webstore.iec.ch/</w:t>
        </w:r>
        <w:proofErr w:type="spellStart"/>
        <w:r w:rsidRPr="0081671B">
          <w:rPr>
            <w:b/>
            <w:color w:val="0000FF"/>
            <w:spacing w:val="0"/>
            <w:sz w:val="16"/>
            <w:szCs w:val="16"/>
          </w:rPr>
          <w:t>justpublished</w:t>
        </w:r>
        <w:proofErr w:type="spellEnd"/>
      </w:hyperlink>
    </w:p>
    <w:p w14:paraId="65E0D925" w14:textId="77777777" w:rsidR="00841324" w:rsidRPr="0081671B" w:rsidRDefault="00841324" w:rsidP="00841324">
      <w:pPr>
        <w:autoSpaceDE w:val="0"/>
        <w:autoSpaceDN w:val="0"/>
        <w:adjustRightInd w:val="0"/>
        <w:rPr>
          <w:b/>
          <w:color w:val="000000"/>
          <w:spacing w:val="0"/>
          <w:sz w:val="16"/>
          <w:szCs w:val="16"/>
        </w:rPr>
      </w:pPr>
      <w:r w:rsidRPr="0081671B">
        <w:rPr>
          <w:color w:val="000000"/>
          <w:spacing w:val="0"/>
          <w:sz w:val="16"/>
          <w:szCs w:val="16"/>
        </w:rPr>
        <w:t>Stay up to date on all new IEC publications. Just Published details all new publications released. Available online and once a month by email.</w:t>
      </w:r>
      <w:r w:rsidRPr="0081671B">
        <w:rPr>
          <w:b/>
          <w:color w:val="000000"/>
          <w:spacing w:val="0"/>
          <w:sz w:val="16"/>
          <w:szCs w:val="16"/>
        </w:rPr>
        <w:t xml:space="preserve"> </w:t>
      </w:r>
    </w:p>
    <w:p w14:paraId="7DF75AB9" w14:textId="77777777" w:rsidR="00841324" w:rsidRPr="0081671B" w:rsidRDefault="00841324" w:rsidP="00841324">
      <w:pPr>
        <w:autoSpaceDE w:val="0"/>
        <w:autoSpaceDN w:val="0"/>
        <w:adjustRightInd w:val="0"/>
        <w:rPr>
          <w:b/>
          <w:color w:val="000000"/>
          <w:spacing w:val="0"/>
          <w:sz w:val="16"/>
          <w:szCs w:val="16"/>
        </w:rPr>
      </w:pPr>
    </w:p>
    <w:p w14:paraId="156055D5" w14:textId="77777777" w:rsidR="00841324" w:rsidRPr="0081671B" w:rsidRDefault="00841324" w:rsidP="00841324">
      <w:pPr>
        <w:autoSpaceDE w:val="0"/>
        <w:autoSpaceDN w:val="0"/>
        <w:adjustRightInd w:val="0"/>
        <w:rPr>
          <w:b/>
          <w:color w:val="0000FF"/>
          <w:spacing w:val="0"/>
          <w:sz w:val="16"/>
          <w:szCs w:val="16"/>
        </w:rPr>
      </w:pPr>
      <w:r w:rsidRPr="0081671B">
        <w:rPr>
          <w:b/>
          <w:color w:val="000000"/>
          <w:spacing w:val="0"/>
          <w:sz w:val="16"/>
          <w:szCs w:val="16"/>
        </w:rPr>
        <w:t xml:space="preserve">IEC Customer Service Centre - </w:t>
      </w:r>
      <w:hyperlink r:id="rId19" w:history="1">
        <w:r w:rsidRPr="0081671B">
          <w:rPr>
            <w:b/>
            <w:color w:val="0000FF"/>
            <w:spacing w:val="0"/>
            <w:sz w:val="16"/>
            <w:szCs w:val="16"/>
          </w:rPr>
          <w:t>webstore.iec.ch/csc</w:t>
        </w:r>
      </w:hyperlink>
    </w:p>
    <w:p w14:paraId="2BC99224" w14:textId="77777777" w:rsidR="00841324" w:rsidRPr="0081671B" w:rsidRDefault="00841324" w:rsidP="00841324">
      <w:pPr>
        <w:rPr>
          <w:color w:val="0000FF"/>
          <w:spacing w:val="0"/>
          <w:sz w:val="16"/>
          <w:szCs w:val="16"/>
          <w:lang w:eastAsia="en-US"/>
        </w:rPr>
      </w:pPr>
      <w:r w:rsidRPr="0081671B">
        <w:rPr>
          <w:color w:val="000000"/>
          <w:spacing w:val="0"/>
          <w:sz w:val="16"/>
          <w:szCs w:val="16"/>
          <w:lang w:eastAsia="en-US"/>
        </w:rPr>
        <w:t>If you wish to give us your feedback on this publication or need further assistance, please contact the Customer Service Centre:</w:t>
      </w:r>
      <w:r w:rsidRPr="0081671B">
        <w:rPr>
          <w:color w:val="0000FF"/>
          <w:spacing w:val="0"/>
          <w:sz w:val="16"/>
          <w:szCs w:val="16"/>
          <w:lang w:eastAsia="en-US"/>
        </w:rPr>
        <w:t xml:space="preserve"> </w:t>
      </w:r>
      <w:hyperlink r:id="rId20" w:history="1">
        <w:r w:rsidRPr="0081671B">
          <w:rPr>
            <w:color w:val="0000FF"/>
            <w:spacing w:val="4"/>
            <w:sz w:val="16"/>
            <w:szCs w:val="16"/>
            <w:lang w:eastAsia="en-US"/>
          </w:rPr>
          <w:t>sales@iec.ch</w:t>
        </w:r>
      </w:hyperlink>
      <w:r w:rsidRPr="0081671B">
        <w:rPr>
          <w:color w:val="0000FF"/>
          <w:spacing w:val="0"/>
          <w:sz w:val="16"/>
          <w:szCs w:val="16"/>
          <w:lang w:eastAsia="en-US"/>
        </w:rPr>
        <w:t>.</w:t>
      </w:r>
    </w:p>
    <w:p w14:paraId="6EF826AC" w14:textId="77777777" w:rsidR="00841324" w:rsidRPr="0081671B" w:rsidRDefault="00841324" w:rsidP="00841324">
      <w:pPr>
        <w:autoSpaceDE w:val="0"/>
        <w:autoSpaceDN w:val="0"/>
        <w:adjustRightInd w:val="0"/>
        <w:rPr>
          <w:color w:val="000000"/>
          <w:spacing w:val="0"/>
          <w:sz w:val="16"/>
          <w:szCs w:val="16"/>
        </w:rPr>
      </w:pPr>
    </w:p>
    <w:p w14:paraId="40F08C25" w14:textId="77777777" w:rsidR="00841324" w:rsidRPr="0081671B" w:rsidRDefault="00841324" w:rsidP="00841324">
      <w:pPr>
        <w:autoSpaceDE w:val="0"/>
        <w:autoSpaceDN w:val="0"/>
        <w:adjustRightInd w:val="0"/>
        <w:rPr>
          <w:b/>
          <w:color w:val="000000"/>
          <w:spacing w:val="0"/>
          <w:sz w:val="16"/>
          <w:szCs w:val="16"/>
        </w:rPr>
      </w:pPr>
      <w:r w:rsidRPr="0081671B">
        <w:rPr>
          <w:b/>
          <w:color w:val="000000"/>
          <w:spacing w:val="0"/>
          <w:sz w:val="16"/>
          <w:szCs w:val="16"/>
        </w:rPr>
        <w:br w:type="column"/>
      </w:r>
      <w:r w:rsidRPr="0081671B">
        <w:rPr>
          <w:b/>
          <w:color w:val="000000"/>
          <w:spacing w:val="0"/>
          <w:sz w:val="16"/>
          <w:szCs w:val="16"/>
        </w:rPr>
        <w:t xml:space="preserve">IEC Products &amp; Services Portal - </w:t>
      </w:r>
      <w:hyperlink r:id="rId21" w:history="1">
        <w:r w:rsidRPr="0081671B">
          <w:rPr>
            <w:b/>
            <w:bCs/>
            <w:color w:val="0000FF"/>
            <w:spacing w:val="0"/>
            <w:sz w:val="16"/>
            <w:szCs w:val="16"/>
          </w:rPr>
          <w:t>products.iec.ch</w:t>
        </w:r>
      </w:hyperlink>
    </w:p>
    <w:p w14:paraId="673D446D" w14:textId="77777777" w:rsidR="00841324" w:rsidRPr="0081671B" w:rsidRDefault="00841324" w:rsidP="00841324">
      <w:pPr>
        <w:autoSpaceDE w:val="0"/>
        <w:autoSpaceDN w:val="0"/>
        <w:adjustRightInd w:val="0"/>
        <w:rPr>
          <w:color w:val="000000"/>
          <w:spacing w:val="0"/>
          <w:sz w:val="16"/>
          <w:szCs w:val="16"/>
        </w:rPr>
      </w:pPr>
      <w:r w:rsidRPr="0081671B">
        <w:rPr>
          <w:color w:val="000000"/>
          <w:spacing w:val="0"/>
          <w:sz w:val="16"/>
          <w:szCs w:val="16"/>
        </w:rPr>
        <w:t>Discover our powerful search engine and read freely all the publications previews. With a subscription you will always have access to up to date content tailored to your needs.</w:t>
      </w:r>
    </w:p>
    <w:p w14:paraId="3476F366" w14:textId="77777777" w:rsidR="00841324" w:rsidRPr="0081671B" w:rsidRDefault="00841324" w:rsidP="00841324">
      <w:pPr>
        <w:autoSpaceDE w:val="0"/>
        <w:autoSpaceDN w:val="0"/>
        <w:adjustRightInd w:val="0"/>
        <w:rPr>
          <w:color w:val="000000"/>
          <w:spacing w:val="0"/>
          <w:sz w:val="16"/>
          <w:szCs w:val="16"/>
        </w:rPr>
      </w:pPr>
    </w:p>
    <w:p w14:paraId="526455D0" w14:textId="77777777" w:rsidR="00841324" w:rsidRPr="0081671B" w:rsidRDefault="00841324" w:rsidP="00841324">
      <w:pPr>
        <w:autoSpaceDE w:val="0"/>
        <w:autoSpaceDN w:val="0"/>
        <w:adjustRightInd w:val="0"/>
        <w:rPr>
          <w:b/>
          <w:color w:val="000000"/>
          <w:spacing w:val="0"/>
          <w:sz w:val="16"/>
          <w:szCs w:val="16"/>
        </w:rPr>
      </w:pPr>
      <w:proofErr w:type="spellStart"/>
      <w:r w:rsidRPr="0081671B">
        <w:rPr>
          <w:b/>
          <w:color w:val="000000"/>
          <w:spacing w:val="0"/>
          <w:sz w:val="16"/>
          <w:szCs w:val="16"/>
        </w:rPr>
        <w:t>Electropedia</w:t>
      </w:r>
      <w:proofErr w:type="spellEnd"/>
      <w:r w:rsidRPr="0081671B">
        <w:rPr>
          <w:b/>
          <w:color w:val="000000"/>
          <w:spacing w:val="0"/>
          <w:sz w:val="16"/>
          <w:szCs w:val="16"/>
        </w:rPr>
        <w:t xml:space="preserve"> - </w:t>
      </w:r>
      <w:hyperlink r:id="rId22" w:history="1">
        <w:r w:rsidRPr="0081671B">
          <w:rPr>
            <w:b/>
            <w:color w:val="0000FF"/>
            <w:spacing w:val="0"/>
            <w:sz w:val="16"/>
            <w:szCs w:val="16"/>
          </w:rPr>
          <w:t>www.electropedia.org</w:t>
        </w:r>
      </w:hyperlink>
    </w:p>
    <w:p w14:paraId="6E3CEA85" w14:textId="77777777" w:rsidR="00841324" w:rsidRPr="0081671B" w:rsidRDefault="00841324" w:rsidP="00841324">
      <w:pPr>
        <w:autoSpaceDE w:val="0"/>
        <w:autoSpaceDN w:val="0"/>
        <w:adjustRightInd w:val="0"/>
        <w:rPr>
          <w:color w:val="000000"/>
          <w:spacing w:val="0"/>
          <w:sz w:val="16"/>
          <w:szCs w:val="16"/>
        </w:rPr>
      </w:pPr>
      <w:r w:rsidRPr="0081671B">
        <w:rPr>
          <w:color w:val="000000"/>
          <w:spacing w:val="0"/>
          <w:sz w:val="16"/>
          <w:szCs w:val="16"/>
        </w:rPr>
        <w:t>The world's leading online dictionary on electrotechnology, containing more than 22 300 terminological entries in English and French, with equivalent terms in 19 additional languages. Also known as the International Electrotechnical Vocabulary (IEV) online.</w:t>
      </w:r>
    </w:p>
    <w:p w14:paraId="31FDE7FA" w14:textId="77777777" w:rsidR="00841324" w:rsidRPr="0081671B" w:rsidRDefault="00841324" w:rsidP="00841324">
      <w:pPr>
        <w:autoSpaceDE w:val="0"/>
        <w:autoSpaceDN w:val="0"/>
        <w:adjustRightInd w:val="0"/>
        <w:rPr>
          <w:color w:val="000000"/>
          <w:sz w:val="12"/>
          <w:szCs w:val="12"/>
        </w:rPr>
      </w:pPr>
    </w:p>
    <w:p w14:paraId="74B93ECE" w14:textId="77777777" w:rsidR="00841324" w:rsidRPr="0081671B" w:rsidRDefault="00841324" w:rsidP="00841324">
      <w:pPr>
        <w:spacing w:after="20"/>
        <w:rPr>
          <w:spacing w:val="0"/>
          <w:sz w:val="12"/>
          <w:szCs w:val="12"/>
          <w:lang w:eastAsia="en-US"/>
        </w:rPr>
        <w:sectPr w:rsidR="00841324" w:rsidRPr="0081671B" w:rsidSect="00F96F57">
          <w:headerReference w:type="even" r:id="rId23"/>
          <w:headerReference w:type="default" r:id="rId24"/>
          <w:headerReference w:type="first" r:id="rId25"/>
          <w:type w:val="continuous"/>
          <w:pgSz w:w="11907" w:h="16840" w:code="9"/>
          <w:pgMar w:top="1134" w:right="1418" w:bottom="567" w:left="1418" w:header="0" w:footer="454" w:gutter="0"/>
          <w:cols w:num="2" w:space="170"/>
        </w:sectPr>
      </w:pPr>
    </w:p>
    <w:p w14:paraId="01AB4EA4" w14:textId="77777777" w:rsidR="00841324" w:rsidRPr="0081671B" w:rsidRDefault="00841324" w:rsidP="00841324">
      <w:pPr>
        <w:spacing w:after="20"/>
        <w:rPr>
          <w:spacing w:val="0"/>
          <w:sz w:val="12"/>
          <w:szCs w:val="12"/>
          <w:lang w:eastAsia="en-US"/>
        </w:rPr>
      </w:pPr>
    </w:p>
    <w:p w14:paraId="23F488FA" w14:textId="77777777" w:rsidR="00841324" w:rsidRPr="0081671B" w:rsidRDefault="00841324" w:rsidP="00841324">
      <w:pPr>
        <w:spacing w:after="20"/>
        <w:rPr>
          <w:spacing w:val="0"/>
          <w:sz w:val="16"/>
          <w:szCs w:val="16"/>
          <w:lang w:eastAsia="en-US"/>
        </w:rPr>
        <w:sectPr w:rsidR="00841324" w:rsidRPr="0081671B" w:rsidSect="00F96F57">
          <w:type w:val="continuous"/>
          <w:pgSz w:w="11907" w:h="16840" w:code="9"/>
          <w:pgMar w:top="1134" w:right="1418" w:bottom="567" w:left="1418" w:header="0" w:footer="454" w:gutter="0"/>
          <w:cols w:num="2" w:space="283"/>
        </w:sectPr>
      </w:pPr>
    </w:p>
    <w:p w14:paraId="7737966B" w14:textId="77777777" w:rsidR="00841324" w:rsidRPr="0081671B" w:rsidRDefault="00841324" w:rsidP="00841324">
      <w:pPr>
        <w:pBdr>
          <w:top w:val="single" w:sz="4" w:space="1" w:color="auto"/>
        </w:pBdr>
        <w:ind w:right="-1"/>
        <w:rPr>
          <w:b/>
          <w:bCs/>
          <w:spacing w:val="4"/>
          <w:sz w:val="12"/>
          <w:szCs w:val="12"/>
        </w:rPr>
      </w:pPr>
    </w:p>
    <w:p w14:paraId="2A926F2C" w14:textId="77777777" w:rsidR="00841324" w:rsidRPr="0081671B" w:rsidRDefault="00841324" w:rsidP="00841324">
      <w:pPr>
        <w:ind w:left="-142"/>
        <w:sectPr w:rsidR="00841324" w:rsidRPr="0081671B" w:rsidSect="00F96F57">
          <w:headerReference w:type="even" r:id="rId26"/>
          <w:headerReference w:type="default" r:id="rId27"/>
          <w:headerReference w:type="first" r:id="rId28"/>
          <w:type w:val="continuous"/>
          <w:pgSz w:w="11907" w:h="16840" w:code="9"/>
          <w:pgMar w:top="1134" w:right="1418" w:bottom="1134" w:left="1418" w:header="0" w:footer="454" w:gutter="0"/>
          <w:cols w:space="720"/>
        </w:sectPr>
      </w:pPr>
    </w:p>
    <w:p w14:paraId="4EBFBED4" w14:textId="77777777" w:rsidR="00841324" w:rsidRPr="0081671B" w:rsidRDefault="00841324" w:rsidP="00841324">
      <w:pPr>
        <w:ind w:left="-147"/>
      </w:pPr>
      <w:r w:rsidRPr="0081671B">
        <w:rPr>
          <w:noProof/>
        </w:rPr>
        <w:lastRenderedPageBreak/>
        <w:drawing>
          <wp:anchor distT="0" distB="0" distL="114300" distR="114300" simplePos="0" relativeHeight="251672576" behindDoc="0" locked="0" layoutInCell="1" allowOverlap="1" wp14:anchorId="1CD71E05" wp14:editId="03A75F71">
            <wp:simplePos x="0" y="0"/>
            <wp:positionH relativeFrom="page">
              <wp:posOffset>648335</wp:posOffset>
            </wp:positionH>
            <wp:positionV relativeFrom="page">
              <wp:posOffset>648335</wp:posOffset>
            </wp:positionV>
            <wp:extent cx="752475" cy="64770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1B">
        <w:rPr>
          <w:noProof/>
        </w:rPr>
        <mc:AlternateContent>
          <mc:Choice Requires="wps">
            <w:drawing>
              <wp:anchor distT="4294967294" distB="4294967294" distL="114300" distR="114300" simplePos="0" relativeHeight="251674624" behindDoc="0" locked="0" layoutInCell="1" allowOverlap="1" wp14:anchorId="47051950" wp14:editId="29A8F2CC">
                <wp:simplePos x="0" y="0"/>
                <wp:positionH relativeFrom="column">
                  <wp:posOffset>205105</wp:posOffset>
                </wp:positionH>
                <wp:positionV relativeFrom="paragraph">
                  <wp:posOffset>8442324</wp:posOffset>
                </wp:positionV>
                <wp:extent cx="5885815" cy="0"/>
                <wp:effectExtent l="0" t="0" r="0" b="0"/>
                <wp:wrapNone/>
                <wp:docPr id="16" name="Straight Connector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40FB3CD" id="Straight Connector 16"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5pt,664.75pt" to="479.6pt,6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" strokecolor="#9c9d9f" strokeweight=".25pt">
                <o:lock v:ext="edit" aspectratio="t"/>
              </v:line>
            </w:pict>
          </mc:Fallback>
        </mc:AlternateContent>
      </w:r>
      <w:r w:rsidRPr="0081671B">
        <w:rPr>
          <w:noProof/>
        </w:rPr>
        <mc:AlternateContent>
          <mc:Choice Requires="wps">
            <w:drawing>
              <wp:anchor distT="0" distB="0" distL="114300" distR="114300" simplePos="0" relativeHeight="251671552" behindDoc="0" locked="0" layoutInCell="1" allowOverlap="1" wp14:anchorId="517742B1" wp14:editId="67465E2F">
                <wp:simplePos x="0" y="0"/>
                <wp:positionH relativeFrom="column">
                  <wp:posOffset>169545</wp:posOffset>
                </wp:positionH>
                <wp:positionV relativeFrom="page">
                  <wp:posOffset>7630795</wp:posOffset>
                </wp:positionV>
                <wp:extent cx="1504950" cy="1257300"/>
                <wp:effectExtent l="0" t="0" r="0" b="0"/>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04950" cy="1257300"/>
                        </a:xfrm>
                        <a:prstGeom prst="rect">
                          <a:avLst/>
                        </a:prstGeom>
                        <a:noFill/>
                        <a:ln>
                          <a:noFill/>
                        </a:ln>
                      </wps:spPr>
                      <wps:txbx>
                        <w:txbxContent>
                          <w:p w14:paraId="63D0B72E" w14:textId="77777777" w:rsidR="00841324" w:rsidRPr="0041563C" w:rsidRDefault="00841324" w:rsidP="00841324">
                            <w:pPr>
                              <w:pStyle w:val="IEC-Box-9-left"/>
                              <w:rPr>
                                <w:lang w:val="fr-FR"/>
                              </w:rPr>
                            </w:pPr>
                            <w:r w:rsidRPr="0041563C">
                              <w:rPr>
                                <w:lang w:val="fr-FR"/>
                              </w:rPr>
                              <w:br/>
                            </w:r>
                            <w:r w:rsidRPr="0041563C">
                              <w:rPr>
                                <w:lang w:val="fr-FR"/>
                              </w:rPr>
                              <w:br/>
                            </w:r>
                          </w:p>
                          <w:p w14:paraId="59105187" w14:textId="77777777" w:rsidR="00841324" w:rsidRPr="0041563C" w:rsidRDefault="00841324" w:rsidP="00841324">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62147E82" w14:textId="77777777" w:rsidR="00841324" w:rsidRPr="0041563C" w:rsidRDefault="00841324" w:rsidP="00841324">
                            <w:pPr>
                              <w:pStyle w:val="IEC-Box-9-left"/>
                              <w:rPr>
                                <w:color w:val="auto"/>
                                <w:lang w:val="fr-FR"/>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742B1" id="Text Box 17" o:spid="_x0000_s1034" type="#_x0000_t202" style="position:absolute;left:0;text-align:left;margin-left:13.35pt;margin-top:600.85pt;width:118.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" filled="f" stroked="f">
                <o:lock v:ext="edit" aspectratio="t"/>
                <v:textbox inset="1mm,,1mm">
                  <w:txbxContent>
                    <w:p w14:paraId="63D0B72E" w14:textId="77777777" w:rsidR="00841324" w:rsidRPr="0041563C" w:rsidRDefault="00841324" w:rsidP="00841324">
                      <w:pPr>
                        <w:pStyle w:val="IEC-Box-9-left"/>
                        <w:rPr>
                          <w:lang w:val="fr-FR"/>
                        </w:rPr>
                      </w:pPr>
                      <w:r w:rsidRPr="0041563C">
                        <w:rPr>
                          <w:lang w:val="fr-FR"/>
                        </w:rPr>
                        <w:br/>
                      </w:r>
                      <w:r w:rsidRPr="0041563C">
                        <w:rPr>
                          <w:lang w:val="fr-FR"/>
                        </w:rPr>
                        <w:br/>
                      </w:r>
                    </w:p>
                    <w:p w14:paraId="59105187" w14:textId="77777777" w:rsidR="00841324" w:rsidRPr="0041563C" w:rsidRDefault="00841324" w:rsidP="00841324">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62147E82" w14:textId="77777777" w:rsidR="00841324" w:rsidRPr="0041563C" w:rsidRDefault="00841324" w:rsidP="00841324">
                      <w:pPr>
                        <w:pStyle w:val="IEC-Box-9-left"/>
                        <w:rPr>
                          <w:color w:val="auto"/>
                          <w:lang w:val="fr-FR"/>
                        </w:rPr>
                      </w:pPr>
                    </w:p>
                  </w:txbxContent>
                </v:textbox>
                <w10:wrap anchory="page"/>
              </v:shape>
            </w:pict>
          </mc:Fallback>
        </mc:AlternateContent>
      </w:r>
      <w:r w:rsidRPr="0081671B">
        <w:rPr>
          <w:noProof/>
        </w:rPr>
        <mc:AlternateContent>
          <mc:Choice Requires="wps">
            <w:drawing>
              <wp:anchor distT="0" distB="0" distL="114300" distR="114300" simplePos="0" relativeHeight="251665408" behindDoc="0" locked="0" layoutInCell="1" allowOverlap="1" wp14:anchorId="119821C5" wp14:editId="14543D3D">
                <wp:simplePos x="0" y="0"/>
                <wp:positionH relativeFrom="column">
                  <wp:posOffset>157480</wp:posOffset>
                </wp:positionH>
                <wp:positionV relativeFrom="page">
                  <wp:posOffset>4704080</wp:posOffset>
                </wp:positionV>
                <wp:extent cx="5905500" cy="2506345"/>
                <wp:effectExtent l="0" t="0" r="0" b="8255"/>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05500" cy="2506345"/>
                        </a:xfrm>
                        <a:prstGeom prst="rect">
                          <a:avLst/>
                        </a:prstGeom>
                        <a:noFill/>
                        <a:ln>
                          <a:noFill/>
                        </a:ln>
                      </wps:spPr>
                      <wps:txbx>
                        <w:txbxContent>
                          <w:p w14:paraId="6B0FC43D" w14:textId="3EBC0381" w:rsidR="00841324" w:rsidRPr="000E0C4B" w:rsidRDefault="00841324" w:rsidP="00841324">
                            <w:pPr>
                              <w:pStyle w:val="MAIN-TITLE"/>
                              <w:jc w:val="left"/>
                              <w:rPr>
                                <w:rFonts w:ascii="Arial Bold" w:hAnsi="Arial Bold" w:cs="Arial Bold"/>
                                <w:noProof/>
                                <w:color w:val="005AA1"/>
                              </w:rPr>
                            </w:pPr>
                            <w:r w:rsidRPr="00B06E35">
                              <w:rPr>
                                <w:rFonts w:ascii="Arial Bold" w:hAnsi="Arial Bold" w:cs="Arial Bold"/>
                                <w:noProof/>
                                <w:color w:val="005AA1"/>
                              </w:rPr>
                              <w:t xml:space="preserve">IECEx certified equipment scheme </w:t>
                            </w:r>
                            <w:r w:rsidRPr="00FF4D9A">
                              <w:rPr>
                                <w:rFonts w:ascii="Arial Bold" w:hAnsi="Arial Bold" w:cs="Arial Bold"/>
                                <w:noProof/>
                                <w:color w:val="005AA1"/>
                              </w:rPr>
                              <w:t>–</w:t>
                            </w:r>
                            <w:r>
                              <w:rPr>
                                <w:rFonts w:ascii="Arial Bold" w:hAnsi="Arial Bold" w:cs="Arial Bold"/>
                                <w:noProof/>
                                <w:color w:val="005AA1"/>
                              </w:rPr>
                              <w:br/>
                            </w:r>
                            <w:r w:rsidR="000E0C4B" w:rsidRPr="000E0C4B">
                              <w:rPr>
                                <w:rFonts w:ascii="Arial Bold" w:hAnsi="Arial Bold" w:cs="Arial Bold"/>
                                <w:noProof/>
                                <w:color w:val="005AA1"/>
                              </w:rPr>
                              <w:t>A procedure to generate, discuss, report, and publish</w:t>
                            </w:r>
                            <w:r w:rsidR="000E0C4B">
                              <w:rPr>
                                <w:rFonts w:ascii="Arial Bold" w:hAnsi="Arial Bold" w:cs="Arial Bold"/>
                                <w:noProof/>
                                <w:color w:val="005AA1"/>
                              </w:rPr>
                              <w:t xml:space="preserve"> </w:t>
                            </w:r>
                            <w:r w:rsidR="000E0C4B" w:rsidRPr="000E0C4B">
                              <w:rPr>
                                <w:rFonts w:ascii="Arial Bold" w:hAnsi="Arial Bold" w:cs="Arial Bold"/>
                                <w:noProof/>
                                <w:color w:val="005AA1"/>
                              </w:rPr>
                              <w:t>ExTAG decision sheets</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821C5" id="Text Box 18" o:spid="_x0000_s1035" type="#_x0000_t202" style="position:absolute;left:0;text-align:left;margin-left:12.4pt;margin-top:370.4pt;width:465pt;height:19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" filled="f" stroked="f">
                <o:lock v:ext="edit" aspectratio="t"/>
                <v:textbox inset="1mm,,1mm">
                  <w:txbxContent>
                    <w:p w14:paraId="6B0FC43D" w14:textId="3EBC0381" w:rsidR="00841324" w:rsidRPr="000E0C4B" w:rsidRDefault="00841324" w:rsidP="00841324">
                      <w:pPr>
                        <w:pStyle w:val="MAIN-TITLE"/>
                        <w:jc w:val="left"/>
                        <w:rPr>
                          <w:rFonts w:ascii="Arial Bold" w:hAnsi="Arial Bold" w:cs="Arial Bold"/>
                          <w:noProof/>
                          <w:color w:val="005AA1"/>
                        </w:rPr>
                      </w:pPr>
                      <w:r w:rsidRPr="00B06E35">
                        <w:rPr>
                          <w:rFonts w:ascii="Arial Bold" w:hAnsi="Arial Bold" w:cs="Arial Bold"/>
                          <w:noProof/>
                          <w:color w:val="005AA1"/>
                        </w:rPr>
                        <w:t xml:space="preserve">IECEx certified equipment scheme </w:t>
                      </w:r>
                      <w:r w:rsidRPr="00FF4D9A">
                        <w:rPr>
                          <w:rFonts w:ascii="Arial Bold" w:hAnsi="Arial Bold" w:cs="Arial Bold"/>
                          <w:noProof/>
                          <w:color w:val="005AA1"/>
                        </w:rPr>
                        <w:t>–</w:t>
                      </w:r>
                      <w:r>
                        <w:rPr>
                          <w:rFonts w:ascii="Arial Bold" w:hAnsi="Arial Bold" w:cs="Arial Bold"/>
                          <w:noProof/>
                          <w:color w:val="005AA1"/>
                        </w:rPr>
                        <w:br/>
                      </w:r>
                      <w:r w:rsidR="000E0C4B" w:rsidRPr="000E0C4B">
                        <w:rPr>
                          <w:rFonts w:ascii="Arial Bold" w:hAnsi="Arial Bold" w:cs="Arial Bold"/>
                          <w:noProof/>
                          <w:color w:val="005AA1"/>
                        </w:rPr>
                        <w:t>A procedure to generate, discuss, report, and publish</w:t>
                      </w:r>
                      <w:r w:rsidR="000E0C4B">
                        <w:rPr>
                          <w:rFonts w:ascii="Arial Bold" w:hAnsi="Arial Bold" w:cs="Arial Bold"/>
                          <w:noProof/>
                          <w:color w:val="005AA1"/>
                        </w:rPr>
                        <w:t xml:space="preserve"> </w:t>
                      </w:r>
                      <w:r w:rsidR="000E0C4B" w:rsidRPr="000E0C4B">
                        <w:rPr>
                          <w:rFonts w:ascii="Arial Bold" w:hAnsi="Arial Bold" w:cs="Arial Bold"/>
                          <w:noProof/>
                          <w:color w:val="005AA1"/>
                        </w:rPr>
                        <w:t>ExTAG decision sheets</w:t>
                      </w:r>
                    </w:p>
                  </w:txbxContent>
                </v:textbox>
                <w10:wrap anchory="page"/>
              </v:shape>
            </w:pict>
          </mc:Fallback>
        </mc:AlternateContent>
      </w:r>
      <w:r w:rsidRPr="0081671B">
        <w:rPr>
          <w:noProof/>
        </w:rPr>
        <mc:AlternateContent>
          <mc:Choice Requires="wps">
            <w:drawing>
              <wp:anchor distT="4294967294" distB="4294967294" distL="114300" distR="114300" simplePos="0" relativeHeight="251664384" behindDoc="0" locked="0" layoutInCell="1" allowOverlap="1" wp14:anchorId="7EBE0940" wp14:editId="5B75D003">
                <wp:simplePos x="0" y="0"/>
                <wp:positionH relativeFrom="column">
                  <wp:posOffset>193675</wp:posOffset>
                </wp:positionH>
                <wp:positionV relativeFrom="paragraph">
                  <wp:posOffset>3921759</wp:posOffset>
                </wp:positionV>
                <wp:extent cx="5885815" cy="0"/>
                <wp:effectExtent l="0" t="0" r="0" b="0"/>
                <wp:wrapNone/>
                <wp:docPr id="19" name="Straight Connector 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8808E0A" id="Straight Connector 1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5pt,308.8pt" to="478.7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" strokecolor="#9c9d9f" strokeweight=".25pt">
                <o:lock v:ext="edit" aspectratio="t"/>
              </v:line>
            </w:pict>
          </mc:Fallback>
        </mc:AlternateContent>
      </w:r>
      <w:r w:rsidRPr="0081671B">
        <w:rPr>
          <w:noProof/>
        </w:rPr>
        <mc:AlternateContent>
          <mc:Choice Requires="wps">
            <w:drawing>
              <wp:anchor distT="0" distB="0" distL="114300" distR="114300" simplePos="0" relativeHeight="251659264" behindDoc="0" locked="0" layoutInCell="1" allowOverlap="1" wp14:anchorId="51B9F55B" wp14:editId="66067DF8">
                <wp:simplePos x="0" y="0"/>
                <wp:positionH relativeFrom="column">
                  <wp:posOffset>2820035</wp:posOffset>
                </wp:positionH>
                <wp:positionV relativeFrom="page">
                  <wp:posOffset>734060</wp:posOffset>
                </wp:positionV>
                <wp:extent cx="3290570" cy="476250"/>
                <wp:effectExtent l="0" t="0" r="508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wps:spPr>
                      <wps:txbx>
                        <w:txbxContent>
                          <w:p w14:paraId="264E6AAD" w14:textId="62C02544" w:rsidR="00841324" w:rsidRPr="004A18D6" w:rsidRDefault="00841324" w:rsidP="00841324">
                            <w:pPr>
                              <w:pStyle w:val="Stdreferenceright"/>
                            </w:pPr>
                            <w:r w:rsidRPr="004A18D6">
                              <w:t>IEC</w:t>
                            </w:r>
                            <w:r>
                              <w:t xml:space="preserve">Ex OD </w:t>
                            </w:r>
                            <w:r w:rsidR="003456F7">
                              <w:t>035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9F55B" id="Text Box 20" o:spid="_x0000_s1036" type="#_x0000_t202" style="position:absolute;left:0;text-align:left;margin-left:222.05pt;margin-top:57.8pt;width:259.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" filled="f" stroked="f">
                <o:lock v:ext="edit" aspectratio="t"/>
                <v:textbox inset="1mm,,1mm">
                  <w:txbxContent>
                    <w:p w14:paraId="264E6AAD" w14:textId="62C02544" w:rsidR="00841324" w:rsidRPr="004A18D6" w:rsidRDefault="00841324" w:rsidP="00841324">
                      <w:pPr>
                        <w:pStyle w:val="Stdreferenceright"/>
                      </w:pPr>
                      <w:r w:rsidRPr="004A18D6">
                        <w:t>IEC</w:t>
                      </w:r>
                      <w:r>
                        <w:t xml:space="preserve">Ex OD </w:t>
                      </w:r>
                      <w:r w:rsidR="003456F7">
                        <w:t>035</w:t>
                      </w:r>
                    </w:p>
                  </w:txbxContent>
                </v:textbox>
                <w10:wrap anchory="page"/>
              </v:shape>
            </w:pict>
          </mc:Fallback>
        </mc:AlternateContent>
      </w:r>
    </w:p>
    <w:p w14:paraId="2D08AEAC" w14:textId="77777777" w:rsidR="00841324" w:rsidRPr="0081671B" w:rsidRDefault="00841324" w:rsidP="00841324"/>
    <w:p w14:paraId="4121C64A" w14:textId="77777777" w:rsidR="00841324" w:rsidRPr="0081671B" w:rsidRDefault="00841324" w:rsidP="00841324"/>
    <w:p w14:paraId="47C0DB80" w14:textId="77777777" w:rsidR="00841324" w:rsidRPr="0081671B" w:rsidRDefault="00841324" w:rsidP="00841324"/>
    <w:p w14:paraId="4CB19670" w14:textId="77777777" w:rsidR="00841324" w:rsidRPr="0081671B" w:rsidRDefault="00841324" w:rsidP="00841324">
      <w:r w:rsidRPr="0081671B">
        <w:rPr>
          <w:noProof/>
        </w:rPr>
        <mc:AlternateContent>
          <mc:Choice Requires="wps">
            <w:drawing>
              <wp:anchor distT="0" distB="0" distL="114300" distR="114300" simplePos="0" relativeHeight="251661312" behindDoc="0" locked="0" layoutInCell="1" allowOverlap="1" wp14:anchorId="221B9219" wp14:editId="16C09E5A">
                <wp:simplePos x="0" y="0"/>
                <wp:positionH relativeFrom="column">
                  <wp:posOffset>2863215</wp:posOffset>
                </wp:positionH>
                <wp:positionV relativeFrom="page">
                  <wp:posOffset>1295400</wp:posOffset>
                </wp:positionV>
                <wp:extent cx="3249930" cy="419100"/>
                <wp:effectExtent l="0" t="0" r="7620" b="0"/>
                <wp:wrapNone/>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419100"/>
                        </a:xfrm>
                        <a:prstGeom prst="rect">
                          <a:avLst/>
                        </a:prstGeom>
                        <a:noFill/>
                        <a:ln>
                          <a:noFill/>
                        </a:ln>
                      </wps:spPr>
                      <wps:txbx>
                        <w:txbxContent>
                          <w:p w14:paraId="4765FA41" w14:textId="2144E9A6" w:rsidR="00841324" w:rsidRPr="003A5189" w:rsidRDefault="00841324" w:rsidP="00841324">
                            <w:pPr>
                              <w:pStyle w:val="Editionright"/>
                            </w:pPr>
                            <w:r w:rsidRPr="00201F6D">
                              <w:t>Edition</w:t>
                            </w:r>
                            <w:r>
                              <w:t xml:space="preserve"> </w:t>
                            </w:r>
                            <w:r w:rsidR="003456F7">
                              <w:t>3</w:t>
                            </w:r>
                            <w:r>
                              <w:t>.</w:t>
                            </w:r>
                            <w:ins w:id="12" w:author="Geoff Slater" w:date="2024-08-02T10:23:00Z">
                              <w:r w:rsidR="00603925">
                                <w:t>2</w:t>
                              </w:r>
                            </w:ins>
                            <w:del w:id="13" w:author="Geoff Slater" w:date="2024-08-02T10:23:00Z">
                              <w:r w:rsidR="0004687D" w:rsidDel="00603925">
                                <w:delText xml:space="preserve"> 1</w:delText>
                              </w:r>
                            </w:del>
                            <w:r>
                              <w:t> </w:t>
                            </w:r>
                            <w:r>
                              <w:t>202</w:t>
                            </w:r>
                            <w:r w:rsidR="0004687D">
                              <w:t>4</w:t>
                            </w:r>
                            <w:r w:rsidR="003456F7">
                              <w:t>-0</w:t>
                            </w:r>
                            <w:ins w:id="14" w:author="Geoff Slater" w:date="2024-08-02T10:23:00Z">
                              <w:r w:rsidR="00603925">
                                <w:t>8</w:t>
                              </w:r>
                            </w:ins>
                            <w:del w:id="15" w:author="Geoff Slater" w:date="2024-08-02T10:23:00Z">
                              <w:r w:rsidR="009D2943" w:rsidDel="00603925">
                                <w:delText>5</w:delText>
                              </w:r>
                            </w:del>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B9219" id="Text Box 21" o:spid="_x0000_s1037" type="#_x0000_t202" style="position:absolute;left:0;text-align:left;margin-left:225.45pt;margin-top:102pt;width:255.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" filled="f" stroked="f">
                <o:lock v:ext="edit" aspectratio="t"/>
                <v:textbox inset="1mm,,1mm">
                  <w:txbxContent>
                    <w:p w14:paraId="4765FA41" w14:textId="2144E9A6" w:rsidR="00841324" w:rsidRPr="003A5189" w:rsidRDefault="00841324" w:rsidP="00841324">
                      <w:pPr>
                        <w:pStyle w:val="Editionright"/>
                      </w:pPr>
                      <w:r w:rsidRPr="00201F6D">
                        <w:t>Edition</w:t>
                      </w:r>
                      <w:r>
                        <w:t xml:space="preserve"> </w:t>
                      </w:r>
                      <w:r w:rsidR="003456F7">
                        <w:t>3</w:t>
                      </w:r>
                      <w:r>
                        <w:t>.</w:t>
                      </w:r>
                      <w:ins w:id="16" w:author="Geoff Slater" w:date="2024-08-02T10:23:00Z">
                        <w:r w:rsidR="00603925">
                          <w:t>2</w:t>
                        </w:r>
                      </w:ins>
                      <w:del w:id="17" w:author="Geoff Slater" w:date="2024-08-02T10:23:00Z">
                        <w:r w:rsidR="0004687D" w:rsidDel="00603925">
                          <w:delText xml:space="preserve"> 1</w:delText>
                        </w:r>
                      </w:del>
                      <w:r>
                        <w:t> </w:t>
                      </w:r>
                      <w:r>
                        <w:t>202</w:t>
                      </w:r>
                      <w:r w:rsidR="0004687D">
                        <w:t>4</w:t>
                      </w:r>
                      <w:r w:rsidR="003456F7">
                        <w:t>-0</w:t>
                      </w:r>
                      <w:ins w:id="18" w:author="Geoff Slater" w:date="2024-08-02T10:23:00Z">
                        <w:r w:rsidR="00603925">
                          <w:t>8</w:t>
                        </w:r>
                      </w:ins>
                      <w:del w:id="19" w:author="Geoff Slater" w:date="2024-08-02T10:23:00Z">
                        <w:r w:rsidR="009D2943" w:rsidDel="00603925">
                          <w:delText>5</w:delText>
                        </w:r>
                      </w:del>
                    </w:p>
                  </w:txbxContent>
                </v:textbox>
                <w10:wrap anchory="page"/>
              </v:shape>
            </w:pict>
          </mc:Fallback>
        </mc:AlternateContent>
      </w:r>
      <w:r w:rsidRPr="0081671B">
        <w:rPr>
          <w:noProof/>
        </w:rPr>
        <mc:AlternateContent>
          <mc:Choice Requires="wps">
            <w:drawing>
              <wp:anchor distT="4294967295" distB="4294967295" distL="114300" distR="114300" simplePos="0" relativeHeight="251676672" behindDoc="0" locked="0" layoutInCell="1" allowOverlap="1" wp14:anchorId="7687B14B" wp14:editId="4EA978D7">
                <wp:simplePos x="0" y="0"/>
                <wp:positionH relativeFrom="column">
                  <wp:posOffset>680085</wp:posOffset>
                </wp:positionH>
                <wp:positionV relativeFrom="paragraph">
                  <wp:posOffset>57784</wp:posOffset>
                </wp:positionV>
                <wp:extent cx="5383530" cy="0"/>
                <wp:effectExtent l="0" t="0" r="0" b="0"/>
                <wp:wrapNone/>
                <wp:docPr id="24" name="Straight Connector 2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383530" cy="0"/>
                        </a:xfrm>
                        <a:prstGeom prst="line">
                          <a:avLst/>
                        </a:prstGeom>
                        <a:noFill/>
                        <a:ln w="3175">
                          <a:solidFill>
                            <a:srgbClr val="9C9D9F"/>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F154612" id="Straight Connector 2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4.55pt" to="477.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" strokecolor="#9c9d9f" strokeweight=".25pt">
                <o:lock v:ext="edit" aspectratio="t"/>
              </v:line>
            </w:pict>
          </mc:Fallback>
        </mc:AlternateContent>
      </w:r>
    </w:p>
    <w:p w14:paraId="53E537D4" w14:textId="77777777" w:rsidR="00841324" w:rsidRPr="0081671B" w:rsidRDefault="00841324" w:rsidP="00841324"/>
    <w:p w14:paraId="1B9BA47F" w14:textId="77777777" w:rsidR="00841324" w:rsidRPr="0081671B" w:rsidRDefault="00841324" w:rsidP="00841324">
      <w:r w:rsidRPr="0081671B">
        <w:rPr>
          <w:noProof/>
        </w:rPr>
        <mc:AlternateContent>
          <mc:Choice Requires="wps">
            <w:drawing>
              <wp:anchor distT="0" distB="0" distL="114300" distR="114300" simplePos="0" relativeHeight="251662336" behindDoc="0" locked="0" layoutInCell="1" allowOverlap="1" wp14:anchorId="568DADD7" wp14:editId="1452F3DD">
                <wp:simplePos x="0" y="0"/>
                <wp:positionH relativeFrom="column">
                  <wp:posOffset>139065</wp:posOffset>
                </wp:positionH>
                <wp:positionV relativeFrom="page">
                  <wp:posOffset>1628775</wp:posOffset>
                </wp:positionV>
                <wp:extent cx="5924550" cy="1419225"/>
                <wp:effectExtent l="0" t="0" r="0" b="9525"/>
                <wp:wrapNone/>
                <wp:docPr id="25" name="Text Box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24550" cy="1419225"/>
                        </a:xfrm>
                        <a:prstGeom prst="rect">
                          <a:avLst/>
                        </a:prstGeom>
                        <a:noFill/>
                        <a:ln>
                          <a:noFill/>
                        </a:ln>
                      </wps:spPr>
                      <wps:txbx>
                        <w:txbxContent>
                          <w:p w14:paraId="2E659606" w14:textId="77777777" w:rsidR="00841324" w:rsidRDefault="00841324" w:rsidP="00841324">
                            <w:pPr>
                              <w:pStyle w:val="BlueBox30Left"/>
                            </w:pPr>
                            <w:r w:rsidRPr="0006076A">
                              <w:br/>
                            </w:r>
                            <w:r>
                              <w:t>IECEx</w:t>
                            </w:r>
                          </w:p>
                          <w:p w14:paraId="0A39418B" w14:textId="77777777" w:rsidR="00841324" w:rsidRPr="00ED561C" w:rsidRDefault="00841324" w:rsidP="00841324">
                            <w:pPr>
                              <w:pStyle w:val="BlueBox30Left"/>
                            </w:pPr>
                            <w:r>
                              <w:t>OPERATIONAL DOCUMENT</w:t>
                            </w:r>
                          </w:p>
                          <w:p w14:paraId="51943169" w14:textId="77777777" w:rsidR="00841324" w:rsidRPr="0006076A" w:rsidRDefault="00841324" w:rsidP="00841324">
                            <w:pPr>
                              <w:pStyle w:val="BlueBox30Left"/>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ADD7" id="Text Box 25" o:spid="_x0000_s1038" type="#_x0000_t202" style="position:absolute;left:0;text-align:left;margin-left:10.95pt;margin-top:128.25pt;width:466.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" filled="f" stroked="f">
                <o:lock v:ext="edit" aspectratio="t"/>
                <v:textbox inset="1mm,,1mm">
                  <w:txbxContent>
                    <w:p w14:paraId="2E659606" w14:textId="77777777" w:rsidR="00841324" w:rsidRDefault="00841324" w:rsidP="00841324">
                      <w:pPr>
                        <w:pStyle w:val="BlueBox30Left"/>
                      </w:pPr>
                      <w:r w:rsidRPr="0006076A">
                        <w:br/>
                      </w:r>
                      <w:r>
                        <w:t>IECEx</w:t>
                      </w:r>
                    </w:p>
                    <w:p w14:paraId="0A39418B" w14:textId="77777777" w:rsidR="00841324" w:rsidRPr="00ED561C" w:rsidRDefault="00841324" w:rsidP="00841324">
                      <w:pPr>
                        <w:pStyle w:val="BlueBox30Left"/>
                      </w:pPr>
                      <w:r>
                        <w:t>OPERATIONAL DOCUMENT</w:t>
                      </w:r>
                    </w:p>
                    <w:p w14:paraId="51943169" w14:textId="77777777" w:rsidR="00841324" w:rsidRPr="0006076A" w:rsidRDefault="00841324" w:rsidP="00841324">
                      <w:pPr>
                        <w:pStyle w:val="BlueBox30Left"/>
                      </w:pPr>
                    </w:p>
                  </w:txbxContent>
                </v:textbox>
                <w10:wrap anchory="page"/>
              </v:shape>
            </w:pict>
          </mc:Fallback>
        </mc:AlternateContent>
      </w:r>
    </w:p>
    <w:p w14:paraId="3D0265DE" w14:textId="77777777" w:rsidR="00841324" w:rsidRPr="0081671B" w:rsidRDefault="00841324" w:rsidP="00841324"/>
    <w:p w14:paraId="200AC54D" w14:textId="77777777" w:rsidR="00841324" w:rsidRPr="0081671B" w:rsidRDefault="00841324" w:rsidP="00841324"/>
    <w:p w14:paraId="583FD1AB" w14:textId="77777777" w:rsidR="00841324" w:rsidRPr="0081671B" w:rsidRDefault="00841324" w:rsidP="00841324"/>
    <w:p w14:paraId="235B7DE4" w14:textId="77777777" w:rsidR="00841324" w:rsidRPr="0081671B" w:rsidRDefault="00841324" w:rsidP="00841324"/>
    <w:p w14:paraId="07F95578" w14:textId="77777777" w:rsidR="00841324" w:rsidRPr="0081671B" w:rsidRDefault="00841324" w:rsidP="00841324"/>
    <w:p w14:paraId="03509492" w14:textId="77777777" w:rsidR="00841324" w:rsidRPr="0081671B" w:rsidRDefault="00841324" w:rsidP="00841324"/>
    <w:p w14:paraId="45604C74" w14:textId="77777777" w:rsidR="00841324" w:rsidRPr="0081671B" w:rsidRDefault="00841324" w:rsidP="00841324"/>
    <w:p w14:paraId="1A61C674" w14:textId="77777777" w:rsidR="00841324" w:rsidRPr="0081671B" w:rsidRDefault="00841324" w:rsidP="00841324"/>
    <w:p w14:paraId="3406FF1F" w14:textId="77777777" w:rsidR="00841324" w:rsidRPr="0081671B" w:rsidRDefault="00841324" w:rsidP="00841324"/>
    <w:p w14:paraId="0B761DD5" w14:textId="77777777" w:rsidR="00841324" w:rsidRPr="0081671B" w:rsidRDefault="00841324" w:rsidP="00841324"/>
    <w:p w14:paraId="4D63387D" w14:textId="77777777" w:rsidR="00841324" w:rsidRPr="0081671B" w:rsidRDefault="00841324" w:rsidP="00841324"/>
    <w:p w14:paraId="727AF184" w14:textId="77777777" w:rsidR="00841324" w:rsidRPr="0081671B" w:rsidRDefault="00841324" w:rsidP="00841324"/>
    <w:p w14:paraId="71905A8C" w14:textId="77777777" w:rsidR="00841324" w:rsidRPr="0081671B" w:rsidRDefault="00841324" w:rsidP="00841324"/>
    <w:p w14:paraId="49EEA7F7" w14:textId="77777777" w:rsidR="00841324" w:rsidRPr="0081671B" w:rsidRDefault="00841324" w:rsidP="00841324"/>
    <w:p w14:paraId="63AE995A" w14:textId="77777777" w:rsidR="00841324" w:rsidRPr="0081671B" w:rsidRDefault="00841324" w:rsidP="00841324"/>
    <w:p w14:paraId="3C3DFDBE" w14:textId="77777777" w:rsidR="00841324" w:rsidRPr="0081671B" w:rsidRDefault="00841324" w:rsidP="00841324">
      <w:r w:rsidRPr="0081671B">
        <w:rPr>
          <w:noProof/>
        </w:rPr>
        <mc:AlternateContent>
          <mc:Choice Requires="wps">
            <w:drawing>
              <wp:anchor distT="0" distB="0" distL="114300" distR="114300" simplePos="0" relativeHeight="251675648" behindDoc="0" locked="0" layoutInCell="1" allowOverlap="1" wp14:anchorId="4D622832" wp14:editId="49ACE7DF">
                <wp:simplePos x="0" y="0"/>
                <wp:positionH relativeFrom="margin">
                  <wp:align>right</wp:align>
                </wp:positionH>
                <wp:positionV relativeFrom="page">
                  <wp:posOffset>3981450</wp:posOffset>
                </wp:positionV>
                <wp:extent cx="5933440" cy="476250"/>
                <wp:effectExtent l="0" t="0" r="0" b="0"/>
                <wp:wrapNone/>
                <wp:docPr id="27"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3440" cy="476250"/>
                        </a:xfrm>
                        <a:prstGeom prst="rect">
                          <a:avLst/>
                        </a:prstGeom>
                        <a:noFill/>
                        <a:ln>
                          <a:noFill/>
                        </a:ln>
                      </wps:spPr>
                      <wps:txbx>
                        <w:txbxContent>
                          <w:p w14:paraId="36E1133B" w14:textId="77777777" w:rsidR="00841324" w:rsidRPr="005B5FDB" w:rsidRDefault="00841324" w:rsidP="00841324">
                            <w:pPr>
                              <w:pStyle w:val="Title12-Blue"/>
                              <w:jc w:val="left"/>
                              <w:rPr>
                                <w:sz w:val="24"/>
                                <w:szCs w:val="24"/>
                              </w:rPr>
                            </w:pPr>
                            <w:r w:rsidRPr="005B5FDB">
                              <w:rPr>
                                <w:sz w:val="24"/>
                                <w:szCs w:val="24"/>
                              </w:rPr>
                              <w:t>IEC System for Certification to Standards Relating to Equipment for Use in Explosive Atmospheres (IECEx System)</w:t>
                            </w:r>
                          </w:p>
                          <w:p w14:paraId="73AB7E1F" w14:textId="77777777" w:rsidR="00841324" w:rsidRPr="005B5FDB" w:rsidRDefault="00841324" w:rsidP="00841324">
                            <w:pPr>
                              <w:pStyle w:val="Title12-Blue"/>
                              <w:jc w:val="left"/>
                              <w:rPr>
                                <w:sz w:val="24"/>
                                <w:szCs w:val="24"/>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2832" id="Text Box 27" o:spid="_x0000_s1039" type="#_x0000_t202" style="position:absolute;left:0;text-align:left;margin-left:416pt;margin-top:313.5pt;width:467.2pt;height:3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" filled="f" stroked="f">
                <o:lock v:ext="edit" aspectratio="t"/>
                <v:textbox inset="1mm,1mm,1mm,1mm">
                  <w:txbxContent>
                    <w:p w14:paraId="36E1133B" w14:textId="77777777" w:rsidR="00841324" w:rsidRPr="005B5FDB" w:rsidRDefault="00841324" w:rsidP="00841324">
                      <w:pPr>
                        <w:pStyle w:val="Title12-Blue"/>
                        <w:jc w:val="left"/>
                        <w:rPr>
                          <w:sz w:val="24"/>
                          <w:szCs w:val="24"/>
                        </w:rPr>
                      </w:pPr>
                      <w:r w:rsidRPr="005B5FDB">
                        <w:rPr>
                          <w:sz w:val="24"/>
                          <w:szCs w:val="24"/>
                        </w:rPr>
                        <w:t>IEC System for Certification to Standards Relating to Equipment for Use in Explosive Atmospheres (IECEx System)</w:t>
                      </w:r>
                    </w:p>
                    <w:p w14:paraId="73AB7E1F" w14:textId="77777777" w:rsidR="00841324" w:rsidRPr="005B5FDB" w:rsidRDefault="00841324" w:rsidP="00841324">
                      <w:pPr>
                        <w:pStyle w:val="Title12-Blue"/>
                        <w:jc w:val="left"/>
                        <w:rPr>
                          <w:sz w:val="24"/>
                          <w:szCs w:val="24"/>
                        </w:rPr>
                      </w:pPr>
                    </w:p>
                  </w:txbxContent>
                </v:textbox>
                <w10:wrap anchorx="margin" anchory="page"/>
              </v:shape>
            </w:pict>
          </mc:Fallback>
        </mc:AlternateContent>
      </w:r>
    </w:p>
    <w:p w14:paraId="313C3904" w14:textId="77777777" w:rsidR="00841324" w:rsidRPr="0081671B" w:rsidRDefault="00841324" w:rsidP="00841324"/>
    <w:p w14:paraId="6E6423DE" w14:textId="77777777" w:rsidR="00841324" w:rsidRPr="0081671B" w:rsidRDefault="00841324" w:rsidP="00841324"/>
    <w:p w14:paraId="12C0FE8D" w14:textId="77777777" w:rsidR="00841324" w:rsidRPr="0081671B" w:rsidRDefault="00841324" w:rsidP="00841324"/>
    <w:p w14:paraId="10F2274A" w14:textId="77777777" w:rsidR="00841324" w:rsidRPr="0081671B" w:rsidRDefault="00841324" w:rsidP="00841324"/>
    <w:p w14:paraId="34DA00F9" w14:textId="77777777" w:rsidR="00841324" w:rsidRPr="0081671B" w:rsidRDefault="00841324" w:rsidP="00841324"/>
    <w:p w14:paraId="2A64280D" w14:textId="77777777" w:rsidR="00841324" w:rsidRPr="0081671B" w:rsidRDefault="00841324" w:rsidP="00841324"/>
    <w:p w14:paraId="5F613B29" w14:textId="77777777" w:rsidR="00841324" w:rsidRPr="0081671B" w:rsidRDefault="00841324" w:rsidP="00841324"/>
    <w:p w14:paraId="302775D4" w14:textId="77777777" w:rsidR="00841324" w:rsidRPr="0081671B" w:rsidRDefault="00841324" w:rsidP="00841324"/>
    <w:p w14:paraId="74E00900" w14:textId="77777777" w:rsidR="00841324" w:rsidRPr="0081671B" w:rsidRDefault="00841324" w:rsidP="00841324"/>
    <w:p w14:paraId="51C62DAD" w14:textId="77777777" w:rsidR="00841324" w:rsidRPr="0081671B" w:rsidRDefault="00841324" w:rsidP="00841324"/>
    <w:p w14:paraId="3AD3163F" w14:textId="77777777" w:rsidR="00841324" w:rsidRPr="0081671B" w:rsidRDefault="00841324" w:rsidP="00841324"/>
    <w:p w14:paraId="4F0944E7" w14:textId="77777777" w:rsidR="00841324" w:rsidRPr="0081671B" w:rsidRDefault="00841324" w:rsidP="00841324"/>
    <w:p w14:paraId="31A53FD7" w14:textId="77777777" w:rsidR="00841324" w:rsidRPr="0081671B" w:rsidRDefault="00841324" w:rsidP="00841324"/>
    <w:p w14:paraId="2B8EE07E" w14:textId="77777777" w:rsidR="00841324" w:rsidRPr="0081671B" w:rsidRDefault="00841324" w:rsidP="00841324"/>
    <w:p w14:paraId="2346FCE5" w14:textId="77777777" w:rsidR="00841324" w:rsidRPr="0081671B" w:rsidRDefault="00841324" w:rsidP="00841324"/>
    <w:p w14:paraId="75609CBA" w14:textId="77777777" w:rsidR="00841324" w:rsidRPr="0081671B" w:rsidRDefault="00841324" w:rsidP="00841324"/>
    <w:p w14:paraId="16698CF9" w14:textId="77777777" w:rsidR="00841324" w:rsidRPr="0081671B" w:rsidRDefault="00841324" w:rsidP="00841324"/>
    <w:p w14:paraId="6A51FA9B" w14:textId="77777777" w:rsidR="00841324" w:rsidRPr="0081671B" w:rsidRDefault="00841324" w:rsidP="00841324"/>
    <w:p w14:paraId="6607F774" w14:textId="77777777" w:rsidR="00841324" w:rsidRPr="0081671B" w:rsidRDefault="00841324" w:rsidP="00841324"/>
    <w:p w14:paraId="5AAD139A" w14:textId="77777777" w:rsidR="00841324" w:rsidRPr="0081671B" w:rsidRDefault="00841324" w:rsidP="00841324"/>
    <w:p w14:paraId="3CD5DB74" w14:textId="77777777" w:rsidR="00841324" w:rsidRPr="0081671B" w:rsidRDefault="00841324" w:rsidP="00841324"/>
    <w:p w14:paraId="7350C92E" w14:textId="77777777" w:rsidR="00841324" w:rsidRPr="0081671B" w:rsidRDefault="00841324" w:rsidP="00841324"/>
    <w:p w14:paraId="7D42D3F5" w14:textId="77777777" w:rsidR="00841324" w:rsidRPr="0081671B" w:rsidRDefault="00841324" w:rsidP="00841324"/>
    <w:p w14:paraId="07CA4DBA" w14:textId="77777777" w:rsidR="00841324" w:rsidRPr="0081671B" w:rsidRDefault="00841324" w:rsidP="00841324"/>
    <w:p w14:paraId="77148573" w14:textId="77777777" w:rsidR="00841324" w:rsidRPr="0081671B" w:rsidRDefault="00841324" w:rsidP="00841324"/>
    <w:p w14:paraId="69508569" w14:textId="77777777" w:rsidR="00841324" w:rsidRPr="0081671B" w:rsidRDefault="00841324" w:rsidP="00841324"/>
    <w:p w14:paraId="511AF811" w14:textId="77777777" w:rsidR="00841324" w:rsidRPr="0081671B" w:rsidRDefault="00841324" w:rsidP="00841324"/>
    <w:p w14:paraId="12AB85BC" w14:textId="77777777" w:rsidR="00841324" w:rsidRPr="0081671B" w:rsidRDefault="00841324" w:rsidP="00841324"/>
    <w:p w14:paraId="593643CE" w14:textId="77777777" w:rsidR="00841324" w:rsidRPr="0081671B" w:rsidRDefault="00841324" w:rsidP="00841324"/>
    <w:p w14:paraId="11D40CC2" w14:textId="77777777" w:rsidR="00841324" w:rsidRPr="0081671B" w:rsidRDefault="00841324" w:rsidP="00841324"/>
    <w:p w14:paraId="0EFA1691" w14:textId="77777777" w:rsidR="00841324" w:rsidRPr="0081671B" w:rsidRDefault="00841324" w:rsidP="00841324"/>
    <w:p w14:paraId="2B4072F9" w14:textId="77777777" w:rsidR="00841324" w:rsidRPr="0081671B" w:rsidRDefault="00841324" w:rsidP="00841324"/>
    <w:p w14:paraId="62877A12" w14:textId="77777777" w:rsidR="00841324" w:rsidRPr="0081671B" w:rsidRDefault="00841324" w:rsidP="00841324"/>
    <w:p w14:paraId="0262E68D" w14:textId="77777777" w:rsidR="00841324" w:rsidRPr="0081671B" w:rsidRDefault="00841324" w:rsidP="00841324"/>
    <w:p w14:paraId="273352D1" w14:textId="77777777" w:rsidR="00841324" w:rsidRPr="0081671B" w:rsidRDefault="00841324" w:rsidP="00841324"/>
    <w:p w14:paraId="76FCDA1E" w14:textId="77777777" w:rsidR="00841324" w:rsidRPr="0081671B" w:rsidRDefault="00841324" w:rsidP="00841324"/>
    <w:p w14:paraId="5D489899" w14:textId="77777777" w:rsidR="00841324" w:rsidRPr="0081671B" w:rsidRDefault="00841324" w:rsidP="00841324"/>
    <w:p w14:paraId="45130E68" w14:textId="77777777" w:rsidR="00841324" w:rsidRPr="0081671B" w:rsidRDefault="00841324" w:rsidP="00841324"/>
    <w:p w14:paraId="071C8A0B" w14:textId="77777777" w:rsidR="00841324" w:rsidRPr="0081671B" w:rsidRDefault="00841324" w:rsidP="00841324"/>
    <w:p w14:paraId="6CE88ECD" w14:textId="77777777" w:rsidR="00841324" w:rsidRPr="0081671B" w:rsidRDefault="00841324" w:rsidP="00841324"/>
    <w:p w14:paraId="30BB4144" w14:textId="77777777" w:rsidR="00841324" w:rsidRPr="0081671B" w:rsidRDefault="00841324" w:rsidP="00841324">
      <w:pPr>
        <w:sectPr w:rsidR="00841324" w:rsidRPr="0081671B" w:rsidSect="00F96F57">
          <w:headerReference w:type="even" r:id="rId30"/>
          <w:headerReference w:type="default" r:id="rId31"/>
          <w:headerReference w:type="first" r:id="rId32"/>
          <w:pgSz w:w="11907" w:h="16840" w:code="9"/>
          <w:pgMar w:top="1021" w:right="1134" w:bottom="567" w:left="1191" w:header="0" w:footer="454" w:gutter="0"/>
          <w:cols w:space="720"/>
        </w:sectPr>
      </w:pPr>
    </w:p>
    <w:p w14:paraId="1AC38BAC" w14:textId="77777777" w:rsidR="00841324" w:rsidRPr="0081671B" w:rsidRDefault="00841324" w:rsidP="00841324">
      <w:pPr>
        <w:pStyle w:val="HEADINGNonumber"/>
      </w:pPr>
      <w:bookmarkStart w:id="20" w:name="_Toc120106138"/>
      <w:bookmarkStart w:id="21" w:name="_Toc135906769"/>
      <w:r w:rsidRPr="0081671B">
        <w:lastRenderedPageBreak/>
        <w:t>CONTENTS</w:t>
      </w:r>
      <w:bookmarkEnd w:id="20"/>
      <w:bookmarkEnd w:id="21"/>
    </w:p>
    <w:p w14:paraId="2543B7B7" w14:textId="1C9858EC" w:rsidR="0032053E" w:rsidRDefault="00841324" w:rsidP="0032053E">
      <w:pPr>
        <w:pStyle w:val="TOC1"/>
        <w:rPr>
          <w:rFonts w:asciiTheme="minorHAnsi" w:eastAsiaTheme="minorEastAsia" w:hAnsiTheme="minorHAnsi" w:cstheme="minorBidi"/>
          <w:spacing w:val="0"/>
          <w:sz w:val="22"/>
          <w:szCs w:val="22"/>
          <w:lang w:eastAsia="en-GB"/>
        </w:rPr>
      </w:pPr>
      <w:r w:rsidRPr="0081671B">
        <w:rPr>
          <w:noProof w:val="0"/>
        </w:rPr>
        <w:fldChar w:fldCharType="begin"/>
      </w:r>
      <w:r w:rsidRPr="0081671B">
        <w:rPr>
          <w:noProof w:val="0"/>
        </w:rPr>
        <w:instrText xml:space="preserve"> TOC \o "1-3" \h \z \u </w:instrText>
      </w:r>
      <w:r w:rsidRPr="0081671B">
        <w:rPr>
          <w:noProof w:val="0"/>
        </w:rPr>
        <w:fldChar w:fldCharType="separate"/>
      </w:r>
      <w:hyperlink w:anchor="_Toc135906771" w:history="1">
        <w:r w:rsidR="0032053E" w:rsidRPr="00642DF5">
          <w:rPr>
            <w:rStyle w:val="Hyperlink"/>
          </w:rPr>
          <w:t>INTRODUCTION</w:t>
        </w:r>
        <w:r w:rsidR="0032053E">
          <w:rPr>
            <w:webHidden/>
          </w:rPr>
          <w:tab/>
        </w:r>
        <w:r w:rsidR="0032053E">
          <w:rPr>
            <w:webHidden/>
          </w:rPr>
          <w:fldChar w:fldCharType="begin"/>
        </w:r>
        <w:r w:rsidR="0032053E">
          <w:rPr>
            <w:webHidden/>
          </w:rPr>
          <w:instrText xml:space="preserve"> PAGEREF _Toc135906771 \h </w:instrText>
        </w:r>
        <w:r w:rsidR="0032053E">
          <w:rPr>
            <w:webHidden/>
          </w:rPr>
        </w:r>
        <w:r w:rsidR="0032053E">
          <w:rPr>
            <w:webHidden/>
          </w:rPr>
          <w:fldChar w:fldCharType="separate"/>
        </w:r>
        <w:r w:rsidR="00376B6D">
          <w:rPr>
            <w:webHidden/>
          </w:rPr>
          <w:t>4</w:t>
        </w:r>
        <w:r w:rsidR="0032053E">
          <w:rPr>
            <w:webHidden/>
          </w:rPr>
          <w:fldChar w:fldCharType="end"/>
        </w:r>
      </w:hyperlink>
    </w:p>
    <w:p w14:paraId="31EBAFA3" w14:textId="698A2ABE" w:rsidR="0032053E" w:rsidRDefault="00EE4E42">
      <w:pPr>
        <w:pStyle w:val="TOC1"/>
        <w:rPr>
          <w:rFonts w:asciiTheme="minorHAnsi" w:eastAsiaTheme="minorEastAsia" w:hAnsiTheme="minorHAnsi" w:cstheme="minorBidi"/>
          <w:spacing w:val="0"/>
          <w:sz w:val="22"/>
          <w:szCs w:val="22"/>
          <w:lang w:eastAsia="en-GB"/>
        </w:rPr>
      </w:pPr>
      <w:hyperlink w:anchor="_Toc135906772" w:history="1">
        <w:r w:rsidR="0032053E" w:rsidRPr="00642DF5">
          <w:rPr>
            <w:rStyle w:val="Hyperlink"/>
            <w:rFonts w:eastAsia="Arial"/>
          </w:rPr>
          <w:t>1</w:t>
        </w:r>
        <w:r w:rsidR="0032053E">
          <w:rPr>
            <w:rFonts w:asciiTheme="minorHAnsi" w:eastAsiaTheme="minorEastAsia" w:hAnsiTheme="minorHAnsi" w:cstheme="minorBidi"/>
            <w:spacing w:val="0"/>
            <w:sz w:val="22"/>
            <w:szCs w:val="22"/>
            <w:lang w:eastAsia="en-GB"/>
          </w:rPr>
          <w:tab/>
        </w:r>
        <w:r w:rsidR="0032053E" w:rsidRPr="00642DF5">
          <w:rPr>
            <w:rStyle w:val="Hyperlink"/>
            <w:rFonts w:eastAsia="Arial"/>
          </w:rPr>
          <w:t>Procedure steps</w:t>
        </w:r>
        <w:r w:rsidR="0032053E">
          <w:rPr>
            <w:webHidden/>
          </w:rPr>
          <w:tab/>
        </w:r>
        <w:r w:rsidR="0032053E">
          <w:rPr>
            <w:webHidden/>
          </w:rPr>
          <w:fldChar w:fldCharType="begin"/>
        </w:r>
        <w:r w:rsidR="0032053E">
          <w:rPr>
            <w:webHidden/>
          </w:rPr>
          <w:instrText xml:space="preserve"> PAGEREF _Toc135906772 \h </w:instrText>
        </w:r>
        <w:r w:rsidR="0032053E">
          <w:rPr>
            <w:webHidden/>
          </w:rPr>
        </w:r>
        <w:r w:rsidR="0032053E">
          <w:rPr>
            <w:webHidden/>
          </w:rPr>
          <w:fldChar w:fldCharType="separate"/>
        </w:r>
        <w:r w:rsidR="00376B6D">
          <w:rPr>
            <w:webHidden/>
          </w:rPr>
          <w:t>5</w:t>
        </w:r>
        <w:r w:rsidR="0032053E">
          <w:rPr>
            <w:webHidden/>
          </w:rPr>
          <w:fldChar w:fldCharType="end"/>
        </w:r>
      </w:hyperlink>
    </w:p>
    <w:p w14:paraId="39BDD6FC" w14:textId="50D0E8D6" w:rsidR="0032053E" w:rsidRDefault="00EE4E42">
      <w:pPr>
        <w:pStyle w:val="TOC1"/>
        <w:rPr>
          <w:rFonts w:asciiTheme="minorHAnsi" w:eastAsiaTheme="minorEastAsia" w:hAnsiTheme="minorHAnsi" w:cstheme="minorBidi"/>
          <w:spacing w:val="0"/>
          <w:sz w:val="22"/>
          <w:szCs w:val="22"/>
          <w:lang w:eastAsia="en-GB"/>
        </w:rPr>
      </w:pPr>
      <w:hyperlink w:anchor="_Toc135906773" w:history="1">
        <w:r w:rsidR="0032053E" w:rsidRPr="00642DF5">
          <w:rPr>
            <w:rStyle w:val="Hyperlink"/>
            <w:rFonts w:eastAsia="Arial"/>
          </w:rPr>
          <w:t>2</w:t>
        </w:r>
        <w:r w:rsidR="0032053E">
          <w:rPr>
            <w:rFonts w:asciiTheme="minorHAnsi" w:eastAsiaTheme="minorEastAsia" w:hAnsiTheme="minorHAnsi" w:cstheme="minorBidi"/>
            <w:spacing w:val="0"/>
            <w:sz w:val="22"/>
            <w:szCs w:val="22"/>
            <w:lang w:eastAsia="en-GB"/>
          </w:rPr>
          <w:tab/>
        </w:r>
        <w:r w:rsidR="0032053E" w:rsidRPr="00642DF5">
          <w:rPr>
            <w:rStyle w:val="Hyperlink"/>
            <w:rFonts w:eastAsia="Arial"/>
          </w:rPr>
          <w:t>Application of accepted DS</w:t>
        </w:r>
        <w:r w:rsidR="0032053E">
          <w:rPr>
            <w:webHidden/>
          </w:rPr>
          <w:tab/>
        </w:r>
        <w:r w:rsidR="0032053E">
          <w:rPr>
            <w:webHidden/>
          </w:rPr>
          <w:fldChar w:fldCharType="begin"/>
        </w:r>
        <w:r w:rsidR="0032053E">
          <w:rPr>
            <w:webHidden/>
          </w:rPr>
          <w:instrText xml:space="preserve"> PAGEREF _Toc135906773 \h </w:instrText>
        </w:r>
        <w:r w:rsidR="0032053E">
          <w:rPr>
            <w:webHidden/>
          </w:rPr>
        </w:r>
        <w:r w:rsidR="0032053E">
          <w:rPr>
            <w:webHidden/>
          </w:rPr>
          <w:fldChar w:fldCharType="separate"/>
        </w:r>
        <w:r w:rsidR="00376B6D">
          <w:rPr>
            <w:webHidden/>
          </w:rPr>
          <w:t>8</w:t>
        </w:r>
        <w:r w:rsidR="0032053E">
          <w:rPr>
            <w:webHidden/>
          </w:rPr>
          <w:fldChar w:fldCharType="end"/>
        </w:r>
      </w:hyperlink>
    </w:p>
    <w:p w14:paraId="42ED420F" w14:textId="6B34BD5A" w:rsidR="0032053E" w:rsidRDefault="00EE4E42">
      <w:pPr>
        <w:pStyle w:val="TOC1"/>
        <w:rPr>
          <w:rFonts w:asciiTheme="minorHAnsi" w:eastAsiaTheme="minorEastAsia" w:hAnsiTheme="minorHAnsi" w:cstheme="minorBidi"/>
          <w:spacing w:val="0"/>
          <w:sz w:val="22"/>
          <w:szCs w:val="22"/>
          <w:lang w:eastAsia="en-GB"/>
        </w:rPr>
      </w:pPr>
      <w:hyperlink w:anchor="_Toc135906774" w:history="1">
        <w:r w:rsidR="0032053E" w:rsidRPr="00642DF5">
          <w:rPr>
            <w:rStyle w:val="Hyperlink"/>
            <w:rFonts w:eastAsia="Arial"/>
          </w:rPr>
          <w:t>3</w:t>
        </w:r>
        <w:r w:rsidR="0032053E">
          <w:rPr>
            <w:rFonts w:asciiTheme="minorHAnsi" w:eastAsiaTheme="minorEastAsia" w:hAnsiTheme="minorHAnsi" w:cstheme="minorBidi"/>
            <w:spacing w:val="0"/>
            <w:sz w:val="22"/>
            <w:szCs w:val="22"/>
            <w:lang w:eastAsia="en-GB"/>
          </w:rPr>
          <w:tab/>
        </w:r>
        <w:r w:rsidR="0032053E" w:rsidRPr="00642DF5">
          <w:rPr>
            <w:rStyle w:val="Hyperlink"/>
            <w:rFonts w:eastAsia="Arial"/>
          </w:rPr>
          <w:t>Maintenance of accepted DS</w:t>
        </w:r>
        <w:r w:rsidR="0032053E">
          <w:rPr>
            <w:webHidden/>
          </w:rPr>
          <w:tab/>
        </w:r>
        <w:r w:rsidR="0032053E">
          <w:rPr>
            <w:webHidden/>
          </w:rPr>
          <w:fldChar w:fldCharType="begin"/>
        </w:r>
        <w:r w:rsidR="0032053E">
          <w:rPr>
            <w:webHidden/>
          </w:rPr>
          <w:instrText xml:space="preserve"> PAGEREF _Toc135906774 \h </w:instrText>
        </w:r>
        <w:r w:rsidR="0032053E">
          <w:rPr>
            <w:webHidden/>
          </w:rPr>
        </w:r>
        <w:r w:rsidR="0032053E">
          <w:rPr>
            <w:webHidden/>
          </w:rPr>
          <w:fldChar w:fldCharType="separate"/>
        </w:r>
        <w:r w:rsidR="00376B6D">
          <w:rPr>
            <w:webHidden/>
          </w:rPr>
          <w:t>8</w:t>
        </w:r>
        <w:r w:rsidR="0032053E">
          <w:rPr>
            <w:webHidden/>
          </w:rPr>
          <w:fldChar w:fldCharType="end"/>
        </w:r>
      </w:hyperlink>
    </w:p>
    <w:p w14:paraId="1DD1DB67" w14:textId="230C225A" w:rsidR="00841324" w:rsidRPr="0081671B" w:rsidRDefault="00841324" w:rsidP="00841324">
      <w:pPr>
        <w:pStyle w:val="TOC1"/>
        <w:rPr>
          <w:noProof w:val="0"/>
        </w:rPr>
      </w:pPr>
      <w:r w:rsidRPr="0081671B">
        <w:rPr>
          <w:noProof w:val="0"/>
        </w:rPr>
        <w:fldChar w:fldCharType="end"/>
      </w:r>
    </w:p>
    <w:p w14:paraId="6D770F4A" w14:textId="77777777" w:rsidR="00841324" w:rsidRPr="0081671B" w:rsidRDefault="00841324" w:rsidP="00841324">
      <w:pPr>
        <w:pStyle w:val="HEADINGNonumber"/>
        <w:keepNext w:val="0"/>
        <w:pageBreakBefore/>
        <w:widowControl w:val="0"/>
        <w:spacing w:after="120"/>
      </w:pPr>
      <w:bookmarkStart w:id="22" w:name="_Toc117440838"/>
      <w:bookmarkStart w:id="23" w:name="_Toc120106139"/>
      <w:bookmarkStart w:id="24" w:name="_Toc135906770"/>
      <w:bookmarkStart w:id="25" w:name="_Toc108714625"/>
      <w:bookmarkStart w:id="26" w:name="_Toc119154159"/>
      <w:r w:rsidRPr="0081671B">
        <w:lastRenderedPageBreak/>
        <w:t>INTERNATIONAL ELECTROTECHNICAL COMMISSION</w:t>
      </w:r>
      <w:bookmarkEnd w:id="22"/>
      <w:bookmarkEnd w:id="23"/>
      <w:bookmarkEnd w:id="24"/>
    </w:p>
    <w:p w14:paraId="0B926D51" w14:textId="77777777" w:rsidR="00841324" w:rsidRPr="0081671B" w:rsidRDefault="00841324" w:rsidP="00841324">
      <w:pPr>
        <w:pStyle w:val="PARAGRAPH"/>
        <w:widowControl w:val="0"/>
        <w:spacing w:before="0"/>
        <w:jc w:val="center"/>
        <w:rPr>
          <w:spacing w:val="0"/>
        </w:rPr>
      </w:pPr>
      <w:r w:rsidRPr="0081671B">
        <w:rPr>
          <w:spacing w:val="0"/>
        </w:rPr>
        <w:t>____________</w:t>
      </w:r>
    </w:p>
    <w:p w14:paraId="0B787167" w14:textId="5A4BDB59" w:rsidR="00841324" w:rsidRPr="0081671B" w:rsidRDefault="00841324" w:rsidP="00841324">
      <w:pPr>
        <w:pStyle w:val="MAIN-TITLE"/>
        <w:widowControl w:val="0"/>
        <w:spacing w:before="120"/>
      </w:pPr>
      <w:r w:rsidRPr="0081671B">
        <w:t xml:space="preserve">IECEx operational document OD </w:t>
      </w:r>
      <w:r w:rsidR="009520A8">
        <w:t>035</w:t>
      </w:r>
      <w:r w:rsidRPr="0081671B">
        <w:t xml:space="preserve"> –</w:t>
      </w:r>
    </w:p>
    <w:p w14:paraId="26A34001" w14:textId="77777777" w:rsidR="00841324" w:rsidRPr="0081671B" w:rsidRDefault="00841324" w:rsidP="00841324">
      <w:pPr>
        <w:pStyle w:val="MAIN-TITLE"/>
        <w:widowControl w:val="0"/>
        <w:rPr>
          <w:rFonts w:ascii="Arial Bold" w:hAnsi="Arial Bold"/>
          <w:caps/>
        </w:rPr>
      </w:pPr>
    </w:p>
    <w:p w14:paraId="5FDB3A0E" w14:textId="686497A4" w:rsidR="00841324" w:rsidRPr="0081671B" w:rsidRDefault="00841324" w:rsidP="00841324">
      <w:pPr>
        <w:pStyle w:val="MAIN-TITLE"/>
      </w:pPr>
      <w:r w:rsidRPr="0081671B">
        <w:t>IECEx certified equipment scheme –</w:t>
      </w:r>
      <w:r w:rsidRPr="0081671B">
        <w:br/>
      </w:r>
      <w:r w:rsidR="009520A8" w:rsidRPr="00D70C5C">
        <w:t>A procedure to generate, discuss, report, and publish</w:t>
      </w:r>
      <w:r w:rsidR="009520A8">
        <w:rPr>
          <w:w w:val="99"/>
        </w:rPr>
        <w:br/>
      </w:r>
      <w:r w:rsidR="009520A8" w:rsidRPr="00D70C5C">
        <w:t>ExTAG decision sheets</w:t>
      </w:r>
    </w:p>
    <w:p w14:paraId="784F272A" w14:textId="77777777" w:rsidR="00841324" w:rsidRPr="0081671B" w:rsidRDefault="00841324" w:rsidP="00841324">
      <w:pPr>
        <w:pStyle w:val="MAIN-TITLE"/>
      </w:pPr>
    </w:p>
    <w:p w14:paraId="0F9E6EAC" w14:textId="77777777" w:rsidR="00841324" w:rsidRPr="0081671B" w:rsidRDefault="00841324" w:rsidP="00841324">
      <w:pPr>
        <w:pStyle w:val="MAIN-TITLE"/>
        <w:rPr>
          <w:rFonts w:eastAsia="Arial"/>
        </w:rPr>
      </w:pPr>
    </w:p>
    <w:p w14:paraId="335990B5" w14:textId="77777777" w:rsidR="00841324" w:rsidRPr="0081671B" w:rsidRDefault="00841324" w:rsidP="00841324">
      <w:pPr>
        <w:pStyle w:val="PARAGRAPH"/>
        <w:spacing w:before="0"/>
        <w:jc w:val="center"/>
        <w:rPr>
          <w:rFonts w:eastAsia="Arial"/>
          <w:b/>
          <w:bCs/>
        </w:rPr>
      </w:pPr>
      <w:r w:rsidRPr="0081671B">
        <w:rPr>
          <w:rFonts w:eastAsia="Arial"/>
          <w:b/>
          <w:bCs/>
        </w:rPr>
        <w:t>Document history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4"/>
        <w:gridCol w:w="6848"/>
      </w:tblGrid>
      <w:tr w:rsidR="00841324" w:rsidRPr="0081671B" w14:paraId="3C191681" w14:textId="77777777" w:rsidTr="00DB2E22">
        <w:trPr>
          <w:jc w:val="center"/>
        </w:trPr>
        <w:tc>
          <w:tcPr>
            <w:tcW w:w="2224" w:type="dxa"/>
          </w:tcPr>
          <w:p w14:paraId="0E1150F0" w14:textId="77777777" w:rsidR="00841324" w:rsidRPr="0081671B" w:rsidRDefault="00841324" w:rsidP="00DB2E22">
            <w:pPr>
              <w:pStyle w:val="TABLE-cell"/>
              <w:jc w:val="center"/>
              <w:rPr>
                <w:rFonts w:eastAsia="Arial"/>
              </w:rPr>
            </w:pPr>
            <w:r w:rsidRPr="0081671B">
              <w:rPr>
                <w:rFonts w:eastAsia="Arial"/>
              </w:rPr>
              <w:t>Date</w:t>
            </w:r>
          </w:p>
        </w:tc>
        <w:tc>
          <w:tcPr>
            <w:tcW w:w="6848" w:type="dxa"/>
          </w:tcPr>
          <w:p w14:paraId="495AD137" w14:textId="77777777" w:rsidR="00841324" w:rsidRPr="0081671B" w:rsidRDefault="00841324" w:rsidP="00DB2E22">
            <w:pPr>
              <w:pStyle w:val="TABLE-cell"/>
              <w:jc w:val="center"/>
              <w:rPr>
                <w:rFonts w:eastAsia="Arial"/>
              </w:rPr>
            </w:pPr>
            <w:r w:rsidRPr="0081671B">
              <w:rPr>
                <w:rFonts w:eastAsia="Arial"/>
              </w:rPr>
              <w:t>Summary</w:t>
            </w:r>
          </w:p>
        </w:tc>
      </w:tr>
      <w:tr w:rsidR="00841324" w:rsidRPr="0081671B" w14:paraId="69DE538D" w14:textId="77777777" w:rsidTr="00DB2E22">
        <w:trPr>
          <w:jc w:val="center"/>
        </w:trPr>
        <w:tc>
          <w:tcPr>
            <w:tcW w:w="2224" w:type="dxa"/>
          </w:tcPr>
          <w:p w14:paraId="29811F71" w14:textId="56CFACC2" w:rsidR="00841324" w:rsidRPr="0081671B" w:rsidRDefault="00841324" w:rsidP="00DB2E22">
            <w:pPr>
              <w:pStyle w:val="TABLE-cell"/>
              <w:jc w:val="center"/>
              <w:rPr>
                <w:rFonts w:eastAsia="Arial"/>
                <w:szCs w:val="18"/>
              </w:rPr>
            </w:pPr>
            <w:r w:rsidRPr="0081671B">
              <w:rPr>
                <w:rFonts w:eastAsia="Arial"/>
                <w:bCs w:val="0"/>
                <w:szCs w:val="18"/>
              </w:rPr>
              <w:t>20</w:t>
            </w:r>
            <w:r w:rsidR="001B3349">
              <w:rPr>
                <w:rFonts w:eastAsia="Arial"/>
                <w:bCs w:val="0"/>
                <w:szCs w:val="18"/>
              </w:rPr>
              <w:t>09-07</w:t>
            </w:r>
          </w:p>
        </w:tc>
        <w:tc>
          <w:tcPr>
            <w:tcW w:w="6848" w:type="dxa"/>
          </w:tcPr>
          <w:p w14:paraId="599FFDF4" w14:textId="27C07AD0" w:rsidR="00841324" w:rsidRPr="0081671B" w:rsidRDefault="00841324" w:rsidP="00DB2E22">
            <w:pPr>
              <w:pStyle w:val="TABLE-cell"/>
              <w:rPr>
                <w:rFonts w:eastAsia="Arial"/>
                <w:szCs w:val="18"/>
              </w:rPr>
            </w:pPr>
            <w:r w:rsidRPr="0081671B">
              <w:t xml:space="preserve">Original </w:t>
            </w:r>
            <w:r w:rsidR="00C07C8D">
              <w:t>i</w:t>
            </w:r>
            <w:r w:rsidRPr="0081671B">
              <w:t>ssue (</w:t>
            </w:r>
            <w:r w:rsidR="004920C0">
              <w:t>Edition</w:t>
            </w:r>
            <w:r w:rsidRPr="0081671B">
              <w:t xml:space="preserve"> 1)</w:t>
            </w:r>
          </w:p>
        </w:tc>
      </w:tr>
      <w:tr w:rsidR="00FC62E2" w:rsidRPr="0081671B" w14:paraId="6DA4B12F" w14:textId="77777777" w:rsidTr="00DB2E22">
        <w:trPr>
          <w:jc w:val="center"/>
        </w:trPr>
        <w:tc>
          <w:tcPr>
            <w:tcW w:w="2224" w:type="dxa"/>
          </w:tcPr>
          <w:p w14:paraId="1CB34CDE" w14:textId="1D050F82" w:rsidR="00FC62E2" w:rsidRPr="0081671B" w:rsidRDefault="004920C0" w:rsidP="00DB2E22">
            <w:pPr>
              <w:pStyle w:val="TABLE-cell"/>
              <w:jc w:val="center"/>
              <w:rPr>
                <w:rFonts w:eastAsia="Arial"/>
                <w:bCs w:val="0"/>
                <w:szCs w:val="18"/>
              </w:rPr>
            </w:pPr>
            <w:r>
              <w:rPr>
                <w:rFonts w:eastAsia="Arial"/>
                <w:bCs w:val="0"/>
                <w:szCs w:val="18"/>
              </w:rPr>
              <w:t>2016-05</w:t>
            </w:r>
          </w:p>
        </w:tc>
        <w:tc>
          <w:tcPr>
            <w:tcW w:w="6848" w:type="dxa"/>
          </w:tcPr>
          <w:p w14:paraId="2598B000" w14:textId="58158715" w:rsidR="00FC62E2" w:rsidRPr="0081671B" w:rsidRDefault="004920C0" w:rsidP="00DB2E22">
            <w:pPr>
              <w:pStyle w:val="TABLE-cell"/>
            </w:pPr>
            <w:r>
              <w:t xml:space="preserve">Second </w:t>
            </w:r>
            <w:r w:rsidR="00C07C8D">
              <w:t>e</w:t>
            </w:r>
            <w:r>
              <w:t>dition (Edition 2)</w:t>
            </w:r>
          </w:p>
        </w:tc>
      </w:tr>
      <w:tr w:rsidR="00FC62E2" w:rsidRPr="0081671B" w14:paraId="2227091C" w14:textId="77777777" w:rsidTr="00DB2E22">
        <w:trPr>
          <w:jc w:val="center"/>
        </w:trPr>
        <w:tc>
          <w:tcPr>
            <w:tcW w:w="2224" w:type="dxa"/>
          </w:tcPr>
          <w:p w14:paraId="6B39F1F5" w14:textId="1807D143" w:rsidR="00FC62E2" w:rsidRPr="0081671B" w:rsidRDefault="004920C0" w:rsidP="00DB2E22">
            <w:pPr>
              <w:pStyle w:val="TABLE-cell"/>
              <w:jc w:val="center"/>
              <w:rPr>
                <w:rFonts w:eastAsia="Arial"/>
                <w:bCs w:val="0"/>
                <w:szCs w:val="18"/>
              </w:rPr>
            </w:pPr>
            <w:r>
              <w:rPr>
                <w:rFonts w:eastAsia="Arial"/>
                <w:bCs w:val="0"/>
                <w:szCs w:val="18"/>
              </w:rPr>
              <w:t>2016-09</w:t>
            </w:r>
          </w:p>
        </w:tc>
        <w:tc>
          <w:tcPr>
            <w:tcW w:w="6848" w:type="dxa"/>
          </w:tcPr>
          <w:p w14:paraId="290439B8" w14:textId="65F83991" w:rsidR="00FC62E2" w:rsidRPr="0081671B" w:rsidRDefault="004920C0" w:rsidP="00DB2E22">
            <w:pPr>
              <w:pStyle w:val="TABLE-cell"/>
            </w:pPr>
            <w:r w:rsidRPr="00D70C5C">
              <w:t>Edition 2.1 published as approved by the 2016 ExMC meeting (refer ExMC Decision 2016/58 and ExTAG Decision 2016/32) and incorporating 2016 ExTAG meeting comments on ExTAG/424/CD</w:t>
            </w:r>
          </w:p>
        </w:tc>
      </w:tr>
      <w:tr w:rsidR="00FC62E2" w:rsidRPr="0081671B" w14:paraId="493EEEB4" w14:textId="77777777" w:rsidTr="00DB2E22">
        <w:trPr>
          <w:jc w:val="center"/>
        </w:trPr>
        <w:tc>
          <w:tcPr>
            <w:tcW w:w="2224" w:type="dxa"/>
          </w:tcPr>
          <w:p w14:paraId="50B7D983" w14:textId="769CAB66" w:rsidR="00FC62E2" w:rsidRPr="0081671B" w:rsidRDefault="004920C0" w:rsidP="00DB2E22">
            <w:pPr>
              <w:pStyle w:val="TABLE-cell"/>
              <w:jc w:val="center"/>
              <w:rPr>
                <w:rFonts w:eastAsia="Arial"/>
                <w:bCs w:val="0"/>
                <w:szCs w:val="18"/>
              </w:rPr>
            </w:pPr>
            <w:r>
              <w:rPr>
                <w:rFonts w:eastAsia="Arial"/>
                <w:bCs w:val="0"/>
                <w:szCs w:val="18"/>
              </w:rPr>
              <w:t>2018-10</w:t>
            </w:r>
          </w:p>
        </w:tc>
        <w:tc>
          <w:tcPr>
            <w:tcW w:w="6848" w:type="dxa"/>
          </w:tcPr>
          <w:p w14:paraId="3820468A" w14:textId="2C807EAB" w:rsidR="00FC62E2" w:rsidRPr="0081671B" w:rsidRDefault="004920C0" w:rsidP="00DB2E22">
            <w:pPr>
              <w:pStyle w:val="TABLE-cell"/>
            </w:pPr>
            <w:r w:rsidRPr="00D70C5C">
              <w:t>Edition 2.2 published as approved via ExMC Decision 2018/32 regarding ExTAG/490B/CD as discussed at the 2018 ExTAG meeting</w:t>
            </w:r>
          </w:p>
        </w:tc>
      </w:tr>
      <w:tr w:rsidR="00FC62E2" w:rsidRPr="0081671B" w14:paraId="62CA0E78" w14:textId="77777777" w:rsidTr="00DB2E22">
        <w:trPr>
          <w:jc w:val="center"/>
        </w:trPr>
        <w:tc>
          <w:tcPr>
            <w:tcW w:w="2224" w:type="dxa"/>
          </w:tcPr>
          <w:p w14:paraId="1CE32DCC" w14:textId="2F6E8D0C" w:rsidR="00FC62E2" w:rsidRPr="0081671B" w:rsidRDefault="004920C0" w:rsidP="00DB2E22">
            <w:pPr>
              <w:pStyle w:val="TABLE-cell"/>
              <w:jc w:val="center"/>
              <w:rPr>
                <w:rFonts w:eastAsia="Arial"/>
                <w:bCs w:val="0"/>
                <w:szCs w:val="18"/>
              </w:rPr>
            </w:pPr>
            <w:r>
              <w:rPr>
                <w:rFonts w:eastAsia="Arial"/>
                <w:bCs w:val="0"/>
                <w:szCs w:val="18"/>
              </w:rPr>
              <w:t>2019-11</w:t>
            </w:r>
          </w:p>
        </w:tc>
        <w:tc>
          <w:tcPr>
            <w:tcW w:w="6848" w:type="dxa"/>
          </w:tcPr>
          <w:p w14:paraId="5260B344" w14:textId="2DAA4A63" w:rsidR="00FC62E2" w:rsidRPr="0081671B" w:rsidRDefault="004920C0" w:rsidP="00DB2E22">
            <w:pPr>
              <w:pStyle w:val="TABLE-cell"/>
            </w:pPr>
            <w:r w:rsidRPr="00D70C5C">
              <w:t>Edition 2.3</w:t>
            </w:r>
            <w:r w:rsidR="006B7E9B">
              <w:t>:</w:t>
            </w:r>
            <w:r w:rsidRPr="00D70C5C">
              <w:t xml:space="preserve"> </w:t>
            </w:r>
            <w:r w:rsidR="006B7E9B">
              <w:t>C</w:t>
            </w:r>
            <w:r w:rsidRPr="00D70C5C">
              <w:t xml:space="preserve">hanges to include provision of cooperation between IECEx and </w:t>
            </w:r>
            <w:r w:rsidR="00D47492">
              <w:t>IEC </w:t>
            </w:r>
            <w:r w:rsidRPr="00D70C5C">
              <w:t>TC</w:t>
            </w:r>
            <w:r w:rsidR="00D47492">
              <w:t> </w:t>
            </w:r>
            <w:r w:rsidRPr="00D70C5C">
              <w:t>31 via the TC 31 Liaison Officer</w:t>
            </w:r>
          </w:p>
        </w:tc>
      </w:tr>
      <w:tr w:rsidR="00FC62E2" w:rsidRPr="0081671B" w14:paraId="56698F86" w14:textId="77777777" w:rsidTr="00DB2E22">
        <w:trPr>
          <w:jc w:val="center"/>
        </w:trPr>
        <w:tc>
          <w:tcPr>
            <w:tcW w:w="2224" w:type="dxa"/>
          </w:tcPr>
          <w:p w14:paraId="142C5301" w14:textId="72A15D45" w:rsidR="00FC62E2" w:rsidRPr="0081671B" w:rsidRDefault="004920C0" w:rsidP="00DB2E22">
            <w:pPr>
              <w:pStyle w:val="TABLE-cell"/>
              <w:jc w:val="center"/>
              <w:rPr>
                <w:rFonts w:eastAsia="Arial"/>
                <w:bCs w:val="0"/>
                <w:szCs w:val="18"/>
              </w:rPr>
            </w:pPr>
            <w:r>
              <w:rPr>
                <w:rFonts w:eastAsia="Arial"/>
                <w:bCs w:val="0"/>
                <w:szCs w:val="18"/>
              </w:rPr>
              <w:t>2023-05</w:t>
            </w:r>
          </w:p>
        </w:tc>
        <w:tc>
          <w:tcPr>
            <w:tcW w:w="6848" w:type="dxa"/>
          </w:tcPr>
          <w:p w14:paraId="0379100E" w14:textId="78F48A02" w:rsidR="00FC62E2" w:rsidRPr="0081671B" w:rsidRDefault="004920C0" w:rsidP="00DB2E22">
            <w:pPr>
              <w:pStyle w:val="TABLE-cell"/>
            </w:pPr>
            <w:r w:rsidRPr="00D70C5C">
              <w:t>Edition 3.0</w:t>
            </w:r>
            <w:r w:rsidR="006B7E9B">
              <w:t>:</w:t>
            </w:r>
            <w:r w:rsidRPr="00D70C5C">
              <w:t xml:space="preserve"> Changes to clarify initial drafting stages and the 5-year maintenance process</w:t>
            </w:r>
          </w:p>
        </w:tc>
      </w:tr>
      <w:tr w:rsidR="006479AB" w:rsidRPr="0081671B" w14:paraId="49FE90D8" w14:textId="77777777" w:rsidTr="00DB2E22">
        <w:trPr>
          <w:jc w:val="center"/>
        </w:trPr>
        <w:tc>
          <w:tcPr>
            <w:tcW w:w="2224" w:type="dxa"/>
          </w:tcPr>
          <w:p w14:paraId="6D6DC3C8" w14:textId="236B2300" w:rsidR="006479AB" w:rsidRDefault="006479AB" w:rsidP="00DB2E22">
            <w:pPr>
              <w:pStyle w:val="TABLE-cell"/>
              <w:jc w:val="center"/>
              <w:rPr>
                <w:rFonts w:eastAsia="Arial"/>
                <w:bCs w:val="0"/>
                <w:szCs w:val="18"/>
              </w:rPr>
            </w:pPr>
            <w:r>
              <w:rPr>
                <w:rFonts w:eastAsia="Arial"/>
                <w:bCs w:val="0"/>
                <w:szCs w:val="18"/>
              </w:rPr>
              <w:t>2024-0</w:t>
            </w:r>
            <w:r w:rsidR="009D2943">
              <w:rPr>
                <w:rFonts w:eastAsia="Arial"/>
                <w:bCs w:val="0"/>
                <w:szCs w:val="18"/>
              </w:rPr>
              <w:t>5</w:t>
            </w:r>
          </w:p>
        </w:tc>
        <w:tc>
          <w:tcPr>
            <w:tcW w:w="6848" w:type="dxa"/>
          </w:tcPr>
          <w:p w14:paraId="26FCC42C" w14:textId="17F5C646" w:rsidR="006479AB" w:rsidRPr="00D70C5C" w:rsidRDefault="006479AB" w:rsidP="00DB2E22">
            <w:pPr>
              <w:pStyle w:val="TABLE-cell"/>
            </w:pPr>
            <w:r>
              <w:t>Edition 3.1</w:t>
            </w:r>
            <w:r w:rsidR="006B7E9B">
              <w:t>:</w:t>
            </w:r>
            <w:r>
              <w:t xml:space="preserve"> Changes to include </w:t>
            </w:r>
            <w:r w:rsidR="006B7E9B">
              <w:t>f</w:t>
            </w:r>
            <w:r>
              <w:t xml:space="preserve">orm F-014 and put </w:t>
            </w:r>
            <w:r w:rsidR="00877785">
              <w:t>eight</w:t>
            </w:r>
            <w:r w:rsidR="0004687D">
              <w:t>-week</w:t>
            </w:r>
            <w:r>
              <w:t xml:space="preserve"> time limit on </w:t>
            </w:r>
            <w:r w:rsidR="006B7E9B">
              <w:t>o</w:t>
            </w:r>
            <w:r>
              <w:t>riginators response to comments.</w:t>
            </w:r>
          </w:p>
        </w:tc>
      </w:tr>
      <w:tr w:rsidR="00603925" w:rsidRPr="0081671B" w14:paraId="2EE4AC86" w14:textId="77777777" w:rsidTr="00DB2E22">
        <w:trPr>
          <w:jc w:val="center"/>
          <w:ins w:id="27" w:author="Geoff Slater" w:date="2024-08-02T10:24:00Z"/>
        </w:trPr>
        <w:tc>
          <w:tcPr>
            <w:tcW w:w="2224" w:type="dxa"/>
          </w:tcPr>
          <w:p w14:paraId="063617F0" w14:textId="4C38CEDF" w:rsidR="00603925" w:rsidRDefault="00603925" w:rsidP="00DB2E22">
            <w:pPr>
              <w:pStyle w:val="TABLE-cell"/>
              <w:jc w:val="center"/>
              <w:rPr>
                <w:ins w:id="28" w:author="Geoff Slater" w:date="2024-08-02T10:24:00Z"/>
                <w:rFonts w:eastAsia="Arial"/>
                <w:bCs w:val="0"/>
                <w:szCs w:val="18"/>
              </w:rPr>
            </w:pPr>
            <w:ins w:id="29" w:author="Geoff Slater" w:date="2024-08-02T10:24:00Z">
              <w:r>
                <w:rPr>
                  <w:rFonts w:eastAsia="Arial"/>
                  <w:bCs w:val="0"/>
                  <w:szCs w:val="18"/>
                </w:rPr>
                <w:t>2024-08</w:t>
              </w:r>
            </w:ins>
          </w:p>
        </w:tc>
        <w:tc>
          <w:tcPr>
            <w:tcW w:w="6848" w:type="dxa"/>
          </w:tcPr>
          <w:p w14:paraId="64410EE1" w14:textId="35DADBFE" w:rsidR="00603925" w:rsidRDefault="00603925" w:rsidP="00DB2E22">
            <w:pPr>
              <w:pStyle w:val="TABLE-cell"/>
              <w:rPr>
                <w:ins w:id="30" w:author="Geoff Slater" w:date="2024-08-02T10:24:00Z"/>
              </w:rPr>
            </w:pPr>
            <w:ins w:id="31" w:author="Geoff Slater" w:date="2024-08-02T10:24:00Z">
              <w:r>
                <w:t xml:space="preserve">Edition 3.2 </w:t>
              </w:r>
              <w:bookmarkStart w:id="32" w:name="_Hlk173489275"/>
              <w:r>
                <w:t>Changes requested in ExMC/2059/RV</w:t>
              </w:r>
              <w:bookmarkEnd w:id="32"/>
              <w:r>
                <w:t xml:space="preserve"> and </w:t>
              </w:r>
            </w:ins>
            <w:ins w:id="33" w:author="Geoff Slater" w:date="2024-08-02T11:12:00Z">
              <w:r w:rsidR="00EE4E42">
                <w:t>editorial changes to improve clarity</w:t>
              </w:r>
            </w:ins>
          </w:p>
        </w:tc>
      </w:tr>
    </w:tbl>
    <w:p w14:paraId="1138473B" w14:textId="77777777" w:rsidR="00841324" w:rsidRDefault="00841324" w:rsidP="00841324"/>
    <w:p w14:paraId="37115157" w14:textId="77777777" w:rsidR="00841324" w:rsidRPr="0081671B" w:rsidRDefault="00841324" w:rsidP="00841324">
      <w:pPr>
        <w:tabs>
          <w:tab w:val="left" w:pos="4536"/>
        </w:tabs>
        <w:spacing w:after="120"/>
        <w:rPr>
          <w:bCs/>
        </w:rPr>
      </w:pPr>
      <w:r w:rsidRPr="0081671B">
        <w:rPr>
          <w:bCs/>
          <w:u w:val="single"/>
        </w:rPr>
        <w:t>Address</w:t>
      </w:r>
      <w:r w:rsidRPr="0081671B">
        <w:rPr>
          <w:bCs/>
        </w:rPr>
        <w:t>:</w:t>
      </w:r>
    </w:p>
    <w:p w14:paraId="3DEDCA7C" w14:textId="020DD8E3" w:rsidR="00841324" w:rsidRPr="0081671B" w:rsidRDefault="00841324" w:rsidP="00841324">
      <w:pPr>
        <w:tabs>
          <w:tab w:val="left" w:pos="4536"/>
        </w:tabs>
        <w:rPr>
          <w:bCs/>
        </w:rPr>
      </w:pPr>
      <w:r w:rsidRPr="0081671B">
        <w:rPr>
          <w:bCs/>
        </w:rPr>
        <w:t>IECEx Secretariat</w:t>
      </w:r>
    </w:p>
    <w:p w14:paraId="667DD4C8" w14:textId="684621C7" w:rsidR="00841324" w:rsidRPr="0081671B" w:rsidRDefault="006479AB" w:rsidP="00841324">
      <w:pPr>
        <w:tabs>
          <w:tab w:val="left" w:pos="4536"/>
        </w:tabs>
        <w:rPr>
          <w:bCs/>
        </w:rPr>
      </w:pPr>
      <w:r>
        <w:rPr>
          <w:bCs/>
        </w:rPr>
        <w:t>Level 17 Angel Place</w:t>
      </w:r>
    </w:p>
    <w:p w14:paraId="0458DF6A" w14:textId="658ABAAA" w:rsidR="00841324" w:rsidRPr="0081671B" w:rsidRDefault="006479AB" w:rsidP="00841324">
      <w:pPr>
        <w:tabs>
          <w:tab w:val="left" w:pos="4536"/>
        </w:tabs>
        <w:rPr>
          <w:bCs/>
        </w:rPr>
      </w:pPr>
      <w:r>
        <w:rPr>
          <w:bCs/>
        </w:rPr>
        <w:t>123 Pitt St</w:t>
      </w:r>
    </w:p>
    <w:p w14:paraId="607FA86B" w14:textId="77777777" w:rsidR="00841324" w:rsidRPr="0081671B" w:rsidRDefault="00841324" w:rsidP="00841324">
      <w:pPr>
        <w:tabs>
          <w:tab w:val="left" w:pos="4536"/>
        </w:tabs>
        <w:rPr>
          <w:bCs/>
        </w:rPr>
      </w:pPr>
      <w:r w:rsidRPr="0081671B">
        <w:rPr>
          <w:bCs/>
        </w:rPr>
        <w:t>Sydney, NSW 2000</w:t>
      </w:r>
    </w:p>
    <w:p w14:paraId="1C6CF295" w14:textId="77777777" w:rsidR="00841324" w:rsidRPr="0081671B" w:rsidRDefault="00841324" w:rsidP="00841324">
      <w:pPr>
        <w:tabs>
          <w:tab w:val="left" w:pos="4536"/>
        </w:tabs>
        <w:rPr>
          <w:bCs/>
        </w:rPr>
      </w:pPr>
      <w:r w:rsidRPr="0081671B">
        <w:rPr>
          <w:bCs/>
        </w:rPr>
        <w:t>Australia</w:t>
      </w:r>
    </w:p>
    <w:p w14:paraId="1AA2EC36" w14:textId="77777777" w:rsidR="00841324" w:rsidRPr="0081671B" w:rsidRDefault="00841324" w:rsidP="00841324">
      <w:pPr>
        <w:tabs>
          <w:tab w:val="left" w:pos="4536"/>
        </w:tabs>
        <w:rPr>
          <w:bCs/>
        </w:rPr>
      </w:pPr>
    </w:p>
    <w:p w14:paraId="774CA24A" w14:textId="77777777" w:rsidR="00841324" w:rsidRPr="0081671B" w:rsidRDefault="00841324" w:rsidP="00841324">
      <w:pPr>
        <w:tabs>
          <w:tab w:val="left" w:pos="4536"/>
        </w:tabs>
        <w:spacing w:after="120"/>
        <w:rPr>
          <w:bCs/>
        </w:rPr>
      </w:pPr>
      <w:r w:rsidRPr="0081671B">
        <w:rPr>
          <w:bCs/>
          <w:u w:val="single"/>
        </w:rPr>
        <w:t>Contact details</w:t>
      </w:r>
      <w:r w:rsidRPr="0081671B">
        <w:rPr>
          <w:bCs/>
        </w:rPr>
        <w:t>:</w:t>
      </w:r>
    </w:p>
    <w:p w14:paraId="51FAE672" w14:textId="77777777" w:rsidR="00841324" w:rsidRPr="000A3E0E" w:rsidRDefault="00841324" w:rsidP="00841324">
      <w:pPr>
        <w:tabs>
          <w:tab w:val="left" w:pos="567"/>
          <w:tab w:val="left" w:pos="4536"/>
        </w:tabs>
        <w:rPr>
          <w:bCs/>
          <w:lang w:val="de-DE"/>
        </w:rPr>
      </w:pPr>
      <w:r w:rsidRPr="000A3E0E">
        <w:rPr>
          <w:bCs/>
          <w:lang w:val="de-DE"/>
        </w:rPr>
        <w:t>Tel:</w:t>
      </w:r>
      <w:r w:rsidRPr="000A3E0E">
        <w:rPr>
          <w:bCs/>
          <w:lang w:val="de-DE"/>
        </w:rPr>
        <w:tab/>
        <w:t>+61 2 4628 4690</w:t>
      </w:r>
    </w:p>
    <w:p w14:paraId="21677D1B" w14:textId="77777777" w:rsidR="00841324" w:rsidRPr="000A3E0E" w:rsidRDefault="00EE4E42" w:rsidP="00841324">
      <w:pPr>
        <w:tabs>
          <w:tab w:val="left" w:pos="4536"/>
        </w:tabs>
        <w:rPr>
          <w:color w:val="0060A9"/>
          <w:lang w:val="de-DE"/>
        </w:rPr>
      </w:pPr>
      <w:hyperlink r:id="rId33" w:history="1">
        <w:r w:rsidR="00841324" w:rsidRPr="000A3E0E">
          <w:rPr>
            <w:color w:val="0060A9"/>
            <w:lang w:val="de-DE"/>
          </w:rPr>
          <w:t>info@iecex.com</w:t>
        </w:r>
      </w:hyperlink>
    </w:p>
    <w:p w14:paraId="1A37388C" w14:textId="77777777" w:rsidR="00841324" w:rsidRPr="000A3E0E" w:rsidRDefault="00EE4E42" w:rsidP="00841324">
      <w:pPr>
        <w:jc w:val="left"/>
        <w:rPr>
          <w:color w:val="0060A9"/>
          <w:lang w:val="de-DE"/>
        </w:rPr>
      </w:pPr>
      <w:hyperlink r:id="rId34" w:tgtFrame="_blank" w:history="1">
        <w:r w:rsidR="00841324" w:rsidRPr="000A3E0E">
          <w:rPr>
            <w:rStyle w:val="Hyperlink"/>
            <w:color w:val="0060A9"/>
            <w:lang w:val="de-DE"/>
          </w:rPr>
          <w:t>www.iecex.com</w:t>
        </w:r>
      </w:hyperlink>
    </w:p>
    <w:p w14:paraId="53810E20" w14:textId="77777777" w:rsidR="00841324" w:rsidRPr="000A3E0E" w:rsidRDefault="00841324" w:rsidP="00841324">
      <w:pPr>
        <w:jc w:val="left"/>
        <w:rPr>
          <w:b/>
          <w:bCs/>
          <w:sz w:val="22"/>
          <w:szCs w:val="22"/>
          <w:lang w:val="de-DE"/>
        </w:rPr>
      </w:pPr>
      <w:r w:rsidRPr="000A3E0E">
        <w:rPr>
          <w:lang w:val="de-DE"/>
        </w:rPr>
        <w:br w:type="page"/>
      </w:r>
    </w:p>
    <w:p w14:paraId="1907D578" w14:textId="77777777" w:rsidR="00841324" w:rsidRPr="0081671B" w:rsidRDefault="00841324" w:rsidP="00841324">
      <w:pPr>
        <w:pStyle w:val="HEADINGNonumber"/>
        <w:ind w:left="397" w:hanging="397"/>
      </w:pPr>
      <w:bookmarkStart w:id="34" w:name="_Toc135906771"/>
      <w:r w:rsidRPr="0081671B">
        <w:lastRenderedPageBreak/>
        <w:t>INTRODUCTION</w:t>
      </w:r>
      <w:bookmarkEnd w:id="34"/>
    </w:p>
    <w:p w14:paraId="74D71A5A" w14:textId="5A9095C3" w:rsidR="009520A8" w:rsidRPr="00D70C5C" w:rsidRDefault="009520A8" w:rsidP="009520A8">
      <w:pPr>
        <w:pStyle w:val="PARAGRAPH"/>
      </w:pPr>
      <w:r w:rsidRPr="00D70C5C">
        <w:t xml:space="preserve">The uniform application of the IEC Standards used in the IECEx System is one of the basic elements to ensure that certificates are based on identical requirements. To improve uniform application, ExTAG </w:t>
      </w:r>
      <w:r w:rsidR="00C07C8D">
        <w:t>d</w:t>
      </w:r>
      <w:r w:rsidRPr="00D70C5C">
        <w:t xml:space="preserve">ecision </w:t>
      </w:r>
      <w:r w:rsidR="00C07C8D">
        <w:t>s</w:t>
      </w:r>
      <w:r w:rsidRPr="00D70C5C">
        <w:t xml:space="preserve">heets (DS) are a method to minimize different applications at IECEx test laboratories (ExTLs) and IECEx certification bodies (ExCBs). Under no circumstances can an ExTAG </w:t>
      </w:r>
      <w:r w:rsidR="00C07C8D">
        <w:t>d</w:t>
      </w:r>
      <w:r w:rsidRPr="00D70C5C">
        <w:t xml:space="preserve">ecision </w:t>
      </w:r>
      <w:r w:rsidR="00C07C8D">
        <w:t>s</w:t>
      </w:r>
      <w:r w:rsidRPr="00D70C5C">
        <w:t>heet be used to modify or correct requirements specified in IEC or ISO/IEC Standards.</w:t>
      </w:r>
    </w:p>
    <w:p w14:paraId="7B1ADB90" w14:textId="2A4AE501" w:rsidR="009520A8" w:rsidRPr="00D70C5C" w:rsidRDefault="009520A8" w:rsidP="009520A8">
      <w:pPr>
        <w:pStyle w:val="PARAGRAPH"/>
      </w:pPr>
      <w:r w:rsidRPr="00D70C5C">
        <w:t>The recommendations for uniform application are published as</w:t>
      </w:r>
      <w:r w:rsidRPr="00D70C5C">
        <w:rPr>
          <w:b/>
        </w:rPr>
        <w:t xml:space="preserve"> </w:t>
      </w:r>
      <w:r w:rsidRPr="00D70C5C">
        <w:t xml:space="preserve">ExTAG </w:t>
      </w:r>
      <w:r w:rsidR="00C07C8D">
        <w:t>d</w:t>
      </w:r>
      <w:r w:rsidRPr="00D70C5C">
        <w:t xml:space="preserve">ecision </w:t>
      </w:r>
      <w:r w:rsidR="00C07C8D">
        <w:t>s</w:t>
      </w:r>
      <w:r w:rsidRPr="00D70C5C">
        <w:t xml:space="preserve">heets on the IECEx website. If it is suggested that an amendment or change to a standard(s) may be required as an alternative to the preparation of an ExTAG </w:t>
      </w:r>
      <w:r w:rsidR="00C07C8D">
        <w:t>d</w:t>
      </w:r>
      <w:r w:rsidRPr="00D70C5C">
        <w:t xml:space="preserve">ecision </w:t>
      </w:r>
      <w:r w:rsidR="00C07C8D">
        <w:t>s</w:t>
      </w:r>
      <w:r w:rsidRPr="00D70C5C">
        <w:t xml:space="preserve">heet, the matter shall be forwarded to the relevant IEC Technical Committee(s) responsible for the standard(s). The purpose of ExTAG </w:t>
      </w:r>
      <w:r w:rsidR="00C07C8D">
        <w:t>d</w:t>
      </w:r>
      <w:r w:rsidRPr="00D70C5C">
        <w:t xml:space="preserve">ecision </w:t>
      </w:r>
      <w:r w:rsidR="00C07C8D">
        <w:t>s</w:t>
      </w:r>
      <w:r w:rsidRPr="00D70C5C">
        <w:t>heets is not to modify or "interpret" standards</w:t>
      </w:r>
      <w:r w:rsidR="00F96717">
        <w:t>,</w:t>
      </w:r>
      <w:r w:rsidRPr="00D70C5C">
        <w:t xml:space="preserve"> however once an ExTAG </w:t>
      </w:r>
      <w:r w:rsidR="00C07C8D">
        <w:t>d</w:t>
      </w:r>
      <w:r w:rsidRPr="00D70C5C">
        <w:t xml:space="preserve">ecision </w:t>
      </w:r>
      <w:r w:rsidR="00C07C8D">
        <w:t>s</w:t>
      </w:r>
      <w:r w:rsidRPr="00D70C5C">
        <w:t>heet is published it is a mandatory requirement of the IECEx System.</w:t>
      </w:r>
    </w:p>
    <w:p w14:paraId="4240785A" w14:textId="77777777" w:rsidR="00841324" w:rsidRPr="0081671B" w:rsidRDefault="00841324" w:rsidP="00841324">
      <w:pPr>
        <w:jc w:val="left"/>
      </w:pPr>
    </w:p>
    <w:p w14:paraId="3E55F774" w14:textId="77777777" w:rsidR="00841324" w:rsidRPr="0081671B" w:rsidRDefault="00841324" w:rsidP="00841324">
      <w:pPr>
        <w:jc w:val="left"/>
        <w:rPr>
          <w:b/>
          <w:bCs/>
          <w:sz w:val="24"/>
          <w:szCs w:val="24"/>
        </w:rPr>
      </w:pPr>
      <w:r w:rsidRPr="0081671B">
        <w:br w:type="page"/>
      </w:r>
    </w:p>
    <w:bookmarkEnd w:id="25"/>
    <w:bookmarkEnd w:id="26"/>
    <w:p w14:paraId="44279B76" w14:textId="13EC39EA" w:rsidR="008819C8" w:rsidRPr="00D70C5C" w:rsidRDefault="00CF490D">
      <w:pPr>
        <w:ind w:left="983" w:right="999"/>
        <w:jc w:val="center"/>
        <w:rPr>
          <w:rFonts w:eastAsia="Arial"/>
          <w:sz w:val="24"/>
        </w:rPr>
      </w:pPr>
      <w:r w:rsidRPr="00D70C5C">
        <w:rPr>
          <w:b/>
          <w:sz w:val="24"/>
        </w:rPr>
        <w:lastRenderedPageBreak/>
        <w:t xml:space="preserve">A procedure to generate, discuss, </w:t>
      </w:r>
      <w:r w:rsidR="00623207" w:rsidRPr="00D70C5C">
        <w:rPr>
          <w:b/>
          <w:sz w:val="24"/>
        </w:rPr>
        <w:t>report,</w:t>
      </w:r>
      <w:r w:rsidRPr="00D70C5C">
        <w:rPr>
          <w:b/>
          <w:sz w:val="24"/>
        </w:rPr>
        <w:t xml:space="preserve"> and publish</w:t>
      </w:r>
      <w:r w:rsidRPr="00D70C5C">
        <w:rPr>
          <w:b/>
          <w:w w:val="99"/>
          <w:sz w:val="24"/>
        </w:rPr>
        <w:t xml:space="preserve"> </w:t>
      </w:r>
      <w:r w:rsidRPr="00D70C5C">
        <w:rPr>
          <w:b/>
          <w:sz w:val="24"/>
        </w:rPr>
        <w:t xml:space="preserve">ExTAG </w:t>
      </w:r>
      <w:r w:rsidR="00FF5D39" w:rsidRPr="00D70C5C">
        <w:rPr>
          <w:b/>
          <w:sz w:val="24"/>
        </w:rPr>
        <w:t>d</w:t>
      </w:r>
      <w:r w:rsidRPr="00D70C5C">
        <w:rPr>
          <w:b/>
          <w:sz w:val="24"/>
        </w:rPr>
        <w:t xml:space="preserve">ecision </w:t>
      </w:r>
      <w:r w:rsidR="00FF5D39" w:rsidRPr="00D70C5C">
        <w:rPr>
          <w:b/>
          <w:sz w:val="24"/>
        </w:rPr>
        <w:t>s</w:t>
      </w:r>
      <w:r w:rsidRPr="00D70C5C">
        <w:rPr>
          <w:b/>
          <w:sz w:val="24"/>
        </w:rPr>
        <w:t>heets</w:t>
      </w:r>
    </w:p>
    <w:p w14:paraId="3E83DED3" w14:textId="77777777" w:rsidR="008819C8" w:rsidRPr="00D70C5C" w:rsidRDefault="008819C8">
      <w:pPr>
        <w:rPr>
          <w:rFonts w:eastAsia="Arial"/>
          <w:b/>
          <w:bCs/>
        </w:rPr>
      </w:pPr>
    </w:p>
    <w:p w14:paraId="5FB277AB" w14:textId="32F5A1FA" w:rsidR="008A190D" w:rsidRPr="00D70C5C" w:rsidRDefault="008A190D" w:rsidP="00FF1444">
      <w:pPr>
        <w:pStyle w:val="Heading1"/>
        <w:numPr>
          <w:ilvl w:val="0"/>
          <w:numId w:val="46"/>
        </w:numPr>
        <w:rPr>
          <w:rFonts w:eastAsia="Arial"/>
        </w:rPr>
      </w:pPr>
      <w:bookmarkStart w:id="35" w:name="_Toc135906772"/>
      <w:r w:rsidRPr="00D70C5C">
        <w:rPr>
          <w:rFonts w:eastAsia="Arial"/>
        </w:rPr>
        <w:t xml:space="preserve">Procedure </w:t>
      </w:r>
      <w:r w:rsidR="00FF5D39" w:rsidRPr="00D70C5C">
        <w:rPr>
          <w:rFonts w:eastAsia="Arial"/>
        </w:rPr>
        <w:t>s</w:t>
      </w:r>
      <w:r w:rsidRPr="00D70C5C">
        <w:rPr>
          <w:rFonts w:eastAsia="Arial"/>
        </w:rPr>
        <w:t>teps</w:t>
      </w:r>
      <w:bookmarkEnd w:id="35"/>
    </w:p>
    <w:p w14:paraId="0A5FECDE" w14:textId="2248926B" w:rsidR="00567B2B" w:rsidRPr="00D70C5C" w:rsidRDefault="00853EE6" w:rsidP="001507A4">
      <w:pPr>
        <w:pStyle w:val="PARAGRAPH"/>
        <w:rPr>
          <w:b/>
          <w:bCs/>
        </w:rPr>
      </w:pPr>
      <w:bookmarkStart w:id="36" w:name="1._First_draft."/>
      <w:bookmarkStart w:id="37" w:name="_Toc527461593"/>
      <w:bookmarkEnd w:id="36"/>
      <w:r w:rsidRPr="00D70C5C">
        <w:rPr>
          <w:b/>
          <w:bCs/>
        </w:rPr>
        <w:t xml:space="preserve">Step 1 </w:t>
      </w:r>
      <w:r w:rsidR="00EB1B58" w:rsidRPr="00D70C5C">
        <w:rPr>
          <w:b/>
          <w:bCs/>
        </w:rPr>
        <w:t>–</w:t>
      </w:r>
      <w:r w:rsidRPr="00D70C5C">
        <w:rPr>
          <w:b/>
          <w:bCs/>
        </w:rPr>
        <w:t xml:space="preserve"> </w:t>
      </w:r>
      <w:r w:rsidR="00CF490D" w:rsidRPr="00D70C5C">
        <w:rPr>
          <w:b/>
          <w:bCs/>
        </w:rPr>
        <w:t>First draft</w:t>
      </w:r>
    </w:p>
    <w:bookmarkEnd w:id="37"/>
    <w:p w14:paraId="163CBB51" w14:textId="3A61C649" w:rsidR="00494AF5" w:rsidRPr="00D70C5C" w:rsidRDefault="00CF490D" w:rsidP="001507A4">
      <w:pPr>
        <w:pStyle w:val="PARAGRAPH"/>
      </w:pPr>
      <w:r w:rsidRPr="00D70C5C">
        <w:t xml:space="preserve">ExCBs, ExTLs or </w:t>
      </w:r>
      <w:r w:rsidR="00FF5D39" w:rsidRPr="00D70C5C">
        <w:t>m</w:t>
      </w:r>
      <w:r w:rsidR="00FE4795" w:rsidRPr="00D70C5C">
        <w:t xml:space="preserve">embers of the </w:t>
      </w:r>
      <w:r w:rsidRPr="00D70C5C">
        <w:t xml:space="preserve">IECEx </w:t>
      </w:r>
      <w:r w:rsidR="00FE4795" w:rsidRPr="00D70C5C">
        <w:t xml:space="preserve">Executive </w:t>
      </w:r>
      <w:r w:rsidRPr="00D70C5C">
        <w:t xml:space="preserve">may propose </w:t>
      </w:r>
      <w:r w:rsidR="00FE4795" w:rsidRPr="00D70C5C">
        <w:t xml:space="preserve">a </w:t>
      </w:r>
      <w:r w:rsidR="00FF5D39" w:rsidRPr="00D70C5C">
        <w:t>d</w:t>
      </w:r>
      <w:r w:rsidRPr="00D70C5C">
        <w:t xml:space="preserve">raft </w:t>
      </w:r>
      <w:r w:rsidR="00F67BDE" w:rsidRPr="00D70C5C">
        <w:t xml:space="preserve">ExTAG </w:t>
      </w:r>
      <w:r w:rsidR="00FE7CB6">
        <w:t>d</w:t>
      </w:r>
      <w:r w:rsidRPr="00D70C5C">
        <w:t xml:space="preserve">ecision </w:t>
      </w:r>
      <w:r w:rsidR="00FE7CB6">
        <w:t>s</w:t>
      </w:r>
      <w:r w:rsidRPr="00D70C5C">
        <w:t>heet</w:t>
      </w:r>
      <w:r w:rsidR="00676A92">
        <w:t xml:space="preserve">, using </w:t>
      </w:r>
      <w:r w:rsidR="00437503">
        <w:t>f</w:t>
      </w:r>
      <w:r w:rsidR="00676A92">
        <w:t>orm F-014</w:t>
      </w:r>
      <w:r w:rsidR="00DE5EE3">
        <w:t>,</w:t>
      </w:r>
      <w:r w:rsidR="00DE5EE3" w:rsidRPr="00DE5EE3">
        <w:t xml:space="preserve"> </w:t>
      </w:r>
      <w:r w:rsidR="00DE5EE3" w:rsidRPr="006479AB">
        <w:rPr>
          <w:i/>
          <w:iCs/>
        </w:rPr>
        <w:t>Collection of IECEx</w:t>
      </w:r>
      <w:r w:rsidR="006479AB">
        <w:rPr>
          <w:i/>
          <w:iCs/>
        </w:rPr>
        <w:t>/</w:t>
      </w:r>
      <w:r w:rsidR="00DE5EE3" w:rsidRPr="006479AB">
        <w:rPr>
          <w:i/>
          <w:iCs/>
        </w:rPr>
        <w:t xml:space="preserve">ExTAG </w:t>
      </w:r>
      <w:r w:rsidR="00853BC4">
        <w:rPr>
          <w:i/>
          <w:iCs/>
        </w:rPr>
        <w:t>D</w:t>
      </w:r>
      <w:r w:rsidR="00DE5EE3" w:rsidRPr="006479AB">
        <w:rPr>
          <w:i/>
          <w:iCs/>
        </w:rPr>
        <w:t>ecision</w:t>
      </w:r>
      <w:r w:rsidR="006479AB">
        <w:rPr>
          <w:i/>
          <w:iCs/>
        </w:rPr>
        <w:t xml:space="preserve"> </w:t>
      </w:r>
      <w:r w:rsidR="00DE5EE3" w:rsidRPr="006479AB">
        <w:rPr>
          <w:i/>
          <w:iCs/>
        </w:rPr>
        <w:t>Form</w:t>
      </w:r>
      <w:r w:rsidR="006479AB">
        <w:t>.</w:t>
      </w:r>
    </w:p>
    <w:p w14:paraId="4427999F" w14:textId="2F719398" w:rsidR="00567B2B" w:rsidRPr="00D70C5C" w:rsidRDefault="00494AF5" w:rsidP="001507A4">
      <w:pPr>
        <w:pStyle w:val="PARAGRAPH"/>
        <w:rPr>
          <w:b/>
          <w:bCs/>
        </w:rPr>
      </w:pPr>
      <w:r w:rsidRPr="00D70C5C">
        <w:rPr>
          <w:b/>
          <w:bCs/>
        </w:rPr>
        <w:t>Step 1.1</w:t>
      </w:r>
      <w:r w:rsidR="009728CE" w:rsidRPr="00D70C5C">
        <w:rPr>
          <w:b/>
          <w:bCs/>
        </w:rPr>
        <w:t xml:space="preserve"> </w:t>
      </w:r>
      <w:r w:rsidR="00EB1B58" w:rsidRPr="00D70C5C">
        <w:rPr>
          <w:b/>
          <w:bCs/>
        </w:rPr>
        <w:t>–</w:t>
      </w:r>
      <w:r w:rsidR="00567B2B" w:rsidRPr="00D70C5C">
        <w:rPr>
          <w:b/>
          <w:bCs/>
        </w:rPr>
        <w:t xml:space="preserve"> </w:t>
      </w:r>
      <w:r w:rsidR="00E76251" w:rsidRPr="00D70C5C">
        <w:rPr>
          <w:b/>
          <w:bCs/>
        </w:rPr>
        <w:t xml:space="preserve">Originator to contact the </w:t>
      </w:r>
      <w:r w:rsidR="00547D01">
        <w:rPr>
          <w:b/>
          <w:bCs/>
        </w:rPr>
        <w:t xml:space="preserve">IEC </w:t>
      </w:r>
      <w:r w:rsidR="00E76251" w:rsidRPr="00D70C5C">
        <w:rPr>
          <w:b/>
          <w:bCs/>
        </w:rPr>
        <w:t>TC 31 Liaison Officer</w:t>
      </w:r>
      <w:ins w:id="38" w:author="Geoff Slater" w:date="2024-08-02T10:25:00Z">
        <w:r w:rsidR="00603925">
          <w:rPr>
            <w:rStyle w:val="FootnoteReference"/>
            <w:b/>
            <w:bCs/>
          </w:rPr>
          <w:footnoteReference w:id="1"/>
        </w:r>
      </w:ins>
    </w:p>
    <w:p w14:paraId="3324359B" w14:textId="5658CCE3" w:rsidR="00494AF5" w:rsidRPr="00D70C5C" w:rsidRDefault="00494AF5" w:rsidP="001507A4">
      <w:pPr>
        <w:pStyle w:val="PARAGRAPH"/>
        <w:rPr>
          <w:b/>
          <w:bCs/>
        </w:rPr>
      </w:pPr>
      <w:r w:rsidRPr="00D70C5C">
        <w:t>First</w:t>
      </w:r>
      <w:r w:rsidR="00AB4D80" w:rsidRPr="00D70C5C">
        <w:t>,</w:t>
      </w:r>
      <w:r w:rsidRPr="00D70C5C">
        <w:t xml:space="preserve"> the </w:t>
      </w:r>
      <w:r w:rsidR="00FF5D39" w:rsidRPr="00D70C5C">
        <w:t>o</w:t>
      </w:r>
      <w:r w:rsidRPr="00D70C5C">
        <w:t xml:space="preserve">riginator shall </w:t>
      </w:r>
      <w:r w:rsidR="00E07615" w:rsidRPr="00D70C5C">
        <w:t>contact t</w:t>
      </w:r>
      <w:r w:rsidRPr="00D70C5C">
        <w:t xml:space="preserve">he </w:t>
      </w:r>
      <w:r w:rsidR="00547D01">
        <w:t xml:space="preserve">IEC </w:t>
      </w:r>
      <w:r w:rsidR="00EA798F" w:rsidRPr="00D70C5C">
        <w:t>TC 31 Liaison Officer</w:t>
      </w:r>
      <w:r w:rsidR="00996EC6" w:rsidRPr="00D70C5C">
        <w:t xml:space="preserve"> </w:t>
      </w:r>
      <w:r w:rsidR="00E07615" w:rsidRPr="00D70C5C">
        <w:t>to determine if there is any work currently underway for this matter that needs to be taken into account</w:t>
      </w:r>
      <w:r w:rsidRPr="00D70C5C">
        <w:t>.</w:t>
      </w:r>
    </w:p>
    <w:p w14:paraId="3B369835" w14:textId="72C174BC" w:rsidR="00494AF5" w:rsidRPr="00D70C5C" w:rsidRDefault="00D755E8" w:rsidP="001507A4">
      <w:pPr>
        <w:pStyle w:val="PARAGRAPH"/>
      </w:pPr>
      <w:r w:rsidRPr="00D70C5C">
        <w:t>T</w:t>
      </w:r>
      <w:r w:rsidR="00494AF5" w:rsidRPr="00D70C5C">
        <w:t xml:space="preserve">he </w:t>
      </w:r>
      <w:r w:rsidR="00996EC6" w:rsidRPr="00D70C5C">
        <w:t>TC 31 Liaison Officer</w:t>
      </w:r>
      <w:r w:rsidR="00494AF5" w:rsidRPr="00D70C5C">
        <w:t xml:space="preserve"> </w:t>
      </w:r>
      <w:r w:rsidRPr="00D70C5C">
        <w:t>provides input but cannot</w:t>
      </w:r>
      <w:r w:rsidR="00494AF5" w:rsidRPr="00D70C5C">
        <w:t xml:space="preserve"> prevent the </w:t>
      </w:r>
      <w:r w:rsidR="00FF5D39" w:rsidRPr="00D70C5C">
        <w:t>o</w:t>
      </w:r>
      <w:r w:rsidR="00494AF5" w:rsidRPr="00D70C5C">
        <w:t xml:space="preserve">riginator proceeding to issue a proposed draft </w:t>
      </w:r>
      <w:r w:rsidR="00FF5D39" w:rsidRPr="00D70C5C">
        <w:t>d</w:t>
      </w:r>
      <w:r w:rsidR="00494AF5" w:rsidRPr="00D70C5C">
        <w:t xml:space="preserve">ecision </w:t>
      </w:r>
      <w:r w:rsidR="00FF5D39" w:rsidRPr="00D70C5C">
        <w:t>s</w:t>
      </w:r>
      <w:r w:rsidR="00494AF5" w:rsidRPr="00D70C5C">
        <w:t>heet to the IECEx Secretariat.</w:t>
      </w:r>
    </w:p>
    <w:p w14:paraId="0EC49920" w14:textId="02A83EE5" w:rsidR="0069662C" w:rsidRPr="00D70C5C" w:rsidRDefault="00E90A51" w:rsidP="001507A4">
      <w:pPr>
        <w:pStyle w:val="PARAGRAPH"/>
      </w:pPr>
      <w:r w:rsidRPr="00D70C5C">
        <w:t xml:space="preserve">As part of the </w:t>
      </w:r>
      <w:r w:rsidR="000F5ACF" w:rsidRPr="00D70C5C">
        <w:t>d</w:t>
      </w:r>
      <w:r w:rsidRPr="00D70C5C">
        <w:t>raft</w:t>
      </w:r>
      <w:r w:rsidR="00553A5B" w:rsidRPr="00D70C5C">
        <w:t>,</w:t>
      </w:r>
      <w:r w:rsidRPr="00D70C5C">
        <w:t xml:space="preserve"> </w:t>
      </w:r>
      <w:r w:rsidR="00797843" w:rsidRPr="00D70C5C">
        <w:t xml:space="preserve">the </w:t>
      </w:r>
      <w:r w:rsidR="00FF5D39" w:rsidRPr="00D70C5C">
        <w:t>o</w:t>
      </w:r>
      <w:r w:rsidR="00797843" w:rsidRPr="00D70C5C">
        <w:t xml:space="preserve">riginator shall </w:t>
      </w:r>
      <w:r w:rsidR="009A3A35" w:rsidRPr="00D70C5C">
        <w:t xml:space="preserve">suggest </w:t>
      </w:r>
      <w:r w:rsidRPr="00D70C5C">
        <w:t>h</w:t>
      </w:r>
      <w:r w:rsidR="00797843" w:rsidRPr="00D70C5C">
        <w:t xml:space="preserve">ow </w:t>
      </w:r>
      <w:r w:rsidR="006B5E83" w:rsidRPr="00D70C5C">
        <w:t>the propos</w:t>
      </w:r>
      <w:r w:rsidRPr="00D70C5C">
        <w:t xml:space="preserve">ed </w:t>
      </w:r>
      <w:r w:rsidR="00567B2B" w:rsidRPr="00D70C5C">
        <w:t xml:space="preserve">draft </w:t>
      </w:r>
      <w:r w:rsidR="00FF5D39" w:rsidRPr="00D70C5C">
        <w:t>d</w:t>
      </w:r>
      <w:r w:rsidRPr="00D70C5C">
        <w:t xml:space="preserve">ecision </w:t>
      </w:r>
      <w:r w:rsidR="00FF5D39" w:rsidRPr="00D70C5C">
        <w:t>s</w:t>
      </w:r>
      <w:r w:rsidRPr="00D70C5C">
        <w:t xml:space="preserve">heet affects existing certified products and </w:t>
      </w:r>
      <w:r w:rsidR="00797843" w:rsidRPr="00D70C5C">
        <w:t>whether the</w:t>
      </w:r>
      <w:r w:rsidR="006B5E83" w:rsidRPr="00D70C5C">
        <w:t xml:space="preserve"> DS</w:t>
      </w:r>
      <w:r w:rsidR="00797843" w:rsidRPr="00D70C5C">
        <w:t xml:space="preserve"> shall be applicable to</w:t>
      </w:r>
      <w:r w:rsidR="00C25614" w:rsidRPr="00D70C5C">
        <w:t>:</w:t>
      </w:r>
    </w:p>
    <w:p w14:paraId="5869EB3F" w14:textId="5EBC63D1" w:rsidR="00603925" w:rsidRPr="00D70C5C" w:rsidRDefault="00603925" w:rsidP="00603925">
      <w:pPr>
        <w:pStyle w:val="ListDash"/>
        <w:rPr>
          <w:ins w:id="41" w:author="Geoff Slater" w:date="2024-08-02T10:27:00Z"/>
        </w:rPr>
      </w:pPr>
      <w:ins w:id="42" w:author="Geoff Slater" w:date="2024-08-02T10:27:00Z">
        <w:r>
          <w:t xml:space="preserve">IECEx certification </w:t>
        </w:r>
      </w:ins>
      <w:r w:rsidR="006B49B2" w:rsidRPr="00D70C5C">
        <w:t>projects commenced prior to publication of the DS; and</w:t>
      </w:r>
      <w:ins w:id="43" w:author="Geoff Slater" w:date="2024-08-02T10:27:00Z">
        <w:r>
          <w:t xml:space="preserve"> </w:t>
        </w:r>
        <w:r w:rsidRPr="00D70C5C">
          <w:t>all certifications issued after its publication</w:t>
        </w:r>
        <w:r>
          <w:t>;</w:t>
        </w:r>
        <w:r w:rsidRPr="00D70C5C">
          <w:t xml:space="preserve"> or</w:t>
        </w:r>
      </w:ins>
    </w:p>
    <w:p w14:paraId="2BE65699" w14:textId="7C4E28C1" w:rsidR="00567B2B" w:rsidRPr="00D70C5C" w:rsidDel="00603925" w:rsidRDefault="00567B2B" w:rsidP="00C13479">
      <w:pPr>
        <w:pStyle w:val="ListDash"/>
        <w:rPr>
          <w:del w:id="44" w:author="Geoff Slater" w:date="2024-08-02T10:27:00Z"/>
        </w:rPr>
      </w:pPr>
    </w:p>
    <w:p w14:paraId="7182E581" w14:textId="156BAE04" w:rsidR="00567B2B" w:rsidRPr="00D70C5C" w:rsidDel="00603925" w:rsidRDefault="00C25614" w:rsidP="00C13479">
      <w:pPr>
        <w:pStyle w:val="ListDash"/>
        <w:rPr>
          <w:del w:id="45" w:author="Geoff Slater" w:date="2024-08-02T10:27:00Z"/>
        </w:rPr>
      </w:pPr>
      <w:del w:id="46" w:author="Geoff Slater" w:date="2024-08-02T10:27:00Z">
        <w:r w:rsidRPr="00D70C5C" w:rsidDel="00603925">
          <w:delText>all certifications issued after its publication</w:delText>
        </w:r>
        <w:r w:rsidR="006B49B2" w:rsidRPr="00D70C5C" w:rsidDel="00603925">
          <w:delText xml:space="preserve">; </w:delText>
        </w:r>
        <w:r w:rsidR="00797843" w:rsidRPr="00D70C5C" w:rsidDel="00603925">
          <w:delText>or</w:delText>
        </w:r>
      </w:del>
    </w:p>
    <w:p w14:paraId="3A1CB248" w14:textId="1BB61DA9" w:rsidR="006B49B2" w:rsidRPr="00D70C5C" w:rsidRDefault="00797843" w:rsidP="00EB1B58">
      <w:pPr>
        <w:pStyle w:val="ListDash"/>
        <w:spacing w:after="200"/>
      </w:pPr>
      <w:r w:rsidRPr="00D70C5C">
        <w:t xml:space="preserve">only for </w:t>
      </w:r>
      <w:r w:rsidR="0069662C" w:rsidRPr="00D70C5C">
        <w:t xml:space="preserve">the </w:t>
      </w:r>
      <w:r w:rsidRPr="00D70C5C">
        <w:t>new certifications (Issue No. 0)</w:t>
      </w:r>
      <w:r w:rsidR="00C25614" w:rsidRPr="00D70C5C">
        <w:t xml:space="preserve"> and their subsequent revisions</w:t>
      </w:r>
      <w:r w:rsidR="000F5ACF" w:rsidRPr="00D70C5C">
        <w:t>.</w:t>
      </w:r>
    </w:p>
    <w:p w14:paraId="752CE6A7" w14:textId="63153B1C" w:rsidR="00995D44" w:rsidRPr="00D70C5C" w:rsidRDefault="00494AF5" w:rsidP="001507A4">
      <w:pPr>
        <w:pStyle w:val="PARAGRAPH"/>
        <w:rPr>
          <w:b/>
          <w:bCs/>
        </w:rPr>
      </w:pPr>
      <w:r w:rsidRPr="00D70C5C">
        <w:rPr>
          <w:b/>
          <w:bCs/>
        </w:rPr>
        <w:t>Step 1.2</w:t>
      </w:r>
      <w:r w:rsidR="009728CE" w:rsidRPr="00D70C5C">
        <w:rPr>
          <w:b/>
          <w:bCs/>
        </w:rPr>
        <w:t xml:space="preserve"> </w:t>
      </w:r>
      <w:r w:rsidR="00EB1B58" w:rsidRPr="00D70C5C">
        <w:rPr>
          <w:b/>
          <w:bCs/>
        </w:rPr>
        <w:t>–</w:t>
      </w:r>
      <w:r w:rsidR="00567B2B" w:rsidRPr="00D70C5C">
        <w:rPr>
          <w:b/>
          <w:bCs/>
        </w:rPr>
        <w:t xml:space="preserve"> </w:t>
      </w:r>
      <w:r w:rsidR="00E76251" w:rsidRPr="00D70C5C">
        <w:rPr>
          <w:b/>
          <w:bCs/>
        </w:rPr>
        <w:t xml:space="preserve">ExTAG </w:t>
      </w:r>
      <w:r w:rsidR="004F75AC">
        <w:rPr>
          <w:b/>
          <w:bCs/>
        </w:rPr>
        <w:t>o</w:t>
      </w:r>
      <w:r w:rsidR="00E76251" w:rsidRPr="00D70C5C">
        <w:rPr>
          <w:b/>
          <w:bCs/>
        </w:rPr>
        <w:t>fficers to edit the first draft</w:t>
      </w:r>
    </w:p>
    <w:p w14:paraId="5D9D78FF" w14:textId="37A7980D" w:rsidR="00C72B68" w:rsidRPr="00D70C5C" w:rsidRDefault="00CF490D" w:rsidP="001507A4">
      <w:pPr>
        <w:pStyle w:val="PARAGRAPH"/>
      </w:pPr>
      <w:r w:rsidRPr="00D70C5C">
        <w:t>The</w:t>
      </w:r>
      <w:r w:rsidR="006849E7" w:rsidRPr="00D70C5C">
        <w:t xml:space="preserve"> </w:t>
      </w:r>
      <w:r w:rsidRPr="00D70C5C">
        <w:t>IECEx Secretariat,</w:t>
      </w:r>
      <w:r w:rsidR="00E24604" w:rsidRPr="00D70C5C">
        <w:t xml:space="preserve"> in consultation with the ExTAG </w:t>
      </w:r>
      <w:r w:rsidR="00FE7CB6">
        <w:t>o</w:t>
      </w:r>
      <w:r w:rsidR="00E24604" w:rsidRPr="00D70C5C">
        <w:t>fficers</w:t>
      </w:r>
      <w:r w:rsidR="005E1984" w:rsidRPr="00D70C5C">
        <w:t xml:space="preserve"> (ExTAG Chair and ExTAG Deputy Chair)</w:t>
      </w:r>
      <w:r w:rsidR="00E24604" w:rsidRPr="00D70C5C">
        <w:t>,</w:t>
      </w:r>
      <w:r w:rsidRPr="00D70C5C">
        <w:rPr>
          <w:color w:val="FF0000"/>
        </w:rPr>
        <w:t xml:space="preserve"> </w:t>
      </w:r>
      <w:r w:rsidRPr="00D70C5C">
        <w:t xml:space="preserve">shall edit the first draft, if necessary, via correspondence with the </w:t>
      </w:r>
      <w:r w:rsidR="00FF5D39" w:rsidRPr="00D70C5C">
        <w:t>o</w:t>
      </w:r>
      <w:r w:rsidR="00F966E5" w:rsidRPr="00D70C5C">
        <w:t>riginator</w:t>
      </w:r>
      <w:r w:rsidRPr="00D70C5C">
        <w:t xml:space="preserve">. Once a </w:t>
      </w:r>
      <w:r w:rsidR="00FF5D39" w:rsidRPr="00D70C5C">
        <w:t>d</w:t>
      </w:r>
      <w:r w:rsidRPr="00D70C5C">
        <w:t>raft</w:t>
      </w:r>
      <w:r w:rsidR="006849E7" w:rsidRPr="00D70C5C">
        <w:t xml:space="preserve"> </w:t>
      </w:r>
      <w:r w:rsidR="00F67BDE" w:rsidRPr="00D70C5C">
        <w:t>E</w:t>
      </w:r>
      <w:r w:rsidR="00430844" w:rsidRPr="00D70C5C">
        <w:t>x</w:t>
      </w:r>
      <w:r w:rsidR="00F67BDE" w:rsidRPr="00D70C5C">
        <w:t xml:space="preserve">TAG </w:t>
      </w:r>
      <w:r w:rsidR="00FE7CB6">
        <w:t>d</w:t>
      </w:r>
      <w:r w:rsidRPr="00D70C5C">
        <w:t xml:space="preserve">ecision </w:t>
      </w:r>
      <w:r w:rsidR="00FE7CB6">
        <w:t>s</w:t>
      </w:r>
      <w:r w:rsidRPr="00D70C5C">
        <w:t>heet has been approved for circulation by the Ex</w:t>
      </w:r>
      <w:r w:rsidR="006849E7" w:rsidRPr="00D70C5C">
        <w:t>T</w:t>
      </w:r>
      <w:r w:rsidRPr="00D70C5C">
        <w:t xml:space="preserve">AG </w:t>
      </w:r>
      <w:r w:rsidR="00FE7CB6">
        <w:t>o</w:t>
      </w:r>
      <w:r w:rsidR="00640EE4" w:rsidRPr="00D70C5C">
        <w:t>fficers</w:t>
      </w:r>
      <w:r w:rsidR="00567B2B" w:rsidRPr="00D70C5C">
        <w:t>,</w:t>
      </w:r>
      <w:r w:rsidR="00640EE4" w:rsidRPr="00D70C5C">
        <w:t xml:space="preserve"> </w:t>
      </w:r>
      <w:r w:rsidRPr="00D70C5C">
        <w:t xml:space="preserve">the IECEx Secretariat will prepare the </w:t>
      </w:r>
      <w:r w:rsidR="00FF5D39" w:rsidRPr="00D70C5C">
        <w:t>d</w:t>
      </w:r>
      <w:r w:rsidRPr="00D70C5C">
        <w:t xml:space="preserve">raft </w:t>
      </w:r>
      <w:r w:rsidR="00F67BDE" w:rsidRPr="00D70C5C">
        <w:t xml:space="preserve">ExTAG </w:t>
      </w:r>
      <w:r w:rsidR="00FF5D39" w:rsidRPr="00D70C5C">
        <w:t>d</w:t>
      </w:r>
      <w:r w:rsidRPr="00D70C5C">
        <w:t xml:space="preserve">ecision </w:t>
      </w:r>
      <w:r w:rsidR="00FF5D39" w:rsidRPr="00D70C5C">
        <w:t>s</w:t>
      </w:r>
      <w:r w:rsidRPr="00D70C5C">
        <w:t>heet</w:t>
      </w:r>
      <w:r w:rsidR="00F67BDE" w:rsidRPr="00D70C5C">
        <w:t xml:space="preserve"> </w:t>
      </w:r>
      <w:r w:rsidRPr="00D70C5C">
        <w:t>as an ExTAG document for circulation.</w:t>
      </w:r>
    </w:p>
    <w:p w14:paraId="052C7817" w14:textId="039513D0" w:rsidR="008819C8" w:rsidRPr="00D70C5C" w:rsidRDefault="00853EE6" w:rsidP="001507A4">
      <w:pPr>
        <w:pStyle w:val="PARAGRAPH"/>
        <w:rPr>
          <w:b/>
          <w:bCs/>
        </w:rPr>
      </w:pPr>
      <w:bookmarkStart w:id="47" w:name="2._Circulation_of_the_first_draft."/>
      <w:bookmarkStart w:id="48" w:name="_Toc527461594"/>
      <w:bookmarkEnd w:id="47"/>
      <w:r w:rsidRPr="00D70C5C">
        <w:rPr>
          <w:b/>
          <w:bCs/>
        </w:rPr>
        <w:t xml:space="preserve">Step 2 </w:t>
      </w:r>
      <w:r w:rsidR="00EB1B58" w:rsidRPr="00D70C5C">
        <w:rPr>
          <w:b/>
          <w:bCs/>
        </w:rPr>
        <w:t>–</w:t>
      </w:r>
      <w:r w:rsidRPr="00D70C5C">
        <w:rPr>
          <w:b/>
          <w:bCs/>
        </w:rPr>
        <w:t xml:space="preserve"> </w:t>
      </w:r>
      <w:r w:rsidR="00CF490D" w:rsidRPr="00D70C5C">
        <w:rPr>
          <w:b/>
          <w:bCs/>
        </w:rPr>
        <w:t>Circulation of the first draft</w:t>
      </w:r>
      <w:bookmarkEnd w:id="48"/>
    </w:p>
    <w:p w14:paraId="1607CC72" w14:textId="344903D2" w:rsidR="00F966E5" w:rsidRPr="00D70C5C" w:rsidRDefault="00CF490D" w:rsidP="001507A4">
      <w:pPr>
        <w:pStyle w:val="PARAGRAPH"/>
      </w:pPr>
      <w:r w:rsidRPr="00D70C5C">
        <w:t xml:space="preserve">The IECEx Secretariat will circulate the </w:t>
      </w:r>
      <w:r w:rsidR="00FF5D39" w:rsidRPr="00D70C5C">
        <w:t>d</w:t>
      </w:r>
      <w:r w:rsidRPr="00D70C5C">
        <w:t xml:space="preserve">raft </w:t>
      </w:r>
      <w:r w:rsidR="00C1023E" w:rsidRPr="00D70C5C">
        <w:t xml:space="preserve">ExTAG </w:t>
      </w:r>
      <w:r w:rsidR="00FE7CB6">
        <w:t>d</w:t>
      </w:r>
      <w:r w:rsidRPr="00D70C5C">
        <w:t xml:space="preserve">ecision </w:t>
      </w:r>
      <w:r w:rsidR="00676A92">
        <w:t>s</w:t>
      </w:r>
      <w:r w:rsidRPr="00D70C5C">
        <w:t xml:space="preserve">heet for comment to ExTAG </w:t>
      </w:r>
      <w:r w:rsidR="00FF5D39" w:rsidRPr="00D70C5C">
        <w:t>m</w:t>
      </w:r>
      <w:r w:rsidRPr="00D70C5C">
        <w:t>embers</w:t>
      </w:r>
      <w:r w:rsidR="0062759D" w:rsidRPr="00D70C5C">
        <w:t xml:space="preserve"> </w:t>
      </w:r>
      <w:r w:rsidR="002C5EDE" w:rsidRPr="00D70C5C">
        <w:t xml:space="preserve">except </w:t>
      </w:r>
      <w:r w:rsidR="00FF5D39" w:rsidRPr="00D70C5C">
        <w:t>c</w:t>
      </w:r>
      <w:r w:rsidR="002C5EDE" w:rsidRPr="00D70C5C">
        <w:t xml:space="preserve">hairs and </w:t>
      </w:r>
      <w:r w:rsidR="00FF5D39" w:rsidRPr="00D70C5C">
        <w:t>s</w:t>
      </w:r>
      <w:r w:rsidR="002C5EDE" w:rsidRPr="00D70C5C">
        <w:t xml:space="preserve">ecretaries of </w:t>
      </w:r>
      <w:r w:rsidR="0062759D" w:rsidRPr="00D70C5C">
        <w:t xml:space="preserve">IEC </w:t>
      </w:r>
      <w:r w:rsidR="002C5EDE" w:rsidRPr="00D70C5C">
        <w:t xml:space="preserve">TC 31 and </w:t>
      </w:r>
      <w:r w:rsidR="00FE7CB6">
        <w:t>s</w:t>
      </w:r>
      <w:r w:rsidR="00BF09EC" w:rsidRPr="00D70C5C">
        <w:t>ubcommittees (</w:t>
      </w:r>
      <w:r w:rsidR="002C5EDE" w:rsidRPr="00D70C5C">
        <w:t>SCs</w:t>
      </w:r>
      <w:r w:rsidR="00BF09EC" w:rsidRPr="00D70C5C">
        <w:t>)</w:t>
      </w:r>
      <w:r w:rsidR="00567B2B" w:rsidRPr="00D70C5C">
        <w:t>.</w:t>
      </w:r>
      <w:r w:rsidR="002C5EDE" w:rsidRPr="00D70C5C">
        <w:t xml:space="preserve"> </w:t>
      </w:r>
    </w:p>
    <w:p w14:paraId="443AECD5" w14:textId="0F45687C" w:rsidR="00F966E5" w:rsidRDefault="002C5EDE" w:rsidP="001507A4">
      <w:pPr>
        <w:pStyle w:val="PARAGRAPH"/>
        <w:rPr>
          <w:ins w:id="49" w:author="Geoff Slater" w:date="2024-08-02T10:28:00Z"/>
        </w:rPr>
      </w:pPr>
      <w:r w:rsidRPr="00D70C5C">
        <w:t xml:space="preserve">However, circulation shall include the </w:t>
      </w:r>
      <w:r w:rsidR="000D0E52" w:rsidRPr="00D70C5C">
        <w:t>TC 31</w:t>
      </w:r>
      <w:r w:rsidRPr="00D70C5C">
        <w:t xml:space="preserve"> </w:t>
      </w:r>
      <w:r w:rsidR="00E23DAD" w:rsidRPr="00D70C5C">
        <w:t>I</w:t>
      </w:r>
      <w:r w:rsidRPr="00D70C5C">
        <w:t>ECEx</w:t>
      </w:r>
      <w:r w:rsidR="000D0E52" w:rsidRPr="00D70C5C">
        <w:t xml:space="preserve"> </w:t>
      </w:r>
      <w:r w:rsidR="00553A5B" w:rsidRPr="00D70C5C">
        <w:t>l</w:t>
      </w:r>
      <w:r w:rsidR="000D0E52" w:rsidRPr="00D70C5C">
        <w:t xml:space="preserve">iaison </w:t>
      </w:r>
      <w:r w:rsidRPr="00D70C5C">
        <w:t xml:space="preserve">who will coordinate the consultation within </w:t>
      </w:r>
      <w:r w:rsidR="00211233" w:rsidRPr="00D70C5C">
        <w:t xml:space="preserve">IEC </w:t>
      </w:r>
      <w:r w:rsidRPr="00D70C5C">
        <w:t>TC 31</w:t>
      </w:r>
      <w:r w:rsidR="007D629B" w:rsidRPr="00D70C5C">
        <w:t xml:space="preserve"> </w:t>
      </w:r>
      <w:r w:rsidR="00CF490D" w:rsidRPr="00D70C5C">
        <w:t xml:space="preserve">via the IECEx </w:t>
      </w:r>
      <w:r w:rsidR="00553A5B" w:rsidRPr="00D70C5C">
        <w:t>webs</w:t>
      </w:r>
      <w:r w:rsidR="00CF490D" w:rsidRPr="00D70C5C">
        <w:t xml:space="preserve">ite under ExTAG </w:t>
      </w:r>
      <w:r w:rsidR="00FE7CB6">
        <w:t>c</w:t>
      </w:r>
      <w:r w:rsidR="00CF490D" w:rsidRPr="00D70C5C">
        <w:t>ommittee</w:t>
      </w:r>
      <w:r w:rsidR="006849E7" w:rsidRPr="00D70C5C">
        <w:t xml:space="preserve"> </w:t>
      </w:r>
      <w:hyperlink>
        <w:r w:rsidR="00FE7CB6">
          <w:t>d</w:t>
        </w:r>
        <w:r w:rsidR="00CF490D" w:rsidRPr="00D70C5C">
          <w:t>ocu</w:t>
        </w:r>
        <w:r w:rsidR="006849E7" w:rsidRPr="00D70C5C">
          <w:t>m</w:t>
        </w:r>
        <w:r w:rsidR="00CF490D" w:rsidRPr="00D70C5C">
          <w:t>ents</w:t>
        </w:r>
      </w:hyperlink>
      <w:r w:rsidR="00CF490D" w:rsidRPr="00D70C5C">
        <w:t>. At this time</w:t>
      </w:r>
      <w:r w:rsidR="00E76251" w:rsidRPr="00D70C5C">
        <w:t>,</w:t>
      </w:r>
      <w:r w:rsidR="00CF490D" w:rsidRPr="00D70C5C">
        <w:t xml:space="preserve"> the </w:t>
      </w:r>
      <w:r w:rsidR="00C1023E" w:rsidRPr="00D70C5C">
        <w:t>IECEx S</w:t>
      </w:r>
      <w:r w:rsidR="00CF490D" w:rsidRPr="00D70C5C">
        <w:t>ecretariat will issue an email circular advising the members</w:t>
      </w:r>
      <w:r w:rsidR="007D629B" w:rsidRPr="00D70C5C">
        <w:t xml:space="preserve"> </w:t>
      </w:r>
      <w:r w:rsidR="00700BD0" w:rsidRPr="00D70C5C">
        <w:t xml:space="preserve">of ExTAG and </w:t>
      </w:r>
      <w:r w:rsidR="001B6E34" w:rsidRPr="00D70C5C">
        <w:t xml:space="preserve">IECEx </w:t>
      </w:r>
      <w:r w:rsidR="00553A5B" w:rsidRPr="00D70C5C">
        <w:t>m</w:t>
      </w:r>
      <w:r w:rsidR="001B6E34" w:rsidRPr="00D70C5C">
        <w:t xml:space="preserve">anagement </w:t>
      </w:r>
      <w:r w:rsidR="00553A5B" w:rsidRPr="00D70C5C">
        <w:t>c</w:t>
      </w:r>
      <w:r w:rsidR="001B6E34" w:rsidRPr="00D70C5C">
        <w:t>ommittee (</w:t>
      </w:r>
      <w:r w:rsidR="00700BD0" w:rsidRPr="00D70C5C">
        <w:t>ExMC</w:t>
      </w:r>
      <w:r w:rsidR="001B6E34" w:rsidRPr="00D70C5C">
        <w:t>)</w:t>
      </w:r>
      <w:r w:rsidR="00E7489A" w:rsidRPr="00D70C5C">
        <w:t xml:space="preserve"> (for information</w:t>
      </w:r>
      <w:r w:rsidR="00E52306" w:rsidRPr="00D70C5C">
        <w:t xml:space="preserve"> only</w:t>
      </w:r>
      <w:r w:rsidR="00E7489A" w:rsidRPr="00D70C5C">
        <w:t>)</w:t>
      </w:r>
      <w:r w:rsidR="00700BD0" w:rsidRPr="00D70C5C">
        <w:t xml:space="preserve"> </w:t>
      </w:r>
      <w:r w:rsidR="007D629B" w:rsidRPr="00D70C5C">
        <w:t xml:space="preserve">and </w:t>
      </w:r>
      <w:r w:rsidR="00700BD0" w:rsidRPr="00D70C5C">
        <w:t xml:space="preserve">the </w:t>
      </w:r>
      <w:r w:rsidR="00E23DAD" w:rsidRPr="00D70C5C">
        <w:t xml:space="preserve">IEC TC 31 IECEx </w:t>
      </w:r>
      <w:r w:rsidR="00553A5B" w:rsidRPr="00D70C5C">
        <w:t>l</w:t>
      </w:r>
      <w:r w:rsidR="00E23DAD" w:rsidRPr="00D70C5C">
        <w:t xml:space="preserve">iaison </w:t>
      </w:r>
      <w:r w:rsidR="00CF490D" w:rsidRPr="00D70C5C">
        <w:t xml:space="preserve">of the availability of the document </w:t>
      </w:r>
      <w:r w:rsidR="001B6E34" w:rsidRPr="00D70C5C">
        <w:t xml:space="preserve">for comment </w:t>
      </w:r>
      <w:r w:rsidR="00CF490D" w:rsidRPr="00D70C5C">
        <w:t xml:space="preserve">on the </w:t>
      </w:r>
      <w:r w:rsidR="00553A5B" w:rsidRPr="00D70C5C">
        <w:t>webs</w:t>
      </w:r>
      <w:r w:rsidR="00CF490D" w:rsidRPr="00D70C5C">
        <w:t>ite.</w:t>
      </w:r>
    </w:p>
    <w:p w14:paraId="12A15665" w14:textId="77777777" w:rsidR="00603925" w:rsidRPr="00D70C5C" w:rsidRDefault="00603925" w:rsidP="00603925">
      <w:pPr>
        <w:pStyle w:val="PARAGRAPH"/>
        <w:rPr>
          <w:ins w:id="50" w:author="Geoff Slater" w:date="2024-08-02T10:28:00Z"/>
        </w:rPr>
      </w:pPr>
      <w:ins w:id="51" w:author="Geoff Slater" w:date="2024-08-02T10:28:00Z">
        <w:r w:rsidRPr="004C700B">
          <w:t>The comment period is 6 weeks, unless justified and agreed by ExTAG Chair. The comment period will be identified on the cover sheet for the draft ExTAG DS.</w:t>
        </w:r>
      </w:ins>
    </w:p>
    <w:p w14:paraId="74C61324" w14:textId="4D92012B" w:rsidR="00603925" w:rsidRPr="00D70C5C" w:rsidDel="00603925" w:rsidRDefault="00603925" w:rsidP="001507A4">
      <w:pPr>
        <w:pStyle w:val="PARAGRAPH"/>
        <w:rPr>
          <w:del w:id="52" w:author="Geoff Slater" w:date="2024-08-02T10:28:00Z"/>
        </w:rPr>
      </w:pPr>
    </w:p>
    <w:p w14:paraId="239C82CB" w14:textId="00E43355" w:rsidR="00F966E5" w:rsidRPr="00D70C5C" w:rsidDel="00603925" w:rsidRDefault="00CF490D" w:rsidP="00B87440">
      <w:pPr>
        <w:pStyle w:val="PARAGRAPH"/>
        <w:rPr>
          <w:del w:id="53" w:author="Geoff Slater" w:date="2024-08-02T10:28:00Z"/>
        </w:rPr>
      </w:pPr>
      <w:del w:id="54" w:author="Geoff Slater" w:date="2024-08-02T10:28:00Z">
        <w:r w:rsidRPr="00D70C5C" w:rsidDel="00603925">
          <w:lastRenderedPageBreak/>
          <w:delText>The</w:delText>
        </w:r>
        <w:r w:rsidR="006849E7" w:rsidRPr="00D70C5C" w:rsidDel="00603925">
          <w:delText xml:space="preserve"> </w:delText>
        </w:r>
        <w:r w:rsidRPr="00D70C5C" w:rsidDel="00603925">
          <w:delText xml:space="preserve">comment period is normally </w:delText>
        </w:r>
        <w:r w:rsidR="00FE4795" w:rsidRPr="00D70C5C" w:rsidDel="00603925">
          <w:delText>6</w:delText>
        </w:r>
        <w:r w:rsidR="00124868" w:rsidRPr="00D70C5C" w:rsidDel="00603925">
          <w:delText xml:space="preserve"> </w:delText>
        </w:r>
        <w:r w:rsidRPr="00D70C5C" w:rsidDel="00603925">
          <w:delText>weeks.</w:delText>
        </w:r>
      </w:del>
    </w:p>
    <w:p w14:paraId="4652704D" w14:textId="3D3D7895" w:rsidR="008819C8" w:rsidRPr="00D70C5C" w:rsidDel="00603925" w:rsidRDefault="00A32DFD" w:rsidP="00B87440">
      <w:pPr>
        <w:pStyle w:val="PARAGRAPH"/>
        <w:rPr>
          <w:del w:id="55" w:author="Geoff Slater" w:date="2024-08-02T10:28:00Z"/>
        </w:rPr>
      </w:pPr>
      <w:del w:id="56" w:author="Geoff Slater" w:date="2024-08-02T10:28:00Z">
        <w:r w:rsidRPr="00D70C5C" w:rsidDel="00603925">
          <w:delText xml:space="preserve">Where the comment period </w:delText>
        </w:r>
        <w:r w:rsidR="00C1023E" w:rsidRPr="00D70C5C" w:rsidDel="00603925">
          <w:delText>is</w:delText>
        </w:r>
        <w:r w:rsidRPr="00D70C5C" w:rsidDel="00603925">
          <w:delText xml:space="preserve"> less </w:delText>
        </w:r>
        <w:r w:rsidR="00124868" w:rsidRPr="00D70C5C" w:rsidDel="00603925">
          <w:delText>than</w:delText>
        </w:r>
        <w:r w:rsidRPr="00D70C5C" w:rsidDel="00603925">
          <w:delText xml:space="preserve"> </w:delText>
        </w:r>
        <w:r w:rsidR="00FE4795" w:rsidRPr="00D70C5C" w:rsidDel="00603925">
          <w:delText>6</w:delText>
        </w:r>
        <w:r w:rsidRPr="00D70C5C" w:rsidDel="00603925">
          <w:delText xml:space="preserve"> weeks this </w:delText>
        </w:r>
        <w:r w:rsidR="006C2E59" w:rsidRPr="00D70C5C" w:rsidDel="00603925">
          <w:delText>must be justified and</w:delText>
        </w:r>
        <w:r w:rsidRPr="00D70C5C" w:rsidDel="00603925">
          <w:delText xml:space="preserve"> </w:delText>
        </w:r>
        <w:r w:rsidR="00FE4795" w:rsidRPr="00D70C5C" w:rsidDel="00603925">
          <w:delText xml:space="preserve">agreed by the ExTAG </w:delText>
        </w:r>
        <w:r w:rsidR="008A6F1C" w:rsidRPr="00D70C5C" w:rsidDel="00603925">
          <w:delText>Chair</w:delText>
        </w:r>
        <w:r w:rsidR="00FE4795" w:rsidRPr="00D70C5C" w:rsidDel="00603925">
          <w:delText xml:space="preserve"> and </w:delText>
        </w:r>
        <w:r w:rsidRPr="00D70C5C" w:rsidDel="00603925">
          <w:delText xml:space="preserve">identified on the cover sheet for the </w:delText>
        </w:r>
        <w:r w:rsidR="00FE7CB6" w:rsidDel="00603925">
          <w:delText>d</w:delText>
        </w:r>
        <w:r w:rsidRPr="00D70C5C" w:rsidDel="00603925">
          <w:delText xml:space="preserve">raft </w:delText>
        </w:r>
        <w:r w:rsidR="00C1023E" w:rsidRPr="00D70C5C" w:rsidDel="00603925">
          <w:delText xml:space="preserve">ExTAG </w:delText>
        </w:r>
        <w:r w:rsidRPr="00D70C5C" w:rsidDel="00603925">
          <w:delText>DS.</w:delText>
        </w:r>
      </w:del>
    </w:p>
    <w:p w14:paraId="339A15F4" w14:textId="0B41E741" w:rsidR="008819C8" w:rsidRPr="00D70C5C" w:rsidRDefault="001623E5" w:rsidP="00B87440">
      <w:pPr>
        <w:pStyle w:val="PARAGRAPH"/>
        <w:rPr>
          <w:b/>
          <w:bCs/>
        </w:rPr>
      </w:pPr>
      <w:bookmarkStart w:id="57" w:name="3._Handling_of_draft_DS_comments_"/>
      <w:bookmarkStart w:id="58" w:name="_Toc527461595"/>
      <w:bookmarkEnd w:id="57"/>
      <w:r w:rsidRPr="00D70C5C">
        <w:rPr>
          <w:b/>
          <w:bCs/>
        </w:rPr>
        <w:t xml:space="preserve">Step 3 </w:t>
      </w:r>
      <w:r w:rsidR="00EB1B58" w:rsidRPr="00D70C5C">
        <w:rPr>
          <w:b/>
          <w:bCs/>
        </w:rPr>
        <w:t>–</w:t>
      </w:r>
      <w:r w:rsidRPr="00D70C5C">
        <w:rPr>
          <w:b/>
          <w:bCs/>
        </w:rPr>
        <w:t xml:space="preserve"> </w:t>
      </w:r>
      <w:r w:rsidR="00CF490D" w:rsidRPr="00D70C5C">
        <w:rPr>
          <w:b/>
          <w:bCs/>
        </w:rPr>
        <w:t xml:space="preserve">Handling of draft </w:t>
      </w:r>
      <w:r w:rsidR="0040418D" w:rsidRPr="00D70C5C">
        <w:rPr>
          <w:b/>
          <w:bCs/>
        </w:rPr>
        <w:t xml:space="preserve">ExTAG </w:t>
      </w:r>
      <w:r w:rsidR="00CF490D" w:rsidRPr="00D70C5C">
        <w:rPr>
          <w:b/>
          <w:bCs/>
        </w:rPr>
        <w:t>DS comments</w:t>
      </w:r>
      <w:bookmarkEnd w:id="58"/>
    </w:p>
    <w:p w14:paraId="3949002B" w14:textId="4AA16F00" w:rsidR="00F966E5" w:rsidRPr="00D70C5C" w:rsidRDefault="008404D7" w:rsidP="00B87440">
      <w:pPr>
        <w:pStyle w:val="PARAGRAPH"/>
      </w:pPr>
      <w:r w:rsidRPr="00D70C5C">
        <w:rPr>
          <w:b/>
          <w:bCs/>
        </w:rPr>
        <w:t xml:space="preserve">ExTAG </w:t>
      </w:r>
      <w:r w:rsidR="00553A5B" w:rsidRPr="00D70C5C">
        <w:rPr>
          <w:b/>
          <w:bCs/>
        </w:rPr>
        <w:t>m</w:t>
      </w:r>
      <w:r w:rsidRPr="00D70C5C">
        <w:rPr>
          <w:b/>
          <w:bCs/>
        </w:rPr>
        <w:t xml:space="preserve">embers </w:t>
      </w:r>
      <w:r w:rsidR="00603509" w:rsidRPr="00D70C5C">
        <w:rPr>
          <w:b/>
          <w:bCs/>
        </w:rPr>
        <w:t>and TC</w:t>
      </w:r>
      <w:r w:rsidR="00603509" w:rsidRPr="00D70C5C">
        <w:t xml:space="preserve"> </w:t>
      </w:r>
      <w:r w:rsidR="00603509" w:rsidRPr="00D70C5C">
        <w:rPr>
          <w:b/>
          <w:bCs/>
        </w:rPr>
        <w:t xml:space="preserve">31 IECEx </w:t>
      </w:r>
      <w:r w:rsidR="00553A5B" w:rsidRPr="00D70C5C">
        <w:rPr>
          <w:b/>
          <w:bCs/>
        </w:rPr>
        <w:t>l</w:t>
      </w:r>
      <w:r w:rsidR="00603509" w:rsidRPr="00D70C5C">
        <w:rPr>
          <w:b/>
          <w:bCs/>
        </w:rPr>
        <w:t>iaison</w:t>
      </w:r>
      <w:r w:rsidR="009728CE" w:rsidRPr="00D70C5C">
        <w:rPr>
          <w:b/>
          <w:bCs/>
        </w:rPr>
        <w:t>,</w:t>
      </w:r>
      <w:r w:rsidR="00603509" w:rsidRPr="00D70C5C">
        <w:rPr>
          <w:b/>
          <w:bCs/>
        </w:rPr>
        <w:t xml:space="preserve"> </w:t>
      </w:r>
      <w:r w:rsidR="00CE3BC4" w:rsidRPr="00D70C5C">
        <w:t>except for</w:t>
      </w:r>
      <w:r w:rsidR="00603509" w:rsidRPr="00D70C5C">
        <w:t xml:space="preserve"> </w:t>
      </w:r>
      <w:r w:rsidR="00FE7CB6">
        <w:t>c</w:t>
      </w:r>
      <w:r w:rsidR="00603509" w:rsidRPr="00D70C5C">
        <w:t xml:space="preserve">hairs and </w:t>
      </w:r>
      <w:r w:rsidR="00FE7CB6">
        <w:t>s</w:t>
      </w:r>
      <w:r w:rsidR="00603509" w:rsidRPr="00D70C5C">
        <w:t xml:space="preserve">ecretaries of IEC TC 31 and </w:t>
      </w:r>
      <w:r w:rsidR="00FE7CB6">
        <w:t>s</w:t>
      </w:r>
      <w:r w:rsidR="00603509" w:rsidRPr="00D70C5C">
        <w:t>ubcommittees (SCs)</w:t>
      </w:r>
      <w:r w:rsidR="009728CE" w:rsidRPr="00D70C5C">
        <w:t>,</w:t>
      </w:r>
      <w:r w:rsidR="00603509" w:rsidRPr="00D70C5C">
        <w:t xml:space="preserve"> </w:t>
      </w:r>
      <w:r w:rsidR="005454B8" w:rsidRPr="00D70C5C">
        <w:rPr>
          <w:b/>
          <w:bCs/>
        </w:rPr>
        <w:t>are to contribute</w:t>
      </w:r>
      <w:r w:rsidR="005454B8" w:rsidRPr="00D70C5C">
        <w:t xml:space="preserve"> to the development of </w:t>
      </w:r>
      <w:r w:rsidR="00A42AB5" w:rsidRPr="00D70C5C">
        <w:t xml:space="preserve">ExTAG </w:t>
      </w:r>
      <w:r w:rsidR="00FE7CB6">
        <w:t>d</w:t>
      </w:r>
      <w:r w:rsidR="005454B8" w:rsidRPr="00D70C5C">
        <w:t xml:space="preserve">ecision </w:t>
      </w:r>
      <w:r w:rsidR="00FE7CB6">
        <w:t>s</w:t>
      </w:r>
      <w:r w:rsidR="005454B8" w:rsidRPr="00D70C5C">
        <w:t>heets</w:t>
      </w:r>
      <w:r w:rsidR="00603509" w:rsidRPr="00D70C5C">
        <w:t xml:space="preserve"> according to the following process.</w:t>
      </w:r>
    </w:p>
    <w:p w14:paraId="409832E2" w14:textId="1E522F83" w:rsidR="009E0476" w:rsidRPr="00D70C5C" w:rsidRDefault="00F966E5" w:rsidP="00B87440">
      <w:pPr>
        <w:pStyle w:val="PARAGRAPH"/>
        <w:rPr>
          <w:b/>
          <w:bCs/>
        </w:rPr>
      </w:pPr>
      <w:r w:rsidRPr="00D70C5C">
        <w:rPr>
          <w:b/>
          <w:bCs/>
        </w:rPr>
        <w:t xml:space="preserve">Step 3.1 </w:t>
      </w:r>
      <w:r w:rsidR="00EB1B58" w:rsidRPr="00D70C5C">
        <w:rPr>
          <w:b/>
          <w:bCs/>
        </w:rPr>
        <w:t>–</w:t>
      </w:r>
      <w:r w:rsidR="00CE3BC4" w:rsidRPr="00D70C5C">
        <w:rPr>
          <w:b/>
          <w:bCs/>
        </w:rPr>
        <w:t xml:space="preserve"> </w:t>
      </w:r>
      <w:r w:rsidR="009E0476" w:rsidRPr="00D70C5C">
        <w:rPr>
          <w:b/>
          <w:bCs/>
        </w:rPr>
        <w:t>Comments</w:t>
      </w:r>
    </w:p>
    <w:p w14:paraId="29E4E9F6" w14:textId="3CA3340C" w:rsidR="009E0476" w:rsidRPr="00D70C5C" w:rsidRDefault="00CE3BC4" w:rsidP="00B87440">
      <w:pPr>
        <w:pStyle w:val="PARAGRAPH"/>
      </w:pPr>
      <w:r w:rsidRPr="00D70C5C">
        <w:rPr>
          <w:b/>
          <w:bCs/>
        </w:rPr>
        <w:t xml:space="preserve">ExTAG </w:t>
      </w:r>
      <w:r w:rsidR="00FE7CB6">
        <w:rPr>
          <w:b/>
          <w:bCs/>
        </w:rPr>
        <w:t>m</w:t>
      </w:r>
      <w:r w:rsidRPr="00D70C5C">
        <w:rPr>
          <w:b/>
          <w:bCs/>
        </w:rPr>
        <w:t xml:space="preserve">embers </w:t>
      </w:r>
      <w:r w:rsidRPr="00D70C5C">
        <w:t>s</w:t>
      </w:r>
      <w:r w:rsidR="008404D7" w:rsidRPr="00D70C5C">
        <w:t>ubmit comments directly</w:t>
      </w:r>
      <w:r w:rsidR="00411A1A" w:rsidRPr="00D70C5C">
        <w:t xml:space="preserve">, on the </w:t>
      </w:r>
      <w:r w:rsidR="00411A1A" w:rsidRPr="00D70C5C">
        <w:rPr>
          <w:b/>
          <w:bCs/>
        </w:rPr>
        <w:t>separate comments table</w:t>
      </w:r>
      <w:r w:rsidR="00411A1A" w:rsidRPr="00D70C5C">
        <w:t xml:space="preserve"> provided for each </w:t>
      </w:r>
      <w:r w:rsidR="005A4646" w:rsidRPr="00D70C5C">
        <w:t>d</w:t>
      </w:r>
      <w:r w:rsidR="00411A1A" w:rsidRPr="00D70C5C">
        <w:t xml:space="preserve">raft ExTAG </w:t>
      </w:r>
      <w:r w:rsidR="00570AD6">
        <w:t>d</w:t>
      </w:r>
      <w:r w:rsidR="00411A1A" w:rsidRPr="00D70C5C">
        <w:t xml:space="preserve">ecision </w:t>
      </w:r>
      <w:r w:rsidR="00570AD6">
        <w:t>s</w:t>
      </w:r>
      <w:r w:rsidR="00411A1A" w:rsidRPr="00D70C5C">
        <w:t>heet,</w:t>
      </w:r>
      <w:r w:rsidR="008404D7" w:rsidRPr="00D70C5C">
        <w:t xml:space="preserve"> to the IECEx Secretariat.</w:t>
      </w:r>
    </w:p>
    <w:p w14:paraId="5EB27300" w14:textId="7C6ABF0A" w:rsidR="005454B8" w:rsidRPr="00D70C5C" w:rsidRDefault="000D0E52" w:rsidP="00B87440">
      <w:pPr>
        <w:pStyle w:val="PARAGRAPH"/>
      </w:pPr>
      <w:r w:rsidRPr="00D70C5C">
        <w:t>C</w:t>
      </w:r>
      <w:r w:rsidR="008404D7" w:rsidRPr="00D70C5C">
        <w:t xml:space="preserve">omments from </w:t>
      </w:r>
      <w:r w:rsidRPr="00D70C5C">
        <w:t xml:space="preserve">the </w:t>
      </w:r>
      <w:r w:rsidR="008404D7" w:rsidRPr="00D70C5C">
        <w:rPr>
          <w:b/>
          <w:bCs/>
        </w:rPr>
        <w:t xml:space="preserve">IEC </w:t>
      </w:r>
      <w:r w:rsidRPr="00D70C5C">
        <w:rPr>
          <w:b/>
          <w:bCs/>
        </w:rPr>
        <w:t>TC 31</w:t>
      </w:r>
      <w:r w:rsidRPr="00D70C5C">
        <w:t xml:space="preserve"> </w:t>
      </w:r>
      <w:r w:rsidR="00CD65F8" w:rsidRPr="00D70C5C">
        <w:rPr>
          <w:b/>
          <w:bCs/>
        </w:rPr>
        <w:t>experts</w:t>
      </w:r>
      <w:r w:rsidRPr="00D70C5C">
        <w:t xml:space="preserve"> </w:t>
      </w:r>
      <w:r w:rsidR="000A0E5B" w:rsidRPr="00D70C5C">
        <w:t xml:space="preserve">will </w:t>
      </w:r>
      <w:r w:rsidR="008404D7" w:rsidRPr="00D70C5C">
        <w:t xml:space="preserve">be considered within the </w:t>
      </w:r>
      <w:r w:rsidRPr="00D70C5C">
        <w:t xml:space="preserve">relevant </w:t>
      </w:r>
      <w:r w:rsidR="002B53BF" w:rsidRPr="00D70C5C">
        <w:t xml:space="preserve">IEC </w:t>
      </w:r>
      <w:r w:rsidR="00211233" w:rsidRPr="00D70C5C">
        <w:t xml:space="preserve">TC </w:t>
      </w:r>
      <w:r w:rsidRPr="00D70C5C">
        <w:t xml:space="preserve">31 </w:t>
      </w:r>
      <w:r w:rsidR="00211233" w:rsidRPr="00D70C5C">
        <w:t>g</w:t>
      </w:r>
      <w:r w:rsidRPr="00D70C5C">
        <w:t xml:space="preserve">roups as determined by the TC 31 </w:t>
      </w:r>
      <w:r w:rsidR="00E23DAD" w:rsidRPr="00D70C5C">
        <w:t xml:space="preserve">IECEx </w:t>
      </w:r>
      <w:r w:rsidR="005A4646" w:rsidRPr="00D70C5C">
        <w:t>l</w:t>
      </w:r>
      <w:r w:rsidRPr="00D70C5C">
        <w:t xml:space="preserve">iaison </w:t>
      </w:r>
      <w:r w:rsidR="005454B8" w:rsidRPr="00D70C5C">
        <w:t xml:space="preserve">prior to </w:t>
      </w:r>
      <w:r w:rsidR="002B53BF" w:rsidRPr="00D70C5C">
        <w:t xml:space="preserve">submitting </w:t>
      </w:r>
      <w:r w:rsidR="005454B8" w:rsidRPr="00D70C5C">
        <w:t xml:space="preserve">a </w:t>
      </w:r>
      <w:r w:rsidR="008404D7" w:rsidRPr="00D70C5C">
        <w:t xml:space="preserve">single set of comments that represent the </w:t>
      </w:r>
      <w:r w:rsidR="002B53BF" w:rsidRPr="00D70C5C">
        <w:t xml:space="preserve">IEC </w:t>
      </w:r>
      <w:r w:rsidR="00570AD6">
        <w:t>maintenance team</w:t>
      </w:r>
      <w:r w:rsidR="008404D7" w:rsidRPr="00D70C5C">
        <w:t>’s</w:t>
      </w:r>
      <w:r w:rsidR="00570AD6">
        <w:t xml:space="preserve"> (MT)</w:t>
      </w:r>
      <w:r w:rsidR="008404D7" w:rsidRPr="00D70C5C">
        <w:t xml:space="preserve"> position</w:t>
      </w:r>
      <w:r w:rsidR="008A6F1C" w:rsidRPr="00D70C5C">
        <w:t xml:space="preserve">, by the TC 31 IECEx </w:t>
      </w:r>
      <w:r w:rsidR="00570AD6">
        <w:t>l</w:t>
      </w:r>
      <w:r w:rsidR="008A6F1C" w:rsidRPr="00D70C5C">
        <w:t>iaison</w:t>
      </w:r>
      <w:r w:rsidR="005454B8" w:rsidRPr="00D70C5C">
        <w:t>.</w:t>
      </w:r>
    </w:p>
    <w:p w14:paraId="41BA141B" w14:textId="02470765" w:rsidR="008819C8" w:rsidRPr="00D70C5C" w:rsidRDefault="009E0476" w:rsidP="00B87440">
      <w:pPr>
        <w:pStyle w:val="PARAGRAPH"/>
      </w:pPr>
      <w:r w:rsidRPr="00D70C5C">
        <w:t xml:space="preserve">The </w:t>
      </w:r>
      <w:r w:rsidR="005A4646" w:rsidRPr="00D70C5C">
        <w:t>c</w:t>
      </w:r>
      <w:r w:rsidRPr="00D70C5C">
        <w:t>ompilation of all comments</w:t>
      </w:r>
      <w:r w:rsidR="00CF490D" w:rsidRPr="00D70C5C">
        <w:t xml:space="preserve">, as well as observations on these comments from the </w:t>
      </w:r>
      <w:r w:rsidR="005A4646" w:rsidRPr="00D70C5C">
        <w:t>o</w:t>
      </w:r>
      <w:r w:rsidR="00CA745E" w:rsidRPr="00D70C5C">
        <w:t>riginator</w:t>
      </w:r>
      <w:r w:rsidR="00411A1A" w:rsidRPr="00D70C5C">
        <w:t>,</w:t>
      </w:r>
      <w:r w:rsidR="00CF490D" w:rsidRPr="00D70C5C">
        <w:t xml:space="preserve"> are circulated as an Ex TAG </w:t>
      </w:r>
      <w:r w:rsidR="005A4646" w:rsidRPr="00D70C5C">
        <w:t>d</w:t>
      </w:r>
      <w:r w:rsidR="00CF490D" w:rsidRPr="00D70C5C">
        <w:t xml:space="preserve">ocument via the </w:t>
      </w:r>
      <w:r w:rsidR="005A4646" w:rsidRPr="00D70C5C">
        <w:t>webs</w:t>
      </w:r>
      <w:r w:rsidR="00CF490D" w:rsidRPr="00D70C5C">
        <w:t>ite as above.</w:t>
      </w:r>
    </w:p>
    <w:p w14:paraId="5C803BD1" w14:textId="50AF8117" w:rsidR="00CA745E" w:rsidRPr="00D70C5C" w:rsidRDefault="00603509" w:rsidP="00B87440">
      <w:pPr>
        <w:pStyle w:val="PARAGRAPH"/>
      </w:pPr>
      <w:r w:rsidRPr="00D70C5C">
        <w:t>Su</w:t>
      </w:r>
      <w:r w:rsidR="000931F6" w:rsidRPr="00D70C5C">
        <w:t>b</w:t>
      </w:r>
      <w:r w:rsidRPr="00D70C5C">
        <w:t xml:space="preserve">mitted </w:t>
      </w:r>
      <w:r w:rsidR="00CA745E" w:rsidRPr="00D70C5C">
        <w:t xml:space="preserve">comments </w:t>
      </w:r>
      <w:r w:rsidRPr="00D70C5C">
        <w:t>shall be labelled as either of the following</w:t>
      </w:r>
      <w:r w:rsidR="00CE3BC4" w:rsidRPr="00D70C5C">
        <w:t>:</w:t>
      </w:r>
    </w:p>
    <w:p w14:paraId="3E83AB40" w14:textId="52BB36BC" w:rsidR="00CA745E" w:rsidRPr="00D70C5C" w:rsidRDefault="00CC16C3" w:rsidP="00C13479">
      <w:pPr>
        <w:pStyle w:val="ListDash"/>
      </w:pPr>
      <w:r w:rsidRPr="00D70C5C">
        <w:t>general</w:t>
      </w:r>
    </w:p>
    <w:p w14:paraId="5C4D866C" w14:textId="052EAA99" w:rsidR="00CA745E" w:rsidRPr="00D70C5C" w:rsidRDefault="00CC16C3" w:rsidP="00C13479">
      <w:pPr>
        <w:pStyle w:val="ListDash"/>
      </w:pPr>
      <w:r w:rsidRPr="00D70C5C">
        <w:t>technical</w:t>
      </w:r>
    </w:p>
    <w:p w14:paraId="252AC4B6" w14:textId="1CE67E4B" w:rsidR="00CA745E" w:rsidRPr="00D70C5C" w:rsidRDefault="00CC16C3" w:rsidP="00EB1B58">
      <w:pPr>
        <w:pStyle w:val="ListDash"/>
        <w:spacing w:after="200"/>
      </w:pPr>
      <w:r w:rsidRPr="00D70C5C">
        <w:t>editorial</w:t>
      </w:r>
    </w:p>
    <w:p w14:paraId="69C399E4" w14:textId="51E2009A" w:rsidR="00A32DFD" w:rsidRPr="00D70C5C" w:rsidRDefault="00CA745E" w:rsidP="00B87440">
      <w:pPr>
        <w:pStyle w:val="PARAGRAPH"/>
        <w:rPr>
          <w:b/>
          <w:bCs/>
        </w:rPr>
      </w:pPr>
      <w:r w:rsidRPr="00D70C5C">
        <w:rPr>
          <w:b/>
          <w:bCs/>
        </w:rPr>
        <w:t>Step</w:t>
      </w:r>
      <w:r w:rsidR="00EC29A4" w:rsidRPr="00D70C5C">
        <w:rPr>
          <w:b/>
          <w:bCs/>
        </w:rPr>
        <w:t xml:space="preserve"> </w:t>
      </w:r>
      <w:r w:rsidRPr="00D70C5C">
        <w:rPr>
          <w:b/>
          <w:bCs/>
        </w:rPr>
        <w:t>3.2</w:t>
      </w:r>
      <w:r w:rsidR="00EC29A4" w:rsidRPr="00D70C5C">
        <w:rPr>
          <w:b/>
          <w:bCs/>
        </w:rPr>
        <w:t xml:space="preserve"> </w:t>
      </w:r>
      <w:r w:rsidR="00EB1B58" w:rsidRPr="00D70C5C">
        <w:rPr>
          <w:b/>
          <w:bCs/>
        </w:rPr>
        <w:t>–</w:t>
      </w:r>
      <w:r w:rsidR="00CE3BC4" w:rsidRPr="00D70C5C">
        <w:rPr>
          <w:b/>
          <w:bCs/>
        </w:rPr>
        <w:t xml:space="preserve"> Originator’s</w:t>
      </w:r>
      <w:r w:rsidR="0080313C" w:rsidRPr="00D70C5C">
        <w:rPr>
          <w:b/>
          <w:bCs/>
        </w:rPr>
        <w:t xml:space="preserve"> statement</w:t>
      </w:r>
    </w:p>
    <w:p w14:paraId="1218673E" w14:textId="4789DB91" w:rsidR="00CA745E" w:rsidRDefault="00CA745E" w:rsidP="00B87440">
      <w:pPr>
        <w:pStyle w:val="PARAGRAPH"/>
      </w:pPr>
      <w:r w:rsidRPr="00D70C5C">
        <w:t>After circulation of the draft DS</w:t>
      </w:r>
      <w:r w:rsidR="00570AD6">
        <w:t>,</w:t>
      </w:r>
      <w:r w:rsidR="00084FE5" w:rsidRPr="00D70C5C">
        <w:t xml:space="preserve"> all comments are collected</w:t>
      </w:r>
      <w:r w:rsidR="0080313C" w:rsidRPr="00D70C5C">
        <w:t xml:space="preserve"> and</w:t>
      </w:r>
      <w:r w:rsidR="00084FE5" w:rsidRPr="00D70C5C">
        <w:t xml:space="preserve"> sent to the </w:t>
      </w:r>
      <w:r w:rsidR="005A4646" w:rsidRPr="00D70C5C">
        <w:t>o</w:t>
      </w:r>
      <w:r w:rsidR="00084FE5" w:rsidRPr="00D70C5C">
        <w:t xml:space="preserve">riginator for </w:t>
      </w:r>
      <w:r w:rsidR="00603509" w:rsidRPr="00D70C5C">
        <w:t xml:space="preserve">completion of the </w:t>
      </w:r>
      <w:r w:rsidR="005A4646" w:rsidRPr="00D70C5C">
        <w:t>o</w:t>
      </w:r>
      <w:r w:rsidR="00603509" w:rsidRPr="00D70C5C">
        <w:t xml:space="preserve">bservation </w:t>
      </w:r>
      <w:r w:rsidR="005A4646" w:rsidRPr="00D70C5C">
        <w:t>c</w:t>
      </w:r>
      <w:r w:rsidR="00603509" w:rsidRPr="00D70C5C">
        <w:t xml:space="preserve">olumn </w:t>
      </w:r>
      <w:r w:rsidR="005C5184">
        <w:t xml:space="preserve">within no more </w:t>
      </w:r>
      <w:r w:rsidR="00676A92">
        <w:t xml:space="preserve">than </w:t>
      </w:r>
      <w:r w:rsidR="00B35803">
        <w:t>eight</w:t>
      </w:r>
      <w:r w:rsidR="005C5184">
        <w:t xml:space="preserve"> weeks </w:t>
      </w:r>
      <w:r w:rsidR="00603509" w:rsidRPr="00D70C5C">
        <w:t>and their recommendation as to the next step</w:t>
      </w:r>
      <w:r w:rsidR="0080313C" w:rsidRPr="00D70C5C">
        <w:t>.</w:t>
      </w:r>
    </w:p>
    <w:p w14:paraId="1A557423" w14:textId="1481A4D3" w:rsidR="005C5184" w:rsidRPr="00D70C5C" w:rsidRDefault="005C5184" w:rsidP="00B87440">
      <w:pPr>
        <w:pStyle w:val="PARAGRAPH"/>
      </w:pPr>
      <w:r>
        <w:t xml:space="preserve">If there is no response from the </w:t>
      </w:r>
      <w:r w:rsidR="00512939">
        <w:t>o</w:t>
      </w:r>
      <w:r>
        <w:t xml:space="preserve">riginator within </w:t>
      </w:r>
      <w:r w:rsidR="00B35803">
        <w:t>eight</w:t>
      </w:r>
      <w:r>
        <w:t xml:space="preserve"> weeks</w:t>
      </w:r>
      <w:r w:rsidR="00512939">
        <w:t>,</w:t>
      </w:r>
      <w:r>
        <w:t xml:space="preserve"> then the ExTAG Officers shall decide the course of action.</w:t>
      </w:r>
    </w:p>
    <w:p w14:paraId="46AA456A" w14:textId="5490DD63" w:rsidR="009E0476" w:rsidRPr="00D70C5C" w:rsidRDefault="007944F4" w:rsidP="00B87440">
      <w:pPr>
        <w:pStyle w:val="PARAGRAPH"/>
        <w:rPr>
          <w:b/>
          <w:bCs/>
        </w:rPr>
      </w:pPr>
      <w:ins w:id="59" w:author="Geoff Slater" w:date="2024-08-02T10:42:00Z">
        <w:r>
          <w:rPr>
            <w:b/>
            <w:bCs/>
          </w:rPr>
          <w:t>Classification</w:t>
        </w:r>
      </w:ins>
      <w:del w:id="60" w:author="Geoff Slater" w:date="2024-08-02T10:42:00Z">
        <w:r w:rsidR="009E0476" w:rsidRPr="00D70C5C" w:rsidDel="007944F4">
          <w:rPr>
            <w:b/>
            <w:bCs/>
          </w:rPr>
          <w:delText>Allocation</w:delText>
        </w:r>
      </w:del>
      <w:r w:rsidR="009E0476" w:rsidRPr="00D70C5C">
        <w:rPr>
          <w:b/>
          <w:bCs/>
        </w:rPr>
        <w:t xml:space="preserve"> of comments</w:t>
      </w:r>
      <w:r w:rsidR="00084FE5" w:rsidRPr="00D70C5C">
        <w:rPr>
          <w:b/>
          <w:bCs/>
        </w:rPr>
        <w:t xml:space="preserve"> </w:t>
      </w:r>
      <w:del w:id="61" w:author="Geoff Slater" w:date="2024-08-02T10:29:00Z">
        <w:r w:rsidR="00084FE5" w:rsidRPr="00D70C5C" w:rsidDel="00603925">
          <w:rPr>
            <w:b/>
            <w:bCs/>
          </w:rPr>
          <w:delText>given</w:delText>
        </w:r>
      </w:del>
      <w:r w:rsidR="00084FE5" w:rsidRPr="00D70C5C">
        <w:rPr>
          <w:b/>
          <w:bCs/>
        </w:rPr>
        <w:t xml:space="preserve"> by the </w:t>
      </w:r>
      <w:r w:rsidR="005A4646" w:rsidRPr="00D70C5C">
        <w:rPr>
          <w:b/>
          <w:bCs/>
        </w:rPr>
        <w:t>o</w:t>
      </w:r>
      <w:r w:rsidR="00084FE5" w:rsidRPr="00D70C5C">
        <w:rPr>
          <w:b/>
          <w:bCs/>
        </w:rPr>
        <w:t>riginator</w:t>
      </w:r>
    </w:p>
    <w:p w14:paraId="0D35D657" w14:textId="13223ACE" w:rsidR="00A32DFD" w:rsidRPr="00D70C5C" w:rsidRDefault="00A32DFD" w:rsidP="00B87440">
      <w:pPr>
        <w:pStyle w:val="PARAGRAPH"/>
      </w:pPr>
      <w:r w:rsidRPr="00D70C5C">
        <w:t xml:space="preserve">For consistency, the </w:t>
      </w:r>
      <w:ins w:id="62" w:author="Geoff Slater" w:date="2024-08-02T10:43:00Z">
        <w:r w:rsidR="007944F4">
          <w:t>originator shall allocate each comment into one of the following classifications.</w:t>
        </w:r>
      </w:ins>
      <w:del w:id="63" w:author="Geoff Slater" w:date="2024-08-02T10:42:00Z">
        <w:r w:rsidRPr="00D70C5C" w:rsidDel="007944F4">
          <w:delText>disposition</w:delText>
        </w:r>
      </w:del>
      <w:del w:id="64" w:author="Geoff Slater" w:date="2024-08-02T10:43:00Z">
        <w:r w:rsidRPr="00D70C5C" w:rsidDel="00AD7D3B">
          <w:delText xml:space="preserve">s of comments shall be </w:delText>
        </w:r>
        <w:r w:rsidR="00F02FA3" w:rsidRPr="00D70C5C" w:rsidDel="00AD7D3B">
          <w:delText xml:space="preserve">allocated </w:delText>
        </w:r>
        <w:r w:rsidRPr="00D70C5C" w:rsidDel="00AD7D3B">
          <w:delText>as follows</w:delText>
        </w:r>
      </w:del>
      <w:r w:rsidRPr="00D70C5C">
        <w:t xml:space="preserve"> (</w:t>
      </w:r>
      <w:r w:rsidR="00F02FA3" w:rsidRPr="00D70C5C">
        <w:t xml:space="preserve">the use of </w:t>
      </w:r>
      <w:r w:rsidRPr="00D70C5C">
        <w:t xml:space="preserve">acronyms </w:t>
      </w:r>
      <w:r w:rsidR="00F02FA3" w:rsidRPr="00D70C5C">
        <w:t>for the following are not permitted</w:t>
      </w:r>
      <w:r w:rsidRPr="00D70C5C">
        <w:t>):</w:t>
      </w:r>
    </w:p>
    <w:p w14:paraId="3D240653" w14:textId="14FBA54F" w:rsidR="001B2FCC" w:rsidRPr="00D70C5C" w:rsidRDefault="00A32DFD" w:rsidP="009C78DC">
      <w:pPr>
        <w:pStyle w:val="BodyText"/>
        <w:numPr>
          <w:ilvl w:val="0"/>
          <w:numId w:val="18"/>
        </w:numPr>
        <w:spacing w:after="100"/>
        <w:ind w:left="357" w:hanging="357"/>
      </w:pPr>
      <w:r w:rsidRPr="00D70C5C">
        <w:rPr>
          <w:b/>
          <w:bCs/>
        </w:rPr>
        <w:t>Accepted</w:t>
      </w:r>
    </w:p>
    <w:p w14:paraId="18C85EAC" w14:textId="03BBE62F" w:rsidR="00A32DFD" w:rsidRPr="00D70C5C" w:rsidRDefault="00A32DFD" w:rsidP="00EB1B58">
      <w:pPr>
        <w:pStyle w:val="PARAGRAPH"/>
      </w:pPr>
      <w:r w:rsidRPr="00D70C5C">
        <w:t>The comment was acceptable as presented.</w:t>
      </w:r>
    </w:p>
    <w:p w14:paraId="106FE353" w14:textId="0E56ADBD" w:rsidR="001B2FCC" w:rsidRPr="00D70C5C" w:rsidRDefault="00A32DFD" w:rsidP="009C78DC">
      <w:pPr>
        <w:pStyle w:val="BodyText"/>
        <w:numPr>
          <w:ilvl w:val="0"/>
          <w:numId w:val="18"/>
        </w:numPr>
        <w:spacing w:after="100"/>
        <w:ind w:left="357" w:hanging="357"/>
        <w:rPr>
          <w:b/>
          <w:bCs/>
        </w:rPr>
      </w:pPr>
      <w:r w:rsidRPr="00D70C5C">
        <w:rPr>
          <w:b/>
          <w:bCs/>
        </w:rPr>
        <w:t xml:space="preserve">Not </w:t>
      </w:r>
      <w:r w:rsidR="00512939">
        <w:rPr>
          <w:b/>
          <w:bCs/>
        </w:rPr>
        <w:t>a</w:t>
      </w:r>
      <w:r w:rsidRPr="00D70C5C">
        <w:rPr>
          <w:b/>
          <w:bCs/>
        </w:rPr>
        <w:t>ccepted</w:t>
      </w:r>
    </w:p>
    <w:p w14:paraId="79E37878" w14:textId="52BF5095" w:rsidR="00E26FC3" w:rsidRPr="00D70C5C" w:rsidRDefault="00A32DFD" w:rsidP="004B63AD">
      <w:pPr>
        <w:pStyle w:val="PARAGRAPH"/>
      </w:pPr>
      <w:r w:rsidRPr="00D70C5C">
        <w:t xml:space="preserve">This </w:t>
      </w:r>
      <w:del w:id="65" w:author="Geoff Slater" w:date="2024-08-02T10:42:00Z">
        <w:r w:rsidRPr="00D70C5C" w:rsidDel="007944F4">
          <w:delText>disposition</w:delText>
        </w:r>
      </w:del>
      <w:ins w:id="66" w:author="Geoff Slater" w:date="2024-08-02T10:42:00Z">
        <w:r w:rsidR="007944F4">
          <w:t>classification</w:t>
        </w:r>
      </w:ins>
      <w:r w:rsidRPr="00D70C5C">
        <w:t xml:space="preserve"> indicates that the comment </w:t>
      </w:r>
      <w:r w:rsidR="00AB5221" w:rsidRPr="00D70C5C">
        <w:t xml:space="preserve">has been rejected and </w:t>
      </w:r>
      <w:r w:rsidRPr="00D70C5C">
        <w:t>will not be incorporated into the document. All rejections shall have the justification for rejection, whether technical or editorial</w:t>
      </w:r>
      <w:r w:rsidR="002B53BF" w:rsidRPr="00D70C5C">
        <w:t>,</w:t>
      </w:r>
      <w:r w:rsidRPr="00D70C5C">
        <w:t xml:space="preserve"> documented as part of this </w:t>
      </w:r>
      <w:del w:id="67" w:author="Geoff Slater" w:date="2024-08-02T10:42:00Z">
        <w:r w:rsidRPr="00D70C5C" w:rsidDel="007944F4">
          <w:delText>disposition</w:delText>
        </w:r>
      </w:del>
      <w:ins w:id="68" w:author="Geoff Slater" w:date="2024-08-02T10:42:00Z">
        <w:r w:rsidR="007944F4">
          <w:t>classification</w:t>
        </w:r>
      </w:ins>
      <w:r w:rsidRPr="00D70C5C">
        <w:t>.</w:t>
      </w:r>
    </w:p>
    <w:p w14:paraId="75D931BF" w14:textId="493245CE" w:rsidR="001B2FCC" w:rsidRPr="00D70C5C" w:rsidRDefault="00A32DFD" w:rsidP="009C78DC">
      <w:pPr>
        <w:pStyle w:val="BodyText"/>
        <w:keepNext/>
        <w:numPr>
          <w:ilvl w:val="0"/>
          <w:numId w:val="18"/>
        </w:numPr>
        <w:spacing w:after="100"/>
        <w:ind w:left="357" w:hanging="357"/>
        <w:rPr>
          <w:b/>
          <w:bCs/>
        </w:rPr>
      </w:pPr>
      <w:r w:rsidRPr="00D70C5C">
        <w:rPr>
          <w:b/>
          <w:bCs/>
        </w:rPr>
        <w:t xml:space="preserve">Accepted in </w:t>
      </w:r>
      <w:r w:rsidR="005A4646" w:rsidRPr="00D70C5C">
        <w:rPr>
          <w:b/>
          <w:bCs/>
        </w:rPr>
        <w:t>p</w:t>
      </w:r>
      <w:r w:rsidRPr="00D70C5C">
        <w:rPr>
          <w:b/>
          <w:bCs/>
        </w:rPr>
        <w:t>art</w:t>
      </w:r>
    </w:p>
    <w:p w14:paraId="69FE4C09" w14:textId="0148E3EA" w:rsidR="001B2FCC" w:rsidRPr="00D70C5C" w:rsidRDefault="00A32DFD" w:rsidP="004B63AD">
      <w:pPr>
        <w:pStyle w:val="PARAGRAPH"/>
        <w:rPr>
          <w:b/>
        </w:rPr>
      </w:pPr>
      <w:r w:rsidRPr="00D70C5C">
        <w:t xml:space="preserve">This </w:t>
      </w:r>
      <w:del w:id="69" w:author="Geoff Slater" w:date="2024-08-02T10:42:00Z">
        <w:r w:rsidRPr="00D70C5C" w:rsidDel="007944F4">
          <w:delText>disposition</w:delText>
        </w:r>
      </w:del>
      <w:ins w:id="70" w:author="Geoff Slater" w:date="2024-08-02T10:42:00Z">
        <w:r w:rsidR="007944F4">
          <w:t>classification</w:t>
        </w:r>
      </w:ins>
      <w:r w:rsidRPr="00D70C5C">
        <w:t xml:space="preserve"> indicates that some parts of the comment will be accepted and incorporated into the document</w:t>
      </w:r>
      <w:r w:rsidR="00AB5221" w:rsidRPr="00D70C5C">
        <w:t xml:space="preserve"> and that other parts have been rejected</w:t>
      </w:r>
      <w:r w:rsidRPr="00D70C5C">
        <w:t xml:space="preserve">. An explanation of how </w:t>
      </w:r>
      <w:r w:rsidRPr="00D70C5C">
        <w:lastRenderedPageBreak/>
        <w:t xml:space="preserve">the accepted part is to be incorporated into the document shall be given. The parts that have been </w:t>
      </w:r>
      <w:r w:rsidR="00AB5221" w:rsidRPr="00D70C5C">
        <w:t>rejected</w:t>
      </w:r>
      <w:r w:rsidRPr="00D70C5C">
        <w:t xml:space="preserve"> shall have the justification for doing so, whether technical or editorial, documented as part of this </w:t>
      </w:r>
      <w:del w:id="71" w:author="Geoff Slater" w:date="2024-08-02T10:42:00Z">
        <w:r w:rsidRPr="00D70C5C" w:rsidDel="007944F4">
          <w:delText>disposition</w:delText>
        </w:r>
      </w:del>
      <w:ins w:id="72" w:author="Geoff Slater" w:date="2024-08-02T10:42:00Z">
        <w:r w:rsidR="007944F4">
          <w:t>classification</w:t>
        </w:r>
      </w:ins>
      <w:r w:rsidRPr="00D70C5C">
        <w:t>.</w:t>
      </w:r>
    </w:p>
    <w:p w14:paraId="74C885BA" w14:textId="73F8124E" w:rsidR="001B2FCC" w:rsidRPr="00D70C5C" w:rsidRDefault="00A32DFD" w:rsidP="009C78DC">
      <w:pPr>
        <w:pStyle w:val="BodyText"/>
        <w:keepNext/>
        <w:numPr>
          <w:ilvl w:val="0"/>
          <w:numId w:val="18"/>
        </w:numPr>
        <w:spacing w:after="100"/>
        <w:ind w:left="357" w:hanging="357"/>
        <w:rPr>
          <w:b/>
          <w:bCs/>
        </w:rPr>
      </w:pPr>
      <w:r w:rsidRPr="00D70C5C">
        <w:rPr>
          <w:b/>
          <w:bCs/>
        </w:rPr>
        <w:t xml:space="preserve">Accepted in </w:t>
      </w:r>
      <w:r w:rsidR="005A4646" w:rsidRPr="00D70C5C">
        <w:rPr>
          <w:b/>
          <w:bCs/>
        </w:rPr>
        <w:t>p</w:t>
      </w:r>
      <w:r w:rsidRPr="00D70C5C">
        <w:rPr>
          <w:b/>
          <w:bCs/>
        </w:rPr>
        <w:t>rinciple</w:t>
      </w:r>
    </w:p>
    <w:p w14:paraId="56FC963F" w14:textId="645C31F7" w:rsidR="00A32DFD" w:rsidRPr="00D70C5C" w:rsidRDefault="00A32DFD" w:rsidP="004B63AD">
      <w:pPr>
        <w:pStyle w:val="PARAGRAPH"/>
      </w:pPr>
      <w:r w:rsidRPr="00D70C5C">
        <w:t xml:space="preserve">This </w:t>
      </w:r>
      <w:del w:id="73" w:author="Geoff Slater" w:date="2024-08-02T10:42:00Z">
        <w:r w:rsidRPr="00D70C5C" w:rsidDel="007944F4">
          <w:delText>disposition</w:delText>
        </w:r>
      </w:del>
      <w:ins w:id="74" w:author="Geoff Slater" w:date="2024-08-02T10:42:00Z">
        <w:r w:rsidR="007944F4">
          <w:t>classification</w:t>
        </w:r>
      </w:ins>
      <w:r w:rsidRPr="00D70C5C">
        <w:t xml:space="preserve"> indicates that the principle of the comment was accepted but was incorporated into the document in a manner </w:t>
      </w:r>
      <w:r w:rsidR="0024390D" w:rsidRPr="00570AD6">
        <w:t xml:space="preserve">modified from </w:t>
      </w:r>
      <w:r w:rsidRPr="00570AD6">
        <w:t>that</w:t>
      </w:r>
      <w:r w:rsidRPr="00D70C5C">
        <w:t xml:space="preserve"> suggested by the commenter. Explanation of how this </w:t>
      </w:r>
      <w:r w:rsidR="0024390D" w:rsidRPr="00D70C5C">
        <w:t>was</w:t>
      </w:r>
      <w:r w:rsidRPr="00D70C5C">
        <w:t xml:space="preserve"> incorporated into the document shall be included</w:t>
      </w:r>
      <w:r w:rsidR="00570AD6">
        <w:t>,</w:t>
      </w:r>
      <w:r w:rsidRPr="00D70C5C">
        <w:t xml:space="preserve"> along with the justification for the decision.</w:t>
      </w:r>
    </w:p>
    <w:p w14:paraId="76B146AC" w14:textId="0EE32C15" w:rsidR="00A32DFD" w:rsidRPr="00D70C5C" w:rsidRDefault="00A32DFD" w:rsidP="009C78DC">
      <w:pPr>
        <w:pStyle w:val="BodyText"/>
        <w:keepNext/>
        <w:numPr>
          <w:ilvl w:val="0"/>
          <w:numId w:val="18"/>
        </w:numPr>
        <w:spacing w:after="100"/>
        <w:ind w:left="357" w:hanging="357"/>
        <w:rPr>
          <w:b/>
          <w:bCs/>
        </w:rPr>
      </w:pPr>
      <w:r w:rsidRPr="00D70C5C">
        <w:rPr>
          <w:b/>
          <w:bCs/>
        </w:rPr>
        <w:t>Noted</w:t>
      </w:r>
    </w:p>
    <w:p w14:paraId="09F1342A" w14:textId="2E5F3B0A" w:rsidR="00A32DFD" w:rsidRPr="00D70C5C" w:rsidRDefault="00A32DFD" w:rsidP="004B63AD">
      <w:pPr>
        <w:pStyle w:val="PARAGRAPH"/>
      </w:pPr>
      <w:r w:rsidRPr="00D70C5C">
        <w:t>This is used where there is no action required on the comment.</w:t>
      </w:r>
    </w:p>
    <w:p w14:paraId="737FF5D3" w14:textId="045B5013" w:rsidR="00A32DFD" w:rsidRPr="00D70C5C" w:rsidRDefault="006D3D79" w:rsidP="00C850E8">
      <w:pPr>
        <w:pStyle w:val="PARAGRAPH"/>
        <w:keepLines/>
      </w:pPr>
      <w:r w:rsidRPr="00D70C5C">
        <w:t>In cases</w:t>
      </w:r>
      <w:r w:rsidR="00CE2F65" w:rsidRPr="00D70C5C">
        <w:t xml:space="preserve"> b),</w:t>
      </w:r>
      <w:r w:rsidRPr="00D70C5C">
        <w:t xml:space="preserve"> c), and d)</w:t>
      </w:r>
      <w:r w:rsidR="0024390D" w:rsidRPr="00D70C5C">
        <w:t xml:space="preserve"> above</w:t>
      </w:r>
      <w:r w:rsidR="00A32DFD" w:rsidRPr="00D70C5C">
        <w:t xml:space="preserve">, the justification provided should clearly </w:t>
      </w:r>
      <w:r w:rsidR="001B6E34" w:rsidRPr="00D70C5C">
        <w:t xml:space="preserve">specify the </w:t>
      </w:r>
      <w:r w:rsidR="00A32DFD" w:rsidRPr="00D70C5C">
        <w:t>reasons why the comment was</w:t>
      </w:r>
      <w:r w:rsidR="00AB5221" w:rsidRPr="00D70C5C">
        <w:t xml:space="preserve"> rejected</w:t>
      </w:r>
      <w:r w:rsidR="0024390D" w:rsidRPr="00D70C5C">
        <w:t xml:space="preserve"> or included with modifications</w:t>
      </w:r>
      <w:r w:rsidR="00A32DFD" w:rsidRPr="00D70C5C">
        <w:t xml:space="preserve">. This will allow the commenter the opportunity to provide additional information and justification at the next stage of review for those cases where, perhaps because of language barriers or interpretation difficulties, the commenter believes that the </w:t>
      </w:r>
      <w:r w:rsidR="005A4646" w:rsidRPr="00D70C5C">
        <w:t>o</w:t>
      </w:r>
      <w:r w:rsidR="000931F6" w:rsidRPr="00D70C5C">
        <w:t xml:space="preserve">riginator </w:t>
      </w:r>
      <w:r w:rsidR="00A32DFD" w:rsidRPr="00D70C5C">
        <w:t>did not fully understand the proposal</w:t>
      </w:r>
      <w:r w:rsidR="001B6E34" w:rsidRPr="00D70C5C">
        <w:t xml:space="preserve"> or comments</w:t>
      </w:r>
      <w:r w:rsidR="00A32DFD" w:rsidRPr="00D70C5C">
        <w:t>.</w:t>
      </w:r>
    </w:p>
    <w:p w14:paraId="0A0D3EE2" w14:textId="08792516" w:rsidR="00C96018" w:rsidRPr="00D70C5C" w:rsidRDefault="003755C8" w:rsidP="001A41CD">
      <w:pPr>
        <w:pStyle w:val="PARAGRAPH"/>
      </w:pPr>
      <w:r w:rsidRPr="00D70C5C">
        <w:t xml:space="preserve">The </w:t>
      </w:r>
      <w:r w:rsidR="005A4646" w:rsidRPr="00D70C5C">
        <w:t>o</w:t>
      </w:r>
      <w:r w:rsidRPr="00D70C5C">
        <w:t xml:space="preserve">riginator shall send the completed review of the </w:t>
      </w:r>
      <w:r w:rsidR="005A4646" w:rsidRPr="00D70C5C">
        <w:t>c</w:t>
      </w:r>
      <w:r w:rsidRPr="00D70C5C">
        <w:t xml:space="preserve">ompilation of </w:t>
      </w:r>
      <w:r w:rsidR="005A4646" w:rsidRPr="00D70C5C">
        <w:t>c</w:t>
      </w:r>
      <w:r w:rsidRPr="00D70C5C">
        <w:t xml:space="preserve">omments and a revised version of the </w:t>
      </w:r>
      <w:r w:rsidR="005A4646" w:rsidRPr="00D70C5C">
        <w:t>d</w:t>
      </w:r>
      <w:r w:rsidRPr="00D70C5C">
        <w:t>raft DS (if required) to the Secretariat</w:t>
      </w:r>
      <w:r w:rsidR="00C96018" w:rsidRPr="00D70C5C">
        <w:t>.</w:t>
      </w:r>
    </w:p>
    <w:p w14:paraId="4F55563E" w14:textId="54EA1AE6" w:rsidR="00C96018" w:rsidRPr="00D70C5C" w:rsidRDefault="00C96018" w:rsidP="001A41CD">
      <w:pPr>
        <w:pStyle w:val="PARAGRAPH"/>
      </w:pPr>
      <w:r w:rsidRPr="00D70C5C">
        <w:t xml:space="preserve">The Secretariat will then consult with the ExTAG </w:t>
      </w:r>
      <w:r w:rsidR="00570AD6">
        <w:t>o</w:t>
      </w:r>
      <w:r w:rsidRPr="00D70C5C">
        <w:t>fficers to determine the next step</w:t>
      </w:r>
      <w:r w:rsidR="005E1984" w:rsidRPr="00D70C5C">
        <w:t xml:space="preserve"> as </w:t>
      </w:r>
      <w:r w:rsidR="00990454">
        <w:t>S</w:t>
      </w:r>
      <w:r w:rsidR="005E1984" w:rsidRPr="00D70C5C">
        <w:t>tep 4 or 5 below.</w:t>
      </w:r>
    </w:p>
    <w:p w14:paraId="3077F5E6" w14:textId="4A14FA72" w:rsidR="00C96018" w:rsidRPr="00D70C5C" w:rsidRDefault="00C96018" w:rsidP="001A41CD">
      <w:pPr>
        <w:pStyle w:val="PARAGRAPH"/>
      </w:pPr>
      <w:r w:rsidRPr="00D70C5C">
        <w:t>The Secretariat will send</w:t>
      </w:r>
      <w:r w:rsidR="009E1F6B" w:rsidRPr="00D70C5C">
        <w:t>,</w:t>
      </w:r>
      <w:r w:rsidRPr="00D70C5C">
        <w:t xml:space="preserve"> for information </w:t>
      </w:r>
      <w:r w:rsidR="009E1F6B" w:rsidRPr="00D70C5C">
        <w:t xml:space="preserve">only, the final </w:t>
      </w:r>
      <w:r w:rsidR="005A4646" w:rsidRPr="00D70C5C">
        <w:t>c</w:t>
      </w:r>
      <w:r w:rsidR="009E1F6B" w:rsidRPr="00D70C5C">
        <w:t xml:space="preserve">ompilation of </w:t>
      </w:r>
      <w:r w:rsidR="005A4646" w:rsidRPr="00D70C5C">
        <w:t>c</w:t>
      </w:r>
      <w:r w:rsidR="009E1F6B" w:rsidRPr="00D70C5C">
        <w:t xml:space="preserve">omments to the ExTAG </w:t>
      </w:r>
      <w:r w:rsidR="005A4646" w:rsidRPr="00D70C5C">
        <w:t>m</w:t>
      </w:r>
      <w:r w:rsidR="009E1F6B" w:rsidRPr="00D70C5C">
        <w:t xml:space="preserve">embers and the IEC TC 31 IECEx </w:t>
      </w:r>
      <w:r w:rsidR="005A4646" w:rsidRPr="00D70C5C">
        <w:t>l</w:t>
      </w:r>
      <w:r w:rsidR="009E1F6B" w:rsidRPr="00D70C5C">
        <w:t>iaison.</w:t>
      </w:r>
    </w:p>
    <w:p w14:paraId="52DF79F8" w14:textId="7122C654" w:rsidR="008819C8" w:rsidRPr="00D70C5C" w:rsidRDefault="00F90186" w:rsidP="001A41CD">
      <w:pPr>
        <w:pStyle w:val="PARAGRAPH"/>
        <w:rPr>
          <w:b/>
          <w:bCs/>
        </w:rPr>
      </w:pPr>
      <w:bookmarkStart w:id="75" w:name="4._Handling_of_an_accepted_Draft_DS"/>
      <w:bookmarkStart w:id="76" w:name="_Toc527461596"/>
      <w:bookmarkEnd w:id="75"/>
      <w:r w:rsidRPr="00D70C5C">
        <w:rPr>
          <w:b/>
          <w:bCs/>
        </w:rPr>
        <w:t xml:space="preserve">Step 4 </w:t>
      </w:r>
      <w:r w:rsidR="00EB1B58" w:rsidRPr="00D70C5C">
        <w:rPr>
          <w:b/>
          <w:bCs/>
        </w:rPr>
        <w:t>–</w:t>
      </w:r>
      <w:r w:rsidRPr="00D70C5C">
        <w:rPr>
          <w:b/>
          <w:bCs/>
        </w:rPr>
        <w:t xml:space="preserve"> </w:t>
      </w:r>
      <w:r w:rsidR="00CF490D" w:rsidRPr="00D70C5C">
        <w:rPr>
          <w:b/>
          <w:bCs/>
        </w:rPr>
        <w:t xml:space="preserve">Handling of an accepted </w:t>
      </w:r>
      <w:r w:rsidR="005A4646" w:rsidRPr="00D70C5C">
        <w:rPr>
          <w:b/>
          <w:bCs/>
        </w:rPr>
        <w:t>d</w:t>
      </w:r>
      <w:r w:rsidR="00CF490D" w:rsidRPr="00D70C5C">
        <w:rPr>
          <w:b/>
          <w:bCs/>
        </w:rPr>
        <w:t>raft DS</w:t>
      </w:r>
      <w:bookmarkEnd w:id="76"/>
    </w:p>
    <w:p w14:paraId="3996BB2D" w14:textId="72512995" w:rsidR="001A41CD" w:rsidRPr="00D70C5C" w:rsidRDefault="005843AC" w:rsidP="001A41CD">
      <w:pPr>
        <w:pStyle w:val="PARAGRAPH"/>
      </w:pPr>
      <w:r w:rsidRPr="00D70C5C">
        <w:t xml:space="preserve">A </w:t>
      </w:r>
      <w:r w:rsidR="005A4646" w:rsidRPr="00D70C5C">
        <w:t>d</w:t>
      </w:r>
      <w:r w:rsidRPr="00D70C5C">
        <w:t xml:space="preserve">raft </w:t>
      </w:r>
      <w:r w:rsidR="001B6E34" w:rsidRPr="00D70C5C">
        <w:t>E</w:t>
      </w:r>
      <w:r w:rsidR="0042099C" w:rsidRPr="00D70C5C">
        <w:t>x</w:t>
      </w:r>
      <w:r w:rsidR="001B6E34" w:rsidRPr="00D70C5C">
        <w:t xml:space="preserve">TAG </w:t>
      </w:r>
      <w:r w:rsidRPr="00D70C5C">
        <w:t xml:space="preserve">DS is considered </w:t>
      </w:r>
      <w:r w:rsidR="005F08F2" w:rsidRPr="00D70C5C">
        <w:t xml:space="preserve">approved </w:t>
      </w:r>
      <w:r w:rsidRPr="00D70C5C">
        <w:t xml:space="preserve">to proceed </w:t>
      </w:r>
      <w:r w:rsidR="009D056A" w:rsidRPr="00D70C5C">
        <w:t xml:space="preserve">to </w:t>
      </w:r>
      <w:r w:rsidRPr="00D70C5C">
        <w:t xml:space="preserve">publication </w:t>
      </w:r>
      <w:r w:rsidR="009D056A" w:rsidRPr="00D70C5C">
        <w:t xml:space="preserve">when </w:t>
      </w:r>
      <w:r w:rsidR="00071015" w:rsidRPr="00D70C5C">
        <w:t xml:space="preserve">there is no opposition to </w:t>
      </w:r>
      <w:r w:rsidR="009D056A" w:rsidRPr="00D70C5C">
        <w:t xml:space="preserve">it </w:t>
      </w:r>
      <w:r w:rsidR="00071015" w:rsidRPr="00D70C5C">
        <w:t>proceeding to publi</w:t>
      </w:r>
      <w:r w:rsidR="002C629C" w:rsidRPr="00D70C5C">
        <w:t>cation</w:t>
      </w:r>
      <w:r w:rsidR="005454B8" w:rsidRPr="00D70C5C">
        <w:t xml:space="preserve"> and </w:t>
      </w:r>
      <w:r w:rsidR="00965901" w:rsidRPr="00D70C5C">
        <w:t xml:space="preserve">it is </w:t>
      </w:r>
      <w:r w:rsidR="009D056A" w:rsidRPr="00D70C5C">
        <w:t xml:space="preserve">also </w:t>
      </w:r>
      <w:r w:rsidR="00965901" w:rsidRPr="00D70C5C">
        <w:t xml:space="preserve">in </w:t>
      </w:r>
      <w:r w:rsidR="005454B8" w:rsidRPr="00D70C5C">
        <w:t xml:space="preserve">agreement from the ExTAG </w:t>
      </w:r>
      <w:r w:rsidR="00570AD6">
        <w:t>o</w:t>
      </w:r>
      <w:r w:rsidR="005E1984" w:rsidRPr="00D70C5C">
        <w:t>fficers</w:t>
      </w:r>
      <w:r w:rsidR="00071015" w:rsidRPr="00D70C5C">
        <w:t>.</w:t>
      </w:r>
    </w:p>
    <w:p w14:paraId="1F471176" w14:textId="5CDD028D" w:rsidR="001A41CD" w:rsidRPr="00D70C5C" w:rsidRDefault="00071015" w:rsidP="001A41CD">
      <w:pPr>
        <w:pStyle w:val="PARAGRAPH"/>
      </w:pPr>
      <w:r w:rsidRPr="00D70C5C">
        <w:t xml:space="preserve">A </w:t>
      </w:r>
      <w:r w:rsidR="005A4646" w:rsidRPr="00D70C5C">
        <w:t>d</w:t>
      </w:r>
      <w:r w:rsidRPr="00D70C5C">
        <w:t xml:space="preserve">raft </w:t>
      </w:r>
      <w:r w:rsidR="009D056A" w:rsidRPr="00D70C5C">
        <w:t xml:space="preserve">ExTAG </w:t>
      </w:r>
      <w:r w:rsidRPr="00D70C5C">
        <w:t xml:space="preserve">DS which has received </w:t>
      </w:r>
      <w:ins w:id="77" w:author="Geoff Slater" w:date="2024-08-02T10:29:00Z">
        <w:r w:rsidR="00603925">
          <w:t>comments classified as ‘Not accepted</w:t>
        </w:r>
        <w:r w:rsidR="00603925" w:rsidRPr="00D70C5C">
          <w:t xml:space="preserve"> </w:t>
        </w:r>
      </w:ins>
      <w:del w:id="78" w:author="Geoff Slater" w:date="2024-08-02T10:44:00Z">
        <w:r w:rsidRPr="00D70C5C" w:rsidDel="00AD7D3B">
          <w:delText xml:space="preserve">objections to proceeding </w:delText>
        </w:r>
        <w:r w:rsidR="00E746AA" w:rsidRPr="00D70C5C" w:rsidDel="00AD7D3B">
          <w:delText>to publication</w:delText>
        </w:r>
      </w:del>
      <w:ins w:id="79" w:author="Geoff Slater" w:date="2024-08-02T10:44:00Z">
        <w:r w:rsidR="00AD7D3B">
          <w:t xml:space="preserve"> </w:t>
        </w:r>
      </w:ins>
      <w:r w:rsidR="00E746AA" w:rsidRPr="00D70C5C">
        <w:t xml:space="preserve"> </w:t>
      </w:r>
      <w:r w:rsidRPr="00D70C5C">
        <w:t xml:space="preserve">shall be handled according to </w:t>
      </w:r>
      <w:r w:rsidR="00AA2869">
        <w:t>S</w:t>
      </w:r>
      <w:r w:rsidR="00E746AA" w:rsidRPr="00D70C5C">
        <w:t xml:space="preserve">tep </w:t>
      </w:r>
      <w:r w:rsidRPr="00D70C5C">
        <w:t>5 below.</w:t>
      </w:r>
    </w:p>
    <w:p w14:paraId="7C6D493D" w14:textId="25B7C4A6" w:rsidR="001A41CD" w:rsidRPr="00D70C5C" w:rsidRDefault="00071015" w:rsidP="001A41CD">
      <w:pPr>
        <w:pStyle w:val="PARAGRAPH"/>
      </w:pPr>
      <w:r w:rsidRPr="00D70C5C">
        <w:t>O</w:t>
      </w:r>
      <w:r w:rsidR="00CF490D" w:rsidRPr="00D70C5C">
        <w:t xml:space="preserve">nce a </w:t>
      </w:r>
      <w:r w:rsidR="005A4646" w:rsidRPr="00D70C5C">
        <w:t>d</w:t>
      </w:r>
      <w:r w:rsidR="00CF490D" w:rsidRPr="00D70C5C">
        <w:t xml:space="preserve">raft </w:t>
      </w:r>
      <w:r w:rsidR="005426FE" w:rsidRPr="00D70C5C">
        <w:t>E</w:t>
      </w:r>
      <w:r w:rsidR="0042099C" w:rsidRPr="00D70C5C">
        <w:t>x</w:t>
      </w:r>
      <w:r w:rsidR="005426FE" w:rsidRPr="00D70C5C">
        <w:t>TAG DS</w:t>
      </w:r>
      <w:r w:rsidR="00CF490D" w:rsidRPr="00D70C5C">
        <w:t xml:space="preserve"> has been </w:t>
      </w:r>
      <w:r w:rsidR="009D056A" w:rsidRPr="00D70C5C">
        <w:t>a</w:t>
      </w:r>
      <w:r w:rsidR="005F08F2" w:rsidRPr="00D70C5C">
        <w:t xml:space="preserve">pproved </w:t>
      </w:r>
      <w:r w:rsidR="009D056A" w:rsidRPr="00D70C5C">
        <w:t>to proceed to publication</w:t>
      </w:r>
      <w:r w:rsidR="00CF490D" w:rsidRPr="00D70C5C">
        <w:t xml:space="preserve"> it is posted on the IECEx </w:t>
      </w:r>
      <w:r w:rsidR="005A4646" w:rsidRPr="00D70C5C">
        <w:t>webs</w:t>
      </w:r>
      <w:r w:rsidR="00CF490D" w:rsidRPr="00D70C5C">
        <w:t>ite a</w:t>
      </w:r>
      <w:ins w:id="80" w:author="Geoff Slater" w:date="2024-08-02T10:44:00Z">
        <w:r w:rsidR="00AD7D3B">
          <w:t>s</w:t>
        </w:r>
      </w:ins>
      <w:del w:id="81" w:author="Geoff Slater" w:date="2024-08-02T10:44:00Z">
        <w:r w:rsidR="00CF490D" w:rsidRPr="00D70C5C" w:rsidDel="00AD7D3B">
          <w:delText>t</w:delText>
        </w:r>
      </w:del>
      <w:r w:rsidR="00CF490D" w:rsidRPr="00D70C5C">
        <w:t xml:space="preserve"> </w:t>
      </w:r>
      <w:r w:rsidR="00570AD6">
        <w:t xml:space="preserve">an </w:t>
      </w:r>
      <w:r w:rsidR="009D056A" w:rsidRPr="00D70C5C">
        <w:t xml:space="preserve">ExTAG </w:t>
      </w:r>
      <w:r w:rsidR="00570AD6">
        <w:t>d</w:t>
      </w:r>
      <w:r w:rsidR="009D056A" w:rsidRPr="00D70C5C">
        <w:t xml:space="preserve">ecision </w:t>
      </w:r>
      <w:r w:rsidR="00570AD6">
        <w:t>s</w:t>
      </w:r>
      <w:r w:rsidR="009D056A" w:rsidRPr="00D70C5C">
        <w:t>heet</w:t>
      </w:r>
      <w:r w:rsidR="00CF490D" w:rsidRPr="00D70C5C">
        <w:t xml:space="preserve">. </w:t>
      </w:r>
      <w:r w:rsidRPr="00D70C5C">
        <w:t xml:space="preserve">ExTAG </w:t>
      </w:r>
      <w:r w:rsidR="005A4646" w:rsidRPr="00D70C5C">
        <w:t>m</w:t>
      </w:r>
      <w:r w:rsidR="00CF490D" w:rsidRPr="00D70C5C">
        <w:t xml:space="preserve">embers </w:t>
      </w:r>
      <w:r w:rsidR="009D056A" w:rsidRPr="00D70C5C">
        <w:t xml:space="preserve">and IEC </w:t>
      </w:r>
      <w:r w:rsidR="00744881" w:rsidRPr="00D70C5C">
        <w:t xml:space="preserve">TC 31 IECEx </w:t>
      </w:r>
      <w:r w:rsidR="005A4646" w:rsidRPr="00D70C5C">
        <w:t>l</w:t>
      </w:r>
      <w:r w:rsidR="00744881" w:rsidRPr="00D70C5C">
        <w:t xml:space="preserve">iaison </w:t>
      </w:r>
      <w:r w:rsidR="00CF490D" w:rsidRPr="00D70C5C">
        <w:t xml:space="preserve">are </w:t>
      </w:r>
      <w:r w:rsidR="00584E2E" w:rsidRPr="00D70C5C">
        <w:t xml:space="preserve">again </w:t>
      </w:r>
      <w:r w:rsidR="00CF490D" w:rsidRPr="00D70C5C">
        <w:t>notified by an email circular.</w:t>
      </w:r>
    </w:p>
    <w:p w14:paraId="33215E5C" w14:textId="77777777" w:rsidR="001A41CD" w:rsidRPr="00D70C5C" w:rsidRDefault="00CF490D" w:rsidP="001A41CD">
      <w:pPr>
        <w:pStyle w:val="PARAGRAPH"/>
      </w:pPr>
      <w:r w:rsidRPr="00D70C5C">
        <w:t xml:space="preserve">A new </w:t>
      </w:r>
      <w:r w:rsidR="009D056A" w:rsidRPr="00D70C5C">
        <w:t>E</w:t>
      </w:r>
      <w:r w:rsidR="0042099C" w:rsidRPr="00D70C5C">
        <w:t>x</w:t>
      </w:r>
      <w:r w:rsidR="009D056A" w:rsidRPr="00D70C5C">
        <w:t xml:space="preserve">TAG </w:t>
      </w:r>
      <w:r w:rsidRPr="00D70C5C">
        <w:t xml:space="preserve">DS shall be noted on the agenda of the next ExTAG </w:t>
      </w:r>
      <w:r w:rsidR="005A4646" w:rsidRPr="00D70C5C">
        <w:t>m</w:t>
      </w:r>
      <w:r w:rsidRPr="00D70C5C">
        <w:t>eeting following their acceptance</w:t>
      </w:r>
      <w:r w:rsidR="00D2367E" w:rsidRPr="00D70C5C">
        <w:t>.</w:t>
      </w:r>
      <w:bookmarkStart w:id="82" w:name="5._Handling_of_a_Draft_DS_requiring_reci"/>
      <w:bookmarkEnd w:id="82"/>
    </w:p>
    <w:p w14:paraId="69DBE7CD" w14:textId="3C2E8FDE" w:rsidR="008819C8" w:rsidRPr="00D70C5C" w:rsidRDefault="00E746AA" w:rsidP="001A41CD">
      <w:pPr>
        <w:pStyle w:val="PARAGRAPH"/>
        <w:rPr>
          <w:b/>
          <w:bCs/>
        </w:rPr>
      </w:pPr>
      <w:bookmarkStart w:id="83" w:name="_Toc527461597"/>
      <w:r w:rsidRPr="00D70C5C">
        <w:rPr>
          <w:b/>
          <w:bCs/>
        </w:rPr>
        <w:t xml:space="preserve">Step 5 </w:t>
      </w:r>
      <w:r w:rsidR="00EB1B58" w:rsidRPr="00D70C5C">
        <w:rPr>
          <w:b/>
          <w:bCs/>
        </w:rPr>
        <w:t>–</w:t>
      </w:r>
      <w:r w:rsidRPr="00D70C5C">
        <w:rPr>
          <w:b/>
          <w:bCs/>
        </w:rPr>
        <w:t xml:space="preserve"> </w:t>
      </w:r>
      <w:r w:rsidR="00CF490D" w:rsidRPr="00D70C5C">
        <w:rPr>
          <w:b/>
          <w:bCs/>
        </w:rPr>
        <w:t xml:space="preserve">Handling of a </w:t>
      </w:r>
      <w:r w:rsidR="005A4646" w:rsidRPr="00D70C5C">
        <w:rPr>
          <w:b/>
          <w:bCs/>
        </w:rPr>
        <w:t>d</w:t>
      </w:r>
      <w:r w:rsidR="00CF490D" w:rsidRPr="00D70C5C">
        <w:rPr>
          <w:b/>
          <w:bCs/>
        </w:rPr>
        <w:t xml:space="preserve">raft DS </w:t>
      </w:r>
      <w:ins w:id="84" w:author="Geoff Slater" w:date="2024-08-02T10:45:00Z">
        <w:r w:rsidR="00AD7D3B">
          <w:rPr>
            <w:b/>
            <w:bCs/>
          </w:rPr>
          <w:t>that has ‘Not Accepted’ comments</w:t>
        </w:r>
        <w:r w:rsidR="00AD7D3B" w:rsidRPr="00D70C5C">
          <w:rPr>
            <w:b/>
            <w:bCs/>
          </w:rPr>
          <w:t xml:space="preserve"> </w:t>
        </w:r>
      </w:ins>
      <w:del w:id="85" w:author="Geoff Slater" w:date="2024-08-02T10:45:00Z">
        <w:r w:rsidR="00CF490D" w:rsidRPr="00D70C5C" w:rsidDel="00AD7D3B">
          <w:rPr>
            <w:b/>
            <w:bCs/>
          </w:rPr>
          <w:delText>requiring recirculation</w:delText>
        </w:r>
      </w:del>
      <w:bookmarkEnd w:id="83"/>
    </w:p>
    <w:p w14:paraId="722EBF67" w14:textId="2A9C508B" w:rsidR="001A41CD" w:rsidRDefault="00407DE3" w:rsidP="001A41CD">
      <w:pPr>
        <w:pStyle w:val="PARAGRAPH"/>
        <w:rPr>
          <w:ins w:id="86" w:author="Geoff Slater" w:date="2024-08-02T10:45:00Z"/>
        </w:rPr>
      </w:pPr>
      <w:del w:id="87" w:author="Geoff Slater" w:date="2024-08-02T10:45:00Z">
        <w:r w:rsidRPr="00D70C5C" w:rsidDel="00AD7D3B">
          <w:delText xml:space="preserve">All proposed comment resolutions (other than “Accepted” or “Noted”) </w:delText>
        </w:r>
        <w:r w:rsidR="00545382" w:rsidRPr="00D70C5C" w:rsidDel="00AD7D3B">
          <w:delText>shall</w:delText>
        </w:r>
        <w:r w:rsidRPr="00D70C5C" w:rsidDel="00AD7D3B">
          <w:delText xml:space="preserve"> be considered by the </w:delText>
        </w:r>
        <w:r w:rsidR="005A4646" w:rsidRPr="00D70C5C" w:rsidDel="00AD7D3B">
          <w:delText>o</w:delText>
        </w:r>
        <w:r w:rsidRPr="00D70C5C" w:rsidDel="00AD7D3B">
          <w:delText>riginator.</w:delText>
        </w:r>
      </w:del>
      <w:ins w:id="88" w:author="Geoff Slater" w:date="2024-08-02T10:45:00Z">
        <w:r w:rsidR="00AD7D3B">
          <w:t xml:space="preserve"> </w:t>
        </w:r>
      </w:ins>
    </w:p>
    <w:p w14:paraId="39920EAA" w14:textId="77777777" w:rsidR="00AD7D3B" w:rsidRPr="00D70C5C" w:rsidRDefault="00AD7D3B" w:rsidP="00AD7D3B">
      <w:pPr>
        <w:pStyle w:val="PARAGRAPH"/>
        <w:rPr>
          <w:ins w:id="89" w:author="Geoff Slater" w:date="2024-08-02T10:46:00Z"/>
        </w:rPr>
      </w:pPr>
      <w:ins w:id="90" w:author="Geoff Slater" w:date="2024-08-02T10:46:00Z">
        <w:r>
          <w:t>In this case the originator may decide to withdraw the DS, revise it, or reject the comments.</w:t>
        </w:r>
      </w:ins>
    </w:p>
    <w:p w14:paraId="49CAB220" w14:textId="77777777" w:rsidR="00AD7D3B" w:rsidRPr="00D70C5C" w:rsidRDefault="00AD7D3B" w:rsidP="001A41CD">
      <w:pPr>
        <w:pStyle w:val="PARAGRAPH"/>
      </w:pPr>
    </w:p>
    <w:p w14:paraId="6F9B76C9" w14:textId="57A4EC93" w:rsidR="001A41CD" w:rsidRPr="00D70C5C" w:rsidRDefault="00407DE3" w:rsidP="001A41CD">
      <w:pPr>
        <w:pStyle w:val="PARAGRAPH"/>
      </w:pPr>
      <w:del w:id="91" w:author="Geoff Slater" w:date="2024-08-02T10:46:00Z">
        <w:r w:rsidRPr="00D70C5C" w:rsidDel="00AD7D3B">
          <w:delText xml:space="preserve">If </w:delText>
        </w:r>
        <w:r w:rsidR="00545382" w:rsidRPr="00D70C5C" w:rsidDel="00AD7D3B">
          <w:delText xml:space="preserve">after </w:delText>
        </w:r>
        <w:r w:rsidR="000D19C0" w:rsidRPr="00D70C5C" w:rsidDel="00AD7D3B">
          <w:delText>considering</w:delText>
        </w:r>
        <w:r w:rsidR="00545382" w:rsidRPr="00D70C5C" w:rsidDel="00AD7D3B">
          <w:delText xml:space="preserve"> the comments received</w:delText>
        </w:r>
        <w:r w:rsidR="000D19C0" w:rsidRPr="00D70C5C" w:rsidDel="00AD7D3B">
          <w:delText>,</w:delText>
        </w:r>
      </w:del>
      <w:ins w:id="92" w:author="Geoff Slater" w:date="2024-08-02T10:46:00Z">
        <w:r w:rsidR="00AD7D3B">
          <w:t xml:space="preserve"> If</w:t>
        </w:r>
      </w:ins>
      <w:r w:rsidR="00545382" w:rsidRPr="00D70C5C">
        <w:t xml:space="preserve"> </w:t>
      </w:r>
      <w:r w:rsidRPr="00D70C5C">
        <w:t xml:space="preserve">the </w:t>
      </w:r>
      <w:r w:rsidR="005A4646" w:rsidRPr="00D70C5C">
        <w:t>o</w:t>
      </w:r>
      <w:r w:rsidRPr="00D70C5C">
        <w:t xml:space="preserve">riginator agrees that a revised </w:t>
      </w:r>
      <w:r w:rsidR="005A4646" w:rsidRPr="00D70C5C">
        <w:t>d</w:t>
      </w:r>
      <w:r w:rsidRPr="00D70C5C">
        <w:t xml:space="preserve">raft </w:t>
      </w:r>
      <w:r w:rsidR="00545382" w:rsidRPr="00D70C5C">
        <w:t xml:space="preserve">ExTAG </w:t>
      </w:r>
      <w:r w:rsidRPr="00D70C5C">
        <w:t xml:space="preserve">DS </w:t>
      </w:r>
      <w:r w:rsidR="00B032D1" w:rsidRPr="00D70C5C">
        <w:t xml:space="preserve">is required </w:t>
      </w:r>
      <w:r w:rsidRPr="00D70C5C">
        <w:t xml:space="preserve">then </w:t>
      </w:r>
      <w:r w:rsidR="007649DA" w:rsidRPr="00D70C5C">
        <w:t xml:space="preserve">the </w:t>
      </w:r>
      <w:r w:rsidR="005A4646" w:rsidRPr="00D70C5C">
        <w:t>o</w:t>
      </w:r>
      <w:r w:rsidR="007649DA" w:rsidRPr="00D70C5C">
        <w:t xml:space="preserve">riginator shall provide the </w:t>
      </w:r>
      <w:r w:rsidR="00545382" w:rsidRPr="00D70C5C">
        <w:t xml:space="preserve">IECEx </w:t>
      </w:r>
      <w:r w:rsidR="007649DA" w:rsidRPr="00D70C5C">
        <w:t xml:space="preserve">Secretariat with a revised </w:t>
      </w:r>
      <w:r w:rsidR="005A4646" w:rsidRPr="00D70C5C">
        <w:t>d</w:t>
      </w:r>
      <w:r w:rsidRPr="00D70C5C">
        <w:t xml:space="preserve">raft </w:t>
      </w:r>
      <w:r w:rsidR="00545382" w:rsidRPr="00D70C5C">
        <w:t xml:space="preserve">ExTAG </w:t>
      </w:r>
      <w:r w:rsidRPr="00D70C5C">
        <w:lastRenderedPageBreak/>
        <w:t xml:space="preserve">DS </w:t>
      </w:r>
      <w:r w:rsidR="007649DA" w:rsidRPr="00D70C5C">
        <w:t xml:space="preserve">for </w:t>
      </w:r>
      <w:r w:rsidRPr="00D70C5C">
        <w:t>repost</w:t>
      </w:r>
      <w:r w:rsidR="007649DA" w:rsidRPr="00D70C5C">
        <w:t>ing</w:t>
      </w:r>
      <w:r w:rsidRPr="00D70C5C">
        <w:t xml:space="preserve"> </w:t>
      </w:r>
      <w:r w:rsidR="007649DA" w:rsidRPr="00D70C5C">
        <w:t xml:space="preserve">and circulation for </w:t>
      </w:r>
      <w:r w:rsidRPr="00D70C5C">
        <w:t>comment</w:t>
      </w:r>
      <w:r w:rsidR="007649DA" w:rsidRPr="00D70C5C">
        <w:t xml:space="preserve"> a</w:t>
      </w:r>
      <w:r w:rsidRPr="00D70C5C">
        <w:t xml:space="preserve">ccording to </w:t>
      </w:r>
      <w:r w:rsidR="00AA2869">
        <w:t>S</w:t>
      </w:r>
      <w:r w:rsidR="00A661ED" w:rsidRPr="00D70C5C">
        <w:t xml:space="preserve">tep </w:t>
      </w:r>
      <w:r w:rsidRPr="00D70C5C">
        <w:t>2 above</w:t>
      </w:r>
      <w:r w:rsidR="007649DA" w:rsidRPr="00D70C5C">
        <w:t xml:space="preserve">, </w:t>
      </w:r>
      <w:r w:rsidRPr="00D70C5C">
        <w:t>(unless the revision is considered minor</w:t>
      </w:r>
      <w:r w:rsidR="00A661ED" w:rsidRPr="00D70C5C">
        <w:t xml:space="preserve">, because it does not change the overall intent of the </w:t>
      </w:r>
      <w:r w:rsidR="005A4646" w:rsidRPr="00D70C5C">
        <w:t>d</w:t>
      </w:r>
      <w:r w:rsidR="00A661ED" w:rsidRPr="00D70C5C">
        <w:t>raft DS</w:t>
      </w:r>
      <w:r w:rsidRPr="00D70C5C">
        <w:t>).</w:t>
      </w:r>
    </w:p>
    <w:p w14:paraId="46EE223C" w14:textId="597D2CCB" w:rsidR="001A41CD" w:rsidRPr="00D70C5C" w:rsidRDefault="00417B1F" w:rsidP="001A41CD">
      <w:pPr>
        <w:pStyle w:val="PARAGRAPH"/>
      </w:pPr>
      <w:r w:rsidRPr="00D70C5C">
        <w:t>Where</w:t>
      </w:r>
      <w:del w:id="93" w:author="Geoff Slater" w:date="2024-08-02T10:47:00Z">
        <w:r w:rsidRPr="00D70C5C" w:rsidDel="00AD7D3B">
          <w:delText xml:space="preserve">, </w:delText>
        </w:r>
      </w:del>
      <w:ins w:id="94" w:author="Geoff Slater" w:date="2024-08-02T10:47:00Z">
        <w:r w:rsidR="00AD7D3B">
          <w:t xml:space="preserve"> </w:t>
        </w:r>
      </w:ins>
      <w:ins w:id="95" w:author="Geoff Slater" w:date="2024-08-02T10:46:00Z">
        <w:r w:rsidR="00AD7D3B">
          <w:t>the originator has rejected any ‘not accepted’ comments in the first instance or,</w:t>
        </w:r>
        <w:r w:rsidR="00AD7D3B" w:rsidRPr="00D70C5C">
          <w:t xml:space="preserve"> after </w:t>
        </w:r>
        <w:r w:rsidR="00AD7D3B">
          <w:t>revision and reposting for comment</w:t>
        </w:r>
      </w:ins>
      <w:del w:id="96" w:author="Geoff Slater" w:date="2024-08-02T10:47:00Z">
        <w:r w:rsidRPr="00D70C5C" w:rsidDel="00AD7D3B">
          <w:delText>after two cycles,</w:delText>
        </w:r>
      </w:del>
      <w:r w:rsidRPr="00D70C5C">
        <w:t xml:space="preserve"> the parties commenting still do not accept the draft, the ExTAG </w:t>
      </w:r>
      <w:r w:rsidR="00570AD6">
        <w:t>o</w:t>
      </w:r>
      <w:r w:rsidR="00A661ED" w:rsidRPr="00D70C5C">
        <w:t>fficers</w:t>
      </w:r>
      <w:r w:rsidRPr="00D70C5C">
        <w:t xml:space="preserve"> shall decide on the course of action which </w:t>
      </w:r>
      <w:r w:rsidR="00A661ED" w:rsidRPr="00D70C5C">
        <w:t xml:space="preserve">shall </w:t>
      </w:r>
      <w:r w:rsidRPr="00D70C5C">
        <w:t>be any of the following:</w:t>
      </w:r>
    </w:p>
    <w:p w14:paraId="6C59ADE5" w14:textId="77777777" w:rsidR="001A41CD" w:rsidRPr="00D70C5C" w:rsidRDefault="00417B1F" w:rsidP="00C13479">
      <w:pPr>
        <w:pStyle w:val="ListNumber"/>
        <w:tabs>
          <w:tab w:val="clear" w:pos="340"/>
          <w:tab w:val="num" w:pos="360"/>
        </w:tabs>
        <w:ind w:left="360" w:hanging="360"/>
      </w:pPr>
      <w:r w:rsidRPr="00D70C5C">
        <w:t xml:space="preserve">Draft </w:t>
      </w:r>
      <w:r w:rsidR="00545382" w:rsidRPr="00D70C5C">
        <w:t xml:space="preserve">ExTAG </w:t>
      </w:r>
      <w:r w:rsidRPr="00D70C5C">
        <w:t xml:space="preserve">DS </w:t>
      </w:r>
      <w:r w:rsidR="00586A87" w:rsidRPr="00D70C5C">
        <w:t xml:space="preserve">with a </w:t>
      </w:r>
      <w:r w:rsidR="005A4646" w:rsidRPr="00D70C5C">
        <w:t>c</w:t>
      </w:r>
      <w:r w:rsidR="00586A87" w:rsidRPr="00D70C5C">
        <w:t xml:space="preserve">ompilation of </w:t>
      </w:r>
      <w:r w:rsidR="005A4646" w:rsidRPr="00D70C5C">
        <w:t>c</w:t>
      </w:r>
      <w:r w:rsidR="00586A87" w:rsidRPr="00D70C5C">
        <w:t xml:space="preserve">omments </w:t>
      </w:r>
      <w:r w:rsidRPr="00D70C5C">
        <w:rPr>
          <w:b/>
          <w:bCs/>
        </w:rPr>
        <w:t>shall be put on the agenda</w:t>
      </w:r>
      <w:r w:rsidRPr="00D70C5C">
        <w:t xml:space="preserve"> of the next ExTAG meeting</w:t>
      </w:r>
      <w:r w:rsidR="0080313C" w:rsidRPr="00D70C5C">
        <w:t xml:space="preserve"> to discuss whether there is a need for the DS or not</w:t>
      </w:r>
    </w:p>
    <w:p w14:paraId="74BC84A4" w14:textId="77777777" w:rsidR="001A41CD" w:rsidRPr="00D70C5C" w:rsidRDefault="00417B1F" w:rsidP="00C13479">
      <w:pPr>
        <w:pStyle w:val="ListNumber"/>
        <w:tabs>
          <w:tab w:val="clear" w:pos="340"/>
          <w:tab w:val="num" w:pos="360"/>
        </w:tabs>
        <w:ind w:left="360" w:hanging="360"/>
      </w:pPr>
      <w:r w:rsidRPr="00D70C5C">
        <w:t xml:space="preserve">Draft </w:t>
      </w:r>
      <w:r w:rsidR="00545382" w:rsidRPr="00D70C5C">
        <w:t xml:space="preserve">ExTAG </w:t>
      </w:r>
      <w:r w:rsidRPr="00D70C5C">
        <w:t xml:space="preserve">DS </w:t>
      </w:r>
      <w:r w:rsidR="00586A87" w:rsidRPr="00D70C5C">
        <w:t xml:space="preserve">with a </w:t>
      </w:r>
      <w:r w:rsidR="005A4646" w:rsidRPr="00D70C5C">
        <w:t>c</w:t>
      </w:r>
      <w:r w:rsidR="00586A87" w:rsidRPr="00D70C5C">
        <w:t xml:space="preserve">ompilation of </w:t>
      </w:r>
      <w:r w:rsidR="005A4646" w:rsidRPr="00D70C5C">
        <w:t>c</w:t>
      </w:r>
      <w:r w:rsidR="00586A87" w:rsidRPr="00D70C5C">
        <w:t xml:space="preserve">omments </w:t>
      </w:r>
      <w:r w:rsidRPr="00D70C5C">
        <w:rPr>
          <w:b/>
          <w:bCs/>
        </w:rPr>
        <w:t xml:space="preserve">shall proceed </w:t>
      </w:r>
      <w:r w:rsidR="00545382" w:rsidRPr="00D70C5C">
        <w:rPr>
          <w:b/>
          <w:bCs/>
        </w:rPr>
        <w:t xml:space="preserve">to </w:t>
      </w:r>
      <w:r w:rsidRPr="00D70C5C">
        <w:rPr>
          <w:b/>
          <w:bCs/>
        </w:rPr>
        <w:t xml:space="preserve">publication </w:t>
      </w:r>
      <w:r w:rsidR="0008447A" w:rsidRPr="00D70C5C">
        <w:rPr>
          <w:b/>
          <w:bCs/>
        </w:rPr>
        <w:t>and</w:t>
      </w:r>
      <w:r w:rsidRPr="00D70C5C">
        <w:rPr>
          <w:b/>
          <w:bCs/>
        </w:rPr>
        <w:t xml:space="preserve"> </w:t>
      </w:r>
      <w:r w:rsidR="00545382" w:rsidRPr="00D70C5C">
        <w:rPr>
          <w:b/>
          <w:bCs/>
        </w:rPr>
        <w:t xml:space="preserve">be </w:t>
      </w:r>
      <w:r w:rsidRPr="00D70C5C">
        <w:rPr>
          <w:b/>
          <w:bCs/>
        </w:rPr>
        <w:t xml:space="preserve">listed for </w:t>
      </w:r>
      <w:r w:rsidR="0008447A" w:rsidRPr="00D70C5C">
        <w:rPr>
          <w:b/>
          <w:bCs/>
        </w:rPr>
        <w:t xml:space="preserve">noting </w:t>
      </w:r>
      <w:r w:rsidRPr="00D70C5C">
        <w:t>at the next ExTAG meeting</w:t>
      </w:r>
    </w:p>
    <w:p w14:paraId="5443B38E" w14:textId="77777777" w:rsidR="001A41CD" w:rsidRPr="00D70C5C" w:rsidRDefault="00586A87" w:rsidP="00C13479">
      <w:pPr>
        <w:pStyle w:val="ListNumber"/>
        <w:tabs>
          <w:tab w:val="clear" w:pos="340"/>
          <w:tab w:val="num" w:pos="360"/>
        </w:tabs>
        <w:ind w:left="360" w:hanging="360"/>
      </w:pPr>
      <w:r w:rsidRPr="00D70C5C">
        <w:t xml:space="preserve">Draft </w:t>
      </w:r>
      <w:r w:rsidR="003C2008" w:rsidRPr="00D70C5C">
        <w:t xml:space="preserve">ExTAG </w:t>
      </w:r>
      <w:r w:rsidRPr="00D70C5C">
        <w:t xml:space="preserve">DS </w:t>
      </w:r>
      <w:r w:rsidRPr="00D70C5C">
        <w:rPr>
          <w:b/>
          <w:bCs/>
        </w:rPr>
        <w:t xml:space="preserve">shall </w:t>
      </w:r>
      <w:r w:rsidR="00AA0C0C" w:rsidRPr="00D70C5C">
        <w:rPr>
          <w:b/>
          <w:bCs/>
        </w:rPr>
        <w:t>not proceed</w:t>
      </w:r>
      <w:r w:rsidRPr="00D70C5C">
        <w:t xml:space="preserve"> </w:t>
      </w:r>
      <w:r w:rsidRPr="00D70C5C">
        <w:rPr>
          <w:b/>
          <w:bCs/>
        </w:rPr>
        <w:t xml:space="preserve">and </w:t>
      </w:r>
      <w:r w:rsidR="00AA0C0C" w:rsidRPr="00D70C5C">
        <w:rPr>
          <w:b/>
          <w:bCs/>
        </w:rPr>
        <w:t xml:space="preserve">may be </w:t>
      </w:r>
      <w:r w:rsidRPr="00D70C5C">
        <w:rPr>
          <w:b/>
          <w:bCs/>
        </w:rPr>
        <w:t xml:space="preserve">referred to the </w:t>
      </w:r>
      <w:r w:rsidR="00AA0C0C" w:rsidRPr="00D70C5C">
        <w:rPr>
          <w:b/>
          <w:bCs/>
        </w:rPr>
        <w:t xml:space="preserve">IEC TC 31 IECEx </w:t>
      </w:r>
      <w:r w:rsidR="005A4646" w:rsidRPr="00D70C5C">
        <w:rPr>
          <w:b/>
          <w:bCs/>
        </w:rPr>
        <w:t>l</w:t>
      </w:r>
      <w:r w:rsidR="00AA0C0C" w:rsidRPr="00D70C5C">
        <w:rPr>
          <w:b/>
          <w:bCs/>
        </w:rPr>
        <w:t>iaison</w:t>
      </w:r>
      <w:r w:rsidRPr="00D70C5C">
        <w:t xml:space="preserve"> (for example, if the consensus is that the </w:t>
      </w:r>
      <w:r w:rsidR="005A4646" w:rsidRPr="00D70C5C">
        <w:t>d</w:t>
      </w:r>
      <w:r w:rsidR="003C2008" w:rsidRPr="00D70C5C">
        <w:t xml:space="preserve">raft ExTAG </w:t>
      </w:r>
      <w:r w:rsidRPr="00D70C5C">
        <w:t xml:space="preserve">DS introduces new requirements). This action will also be noted on the agenda of the next ExTAG </w:t>
      </w:r>
      <w:r w:rsidR="005A4646" w:rsidRPr="00D70C5C">
        <w:t>m</w:t>
      </w:r>
      <w:r w:rsidRPr="00D70C5C">
        <w:t>eeting</w:t>
      </w:r>
      <w:r w:rsidR="0035199D" w:rsidRPr="00D70C5C">
        <w:t>.</w:t>
      </w:r>
    </w:p>
    <w:p w14:paraId="3C87B334" w14:textId="77777777" w:rsidR="001A41CD" w:rsidRPr="00D70C5C" w:rsidRDefault="00586A87" w:rsidP="00EB1B58">
      <w:pPr>
        <w:pStyle w:val="ListNumber"/>
        <w:tabs>
          <w:tab w:val="clear" w:pos="340"/>
          <w:tab w:val="num" w:pos="360"/>
        </w:tabs>
        <w:spacing w:after="200"/>
        <w:ind w:left="357" w:hanging="357"/>
      </w:pPr>
      <w:r w:rsidRPr="00D70C5C">
        <w:t xml:space="preserve">Draft </w:t>
      </w:r>
      <w:r w:rsidR="003C2008" w:rsidRPr="00D70C5C">
        <w:t xml:space="preserve">ExTAG </w:t>
      </w:r>
      <w:r w:rsidRPr="00D70C5C">
        <w:t xml:space="preserve">DS </w:t>
      </w:r>
      <w:r w:rsidRPr="00D70C5C">
        <w:rPr>
          <w:b/>
          <w:bCs/>
        </w:rPr>
        <w:t xml:space="preserve">shall </w:t>
      </w:r>
      <w:r w:rsidR="00AA0C0C" w:rsidRPr="00D70C5C">
        <w:rPr>
          <w:b/>
          <w:bCs/>
        </w:rPr>
        <w:t>not proceed</w:t>
      </w:r>
      <w:r w:rsidRPr="00D70C5C">
        <w:rPr>
          <w:b/>
          <w:bCs/>
        </w:rPr>
        <w:t xml:space="preserve"> and </w:t>
      </w:r>
      <w:r w:rsidR="00AA0C0C" w:rsidRPr="00D70C5C">
        <w:rPr>
          <w:b/>
          <w:bCs/>
        </w:rPr>
        <w:t xml:space="preserve">may be </w:t>
      </w:r>
      <w:r w:rsidRPr="00D70C5C">
        <w:rPr>
          <w:b/>
          <w:bCs/>
        </w:rPr>
        <w:t>referred to the appropriate ExTAG or ExMC working group</w:t>
      </w:r>
      <w:r w:rsidRPr="00D70C5C">
        <w:t xml:space="preserve">. This action will also be noted on the agenda of the next ExTAG </w:t>
      </w:r>
      <w:r w:rsidR="005A4646" w:rsidRPr="00D70C5C">
        <w:t>m</w:t>
      </w:r>
      <w:r w:rsidRPr="00D70C5C">
        <w:t>eeting</w:t>
      </w:r>
      <w:r w:rsidR="00A10A62" w:rsidRPr="00D70C5C">
        <w:t>.</w:t>
      </w:r>
    </w:p>
    <w:p w14:paraId="02BE9052" w14:textId="1804BB1E" w:rsidR="008819C8" w:rsidRPr="00D70C5C" w:rsidRDefault="00CF490D" w:rsidP="00FF1444">
      <w:pPr>
        <w:pStyle w:val="Heading1"/>
        <w:numPr>
          <w:ilvl w:val="0"/>
          <w:numId w:val="46"/>
        </w:numPr>
        <w:rPr>
          <w:rFonts w:eastAsia="Arial"/>
        </w:rPr>
      </w:pPr>
      <w:bookmarkStart w:id="97" w:name="6._Application_of_accepted_DS_"/>
      <w:bookmarkStart w:id="98" w:name="_Toc527461598"/>
      <w:bookmarkStart w:id="99" w:name="_Toc135906773"/>
      <w:bookmarkEnd w:id="97"/>
      <w:r w:rsidRPr="00D70C5C">
        <w:rPr>
          <w:rFonts w:eastAsia="Arial"/>
        </w:rPr>
        <w:t>Application of accepted DS</w:t>
      </w:r>
      <w:bookmarkEnd w:id="98"/>
      <w:bookmarkEnd w:id="99"/>
    </w:p>
    <w:p w14:paraId="59DF394C" w14:textId="397024AB" w:rsidR="001A41CD" w:rsidRPr="00D70C5C" w:rsidRDefault="005F08F2" w:rsidP="001A41CD">
      <w:pPr>
        <w:pStyle w:val="PARAGRAPH"/>
      </w:pPr>
      <w:r w:rsidRPr="00D70C5C">
        <w:t xml:space="preserve">Immediately </w:t>
      </w:r>
      <w:r w:rsidR="00CF490D" w:rsidRPr="00D70C5C">
        <w:t xml:space="preserve">an ExTAG </w:t>
      </w:r>
      <w:r w:rsidR="00570AD6">
        <w:t>d</w:t>
      </w:r>
      <w:r w:rsidR="00CF490D" w:rsidRPr="00D70C5C">
        <w:t xml:space="preserve">ecision </w:t>
      </w:r>
      <w:r w:rsidR="00570AD6">
        <w:t>s</w:t>
      </w:r>
      <w:r w:rsidR="00CF490D" w:rsidRPr="00D70C5C">
        <w:t xml:space="preserve">heet has been approved and published on the IECEx </w:t>
      </w:r>
      <w:r w:rsidR="005A4646" w:rsidRPr="00D70C5C">
        <w:t>webs</w:t>
      </w:r>
      <w:r w:rsidR="00CF490D" w:rsidRPr="00D70C5C">
        <w:t>ite</w:t>
      </w:r>
      <w:r w:rsidR="005A4646" w:rsidRPr="00D70C5C">
        <w:t>,</w:t>
      </w:r>
      <w:r w:rsidR="00CF490D" w:rsidRPr="00D70C5C">
        <w:t xml:space="preserve"> all ExCBs and ExTLs operating within the IECEx System shall apply th</w:t>
      </w:r>
      <w:r w:rsidRPr="00D70C5C">
        <w:t xml:space="preserve">is ExTAG </w:t>
      </w:r>
      <w:r w:rsidR="00570AD6">
        <w:t>d</w:t>
      </w:r>
      <w:r w:rsidRPr="00D70C5C">
        <w:t xml:space="preserve">ecision </w:t>
      </w:r>
      <w:r w:rsidR="00570AD6">
        <w:t>s</w:t>
      </w:r>
      <w:r w:rsidRPr="00D70C5C">
        <w:t>heet</w:t>
      </w:r>
      <w:r w:rsidR="00CF490D" w:rsidRPr="00D70C5C">
        <w:t xml:space="preserve"> </w:t>
      </w:r>
      <w:r w:rsidRPr="00D70C5C">
        <w:t xml:space="preserve">as </w:t>
      </w:r>
      <w:r w:rsidR="00CF490D" w:rsidRPr="00D70C5C">
        <w:t xml:space="preserve">a mandatory part of the IECEx </w:t>
      </w:r>
      <w:r w:rsidR="005A4646" w:rsidRPr="00D70C5C">
        <w:t>c</w:t>
      </w:r>
      <w:r w:rsidR="00A10A62" w:rsidRPr="00D70C5C">
        <w:t xml:space="preserve">ertified </w:t>
      </w:r>
      <w:r w:rsidR="005A4646" w:rsidRPr="00D70C5C">
        <w:t>e</w:t>
      </w:r>
      <w:r w:rsidR="00A10A62" w:rsidRPr="00D70C5C">
        <w:t xml:space="preserve">quipment </w:t>
      </w:r>
      <w:r w:rsidR="005A4646" w:rsidRPr="00D70C5C">
        <w:t>s</w:t>
      </w:r>
      <w:r w:rsidR="00A10A62" w:rsidRPr="00D70C5C">
        <w:t>cheme</w:t>
      </w:r>
      <w:r w:rsidR="00797843" w:rsidRPr="00D70C5C">
        <w:t xml:space="preserve"> for the projects opened </w:t>
      </w:r>
      <w:r w:rsidR="0069662C" w:rsidRPr="00D70C5C">
        <w:t xml:space="preserve">following the </w:t>
      </w:r>
      <w:r w:rsidR="00797843" w:rsidRPr="00D70C5C">
        <w:t>publication</w:t>
      </w:r>
      <w:r w:rsidR="00CF490D" w:rsidRPr="00D70C5C">
        <w:t xml:space="preserve">. </w:t>
      </w:r>
      <w:r w:rsidR="00C25614" w:rsidRPr="00D70C5C">
        <w:t xml:space="preserve">The DS shall contain a statement defining its applicability as outlined in </w:t>
      </w:r>
      <w:r w:rsidR="00AD18EC">
        <w:t>S</w:t>
      </w:r>
      <w:r w:rsidR="00C25614" w:rsidRPr="00D70C5C">
        <w:t>tep</w:t>
      </w:r>
      <w:r w:rsidR="00965901" w:rsidRPr="00D70C5C">
        <w:t> </w:t>
      </w:r>
      <w:r w:rsidR="00C25614" w:rsidRPr="00D70C5C">
        <w:t>1.1 of Clause 1.</w:t>
      </w:r>
      <w:r w:rsidR="006B1EEA" w:rsidRPr="00D70C5C">
        <w:t xml:space="preserve"> The ExTAG WG</w:t>
      </w:r>
      <w:r w:rsidR="00570AD6">
        <w:t> </w:t>
      </w:r>
      <w:r w:rsidR="006B1EEA" w:rsidRPr="00D70C5C">
        <w:t xml:space="preserve">1 Convenor shall be informed of newly issued </w:t>
      </w:r>
      <w:r w:rsidR="005A4646" w:rsidRPr="00D70C5C">
        <w:t>d</w:t>
      </w:r>
      <w:r w:rsidR="006B1EEA" w:rsidRPr="00D70C5C">
        <w:t xml:space="preserve">ecision </w:t>
      </w:r>
      <w:r w:rsidR="005A4646" w:rsidRPr="00D70C5C">
        <w:t>s</w:t>
      </w:r>
      <w:r w:rsidR="006B1EEA" w:rsidRPr="00D70C5C">
        <w:t>heets</w:t>
      </w:r>
      <w:r w:rsidR="00D54E66" w:rsidRPr="00D70C5C">
        <w:t>.</w:t>
      </w:r>
    </w:p>
    <w:p w14:paraId="3631D606" w14:textId="6BB676C8" w:rsidR="009F16D6" w:rsidRPr="00D70C5C" w:rsidRDefault="009F16D6" w:rsidP="00FF1444">
      <w:pPr>
        <w:pStyle w:val="Heading1"/>
        <w:numPr>
          <w:ilvl w:val="0"/>
          <w:numId w:val="46"/>
        </w:numPr>
        <w:rPr>
          <w:rFonts w:eastAsia="Arial"/>
        </w:rPr>
      </w:pPr>
      <w:bookmarkStart w:id="100" w:name="_Toc527461599"/>
      <w:bookmarkStart w:id="101" w:name="_Toc135906774"/>
      <w:r w:rsidRPr="00D70C5C">
        <w:rPr>
          <w:rFonts w:eastAsia="Arial"/>
        </w:rPr>
        <w:t>Maintenance of accepted DS</w:t>
      </w:r>
      <w:bookmarkEnd w:id="100"/>
      <w:bookmarkEnd w:id="101"/>
    </w:p>
    <w:p w14:paraId="267EB7BD" w14:textId="77777777" w:rsidR="001A41CD" w:rsidRPr="00D70C5C" w:rsidRDefault="001F4AAE" w:rsidP="001A41CD">
      <w:pPr>
        <w:pStyle w:val="PARAGRAPH"/>
      </w:pPr>
      <w:r w:rsidRPr="00D70C5C">
        <w:t xml:space="preserve">An accepted DS applies to a specific edition or editions of one or more </w:t>
      </w:r>
      <w:r w:rsidR="005A4646" w:rsidRPr="00D70C5C">
        <w:t>s</w:t>
      </w:r>
      <w:r w:rsidRPr="00D70C5C">
        <w:t>tandards, and therefore an accepted DS normally remains applicable indefinitely. However, an accepted DS shall be reviewed to determine the following:</w:t>
      </w:r>
    </w:p>
    <w:p w14:paraId="7F8A0145" w14:textId="12A867A9" w:rsidR="001A41CD" w:rsidRPr="00D70C5C" w:rsidRDefault="001F4AAE" w:rsidP="00C13479">
      <w:pPr>
        <w:pStyle w:val="ListNumber"/>
        <w:numPr>
          <w:ilvl w:val="0"/>
          <w:numId w:val="19"/>
        </w:numPr>
      </w:pPr>
      <w:r w:rsidRPr="00D70C5C">
        <w:t xml:space="preserve">Confirm that the accepted DS has been incorporated into new editions of any referenced </w:t>
      </w:r>
      <w:r w:rsidR="005A4646" w:rsidRPr="00D70C5C">
        <w:t>s</w:t>
      </w:r>
      <w:r w:rsidRPr="00D70C5C">
        <w:t xml:space="preserve">tandards published after the DS was accepted. If not, the IECEx </w:t>
      </w:r>
      <w:r w:rsidR="004C5A04">
        <w:t>l</w:t>
      </w:r>
      <w:r w:rsidRPr="00D70C5C">
        <w:t>iaison to IEC</w:t>
      </w:r>
      <w:r w:rsidR="00670301" w:rsidRPr="00D70C5C">
        <w:t xml:space="preserve"> </w:t>
      </w:r>
      <w:r w:rsidRPr="00D70C5C">
        <w:t xml:space="preserve">TC 31 shall contact the MT/WG responsible for the involved </w:t>
      </w:r>
      <w:r w:rsidR="005A4646" w:rsidRPr="00D70C5C">
        <w:t>s</w:t>
      </w:r>
      <w:r w:rsidRPr="00D70C5C">
        <w:t xml:space="preserve">tandard for feedback regarding plans to address the </w:t>
      </w:r>
      <w:r w:rsidR="00EA798F" w:rsidRPr="00D70C5C">
        <w:t xml:space="preserve">matter covered by the </w:t>
      </w:r>
      <w:r w:rsidRPr="00D70C5C">
        <w:t>DS</w:t>
      </w:r>
      <w:r w:rsidR="00EA798F" w:rsidRPr="00D70C5C">
        <w:t>;</w:t>
      </w:r>
      <w:r w:rsidR="00B76D1F" w:rsidRPr="00D70C5C">
        <w:t xml:space="preserve"> and</w:t>
      </w:r>
    </w:p>
    <w:p w14:paraId="42BB1AE7" w14:textId="77777777" w:rsidR="001A41CD" w:rsidRPr="00D70C5C" w:rsidRDefault="001F4AAE" w:rsidP="00EB1B58">
      <w:pPr>
        <w:pStyle w:val="ListNumber"/>
        <w:numPr>
          <w:ilvl w:val="0"/>
          <w:numId w:val="19"/>
        </w:numPr>
        <w:spacing w:after="200"/>
        <w:ind w:left="357" w:hanging="357"/>
      </w:pPr>
      <w:r w:rsidRPr="00D70C5C">
        <w:t xml:space="preserve">Confirm that a link to the accepted DS has been inserted into the </w:t>
      </w:r>
      <w:r w:rsidR="005A4646" w:rsidRPr="00D70C5C">
        <w:t>b</w:t>
      </w:r>
      <w:r w:rsidRPr="00D70C5C">
        <w:t xml:space="preserve">lank ExTRs for any </w:t>
      </w:r>
      <w:r w:rsidR="005A4646" w:rsidRPr="00D70C5C">
        <w:t>s</w:t>
      </w:r>
      <w:r w:rsidRPr="00D70C5C">
        <w:t>tandards referenced by the DS. If not, the IECEx Secretariat shall address.</w:t>
      </w:r>
    </w:p>
    <w:p w14:paraId="0B708B6B" w14:textId="77777777" w:rsidR="001A41CD" w:rsidRPr="00D70C5C" w:rsidRDefault="001F4AAE" w:rsidP="001A41CD">
      <w:pPr>
        <w:pStyle w:val="PARAGRAPH"/>
      </w:pPr>
      <w:r w:rsidRPr="00D70C5C">
        <w:t xml:space="preserve">The first review for an accepted DS shall be performed </w:t>
      </w:r>
      <w:r w:rsidR="005F08F2" w:rsidRPr="00D70C5C">
        <w:t>f</w:t>
      </w:r>
      <w:r w:rsidR="009F16D6" w:rsidRPr="00D70C5C">
        <w:t xml:space="preserve">ive years after </w:t>
      </w:r>
      <w:r w:rsidR="00CB777B" w:rsidRPr="00D70C5C">
        <w:t>publication</w:t>
      </w:r>
      <w:r w:rsidRPr="00D70C5C">
        <w:t>.</w:t>
      </w:r>
      <w:r w:rsidR="009F16D6" w:rsidRPr="00D70C5C">
        <w:t xml:space="preserve"> </w:t>
      </w:r>
      <w:r w:rsidR="00B76D1F" w:rsidRPr="00D70C5C">
        <w:t>T</w:t>
      </w:r>
      <w:r w:rsidR="009F16D6" w:rsidRPr="00D70C5C">
        <w:t xml:space="preserve">he IECEx Secretariat shall </w:t>
      </w:r>
      <w:r w:rsidR="00BA06D0" w:rsidRPr="00D70C5C">
        <w:t xml:space="preserve">add </w:t>
      </w:r>
      <w:r w:rsidR="00B76D1F" w:rsidRPr="00D70C5C">
        <w:t xml:space="preserve">each accepted DS that is due for review </w:t>
      </w:r>
      <w:r w:rsidR="00BA06D0" w:rsidRPr="00D70C5C">
        <w:t xml:space="preserve">to the agenda of the next ExTAG meeting so that a </w:t>
      </w:r>
      <w:r w:rsidR="009F16D6" w:rsidRPr="00D70C5C">
        <w:t xml:space="preserve">review </w:t>
      </w:r>
      <w:r w:rsidR="00BA06D0" w:rsidRPr="00D70C5C">
        <w:t xml:space="preserve">can be held </w:t>
      </w:r>
      <w:r w:rsidR="00B76D1F" w:rsidRPr="00D70C5C">
        <w:t>in accordance with the above.</w:t>
      </w:r>
    </w:p>
    <w:p w14:paraId="71DE56A6" w14:textId="77777777" w:rsidR="001A41CD" w:rsidRPr="00D70C5C" w:rsidRDefault="00B76D1F" w:rsidP="001A41CD">
      <w:pPr>
        <w:pStyle w:val="PARAGRAPH"/>
      </w:pPr>
      <w:r w:rsidRPr="00D70C5C">
        <w:t>Subsequent reviews of accepted DS may</w:t>
      </w:r>
      <w:r w:rsidR="00670301" w:rsidRPr="00D70C5C">
        <w:t xml:space="preserve"> </w:t>
      </w:r>
      <w:r w:rsidRPr="00D70C5C">
        <w:t>be performed as determined by the ExTAG Chair.</w:t>
      </w:r>
    </w:p>
    <w:p w14:paraId="6AAB908B" w14:textId="77777777" w:rsidR="001A41CD" w:rsidRPr="00D70C5C" w:rsidRDefault="00B76D1F" w:rsidP="001A41CD">
      <w:pPr>
        <w:pStyle w:val="PARAGRAPH"/>
      </w:pPr>
      <w:r w:rsidRPr="00D70C5C">
        <w:t>In addition, any ExCB or ExTL may question an accepted ExTAG DS by proposing new wording in line with Step 1 above in this document.</w:t>
      </w:r>
    </w:p>
    <w:p w14:paraId="28B34A15" w14:textId="07733B03" w:rsidR="00965901" w:rsidRPr="00D70C5C" w:rsidRDefault="00965901" w:rsidP="00D2367E">
      <w:pPr>
        <w:pStyle w:val="BodyText"/>
        <w:tabs>
          <w:tab w:val="left" w:pos="8222"/>
        </w:tabs>
        <w:ind w:left="-567"/>
      </w:pPr>
    </w:p>
    <w:p w14:paraId="5CFA86CA" w14:textId="77777777" w:rsidR="00965901" w:rsidRPr="00D70C5C" w:rsidRDefault="00965901" w:rsidP="00D2367E">
      <w:pPr>
        <w:pStyle w:val="BodyText"/>
        <w:tabs>
          <w:tab w:val="left" w:pos="8222"/>
        </w:tabs>
        <w:ind w:left="-567"/>
      </w:pPr>
    </w:p>
    <w:p w14:paraId="408F9E47" w14:textId="7035421D" w:rsidR="00965901" w:rsidRPr="00D70C5C" w:rsidRDefault="00965901" w:rsidP="00D2367E">
      <w:pPr>
        <w:pStyle w:val="BodyText"/>
        <w:tabs>
          <w:tab w:val="left" w:pos="8222"/>
        </w:tabs>
        <w:ind w:left="-567"/>
      </w:pPr>
    </w:p>
    <w:p w14:paraId="4636525D" w14:textId="580AAED3" w:rsidR="00965901" w:rsidRPr="00C850E8" w:rsidRDefault="00F846E6" w:rsidP="003A0BAD">
      <w:pPr>
        <w:pStyle w:val="BodyText"/>
        <w:tabs>
          <w:tab w:val="left" w:pos="8222"/>
        </w:tabs>
        <w:ind w:left="-567"/>
        <w:jc w:val="center"/>
        <w:rPr>
          <w:spacing w:val="-8"/>
        </w:rPr>
      </w:pPr>
      <w:r w:rsidRPr="00C850E8">
        <w:rPr>
          <w:spacing w:val="-8"/>
        </w:rPr>
        <w:t>----------------</w:t>
      </w:r>
    </w:p>
    <w:p w14:paraId="0D55A6D7" w14:textId="77777777" w:rsidR="00C468DF" w:rsidRPr="00D70C5C" w:rsidRDefault="00C468DF" w:rsidP="00583C94">
      <w:pPr>
        <w:pStyle w:val="BodyText"/>
        <w:tabs>
          <w:tab w:val="left" w:pos="8222"/>
        </w:tabs>
        <w:ind w:left="-567"/>
      </w:pPr>
    </w:p>
    <w:sectPr w:rsidR="00C468DF" w:rsidRPr="00D70C5C" w:rsidSect="00F96F57">
      <w:headerReference w:type="even" r:id="rId35"/>
      <w:headerReference w:type="default" r:id="rId36"/>
      <w:footerReference w:type="default" r:id="rId37"/>
      <w:headerReference w:type="first" r:id="rId38"/>
      <w:pgSz w:w="11910" w:h="16840" w:code="9"/>
      <w:pgMar w:top="1701" w:right="1418" w:bottom="851" w:left="1418" w:header="1134" w:footer="85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226E" w14:textId="77777777" w:rsidR="00F96F57" w:rsidRDefault="00F96F57">
      <w:r>
        <w:separator/>
      </w:r>
    </w:p>
  </w:endnote>
  <w:endnote w:type="continuationSeparator" w:id="0">
    <w:p w14:paraId="154D0F96" w14:textId="77777777" w:rsidR="00F96F57" w:rsidRDefault="00F9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6"/>
    <w:family w:val="swiss"/>
    <w:pitch w:val="default"/>
    <w:sig w:usb0="00000000" w:usb1="00000000" w:usb2="0000003F" w:usb3="00000000" w:csb0="603F01FF" w:csb1="FFFF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98B" w14:textId="77777777" w:rsidR="00BA648D" w:rsidRPr="003456F7" w:rsidRDefault="00BA648D" w:rsidP="0034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DDC9" w14:textId="77777777" w:rsidR="00F96F57" w:rsidRDefault="00F96F57">
      <w:r>
        <w:separator/>
      </w:r>
    </w:p>
  </w:footnote>
  <w:footnote w:type="continuationSeparator" w:id="0">
    <w:p w14:paraId="3809BC94" w14:textId="77777777" w:rsidR="00F96F57" w:rsidRDefault="00F96F57">
      <w:r>
        <w:continuationSeparator/>
      </w:r>
    </w:p>
  </w:footnote>
  <w:footnote w:id="1">
    <w:p w14:paraId="3337EFC8" w14:textId="1ED8263C" w:rsidR="00603925" w:rsidRPr="00603925" w:rsidRDefault="00603925">
      <w:pPr>
        <w:pStyle w:val="FootnoteText"/>
        <w:rPr>
          <w:lang w:val="en-US"/>
        </w:rPr>
      </w:pPr>
      <w:ins w:id="39" w:author="Geoff Slater" w:date="2024-08-02T10:25:00Z">
        <w:r>
          <w:rPr>
            <w:rStyle w:val="FootnoteReference"/>
          </w:rPr>
          <w:footnoteRef/>
        </w:r>
        <w:r>
          <w:t xml:space="preserve"> </w:t>
        </w:r>
        <w:r>
          <w:rPr>
            <w:lang w:val="en-US"/>
          </w:rPr>
          <w:t>Note: In cases where the referenced standard is not covered by IEC TC31, the IECEx Secretariat shall be consulted</w:t>
        </w:r>
      </w:ins>
      <w:ins w:id="40" w:author="Geoff Slater" w:date="2024-08-02T10:26:00Z">
        <w:r>
          <w:rPr>
            <w:lang w:val="en-US"/>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75EA" w14:textId="1A471D27" w:rsidR="00483EE9" w:rsidRDefault="00483EE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B826" w14:textId="649BD388" w:rsidR="00FD6DCE" w:rsidRPr="00FD6DCE" w:rsidRDefault="005131B5" w:rsidP="00FD6DCE">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t xml:space="preserve"> –</w:t>
    </w:r>
    <w:r>
      <w:tab/>
    </w:r>
    <w:r w:rsidRPr="00411027">
      <w:t xml:space="preserve">IECEx OD </w:t>
    </w:r>
    <w:r>
      <w:t>035</w:t>
    </w:r>
    <w:r w:rsidRPr="00411027">
      <w:t>:202</w:t>
    </w:r>
    <w:r w:rsidR="0004687D">
      <w:t>4</w:t>
    </w:r>
    <w:r w:rsidRPr="00411027">
      <w:t xml:space="preserve"> © IEC 202</w:t>
    </w:r>
    <w:r w:rsidR="0004687D">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0444" w14:textId="59E62FD0" w:rsidR="00FD6DCE" w:rsidRPr="00FD6DCE" w:rsidRDefault="005131B5" w:rsidP="00FD6DCE">
    <w:pPr>
      <w:pStyle w:val="Header"/>
    </w:pPr>
    <w:r w:rsidRPr="00411027">
      <w:t xml:space="preserve">IECEx OD </w:t>
    </w:r>
    <w:r>
      <w:t>035</w:t>
    </w:r>
    <w:r w:rsidRPr="00411027">
      <w:t>:202</w:t>
    </w:r>
    <w:r w:rsidR="00676A92">
      <w:t>4</w:t>
    </w:r>
    <w:r w:rsidRPr="00411027">
      <w:t xml:space="preserve"> © IEC 202</w:t>
    </w:r>
    <w:r w:rsidR="00676A92">
      <w:t>4</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1C3E" w14:textId="79A152B1" w:rsidR="00483EE9" w:rsidRDefault="00483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831B" w14:textId="35362308" w:rsidR="00841324" w:rsidRDefault="00841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FDFA" w14:textId="2C9CE698" w:rsidR="00483EE9" w:rsidRDefault="00483E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EB79" w14:textId="5F72FE6E" w:rsidR="00483EE9" w:rsidRDefault="00483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96A" w14:textId="5997B1D4" w:rsidR="00841324" w:rsidRPr="00A125FD" w:rsidRDefault="00841324" w:rsidP="00D422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264E" w14:textId="78EAB6C8" w:rsidR="00483EE9" w:rsidRDefault="00483E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B1F8" w14:textId="7FB4D5AF" w:rsidR="00483EE9" w:rsidRDefault="00483E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0AF4" w14:textId="57768A37" w:rsidR="00841324" w:rsidRPr="00FD6DCE" w:rsidRDefault="00841324" w:rsidP="00FD6D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D053" w14:textId="2B8DF320" w:rsidR="00483EE9" w:rsidRDefault="0048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B0A8E6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6C72845"/>
    <w:multiLevelType w:val="multilevel"/>
    <w:tmpl w:val="E964633A"/>
    <w:numStyleLink w:val="Headings"/>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E4927"/>
    <w:multiLevelType w:val="hybridMultilevel"/>
    <w:tmpl w:val="1E7A9F72"/>
    <w:lvl w:ilvl="0" w:tplc="756083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2"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3"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4"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5"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6"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7"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8"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A5F62D5"/>
    <w:multiLevelType w:val="hybridMultilevel"/>
    <w:tmpl w:val="72F0BAF6"/>
    <w:lvl w:ilvl="0" w:tplc="756083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4"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27"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8" w15:restartNumberingAfterBreak="0">
    <w:nsid w:val="63755CFF"/>
    <w:multiLevelType w:val="multilevel"/>
    <w:tmpl w:val="E964633A"/>
    <w:numStyleLink w:val="Headings"/>
  </w:abstractNum>
  <w:abstractNum w:abstractNumId="29" w15:restartNumberingAfterBreak="0">
    <w:nsid w:val="6FDE6CD7"/>
    <w:multiLevelType w:val="hybridMultilevel"/>
    <w:tmpl w:val="6576E23C"/>
    <w:lvl w:ilvl="0" w:tplc="08090017">
      <w:start w:val="1"/>
      <w:numFmt w:val="lowerLetter"/>
      <w:lvlText w:val="%1)"/>
      <w:lvlJc w:val="left"/>
      <w:pPr>
        <w:ind w:left="360" w:hanging="360"/>
      </w:pPr>
      <w:rPr>
        <w:rFonts w:hint="default"/>
        <w:b/>
        <w:bCs/>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2" w15:restartNumberingAfterBreak="0">
    <w:nsid w:val="7E7649E6"/>
    <w:multiLevelType w:val="hybridMultilevel"/>
    <w:tmpl w:val="6158E8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1961599">
    <w:abstractNumId w:val="1"/>
  </w:num>
  <w:num w:numId="2" w16cid:durableId="1800492855">
    <w:abstractNumId w:val="27"/>
  </w:num>
  <w:num w:numId="3" w16cid:durableId="453599708">
    <w:abstractNumId w:val="14"/>
  </w:num>
  <w:num w:numId="4" w16cid:durableId="2098208438">
    <w:abstractNumId w:val="12"/>
  </w:num>
  <w:num w:numId="5" w16cid:durableId="1722441578">
    <w:abstractNumId w:val="2"/>
  </w:num>
  <w:num w:numId="6" w16cid:durableId="1094281611">
    <w:abstractNumId w:val="23"/>
  </w:num>
  <w:num w:numId="7" w16cid:durableId="982663839">
    <w:abstractNumId w:val="5"/>
  </w:num>
  <w:num w:numId="8" w16cid:durableId="1605113295">
    <w:abstractNumId w:val="9"/>
  </w:num>
  <w:num w:numId="9" w16cid:durableId="1561280892">
    <w:abstractNumId w:val="31"/>
  </w:num>
  <w:num w:numId="10" w16cid:durableId="2035499938">
    <w:abstractNumId w:val="8"/>
  </w:num>
  <w:num w:numId="11" w16cid:durableId="1508137250">
    <w:abstractNumId w:val="6"/>
  </w:num>
  <w:num w:numId="12" w16cid:durableId="965626623">
    <w:abstractNumId w:val="20"/>
  </w:num>
  <w:num w:numId="13" w16cid:durableId="1189639816">
    <w:abstractNumId w:val="17"/>
  </w:num>
  <w:num w:numId="14" w16cid:durableId="270167380">
    <w:abstractNumId w:val="4"/>
  </w:num>
  <w:num w:numId="15" w16cid:durableId="1876655489">
    <w:abstractNumId w:val="15"/>
  </w:num>
  <w:num w:numId="16" w16cid:durableId="514343167">
    <w:abstractNumId w:val="28"/>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17" w16cid:durableId="1412846402">
    <w:abstractNumId w:val="0"/>
  </w:num>
  <w:num w:numId="18" w16cid:durableId="1422025251">
    <w:abstractNumId w:val="29"/>
  </w:num>
  <w:num w:numId="19" w16cid:durableId="1412045011">
    <w:abstractNumId w:val="32"/>
  </w:num>
  <w:num w:numId="20" w16cid:durableId="1581940664">
    <w:abstractNumId w:val="16"/>
  </w:num>
  <w:num w:numId="21" w16cid:durableId="391075979">
    <w:abstractNumId w:val="24"/>
  </w:num>
  <w:num w:numId="22" w16cid:durableId="581377831">
    <w:abstractNumId w:val="30"/>
  </w:num>
  <w:num w:numId="23" w16cid:durableId="1140343333">
    <w:abstractNumId w:val="22"/>
  </w:num>
  <w:num w:numId="24" w16cid:durableId="882785962">
    <w:abstractNumId w:val="25"/>
  </w:num>
  <w:num w:numId="25" w16cid:durableId="1312366971">
    <w:abstractNumId w:val="21"/>
  </w:num>
  <w:num w:numId="26" w16cid:durableId="206401696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27" w16cid:durableId="1315332764">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28" w16cid:durableId="1496334941">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29" w16cid:durableId="1420567007">
    <w:abstractNumId w:val="18"/>
  </w:num>
  <w:num w:numId="30" w16cid:durableId="712119227">
    <w:abstractNumId w:val="10"/>
  </w:num>
  <w:num w:numId="31" w16cid:durableId="781609530">
    <w:abstractNumId w:val="26"/>
  </w:num>
  <w:num w:numId="32" w16cid:durableId="351928850">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num>
  <w:num w:numId="33" w16cid:durableId="497041188">
    <w:abstractNumId w:val="16"/>
    <w:lvlOverride w:ilvl="0">
      <w:startOverride w:val="1"/>
    </w:lvlOverride>
  </w:num>
  <w:num w:numId="34" w16cid:durableId="24136664">
    <w:abstractNumId w:val="14"/>
    <w:lvlOverride w:ilvl="0">
      <w:startOverride w:val="1"/>
    </w:lvlOverride>
  </w:num>
  <w:num w:numId="35" w16cid:durableId="1907376872">
    <w:abstractNumId w:val="12"/>
    <w:lvlOverride w:ilvl="0">
      <w:startOverride w:val="1"/>
    </w:lvlOverride>
  </w:num>
  <w:num w:numId="36" w16cid:durableId="117337184">
    <w:abstractNumId w:val="12"/>
    <w:lvlOverride w:ilvl="0">
      <w:startOverride w:val="1"/>
    </w:lvlOverride>
  </w:num>
  <w:num w:numId="37" w16cid:durableId="1999116742">
    <w:abstractNumId w:val="2"/>
    <w:lvlOverride w:ilvl="0">
      <w:startOverride w:val="1"/>
    </w:lvlOverride>
  </w:num>
  <w:num w:numId="38" w16cid:durableId="1719233299">
    <w:abstractNumId w:val="2"/>
    <w:lvlOverride w:ilvl="0">
      <w:startOverride w:val="1"/>
    </w:lvlOverride>
  </w:num>
  <w:num w:numId="39" w16cid:durableId="1968705268">
    <w:abstractNumId w:val="23"/>
    <w:lvlOverride w:ilvl="0">
      <w:startOverride w:val="1"/>
    </w:lvlOverride>
  </w:num>
  <w:num w:numId="40" w16cid:durableId="1384596379">
    <w:abstractNumId w:val="23"/>
    <w:lvlOverride w:ilvl="0">
      <w:startOverride w:val="1"/>
    </w:lvlOverride>
  </w:num>
  <w:num w:numId="41" w16cid:durableId="1693605833">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rPr>
      </w:lvl>
    </w:lvlOverride>
    <w:lvlOverride w:ilvl="3">
      <w:lvl w:ilvl="3">
        <w:start w:val="1"/>
        <w:numFmt w:val="decimal"/>
        <w:lvlText w:val="%1.%2.%3.%4"/>
        <w:lvlJc w:val="left"/>
        <w:pPr>
          <w:tabs>
            <w:tab w:val="num" w:pos="1077"/>
          </w:tabs>
          <w:ind w:left="1077" w:hanging="1077"/>
        </w:pPr>
        <w:rPr>
          <w:b/>
        </w:rPr>
      </w:lvl>
    </w:lvlOverride>
    <w:lvlOverride w:ilvl="4">
      <w:lvl w:ilvl="4">
        <w:start w:val="1"/>
        <w:numFmt w:val="decimal"/>
        <w:lvlText w:val="%1.%2.%3.%4.%5"/>
        <w:lvlJc w:val="left"/>
        <w:pPr>
          <w:tabs>
            <w:tab w:val="num" w:pos="1304"/>
          </w:tabs>
          <w:ind w:left="1304" w:hanging="1304"/>
        </w:pPr>
        <w:rPr>
          <w:rFonts w:hint="default"/>
          <w:b/>
        </w:rPr>
      </w:lvl>
    </w:lvlOverride>
  </w:num>
  <w:num w:numId="42" w16cid:durableId="1847086051">
    <w:abstractNumId w:val="13"/>
  </w:num>
  <w:num w:numId="43" w16cid:durableId="2119526721">
    <w:abstractNumId w:val="11"/>
  </w:num>
  <w:num w:numId="44" w16cid:durableId="1532113557">
    <w:abstractNumId w:val="28"/>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45" w16cid:durableId="895699575">
    <w:abstractNumId w:val="16"/>
    <w:lvlOverride w:ilvl="0">
      <w:startOverride w:val="1"/>
    </w:lvlOverride>
  </w:num>
  <w:num w:numId="46" w16cid:durableId="1346979692">
    <w:abstractNumId w:val="19"/>
  </w:num>
  <w:num w:numId="47" w16cid:durableId="1462067026">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ff Slater">
    <w15:presenceInfo w15:providerId="None" w15:userId="Geoff Sla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C8"/>
    <w:rsid w:val="00025B70"/>
    <w:rsid w:val="00025EBB"/>
    <w:rsid w:val="0004200F"/>
    <w:rsid w:val="0004687D"/>
    <w:rsid w:val="00067563"/>
    <w:rsid w:val="00071015"/>
    <w:rsid w:val="00071095"/>
    <w:rsid w:val="00081086"/>
    <w:rsid w:val="0008358C"/>
    <w:rsid w:val="00083627"/>
    <w:rsid w:val="00084196"/>
    <w:rsid w:val="0008447A"/>
    <w:rsid w:val="00084FE5"/>
    <w:rsid w:val="00085928"/>
    <w:rsid w:val="000931F6"/>
    <w:rsid w:val="000A0E5B"/>
    <w:rsid w:val="000A1614"/>
    <w:rsid w:val="000A3E0E"/>
    <w:rsid w:val="000A4400"/>
    <w:rsid w:val="000A759D"/>
    <w:rsid w:val="000C3C49"/>
    <w:rsid w:val="000C678B"/>
    <w:rsid w:val="000D0E52"/>
    <w:rsid w:val="000D19C0"/>
    <w:rsid w:val="000E0C4B"/>
    <w:rsid w:val="000F5ACF"/>
    <w:rsid w:val="000F6C9F"/>
    <w:rsid w:val="00101D61"/>
    <w:rsid w:val="00103881"/>
    <w:rsid w:val="00105115"/>
    <w:rsid w:val="001228DF"/>
    <w:rsid w:val="0012405B"/>
    <w:rsid w:val="00124868"/>
    <w:rsid w:val="001248FC"/>
    <w:rsid w:val="00140B81"/>
    <w:rsid w:val="00147F0D"/>
    <w:rsid w:val="001507A4"/>
    <w:rsid w:val="00151282"/>
    <w:rsid w:val="00151DC1"/>
    <w:rsid w:val="001623E5"/>
    <w:rsid w:val="001668F3"/>
    <w:rsid w:val="00167C58"/>
    <w:rsid w:val="00174B85"/>
    <w:rsid w:val="00182642"/>
    <w:rsid w:val="00187B14"/>
    <w:rsid w:val="001A41CD"/>
    <w:rsid w:val="001B2FCC"/>
    <w:rsid w:val="001B3349"/>
    <w:rsid w:val="001B6E34"/>
    <w:rsid w:val="001C3A1B"/>
    <w:rsid w:val="001C3A92"/>
    <w:rsid w:val="001D785D"/>
    <w:rsid w:val="001F4AAE"/>
    <w:rsid w:val="002024A5"/>
    <w:rsid w:val="00211233"/>
    <w:rsid w:val="00215E08"/>
    <w:rsid w:val="0021729F"/>
    <w:rsid w:val="00220169"/>
    <w:rsid w:val="0023723A"/>
    <w:rsid w:val="0024390D"/>
    <w:rsid w:val="0025657F"/>
    <w:rsid w:val="0028397B"/>
    <w:rsid w:val="00286E76"/>
    <w:rsid w:val="002917C7"/>
    <w:rsid w:val="00297981"/>
    <w:rsid w:val="002A244F"/>
    <w:rsid w:val="002A2A35"/>
    <w:rsid w:val="002B1BDA"/>
    <w:rsid w:val="002B53BF"/>
    <w:rsid w:val="002C5EDE"/>
    <w:rsid w:val="002C629C"/>
    <w:rsid w:val="002C62F0"/>
    <w:rsid w:val="002D5748"/>
    <w:rsid w:val="002E0135"/>
    <w:rsid w:val="002E2867"/>
    <w:rsid w:val="002F267A"/>
    <w:rsid w:val="002F5550"/>
    <w:rsid w:val="002F6D4A"/>
    <w:rsid w:val="0032053E"/>
    <w:rsid w:val="0032070C"/>
    <w:rsid w:val="003228E2"/>
    <w:rsid w:val="00323B96"/>
    <w:rsid w:val="00327716"/>
    <w:rsid w:val="00337F6A"/>
    <w:rsid w:val="003456F7"/>
    <w:rsid w:val="00345BE6"/>
    <w:rsid w:val="0035199D"/>
    <w:rsid w:val="00351A58"/>
    <w:rsid w:val="00364A95"/>
    <w:rsid w:val="00366490"/>
    <w:rsid w:val="003724B3"/>
    <w:rsid w:val="0037374C"/>
    <w:rsid w:val="003755C8"/>
    <w:rsid w:val="00376B6D"/>
    <w:rsid w:val="00383156"/>
    <w:rsid w:val="00384AE9"/>
    <w:rsid w:val="003862E5"/>
    <w:rsid w:val="0039049F"/>
    <w:rsid w:val="003A0BAD"/>
    <w:rsid w:val="003B34A2"/>
    <w:rsid w:val="003B3FE3"/>
    <w:rsid w:val="003C2008"/>
    <w:rsid w:val="003C6A92"/>
    <w:rsid w:val="003D0591"/>
    <w:rsid w:val="003D7E68"/>
    <w:rsid w:val="004002E8"/>
    <w:rsid w:val="0040418D"/>
    <w:rsid w:val="00407DE3"/>
    <w:rsid w:val="00410D1B"/>
    <w:rsid w:val="00411A1A"/>
    <w:rsid w:val="00413FEA"/>
    <w:rsid w:val="00414807"/>
    <w:rsid w:val="00417B1F"/>
    <w:rsid w:val="0042099C"/>
    <w:rsid w:val="00421952"/>
    <w:rsid w:val="00424DF9"/>
    <w:rsid w:val="00430844"/>
    <w:rsid w:val="00437503"/>
    <w:rsid w:val="0043754A"/>
    <w:rsid w:val="004548D6"/>
    <w:rsid w:val="0046328E"/>
    <w:rsid w:val="00483EE9"/>
    <w:rsid w:val="004920C0"/>
    <w:rsid w:val="0049376F"/>
    <w:rsid w:val="00494AF5"/>
    <w:rsid w:val="004955A8"/>
    <w:rsid w:val="0049784F"/>
    <w:rsid w:val="004B214B"/>
    <w:rsid w:val="004B63AD"/>
    <w:rsid w:val="004C319E"/>
    <w:rsid w:val="004C5A04"/>
    <w:rsid w:val="004D11CF"/>
    <w:rsid w:val="004E6BED"/>
    <w:rsid w:val="004F75AC"/>
    <w:rsid w:val="005012A8"/>
    <w:rsid w:val="00512939"/>
    <w:rsid w:val="005131B5"/>
    <w:rsid w:val="0051466D"/>
    <w:rsid w:val="005232E3"/>
    <w:rsid w:val="005247DB"/>
    <w:rsid w:val="00527579"/>
    <w:rsid w:val="005426FE"/>
    <w:rsid w:val="00545382"/>
    <w:rsid w:val="005454B8"/>
    <w:rsid w:val="00547D01"/>
    <w:rsid w:val="00553A5B"/>
    <w:rsid w:val="00553B4A"/>
    <w:rsid w:val="0055562A"/>
    <w:rsid w:val="00560F6C"/>
    <w:rsid w:val="005667D7"/>
    <w:rsid w:val="00567615"/>
    <w:rsid w:val="00567B2B"/>
    <w:rsid w:val="00570AD6"/>
    <w:rsid w:val="00571FCF"/>
    <w:rsid w:val="00583C94"/>
    <w:rsid w:val="005843AC"/>
    <w:rsid w:val="00584E2E"/>
    <w:rsid w:val="00586A87"/>
    <w:rsid w:val="005A4646"/>
    <w:rsid w:val="005A4936"/>
    <w:rsid w:val="005B01DB"/>
    <w:rsid w:val="005B16EF"/>
    <w:rsid w:val="005B5FA3"/>
    <w:rsid w:val="005C0E94"/>
    <w:rsid w:val="005C5184"/>
    <w:rsid w:val="005C57CE"/>
    <w:rsid w:val="005E1984"/>
    <w:rsid w:val="005F08F2"/>
    <w:rsid w:val="005F12E4"/>
    <w:rsid w:val="005F7BAA"/>
    <w:rsid w:val="006006F6"/>
    <w:rsid w:val="00603509"/>
    <w:rsid w:val="00603925"/>
    <w:rsid w:val="0062188C"/>
    <w:rsid w:val="00623207"/>
    <w:rsid w:val="0062759D"/>
    <w:rsid w:val="00640EE4"/>
    <w:rsid w:val="006479AB"/>
    <w:rsid w:val="00653CB9"/>
    <w:rsid w:val="00654718"/>
    <w:rsid w:val="00656898"/>
    <w:rsid w:val="00670301"/>
    <w:rsid w:val="006757AA"/>
    <w:rsid w:val="00676A92"/>
    <w:rsid w:val="0068082E"/>
    <w:rsid w:val="006849E7"/>
    <w:rsid w:val="0069131C"/>
    <w:rsid w:val="006915D2"/>
    <w:rsid w:val="006945B1"/>
    <w:rsid w:val="00695257"/>
    <w:rsid w:val="0069662C"/>
    <w:rsid w:val="006A6AE6"/>
    <w:rsid w:val="006B1627"/>
    <w:rsid w:val="006B1EEA"/>
    <w:rsid w:val="006B49B2"/>
    <w:rsid w:val="006B5E83"/>
    <w:rsid w:val="006B7E9B"/>
    <w:rsid w:val="006C2E59"/>
    <w:rsid w:val="006D3D79"/>
    <w:rsid w:val="006E02A8"/>
    <w:rsid w:val="006F1574"/>
    <w:rsid w:val="00700BD0"/>
    <w:rsid w:val="00721913"/>
    <w:rsid w:val="00733222"/>
    <w:rsid w:val="007336F8"/>
    <w:rsid w:val="007434AC"/>
    <w:rsid w:val="00744881"/>
    <w:rsid w:val="007468B4"/>
    <w:rsid w:val="00756093"/>
    <w:rsid w:val="007649DA"/>
    <w:rsid w:val="007665FC"/>
    <w:rsid w:val="00767CB1"/>
    <w:rsid w:val="00770ADA"/>
    <w:rsid w:val="00783738"/>
    <w:rsid w:val="007844BF"/>
    <w:rsid w:val="007944F4"/>
    <w:rsid w:val="007949E5"/>
    <w:rsid w:val="00797843"/>
    <w:rsid w:val="007B2174"/>
    <w:rsid w:val="007B5BD4"/>
    <w:rsid w:val="007B7EC5"/>
    <w:rsid w:val="007D3165"/>
    <w:rsid w:val="007D629B"/>
    <w:rsid w:val="007E0EA2"/>
    <w:rsid w:val="0080313C"/>
    <w:rsid w:val="008124F3"/>
    <w:rsid w:val="00812960"/>
    <w:rsid w:val="00821724"/>
    <w:rsid w:val="008404D7"/>
    <w:rsid w:val="00841324"/>
    <w:rsid w:val="00841AB3"/>
    <w:rsid w:val="008439FD"/>
    <w:rsid w:val="0084611A"/>
    <w:rsid w:val="008539F9"/>
    <w:rsid w:val="00853BC4"/>
    <w:rsid w:val="00853EE6"/>
    <w:rsid w:val="0085786A"/>
    <w:rsid w:val="00877785"/>
    <w:rsid w:val="008819C8"/>
    <w:rsid w:val="00885D6A"/>
    <w:rsid w:val="00892B5F"/>
    <w:rsid w:val="008A190D"/>
    <w:rsid w:val="008A6F1C"/>
    <w:rsid w:val="008B72A5"/>
    <w:rsid w:val="008D019F"/>
    <w:rsid w:val="008D2D0B"/>
    <w:rsid w:val="008E12F9"/>
    <w:rsid w:val="008F1FAC"/>
    <w:rsid w:val="008F4960"/>
    <w:rsid w:val="008F6297"/>
    <w:rsid w:val="00912264"/>
    <w:rsid w:val="009129A8"/>
    <w:rsid w:val="00915489"/>
    <w:rsid w:val="009362B3"/>
    <w:rsid w:val="00936DD9"/>
    <w:rsid w:val="0094011A"/>
    <w:rsid w:val="009520A8"/>
    <w:rsid w:val="00965901"/>
    <w:rsid w:val="009728CE"/>
    <w:rsid w:val="009753BD"/>
    <w:rsid w:val="00990454"/>
    <w:rsid w:val="00993E70"/>
    <w:rsid w:val="00995D44"/>
    <w:rsid w:val="00996EC6"/>
    <w:rsid w:val="009A14A3"/>
    <w:rsid w:val="009A3A35"/>
    <w:rsid w:val="009A74A1"/>
    <w:rsid w:val="009B432C"/>
    <w:rsid w:val="009C1A28"/>
    <w:rsid w:val="009C78DC"/>
    <w:rsid w:val="009C7D6E"/>
    <w:rsid w:val="009D056A"/>
    <w:rsid w:val="009D2943"/>
    <w:rsid w:val="009D3911"/>
    <w:rsid w:val="009D3A93"/>
    <w:rsid w:val="009E0476"/>
    <w:rsid w:val="009E1F6B"/>
    <w:rsid w:val="009F16D6"/>
    <w:rsid w:val="009F4B51"/>
    <w:rsid w:val="00A02ED9"/>
    <w:rsid w:val="00A10A01"/>
    <w:rsid w:val="00A10A62"/>
    <w:rsid w:val="00A11430"/>
    <w:rsid w:val="00A23F0D"/>
    <w:rsid w:val="00A32DFD"/>
    <w:rsid w:val="00A4094B"/>
    <w:rsid w:val="00A420EE"/>
    <w:rsid w:val="00A42AB5"/>
    <w:rsid w:val="00A45236"/>
    <w:rsid w:val="00A46F31"/>
    <w:rsid w:val="00A62A39"/>
    <w:rsid w:val="00A661ED"/>
    <w:rsid w:val="00A81C33"/>
    <w:rsid w:val="00A821EB"/>
    <w:rsid w:val="00A93C14"/>
    <w:rsid w:val="00AA0C0C"/>
    <w:rsid w:val="00AA27A1"/>
    <w:rsid w:val="00AA2869"/>
    <w:rsid w:val="00AB3438"/>
    <w:rsid w:val="00AB4D80"/>
    <w:rsid w:val="00AB5221"/>
    <w:rsid w:val="00AD18EC"/>
    <w:rsid w:val="00AD7D3B"/>
    <w:rsid w:val="00AE6C6C"/>
    <w:rsid w:val="00AF0857"/>
    <w:rsid w:val="00AF11C7"/>
    <w:rsid w:val="00AF1C96"/>
    <w:rsid w:val="00B032D1"/>
    <w:rsid w:val="00B11804"/>
    <w:rsid w:val="00B23E18"/>
    <w:rsid w:val="00B3008F"/>
    <w:rsid w:val="00B35803"/>
    <w:rsid w:val="00B4527D"/>
    <w:rsid w:val="00B50EE9"/>
    <w:rsid w:val="00B5667E"/>
    <w:rsid w:val="00B623DF"/>
    <w:rsid w:val="00B62765"/>
    <w:rsid w:val="00B656E9"/>
    <w:rsid w:val="00B76D1F"/>
    <w:rsid w:val="00B87440"/>
    <w:rsid w:val="00B92A44"/>
    <w:rsid w:val="00B9422B"/>
    <w:rsid w:val="00BA06D0"/>
    <w:rsid w:val="00BA648D"/>
    <w:rsid w:val="00BB2399"/>
    <w:rsid w:val="00BB2755"/>
    <w:rsid w:val="00BC1312"/>
    <w:rsid w:val="00BF09EC"/>
    <w:rsid w:val="00C01184"/>
    <w:rsid w:val="00C07C8D"/>
    <w:rsid w:val="00C1023E"/>
    <w:rsid w:val="00C13479"/>
    <w:rsid w:val="00C25614"/>
    <w:rsid w:val="00C312E3"/>
    <w:rsid w:val="00C37B13"/>
    <w:rsid w:val="00C454D1"/>
    <w:rsid w:val="00C468DF"/>
    <w:rsid w:val="00C548E0"/>
    <w:rsid w:val="00C6438C"/>
    <w:rsid w:val="00C72B68"/>
    <w:rsid w:val="00C770E8"/>
    <w:rsid w:val="00C84B02"/>
    <w:rsid w:val="00C850E8"/>
    <w:rsid w:val="00C8621E"/>
    <w:rsid w:val="00C92F78"/>
    <w:rsid w:val="00C93FA4"/>
    <w:rsid w:val="00C96018"/>
    <w:rsid w:val="00C96E52"/>
    <w:rsid w:val="00CA06F2"/>
    <w:rsid w:val="00CA745E"/>
    <w:rsid w:val="00CB777B"/>
    <w:rsid w:val="00CB7DEE"/>
    <w:rsid w:val="00CC16C3"/>
    <w:rsid w:val="00CC6C56"/>
    <w:rsid w:val="00CD65F8"/>
    <w:rsid w:val="00CE2F65"/>
    <w:rsid w:val="00CE3115"/>
    <w:rsid w:val="00CE3BC4"/>
    <w:rsid w:val="00CE515E"/>
    <w:rsid w:val="00CF490D"/>
    <w:rsid w:val="00CF608E"/>
    <w:rsid w:val="00D03368"/>
    <w:rsid w:val="00D12954"/>
    <w:rsid w:val="00D138F7"/>
    <w:rsid w:val="00D2104F"/>
    <w:rsid w:val="00D2367E"/>
    <w:rsid w:val="00D25094"/>
    <w:rsid w:val="00D251F9"/>
    <w:rsid w:val="00D37F6D"/>
    <w:rsid w:val="00D47492"/>
    <w:rsid w:val="00D54E66"/>
    <w:rsid w:val="00D60E1F"/>
    <w:rsid w:val="00D70C5C"/>
    <w:rsid w:val="00D71637"/>
    <w:rsid w:val="00D755E8"/>
    <w:rsid w:val="00D765E8"/>
    <w:rsid w:val="00D82552"/>
    <w:rsid w:val="00D9429C"/>
    <w:rsid w:val="00D95400"/>
    <w:rsid w:val="00D96317"/>
    <w:rsid w:val="00DA0E30"/>
    <w:rsid w:val="00DA391B"/>
    <w:rsid w:val="00DA5127"/>
    <w:rsid w:val="00DA5DFE"/>
    <w:rsid w:val="00DA5E5D"/>
    <w:rsid w:val="00DB0484"/>
    <w:rsid w:val="00DB1450"/>
    <w:rsid w:val="00DD26AB"/>
    <w:rsid w:val="00DE03E6"/>
    <w:rsid w:val="00DE5EE3"/>
    <w:rsid w:val="00DF42A1"/>
    <w:rsid w:val="00E07615"/>
    <w:rsid w:val="00E23DAD"/>
    <w:rsid w:val="00E24604"/>
    <w:rsid w:val="00E26C08"/>
    <w:rsid w:val="00E26FC3"/>
    <w:rsid w:val="00E52306"/>
    <w:rsid w:val="00E528C2"/>
    <w:rsid w:val="00E55271"/>
    <w:rsid w:val="00E64F7F"/>
    <w:rsid w:val="00E746AA"/>
    <w:rsid w:val="00E7489A"/>
    <w:rsid w:val="00E76251"/>
    <w:rsid w:val="00E90A51"/>
    <w:rsid w:val="00E92428"/>
    <w:rsid w:val="00E93956"/>
    <w:rsid w:val="00E94B95"/>
    <w:rsid w:val="00E95F01"/>
    <w:rsid w:val="00EA5C87"/>
    <w:rsid w:val="00EA798F"/>
    <w:rsid w:val="00EB1B58"/>
    <w:rsid w:val="00EC29A4"/>
    <w:rsid w:val="00EC2D1D"/>
    <w:rsid w:val="00EC7311"/>
    <w:rsid w:val="00EC73F3"/>
    <w:rsid w:val="00EE4E42"/>
    <w:rsid w:val="00EE6082"/>
    <w:rsid w:val="00EE724E"/>
    <w:rsid w:val="00EE76E5"/>
    <w:rsid w:val="00EF2CA2"/>
    <w:rsid w:val="00F02FA3"/>
    <w:rsid w:val="00F14E86"/>
    <w:rsid w:val="00F31F63"/>
    <w:rsid w:val="00F40326"/>
    <w:rsid w:val="00F423AC"/>
    <w:rsid w:val="00F45CA4"/>
    <w:rsid w:val="00F63F2C"/>
    <w:rsid w:val="00F67BDE"/>
    <w:rsid w:val="00F846E6"/>
    <w:rsid w:val="00F90186"/>
    <w:rsid w:val="00F94958"/>
    <w:rsid w:val="00F966E5"/>
    <w:rsid w:val="00F96717"/>
    <w:rsid w:val="00F96F57"/>
    <w:rsid w:val="00FA2F8A"/>
    <w:rsid w:val="00FB2D9B"/>
    <w:rsid w:val="00FC62E2"/>
    <w:rsid w:val="00FD31F4"/>
    <w:rsid w:val="00FD6DCE"/>
    <w:rsid w:val="00FE1ACF"/>
    <w:rsid w:val="00FE4795"/>
    <w:rsid w:val="00FE7CB6"/>
    <w:rsid w:val="00FF1444"/>
    <w:rsid w:val="00FF5D39"/>
    <w:rsid w:val="00FF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FD29F"/>
  <w15:docId w15:val="{0101F0C5-6C85-40C8-AE12-59DC0214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C5C"/>
    <w:pPr>
      <w:jc w:val="both"/>
    </w:pPr>
    <w:rPr>
      <w:rFonts w:ascii="Arial" w:eastAsia="Times New Roman" w:hAnsi="Arial" w:cs="Arial"/>
      <w:spacing w:val="8"/>
      <w:lang w:val="en-GB" w:eastAsia="zh-CN"/>
    </w:rPr>
  </w:style>
  <w:style w:type="paragraph" w:styleId="Heading1">
    <w:name w:val="heading 1"/>
    <w:basedOn w:val="PARAGRAPH"/>
    <w:next w:val="PARAGRAPH"/>
    <w:qFormat/>
    <w:rsid w:val="00D70C5C"/>
    <w:pPr>
      <w:keepNext/>
      <w:numPr>
        <w:numId w:val="44"/>
      </w:numPr>
      <w:suppressAutoHyphens/>
      <w:spacing w:before="200"/>
      <w:jc w:val="left"/>
      <w:outlineLvl w:val="0"/>
    </w:pPr>
    <w:rPr>
      <w:b/>
      <w:bCs/>
      <w:sz w:val="22"/>
      <w:szCs w:val="22"/>
    </w:rPr>
  </w:style>
  <w:style w:type="paragraph" w:styleId="Heading2">
    <w:name w:val="heading 2"/>
    <w:basedOn w:val="Heading1"/>
    <w:next w:val="PARAGRAPH"/>
    <w:link w:val="Heading2Char"/>
    <w:qFormat/>
    <w:rsid w:val="00D70C5C"/>
    <w:pPr>
      <w:numPr>
        <w:ilvl w:val="1"/>
      </w:numPr>
      <w:spacing w:before="100" w:after="100"/>
      <w:outlineLvl w:val="1"/>
    </w:pPr>
    <w:rPr>
      <w:sz w:val="20"/>
      <w:szCs w:val="20"/>
    </w:rPr>
  </w:style>
  <w:style w:type="paragraph" w:styleId="Heading3">
    <w:name w:val="heading 3"/>
    <w:basedOn w:val="Heading2"/>
    <w:next w:val="PARAGRAPH"/>
    <w:link w:val="Heading3Char"/>
    <w:qFormat/>
    <w:rsid w:val="00D70C5C"/>
    <w:pPr>
      <w:numPr>
        <w:ilvl w:val="2"/>
      </w:numPr>
      <w:outlineLvl w:val="2"/>
    </w:pPr>
  </w:style>
  <w:style w:type="paragraph" w:styleId="Heading4">
    <w:name w:val="heading 4"/>
    <w:basedOn w:val="Heading3"/>
    <w:next w:val="PARAGRAPH"/>
    <w:link w:val="Heading4Char"/>
    <w:qFormat/>
    <w:rsid w:val="00D70C5C"/>
    <w:pPr>
      <w:numPr>
        <w:ilvl w:val="3"/>
      </w:numPr>
      <w:outlineLvl w:val="3"/>
    </w:pPr>
  </w:style>
  <w:style w:type="paragraph" w:styleId="Heading5">
    <w:name w:val="heading 5"/>
    <w:basedOn w:val="Heading4"/>
    <w:next w:val="PARAGRAPH"/>
    <w:link w:val="Heading5Char"/>
    <w:qFormat/>
    <w:rsid w:val="00D70C5C"/>
    <w:pPr>
      <w:numPr>
        <w:ilvl w:val="4"/>
      </w:numPr>
      <w:outlineLvl w:val="4"/>
    </w:pPr>
  </w:style>
  <w:style w:type="paragraph" w:styleId="Heading6">
    <w:name w:val="heading 6"/>
    <w:basedOn w:val="Heading5"/>
    <w:next w:val="PARAGRAPH"/>
    <w:link w:val="Heading6Char"/>
    <w:qFormat/>
    <w:rsid w:val="00D70C5C"/>
    <w:pPr>
      <w:numPr>
        <w:ilvl w:val="5"/>
      </w:numPr>
      <w:outlineLvl w:val="5"/>
    </w:pPr>
  </w:style>
  <w:style w:type="paragraph" w:styleId="Heading7">
    <w:name w:val="heading 7"/>
    <w:basedOn w:val="Heading6"/>
    <w:next w:val="PARAGRAPH"/>
    <w:link w:val="Heading7Char"/>
    <w:qFormat/>
    <w:rsid w:val="00D70C5C"/>
    <w:pPr>
      <w:numPr>
        <w:ilvl w:val="6"/>
      </w:numPr>
      <w:outlineLvl w:val="6"/>
    </w:pPr>
  </w:style>
  <w:style w:type="paragraph" w:styleId="Heading8">
    <w:name w:val="heading 8"/>
    <w:basedOn w:val="Heading7"/>
    <w:next w:val="PARAGRAPH"/>
    <w:link w:val="Heading8Char"/>
    <w:qFormat/>
    <w:rsid w:val="00D70C5C"/>
    <w:pPr>
      <w:numPr>
        <w:ilvl w:val="7"/>
      </w:numPr>
      <w:outlineLvl w:val="7"/>
    </w:pPr>
  </w:style>
  <w:style w:type="paragraph" w:styleId="Heading9">
    <w:name w:val="heading 9"/>
    <w:basedOn w:val="Heading8"/>
    <w:next w:val="PARAGRAPH"/>
    <w:link w:val="Heading9Char"/>
    <w:qFormat/>
    <w:rsid w:val="00D70C5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D70C5C"/>
    <w:pPr>
      <w:tabs>
        <w:tab w:val="left" w:pos="454"/>
        <w:tab w:val="right" w:leader="dot" w:pos="9070"/>
      </w:tabs>
      <w:suppressAutoHyphens/>
      <w:snapToGrid w:val="0"/>
      <w:spacing w:after="100"/>
      <w:ind w:left="454" w:right="680" w:hanging="454"/>
      <w:jc w:val="left"/>
    </w:pPr>
    <w:rPr>
      <w:noProof/>
    </w:rPr>
  </w:style>
  <w:style w:type="paragraph" w:styleId="BodyText">
    <w:name w:val="Body Text"/>
    <w:basedOn w:val="Normal"/>
    <w:uiPriority w:val="1"/>
    <w:qFormat/>
    <w:pPr>
      <w:ind w:left="120"/>
    </w:pPr>
    <w:rPr>
      <w:rFonts w:eastAsia="Arial"/>
    </w:rPr>
  </w:style>
  <w:style w:type="paragraph" w:styleId="ListParagraph">
    <w:name w:val="List Paragraph"/>
    <w:basedOn w:val="Normal"/>
    <w:uiPriority w:val="34"/>
    <w:qFormat/>
    <w:rsid w:val="00D70C5C"/>
    <w:pPr>
      <w:ind w:left="567"/>
    </w:pPr>
  </w:style>
  <w:style w:type="paragraph" w:customStyle="1" w:styleId="TableParagraph">
    <w:name w:val="Table Paragraph"/>
    <w:basedOn w:val="Normal"/>
    <w:uiPriority w:val="1"/>
    <w:qFormat/>
  </w:style>
  <w:style w:type="paragraph" w:customStyle="1" w:styleId="Default">
    <w:name w:val="Default"/>
    <w:rsid w:val="00A32DFD"/>
    <w:pPr>
      <w:autoSpaceDE w:val="0"/>
      <w:autoSpaceDN w:val="0"/>
      <w:adjustRightInd w:val="0"/>
    </w:pPr>
    <w:rPr>
      <w:rFonts w:ascii="Arial" w:hAnsi="Arial" w:cs="Arial"/>
      <w:color w:val="000000"/>
      <w:sz w:val="24"/>
      <w:szCs w:val="24"/>
      <w:lang w:val="en-GB" w:eastAsia="en-US"/>
    </w:rPr>
  </w:style>
  <w:style w:type="paragraph" w:styleId="BodyText2">
    <w:name w:val="Body Text 2"/>
    <w:basedOn w:val="Normal"/>
    <w:link w:val="BodyText2Char"/>
    <w:uiPriority w:val="99"/>
    <w:semiHidden/>
    <w:unhideWhenUsed/>
    <w:rsid w:val="009F16D6"/>
    <w:pPr>
      <w:spacing w:after="120" w:line="480" w:lineRule="auto"/>
    </w:pPr>
  </w:style>
  <w:style w:type="character" w:customStyle="1" w:styleId="BodyText2Char">
    <w:name w:val="Body Text 2 Char"/>
    <w:basedOn w:val="DefaultParagraphFont"/>
    <w:link w:val="BodyText2"/>
    <w:uiPriority w:val="99"/>
    <w:semiHidden/>
    <w:rsid w:val="009F16D6"/>
  </w:style>
  <w:style w:type="paragraph" w:styleId="TOCHeading">
    <w:name w:val="TOC Heading"/>
    <w:basedOn w:val="Heading1"/>
    <w:next w:val="Normal"/>
    <w:uiPriority w:val="39"/>
    <w:qFormat/>
    <w:rsid w:val="00D70C5C"/>
    <w:pPr>
      <w:numPr>
        <w:numId w:val="0"/>
      </w:numPr>
      <w:suppressAutoHyphens w:val="0"/>
      <w:snapToGrid/>
      <w:spacing w:before="240" w:after="60"/>
      <w:jc w:val="both"/>
      <w:outlineLvl w:val="9"/>
    </w:pPr>
    <w:rPr>
      <w:rFonts w:ascii="Cambria" w:eastAsia="MS Gothic" w:hAnsi="Cambria" w:cs="Times New Roman"/>
      <w:kern w:val="32"/>
      <w:sz w:val="32"/>
      <w:szCs w:val="32"/>
    </w:rPr>
  </w:style>
  <w:style w:type="character" w:styleId="Hyperlink">
    <w:name w:val="Hyperlink"/>
    <w:uiPriority w:val="99"/>
    <w:rsid w:val="00D70C5C"/>
    <w:rPr>
      <w:color w:val="auto"/>
      <w:u w:val="none"/>
    </w:rPr>
  </w:style>
  <w:style w:type="paragraph" w:styleId="BalloonText">
    <w:name w:val="Balloon Text"/>
    <w:basedOn w:val="Normal"/>
    <w:link w:val="BalloonTextChar"/>
    <w:uiPriority w:val="99"/>
    <w:semiHidden/>
    <w:unhideWhenUsed/>
    <w:rsid w:val="00DA5DFE"/>
    <w:rPr>
      <w:rFonts w:ascii="Segoe UI" w:hAnsi="Segoe UI" w:cs="Segoe UI"/>
      <w:sz w:val="18"/>
      <w:szCs w:val="18"/>
    </w:rPr>
  </w:style>
  <w:style w:type="character" w:customStyle="1" w:styleId="BalloonTextChar">
    <w:name w:val="Balloon Text Char"/>
    <w:link w:val="BalloonText"/>
    <w:uiPriority w:val="99"/>
    <w:semiHidden/>
    <w:rsid w:val="00DA5DFE"/>
    <w:rPr>
      <w:rFonts w:ascii="Segoe UI" w:hAnsi="Segoe UI" w:cs="Segoe UI"/>
      <w:sz w:val="18"/>
      <w:szCs w:val="18"/>
    </w:rPr>
  </w:style>
  <w:style w:type="table" w:styleId="TableGrid">
    <w:name w:val="Table Grid"/>
    <w:basedOn w:val="TableNormal"/>
    <w:uiPriority w:val="39"/>
    <w:rsid w:val="00071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0C5C"/>
    <w:pPr>
      <w:tabs>
        <w:tab w:val="center" w:pos="4536"/>
        <w:tab w:val="right" w:pos="9072"/>
      </w:tabs>
      <w:snapToGrid w:val="0"/>
    </w:pPr>
  </w:style>
  <w:style w:type="character" w:customStyle="1" w:styleId="HeaderChar">
    <w:name w:val="Header Char"/>
    <w:link w:val="Header"/>
    <w:rsid w:val="002917C7"/>
    <w:rPr>
      <w:rFonts w:ascii="Arial" w:eastAsia="Times New Roman" w:hAnsi="Arial" w:cs="Arial"/>
      <w:spacing w:val="8"/>
      <w:lang w:val="en-GB" w:eastAsia="zh-CN"/>
    </w:rPr>
  </w:style>
  <w:style w:type="paragraph" w:customStyle="1" w:styleId="pbcopy">
    <w:name w:val="pbcopy"/>
    <w:basedOn w:val="Footer"/>
    <w:rsid w:val="002917C7"/>
    <w:pPr>
      <w:tabs>
        <w:tab w:val="clear" w:pos="4536"/>
        <w:tab w:val="left" w:pos="426"/>
        <w:tab w:val="left" w:pos="510"/>
        <w:tab w:val="left" w:pos="851"/>
        <w:tab w:val="left" w:pos="1276"/>
        <w:tab w:val="left" w:pos="4253"/>
      </w:tabs>
      <w:spacing w:after="60" w:line="190" w:lineRule="exact"/>
    </w:pPr>
    <w:rPr>
      <w:sz w:val="16"/>
    </w:rPr>
  </w:style>
  <w:style w:type="paragraph" w:customStyle="1" w:styleId="2ndpage">
    <w:name w:val="2ndpage"/>
    <w:basedOn w:val="Normal"/>
    <w:rsid w:val="002917C7"/>
    <w:pPr>
      <w:ind w:right="-1"/>
    </w:pPr>
    <w:rPr>
      <w:spacing w:val="4"/>
      <w:sz w:val="16"/>
      <w:szCs w:val="16"/>
    </w:rPr>
  </w:style>
  <w:style w:type="paragraph" w:styleId="Footer">
    <w:name w:val="footer"/>
    <w:basedOn w:val="Header"/>
    <w:link w:val="FooterChar"/>
    <w:uiPriority w:val="29"/>
    <w:rsid w:val="00D70C5C"/>
  </w:style>
  <w:style w:type="character" w:customStyle="1" w:styleId="FooterChar">
    <w:name w:val="Footer Char"/>
    <w:link w:val="Footer"/>
    <w:uiPriority w:val="29"/>
    <w:rsid w:val="002917C7"/>
    <w:rPr>
      <w:rFonts w:ascii="Arial" w:eastAsia="Times New Roman" w:hAnsi="Arial" w:cs="Arial"/>
      <w:spacing w:val="8"/>
      <w:lang w:val="en-GB" w:eastAsia="zh-CN"/>
    </w:rPr>
  </w:style>
  <w:style w:type="paragraph" w:customStyle="1" w:styleId="DefaultText">
    <w:name w:val="Default Text"/>
    <w:basedOn w:val="Normal"/>
    <w:rsid w:val="00B4527D"/>
    <w:rPr>
      <w:rFonts w:ascii="Times New Roman" w:hAnsi="Times New Roman"/>
      <w:sz w:val="24"/>
    </w:rPr>
  </w:style>
  <w:style w:type="character" w:customStyle="1" w:styleId="Heading2Char">
    <w:name w:val="Heading 2 Char"/>
    <w:link w:val="Heading2"/>
    <w:rsid w:val="008A190D"/>
    <w:rPr>
      <w:rFonts w:ascii="Arial" w:eastAsia="Times New Roman" w:hAnsi="Arial" w:cs="Arial"/>
      <w:b/>
      <w:bCs/>
      <w:spacing w:val="8"/>
      <w:lang w:val="en-GB" w:eastAsia="zh-CN"/>
    </w:rPr>
  </w:style>
  <w:style w:type="character" w:styleId="CommentReference">
    <w:name w:val="annotation reference"/>
    <w:semiHidden/>
    <w:rsid w:val="00D70C5C"/>
    <w:rPr>
      <w:sz w:val="16"/>
      <w:szCs w:val="16"/>
    </w:rPr>
  </w:style>
  <w:style w:type="paragraph" w:styleId="CommentText">
    <w:name w:val="annotation text"/>
    <w:basedOn w:val="Normal"/>
    <w:link w:val="CommentTextChar"/>
    <w:uiPriority w:val="99"/>
    <w:unhideWhenUsed/>
    <w:rsid w:val="00BA648D"/>
  </w:style>
  <w:style w:type="character" w:customStyle="1" w:styleId="CommentTextChar">
    <w:name w:val="Comment Text Char"/>
    <w:link w:val="CommentText"/>
    <w:uiPriority w:val="99"/>
    <w:rsid w:val="00BA648D"/>
    <w:rPr>
      <w:lang w:val="en-US" w:eastAsia="en-US"/>
    </w:rPr>
  </w:style>
  <w:style w:type="paragraph" w:styleId="CommentSubject">
    <w:name w:val="annotation subject"/>
    <w:basedOn w:val="CommentText"/>
    <w:next w:val="CommentText"/>
    <w:link w:val="CommentSubjectChar"/>
    <w:uiPriority w:val="99"/>
    <w:semiHidden/>
    <w:unhideWhenUsed/>
    <w:rsid w:val="00BA648D"/>
    <w:rPr>
      <w:b/>
      <w:bCs/>
    </w:rPr>
  </w:style>
  <w:style w:type="character" w:customStyle="1" w:styleId="CommentSubjectChar">
    <w:name w:val="Comment Subject Char"/>
    <w:link w:val="CommentSubject"/>
    <w:uiPriority w:val="99"/>
    <w:semiHidden/>
    <w:rsid w:val="00BA648D"/>
    <w:rPr>
      <w:b/>
      <w:bCs/>
      <w:lang w:val="en-US" w:eastAsia="en-US"/>
    </w:rPr>
  </w:style>
  <w:style w:type="paragraph" w:styleId="Revision">
    <w:name w:val="Revision"/>
    <w:hidden/>
    <w:uiPriority w:val="99"/>
    <w:semiHidden/>
    <w:rsid w:val="00BA648D"/>
    <w:rPr>
      <w:sz w:val="22"/>
      <w:szCs w:val="22"/>
      <w:lang w:val="en-US" w:eastAsia="en-US"/>
    </w:rPr>
  </w:style>
  <w:style w:type="paragraph" w:styleId="ListBullet">
    <w:name w:val="List Bullet"/>
    <w:basedOn w:val="Normal"/>
    <w:qFormat/>
    <w:rsid w:val="00D70C5C"/>
    <w:pPr>
      <w:numPr>
        <w:numId w:val="1"/>
      </w:numPr>
      <w:tabs>
        <w:tab w:val="clear" w:pos="360"/>
        <w:tab w:val="left" w:pos="340"/>
      </w:tabs>
      <w:snapToGrid w:val="0"/>
      <w:spacing w:after="100"/>
      <w:ind w:left="340" w:hanging="340"/>
    </w:pPr>
  </w:style>
  <w:style w:type="character" w:customStyle="1" w:styleId="Heading3Char">
    <w:name w:val="Heading 3 Char"/>
    <w:basedOn w:val="DefaultParagraphFont"/>
    <w:link w:val="Heading3"/>
    <w:rsid w:val="006E02A8"/>
    <w:rPr>
      <w:rFonts w:ascii="Arial" w:eastAsia="Times New Roman" w:hAnsi="Arial" w:cs="Arial"/>
      <w:b/>
      <w:bCs/>
      <w:spacing w:val="8"/>
      <w:lang w:val="en-GB" w:eastAsia="zh-CN"/>
    </w:rPr>
  </w:style>
  <w:style w:type="character" w:customStyle="1" w:styleId="Heading4Char">
    <w:name w:val="Heading 4 Char"/>
    <w:basedOn w:val="DefaultParagraphFont"/>
    <w:link w:val="Heading4"/>
    <w:rsid w:val="006E02A8"/>
    <w:rPr>
      <w:rFonts w:ascii="Arial" w:eastAsia="Times New Roman" w:hAnsi="Arial" w:cs="Arial"/>
      <w:b/>
      <w:bCs/>
      <w:spacing w:val="8"/>
      <w:lang w:val="en-GB" w:eastAsia="zh-CN"/>
    </w:rPr>
  </w:style>
  <w:style w:type="character" w:customStyle="1" w:styleId="Heading5Char">
    <w:name w:val="Heading 5 Char"/>
    <w:basedOn w:val="DefaultParagraphFont"/>
    <w:link w:val="Heading5"/>
    <w:rsid w:val="006E02A8"/>
    <w:rPr>
      <w:rFonts w:ascii="Arial" w:eastAsia="Times New Roman" w:hAnsi="Arial" w:cs="Arial"/>
      <w:b/>
      <w:bCs/>
      <w:spacing w:val="8"/>
      <w:lang w:val="en-GB" w:eastAsia="zh-CN"/>
    </w:rPr>
  </w:style>
  <w:style w:type="character" w:customStyle="1" w:styleId="Heading6Char">
    <w:name w:val="Heading 6 Char"/>
    <w:basedOn w:val="DefaultParagraphFont"/>
    <w:link w:val="Heading6"/>
    <w:rsid w:val="006E02A8"/>
    <w:rPr>
      <w:rFonts w:ascii="Arial" w:eastAsia="Times New Roman" w:hAnsi="Arial" w:cs="Arial"/>
      <w:b/>
      <w:bCs/>
      <w:spacing w:val="8"/>
      <w:lang w:val="en-GB" w:eastAsia="zh-CN"/>
    </w:rPr>
  </w:style>
  <w:style w:type="character" w:customStyle="1" w:styleId="Heading7Char">
    <w:name w:val="Heading 7 Char"/>
    <w:basedOn w:val="DefaultParagraphFont"/>
    <w:link w:val="Heading7"/>
    <w:rsid w:val="006E02A8"/>
    <w:rPr>
      <w:rFonts w:ascii="Arial" w:eastAsia="Times New Roman" w:hAnsi="Arial" w:cs="Arial"/>
      <w:b/>
      <w:bCs/>
      <w:spacing w:val="8"/>
      <w:lang w:val="en-GB" w:eastAsia="zh-CN"/>
    </w:rPr>
  </w:style>
  <w:style w:type="character" w:customStyle="1" w:styleId="Heading8Char">
    <w:name w:val="Heading 8 Char"/>
    <w:basedOn w:val="DefaultParagraphFont"/>
    <w:link w:val="Heading8"/>
    <w:rsid w:val="006E02A8"/>
    <w:rPr>
      <w:rFonts w:ascii="Arial" w:eastAsia="Times New Roman" w:hAnsi="Arial" w:cs="Arial"/>
      <w:b/>
      <w:bCs/>
      <w:spacing w:val="8"/>
      <w:lang w:val="en-GB" w:eastAsia="zh-CN"/>
    </w:rPr>
  </w:style>
  <w:style w:type="character" w:customStyle="1" w:styleId="Heading9Char">
    <w:name w:val="Heading 9 Char"/>
    <w:basedOn w:val="DefaultParagraphFont"/>
    <w:link w:val="Heading9"/>
    <w:rsid w:val="006E02A8"/>
    <w:rPr>
      <w:rFonts w:ascii="Arial" w:eastAsia="Times New Roman" w:hAnsi="Arial" w:cs="Arial"/>
      <w:b/>
      <w:bCs/>
      <w:spacing w:val="8"/>
      <w:lang w:val="en-GB" w:eastAsia="zh-CN"/>
    </w:rPr>
  </w:style>
  <w:style w:type="paragraph" w:customStyle="1" w:styleId="CODE-TableCell">
    <w:name w:val="CODE-TableCell"/>
    <w:basedOn w:val="CODE"/>
    <w:qFormat/>
    <w:rsid w:val="00D70C5C"/>
    <w:rPr>
      <w:sz w:val="16"/>
    </w:rPr>
  </w:style>
  <w:style w:type="paragraph" w:customStyle="1" w:styleId="PARAGRAPH">
    <w:name w:val="PARAGRAPH"/>
    <w:link w:val="PARAGRAPHChar"/>
    <w:qFormat/>
    <w:rsid w:val="00D70C5C"/>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Normal"/>
    <w:next w:val="PARAGRAPH"/>
    <w:qFormat/>
    <w:rsid w:val="00D70C5C"/>
    <w:pPr>
      <w:snapToGrid w:val="0"/>
      <w:spacing w:before="100" w:after="200"/>
      <w:jc w:val="center"/>
    </w:pPr>
    <w:rPr>
      <w:b/>
      <w:bCs/>
    </w:rPr>
  </w:style>
  <w:style w:type="paragraph" w:customStyle="1" w:styleId="NumberedPARAlevel4">
    <w:name w:val="Numbered PARA (level 4)"/>
    <w:basedOn w:val="Heading4"/>
    <w:qFormat/>
    <w:rsid w:val="00D70C5C"/>
    <w:pPr>
      <w:ind w:left="0" w:firstLine="0"/>
      <w:jc w:val="both"/>
    </w:pPr>
    <w:rPr>
      <w:b w:val="0"/>
    </w:rPr>
  </w:style>
  <w:style w:type="paragraph" w:customStyle="1" w:styleId="NOTE">
    <w:name w:val="NOTE"/>
    <w:basedOn w:val="Normal"/>
    <w:next w:val="PARAGRAPH"/>
    <w:qFormat/>
    <w:rsid w:val="00D70C5C"/>
    <w:pPr>
      <w:snapToGrid w:val="0"/>
      <w:spacing w:before="100" w:after="100"/>
    </w:pPr>
    <w:rPr>
      <w:sz w:val="16"/>
      <w:szCs w:val="16"/>
    </w:rPr>
  </w:style>
  <w:style w:type="paragraph" w:styleId="List">
    <w:name w:val="List"/>
    <w:basedOn w:val="Normal"/>
    <w:qFormat/>
    <w:rsid w:val="00D70C5C"/>
    <w:pPr>
      <w:tabs>
        <w:tab w:val="left" w:pos="340"/>
      </w:tabs>
      <w:snapToGrid w:val="0"/>
      <w:spacing w:after="100"/>
      <w:ind w:left="340" w:hanging="340"/>
    </w:pPr>
  </w:style>
  <w:style w:type="character" w:styleId="PageNumber">
    <w:name w:val="page number"/>
    <w:uiPriority w:val="29"/>
    <w:unhideWhenUsed/>
    <w:rsid w:val="00D70C5C"/>
    <w:rPr>
      <w:rFonts w:ascii="Arial" w:hAnsi="Arial"/>
      <w:sz w:val="20"/>
      <w:szCs w:val="20"/>
    </w:rPr>
  </w:style>
  <w:style w:type="paragraph" w:customStyle="1" w:styleId="FOREWORD">
    <w:name w:val="FOREWORD"/>
    <w:basedOn w:val="Normal"/>
    <w:rsid w:val="00D70C5C"/>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D70C5C"/>
    <w:pPr>
      <w:keepNext/>
      <w:jc w:val="center"/>
    </w:pPr>
    <w:rPr>
      <w:b/>
      <w:bCs/>
    </w:rPr>
  </w:style>
  <w:style w:type="paragraph" w:styleId="FootnoteText">
    <w:name w:val="footnote text"/>
    <w:basedOn w:val="Normal"/>
    <w:link w:val="FootnoteTextChar"/>
    <w:semiHidden/>
    <w:rsid w:val="00D70C5C"/>
    <w:pPr>
      <w:snapToGrid w:val="0"/>
      <w:spacing w:after="100"/>
      <w:ind w:left="284" w:hanging="284"/>
    </w:pPr>
    <w:rPr>
      <w:sz w:val="16"/>
      <w:szCs w:val="16"/>
    </w:rPr>
  </w:style>
  <w:style w:type="character" w:customStyle="1" w:styleId="FootnoteTextChar">
    <w:name w:val="Footnote Text Char"/>
    <w:basedOn w:val="DefaultParagraphFont"/>
    <w:link w:val="FootnoteText"/>
    <w:semiHidden/>
    <w:rsid w:val="006E02A8"/>
    <w:rPr>
      <w:rFonts w:ascii="Arial" w:eastAsia="Times New Roman" w:hAnsi="Arial" w:cs="Arial"/>
      <w:spacing w:val="8"/>
      <w:sz w:val="16"/>
      <w:szCs w:val="16"/>
      <w:lang w:val="en-GB" w:eastAsia="zh-CN"/>
    </w:rPr>
  </w:style>
  <w:style w:type="character" w:styleId="FootnoteReference">
    <w:name w:val="footnote reference"/>
    <w:semiHidden/>
    <w:rsid w:val="00D70C5C"/>
    <w:rPr>
      <w:rFonts w:ascii="Arial" w:hAnsi="Arial"/>
      <w:position w:val="4"/>
      <w:sz w:val="16"/>
      <w:szCs w:val="16"/>
      <w:vertAlign w:val="baseline"/>
    </w:rPr>
  </w:style>
  <w:style w:type="paragraph" w:styleId="TOC2">
    <w:name w:val="toc 2"/>
    <w:basedOn w:val="TOC1"/>
    <w:uiPriority w:val="39"/>
    <w:rsid w:val="00D70C5C"/>
    <w:pPr>
      <w:tabs>
        <w:tab w:val="clear" w:pos="454"/>
        <w:tab w:val="left" w:pos="993"/>
      </w:tabs>
      <w:spacing w:after="60"/>
      <w:ind w:left="993" w:hanging="709"/>
    </w:pPr>
  </w:style>
  <w:style w:type="paragraph" w:styleId="TOC3">
    <w:name w:val="toc 3"/>
    <w:basedOn w:val="TOC2"/>
    <w:uiPriority w:val="39"/>
    <w:rsid w:val="00D70C5C"/>
    <w:pPr>
      <w:tabs>
        <w:tab w:val="clear" w:pos="993"/>
        <w:tab w:val="left" w:pos="1560"/>
      </w:tabs>
      <w:ind w:left="1446" w:hanging="992"/>
    </w:pPr>
  </w:style>
  <w:style w:type="paragraph" w:styleId="TOC4">
    <w:name w:val="toc 4"/>
    <w:basedOn w:val="TOC3"/>
    <w:semiHidden/>
    <w:rsid w:val="00D70C5C"/>
    <w:pPr>
      <w:tabs>
        <w:tab w:val="left" w:pos="2608"/>
      </w:tabs>
      <w:ind w:left="2608" w:hanging="907"/>
    </w:pPr>
  </w:style>
  <w:style w:type="paragraph" w:styleId="TOC5">
    <w:name w:val="toc 5"/>
    <w:basedOn w:val="TOC4"/>
    <w:semiHidden/>
    <w:rsid w:val="00D70C5C"/>
    <w:pPr>
      <w:tabs>
        <w:tab w:val="clear" w:pos="2608"/>
        <w:tab w:val="left" w:pos="3686"/>
      </w:tabs>
      <w:ind w:left="3685" w:hanging="1077"/>
    </w:pPr>
  </w:style>
  <w:style w:type="paragraph" w:styleId="TOC6">
    <w:name w:val="toc 6"/>
    <w:basedOn w:val="TOC5"/>
    <w:semiHidden/>
    <w:rsid w:val="00D70C5C"/>
    <w:pPr>
      <w:tabs>
        <w:tab w:val="clear" w:pos="3686"/>
        <w:tab w:val="left" w:pos="4933"/>
      </w:tabs>
      <w:ind w:left="4933" w:hanging="1247"/>
    </w:pPr>
  </w:style>
  <w:style w:type="paragraph" w:styleId="TOC7">
    <w:name w:val="toc 7"/>
    <w:basedOn w:val="TOC1"/>
    <w:semiHidden/>
    <w:rsid w:val="00D70C5C"/>
    <w:pPr>
      <w:tabs>
        <w:tab w:val="right" w:pos="9070"/>
      </w:tabs>
    </w:pPr>
  </w:style>
  <w:style w:type="paragraph" w:styleId="TOC8">
    <w:name w:val="toc 8"/>
    <w:basedOn w:val="TOC1"/>
    <w:semiHidden/>
    <w:rsid w:val="00D70C5C"/>
    <w:pPr>
      <w:ind w:left="720" w:hanging="720"/>
    </w:pPr>
  </w:style>
  <w:style w:type="paragraph" w:styleId="TOC9">
    <w:name w:val="toc 9"/>
    <w:basedOn w:val="TOC1"/>
    <w:semiHidden/>
    <w:rsid w:val="00D70C5C"/>
    <w:pPr>
      <w:ind w:left="720" w:hanging="720"/>
    </w:pPr>
  </w:style>
  <w:style w:type="paragraph" w:customStyle="1" w:styleId="HEADINGNonumber">
    <w:name w:val="HEADING(Nonumber)"/>
    <w:basedOn w:val="PARAGRAPH"/>
    <w:next w:val="PARAGRAPH"/>
    <w:qFormat/>
    <w:rsid w:val="00D70C5C"/>
    <w:pPr>
      <w:keepNext/>
      <w:suppressAutoHyphens/>
      <w:spacing w:before="0"/>
      <w:jc w:val="center"/>
      <w:outlineLvl w:val="0"/>
    </w:pPr>
    <w:rPr>
      <w:sz w:val="24"/>
    </w:rPr>
  </w:style>
  <w:style w:type="paragraph" w:styleId="List4">
    <w:name w:val="List 4"/>
    <w:basedOn w:val="List3"/>
    <w:rsid w:val="00D70C5C"/>
    <w:pPr>
      <w:tabs>
        <w:tab w:val="clear" w:pos="1021"/>
        <w:tab w:val="left" w:pos="1361"/>
      </w:tabs>
      <w:ind w:left="1361"/>
    </w:pPr>
  </w:style>
  <w:style w:type="paragraph" w:styleId="List3">
    <w:name w:val="List 3"/>
    <w:basedOn w:val="List2"/>
    <w:rsid w:val="00D70C5C"/>
    <w:pPr>
      <w:tabs>
        <w:tab w:val="clear" w:pos="680"/>
        <w:tab w:val="left" w:pos="1021"/>
      </w:tabs>
      <w:ind w:left="1020"/>
    </w:pPr>
  </w:style>
  <w:style w:type="paragraph" w:styleId="List2">
    <w:name w:val="List 2"/>
    <w:basedOn w:val="List"/>
    <w:rsid w:val="00D70C5C"/>
    <w:pPr>
      <w:tabs>
        <w:tab w:val="clear" w:pos="340"/>
        <w:tab w:val="left" w:pos="680"/>
      </w:tabs>
      <w:ind w:left="680"/>
    </w:pPr>
  </w:style>
  <w:style w:type="paragraph" w:customStyle="1" w:styleId="TABLE-col-heading">
    <w:name w:val="TABLE-col-heading"/>
    <w:basedOn w:val="PARAGRAPH"/>
    <w:qFormat/>
    <w:rsid w:val="00D70C5C"/>
    <w:pPr>
      <w:keepNext/>
      <w:spacing w:before="60" w:after="60"/>
      <w:jc w:val="center"/>
    </w:pPr>
    <w:rPr>
      <w:b/>
      <w:bCs/>
      <w:sz w:val="16"/>
      <w:szCs w:val="16"/>
    </w:rPr>
  </w:style>
  <w:style w:type="paragraph" w:customStyle="1" w:styleId="ANNEXtitle">
    <w:name w:val="ANNEX_title"/>
    <w:basedOn w:val="MAIN-TITLE"/>
    <w:next w:val="ANNEX-heading1"/>
    <w:qFormat/>
    <w:rsid w:val="00D70C5C"/>
    <w:pPr>
      <w:pageBreakBefore/>
      <w:numPr>
        <w:numId w:val="14"/>
      </w:numPr>
      <w:spacing w:after="200"/>
      <w:outlineLvl w:val="0"/>
    </w:pPr>
  </w:style>
  <w:style w:type="paragraph" w:customStyle="1" w:styleId="MAIN-TITLE">
    <w:name w:val="MAIN-TITLE"/>
    <w:basedOn w:val="Normal"/>
    <w:qFormat/>
    <w:rsid w:val="00D70C5C"/>
    <w:pPr>
      <w:snapToGrid w:val="0"/>
      <w:jc w:val="center"/>
    </w:pPr>
    <w:rPr>
      <w:b/>
      <w:bCs/>
      <w:sz w:val="24"/>
      <w:szCs w:val="24"/>
    </w:rPr>
  </w:style>
  <w:style w:type="paragraph" w:customStyle="1" w:styleId="ANNEX-heading1">
    <w:name w:val="ANNEX-heading1"/>
    <w:basedOn w:val="Heading1"/>
    <w:next w:val="PARAGRAPH"/>
    <w:qFormat/>
    <w:rsid w:val="00D70C5C"/>
    <w:pPr>
      <w:numPr>
        <w:ilvl w:val="1"/>
        <w:numId w:val="14"/>
      </w:numPr>
      <w:outlineLvl w:val="1"/>
    </w:pPr>
  </w:style>
  <w:style w:type="paragraph" w:customStyle="1" w:styleId="TERM">
    <w:name w:val="TERM"/>
    <w:basedOn w:val="Normal"/>
    <w:next w:val="TERM-definition"/>
    <w:qFormat/>
    <w:rsid w:val="00D70C5C"/>
    <w:pPr>
      <w:keepNext/>
      <w:snapToGrid w:val="0"/>
      <w:ind w:left="340" w:hanging="340"/>
    </w:pPr>
    <w:rPr>
      <w:b/>
      <w:bCs/>
    </w:rPr>
  </w:style>
  <w:style w:type="paragraph" w:customStyle="1" w:styleId="TERM-definition">
    <w:name w:val="TERM-definition"/>
    <w:basedOn w:val="Normal"/>
    <w:next w:val="TERM-number"/>
    <w:qFormat/>
    <w:rsid w:val="00D70C5C"/>
    <w:pPr>
      <w:snapToGrid w:val="0"/>
      <w:spacing w:after="200"/>
    </w:pPr>
  </w:style>
  <w:style w:type="paragraph" w:customStyle="1" w:styleId="TERM-number">
    <w:name w:val="TERM-number"/>
    <w:basedOn w:val="Heading2"/>
    <w:next w:val="TERM"/>
    <w:qFormat/>
    <w:rsid w:val="00D70C5C"/>
    <w:pPr>
      <w:spacing w:after="0"/>
      <w:ind w:left="0" w:firstLine="0"/>
      <w:outlineLvl w:val="9"/>
    </w:pPr>
  </w:style>
  <w:style w:type="character" w:styleId="LineNumber">
    <w:name w:val="line number"/>
    <w:uiPriority w:val="29"/>
    <w:unhideWhenUsed/>
    <w:rsid w:val="00D70C5C"/>
    <w:rPr>
      <w:rFonts w:ascii="Arial" w:hAnsi="Arial" w:cs="Arial"/>
      <w:spacing w:val="8"/>
      <w:sz w:val="16"/>
      <w:lang w:val="en-GB" w:eastAsia="zh-CN" w:bidi="ar-SA"/>
    </w:rPr>
  </w:style>
  <w:style w:type="paragraph" w:styleId="ListNumber3">
    <w:name w:val="List Number 3"/>
    <w:basedOn w:val="ListNumber2"/>
    <w:rsid w:val="00D70C5C"/>
    <w:pPr>
      <w:numPr>
        <w:numId w:val="36"/>
      </w:numPr>
    </w:pPr>
  </w:style>
  <w:style w:type="paragraph" w:styleId="ListBullet5">
    <w:name w:val="List Bullet 5"/>
    <w:basedOn w:val="ListBullet4"/>
    <w:rsid w:val="00D70C5C"/>
    <w:pPr>
      <w:tabs>
        <w:tab w:val="clear" w:pos="1361"/>
        <w:tab w:val="left" w:pos="1701"/>
      </w:tabs>
      <w:ind w:left="1701"/>
    </w:pPr>
  </w:style>
  <w:style w:type="paragraph" w:styleId="ListBullet4">
    <w:name w:val="List Bullet 4"/>
    <w:basedOn w:val="ListBullet3"/>
    <w:rsid w:val="00D70C5C"/>
    <w:pPr>
      <w:tabs>
        <w:tab w:val="clear" w:pos="1021"/>
        <w:tab w:val="left" w:pos="1361"/>
      </w:tabs>
      <w:ind w:left="1361"/>
    </w:pPr>
  </w:style>
  <w:style w:type="paragraph" w:styleId="ListBullet3">
    <w:name w:val="List Bullet 3"/>
    <w:basedOn w:val="ListBullet2"/>
    <w:rsid w:val="00D70C5C"/>
    <w:pPr>
      <w:tabs>
        <w:tab w:val="left" w:pos="1021"/>
      </w:tabs>
      <w:ind w:left="1020"/>
    </w:pPr>
  </w:style>
  <w:style w:type="paragraph" w:styleId="ListBullet2">
    <w:name w:val="List Bullet 2"/>
    <w:basedOn w:val="ListBullet"/>
    <w:rsid w:val="00D70C5C"/>
    <w:pPr>
      <w:numPr>
        <w:numId w:val="7"/>
      </w:numPr>
      <w:tabs>
        <w:tab w:val="clear" w:pos="700"/>
        <w:tab w:val="left" w:pos="340"/>
      </w:tabs>
      <w:ind w:left="680" w:hanging="340"/>
    </w:pPr>
  </w:style>
  <w:style w:type="character" w:styleId="EndnoteReference">
    <w:name w:val="endnote reference"/>
    <w:semiHidden/>
    <w:rsid w:val="00D70C5C"/>
    <w:rPr>
      <w:vertAlign w:val="superscript"/>
    </w:rPr>
  </w:style>
  <w:style w:type="paragraph" w:customStyle="1" w:styleId="TABFIGfootnote">
    <w:name w:val="TAB_FIG_footnote"/>
    <w:basedOn w:val="FootnoteText"/>
    <w:rsid w:val="00D70C5C"/>
    <w:pPr>
      <w:tabs>
        <w:tab w:val="left" w:pos="284"/>
      </w:tabs>
      <w:spacing w:before="60" w:after="60"/>
    </w:pPr>
  </w:style>
  <w:style w:type="character" w:customStyle="1" w:styleId="Reference">
    <w:name w:val="Reference"/>
    <w:uiPriority w:val="29"/>
    <w:semiHidden/>
    <w:rsid w:val="00D70C5C"/>
    <w:rPr>
      <w:rFonts w:ascii="Arial" w:hAnsi="Arial"/>
      <w:noProof/>
      <w:sz w:val="20"/>
      <w:szCs w:val="20"/>
    </w:rPr>
  </w:style>
  <w:style w:type="paragraph" w:customStyle="1" w:styleId="TABLE-cell">
    <w:name w:val="TABLE-cell"/>
    <w:basedOn w:val="PARAGRAPH"/>
    <w:qFormat/>
    <w:rsid w:val="00D70C5C"/>
    <w:pPr>
      <w:spacing w:before="60" w:after="60"/>
      <w:jc w:val="left"/>
    </w:pPr>
    <w:rPr>
      <w:bCs/>
      <w:sz w:val="16"/>
    </w:rPr>
  </w:style>
  <w:style w:type="paragraph" w:styleId="ListContinue">
    <w:name w:val="List Continue"/>
    <w:basedOn w:val="Normal"/>
    <w:rsid w:val="00D70C5C"/>
    <w:pPr>
      <w:snapToGrid w:val="0"/>
      <w:spacing w:after="100"/>
      <w:ind w:left="340"/>
    </w:pPr>
  </w:style>
  <w:style w:type="paragraph" w:styleId="ListContinue2">
    <w:name w:val="List Continue 2"/>
    <w:basedOn w:val="ListContinue"/>
    <w:rsid w:val="00D70C5C"/>
    <w:pPr>
      <w:ind w:left="680"/>
    </w:pPr>
  </w:style>
  <w:style w:type="paragraph" w:styleId="ListContinue3">
    <w:name w:val="List Continue 3"/>
    <w:basedOn w:val="ListContinue2"/>
    <w:rsid w:val="00D70C5C"/>
    <w:pPr>
      <w:ind w:left="1021"/>
    </w:pPr>
  </w:style>
  <w:style w:type="paragraph" w:styleId="ListContinue4">
    <w:name w:val="List Continue 4"/>
    <w:basedOn w:val="ListContinue3"/>
    <w:rsid w:val="00D70C5C"/>
    <w:pPr>
      <w:ind w:left="1361"/>
    </w:pPr>
  </w:style>
  <w:style w:type="paragraph" w:styleId="ListContinue5">
    <w:name w:val="List Continue 5"/>
    <w:basedOn w:val="ListContinue4"/>
    <w:rsid w:val="00D70C5C"/>
    <w:pPr>
      <w:ind w:left="1701"/>
    </w:pPr>
  </w:style>
  <w:style w:type="paragraph" w:styleId="List5">
    <w:name w:val="List 5"/>
    <w:basedOn w:val="List4"/>
    <w:rsid w:val="00D70C5C"/>
    <w:pPr>
      <w:tabs>
        <w:tab w:val="clear" w:pos="1361"/>
        <w:tab w:val="left" w:pos="1701"/>
      </w:tabs>
      <w:ind w:left="1701"/>
    </w:pPr>
  </w:style>
  <w:style w:type="character" w:customStyle="1" w:styleId="VARIABLE">
    <w:name w:val="VARIABLE"/>
    <w:rsid w:val="00D70C5C"/>
    <w:rPr>
      <w:rFonts w:ascii="Times New Roman" w:hAnsi="Times New Roman"/>
      <w:i/>
      <w:iCs/>
    </w:rPr>
  </w:style>
  <w:style w:type="paragraph" w:styleId="ListNumber">
    <w:name w:val="List Number"/>
    <w:basedOn w:val="List"/>
    <w:qFormat/>
    <w:rsid w:val="00D70C5C"/>
    <w:pPr>
      <w:numPr>
        <w:numId w:val="45"/>
      </w:numPr>
      <w:tabs>
        <w:tab w:val="clear" w:pos="360"/>
        <w:tab w:val="left" w:pos="340"/>
      </w:tabs>
      <w:ind w:left="340" w:hanging="340"/>
    </w:pPr>
  </w:style>
  <w:style w:type="paragraph" w:styleId="ListNumber2">
    <w:name w:val="List Number 2"/>
    <w:basedOn w:val="ListNumber"/>
    <w:rsid w:val="00D70C5C"/>
    <w:pPr>
      <w:numPr>
        <w:numId w:val="34"/>
      </w:numPr>
      <w:tabs>
        <w:tab w:val="left" w:pos="340"/>
      </w:tabs>
    </w:pPr>
  </w:style>
  <w:style w:type="character" w:styleId="FollowedHyperlink">
    <w:name w:val="FollowedHyperlink"/>
    <w:basedOn w:val="Hyperlink"/>
    <w:uiPriority w:val="99"/>
    <w:rsid w:val="00D70C5C"/>
    <w:rPr>
      <w:color w:val="auto"/>
      <w:u w:val="none"/>
    </w:rPr>
  </w:style>
  <w:style w:type="paragraph" w:customStyle="1" w:styleId="TABLE-centered">
    <w:name w:val="TABLE-centered"/>
    <w:basedOn w:val="TABLE-cell"/>
    <w:rsid w:val="00D70C5C"/>
    <w:pPr>
      <w:jc w:val="center"/>
    </w:pPr>
  </w:style>
  <w:style w:type="paragraph" w:styleId="ListNumber4">
    <w:name w:val="List Number 4"/>
    <w:basedOn w:val="ListNumber3"/>
    <w:rsid w:val="00D70C5C"/>
    <w:pPr>
      <w:numPr>
        <w:numId w:val="38"/>
      </w:numPr>
    </w:pPr>
  </w:style>
  <w:style w:type="paragraph" w:styleId="ListNumber5">
    <w:name w:val="List Number 5"/>
    <w:basedOn w:val="ListNumber4"/>
    <w:rsid w:val="00D70C5C"/>
    <w:pPr>
      <w:numPr>
        <w:numId w:val="40"/>
      </w:numPr>
    </w:pPr>
  </w:style>
  <w:style w:type="paragraph" w:styleId="TableofFigures">
    <w:name w:val="table of figures"/>
    <w:basedOn w:val="TOC1"/>
    <w:uiPriority w:val="99"/>
    <w:rsid w:val="00D70C5C"/>
    <w:pPr>
      <w:ind w:left="0" w:firstLine="0"/>
    </w:pPr>
  </w:style>
  <w:style w:type="paragraph" w:styleId="Title">
    <w:name w:val="Title"/>
    <w:basedOn w:val="MAIN-TITLE"/>
    <w:link w:val="TitleChar"/>
    <w:qFormat/>
    <w:rsid w:val="00D70C5C"/>
    <w:rPr>
      <w:kern w:val="28"/>
    </w:rPr>
  </w:style>
  <w:style w:type="character" w:customStyle="1" w:styleId="TitleChar">
    <w:name w:val="Title Char"/>
    <w:basedOn w:val="DefaultParagraphFont"/>
    <w:link w:val="Title"/>
    <w:rsid w:val="006E02A8"/>
    <w:rPr>
      <w:rFonts w:ascii="Arial" w:eastAsia="Times New Roman" w:hAnsi="Arial" w:cs="Arial"/>
      <w:b/>
      <w:bCs/>
      <w:spacing w:val="8"/>
      <w:kern w:val="28"/>
      <w:sz w:val="24"/>
      <w:szCs w:val="24"/>
      <w:lang w:val="en-GB" w:eastAsia="zh-CN"/>
    </w:rPr>
  </w:style>
  <w:style w:type="paragraph" w:styleId="BlockText">
    <w:name w:val="Block Text"/>
    <w:basedOn w:val="Normal"/>
    <w:uiPriority w:val="59"/>
    <w:semiHidden/>
    <w:rsid w:val="00D70C5C"/>
    <w:pPr>
      <w:spacing w:after="120"/>
      <w:ind w:left="1440" w:right="1440"/>
    </w:pPr>
  </w:style>
  <w:style w:type="paragraph" w:customStyle="1" w:styleId="AMD-Heading1">
    <w:name w:val="AMD-Heading1"/>
    <w:basedOn w:val="PARAGRAPH"/>
    <w:next w:val="PARAGRAPH"/>
    <w:rsid w:val="00D70C5C"/>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D70C5C"/>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D70C5C"/>
    <w:pPr>
      <w:numPr>
        <w:ilvl w:val="2"/>
        <w:numId w:val="14"/>
      </w:numPr>
      <w:outlineLvl w:val="2"/>
    </w:pPr>
  </w:style>
  <w:style w:type="paragraph" w:customStyle="1" w:styleId="ANNEX-heading3">
    <w:name w:val="ANNEX-heading3"/>
    <w:basedOn w:val="Heading3"/>
    <w:next w:val="PARAGRAPH"/>
    <w:rsid w:val="00D70C5C"/>
    <w:pPr>
      <w:numPr>
        <w:ilvl w:val="3"/>
        <w:numId w:val="14"/>
      </w:numPr>
      <w:outlineLvl w:val="3"/>
    </w:pPr>
  </w:style>
  <w:style w:type="paragraph" w:customStyle="1" w:styleId="ANNEX-heading4">
    <w:name w:val="ANNEX-heading4"/>
    <w:basedOn w:val="Heading4"/>
    <w:next w:val="PARAGRAPH"/>
    <w:rsid w:val="00D70C5C"/>
    <w:pPr>
      <w:numPr>
        <w:ilvl w:val="4"/>
        <w:numId w:val="14"/>
      </w:numPr>
      <w:outlineLvl w:val="4"/>
    </w:pPr>
  </w:style>
  <w:style w:type="paragraph" w:customStyle="1" w:styleId="ANNEX-heading5">
    <w:name w:val="ANNEX-heading5"/>
    <w:basedOn w:val="Heading5"/>
    <w:next w:val="PARAGRAPH"/>
    <w:rsid w:val="00D70C5C"/>
    <w:pPr>
      <w:numPr>
        <w:ilvl w:val="5"/>
        <w:numId w:val="14"/>
      </w:numPr>
      <w:outlineLvl w:val="5"/>
    </w:pPr>
  </w:style>
  <w:style w:type="character" w:customStyle="1" w:styleId="SUPerscript">
    <w:name w:val="SUPerscript"/>
    <w:rsid w:val="00D70C5C"/>
    <w:rPr>
      <w:kern w:val="0"/>
      <w:position w:val="6"/>
      <w:sz w:val="16"/>
      <w:szCs w:val="16"/>
    </w:rPr>
  </w:style>
  <w:style w:type="character" w:customStyle="1" w:styleId="SUBscript">
    <w:name w:val="SUBscript"/>
    <w:rsid w:val="00D70C5C"/>
    <w:rPr>
      <w:kern w:val="0"/>
      <w:position w:val="-6"/>
      <w:sz w:val="16"/>
      <w:szCs w:val="16"/>
    </w:rPr>
  </w:style>
  <w:style w:type="paragraph" w:customStyle="1" w:styleId="ListDash">
    <w:name w:val="List Dash"/>
    <w:basedOn w:val="ListBullet"/>
    <w:qFormat/>
    <w:rsid w:val="00D70C5C"/>
    <w:pPr>
      <w:numPr>
        <w:numId w:val="2"/>
      </w:numPr>
    </w:pPr>
  </w:style>
  <w:style w:type="paragraph" w:customStyle="1" w:styleId="TERM-number3">
    <w:name w:val="TERM-number 3"/>
    <w:basedOn w:val="Heading3"/>
    <w:next w:val="TERM"/>
    <w:rsid w:val="00D70C5C"/>
    <w:pPr>
      <w:spacing w:after="0"/>
      <w:ind w:left="0" w:firstLine="0"/>
      <w:outlineLvl w:val="9"/>
    </w:pPr>
  </w:style>
  <w:style w:type="character" w:customStyle="1" w:styleId="SMALLCAPS">
    <w:name w:val="SMALL CAPS"/>
    <w:rsid w:val="00D70C5C"/>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D70C5C"/>
    <w:pPr>
      <w:spacing w:after="200"/>
      <w:ind w:left="0" w:firstLine="0"/>
      <w:jc w:val="both"/>
      <w:outlineLvl w:val="9"/>
    </w:pPr>
    <w:rPr>
      <w:b w:val="0"/>
    </w:rPr>
  </w:style>
  <w:style w:type="paragraph" w:customStyle="1" w:styleId="ListDash2">
    <w:name w:val="List Dash 2"/>
    <w:basedOn w:val="ListBullet2"/>
    <w:rsid w:val="00D70C5C"/>
    <w:pPr>
      <w:numPr>
        <w:numId w:val="8"/>
      </w:numPr>
    </w:pPr>
  </w:style>
  <w:style w:type="paragraph" w:customStyle="1" w:styleId="NumberedPARAlevel2">
    <w:name w:val="Numbered PARA (level 2)"/>
    <w:basedOn w:val="Heading2"/>
    <w:next w:val="PARAGRAPH"/>
    <w:rsid w:val="00D70C5C"/>
    <w:pPr>
      <w:spacing w:after="200"/>
      <w:ind w:left="0" w:firstLine="0"/>
      <w:jc w:val="both"/>
      <w:outlineLvl w:val="9"/>
    </w:pPr>
    <w:rPr>
      <w:b w:val="0"/>
    </w:rPr>
  </w:style>
  <w:style w:type="paragraph" w:customStyle="1" w:styleId="ListDash3">
    <w:name w:val="List Dash 3"/>
    <w:basedOn w:val="Normal"/>
    <w:rsid w:val="00D70C5C"/>
    <w:pPr>
      <w:numPr>
        <w:numId w:val="10"/>
      </w:numPr>
      <w:tabs>
        <w:tab w:val="clear" w:pos="340"/>
        <w:tab w:val="left" w:pos="1021"/>
      </w:tabs>
      <w:snapToGrid w:val="0"/>
      <w:spacing w:after="100"/>
      <w:ind w:left="1020"/>
    </w:pPr>
  </w:style>
  <w:style w:type="paragraph" w:customStyle="1" w:styleId="ListDash4">
    <w:name w:val="List Dash 4"/>
    <w:basedOn w:val="Normal"/>
    <w:rsid w:val="00D70C5C"/>
    <w:pPr>
      <w:numPr>
        <w:numId w:val="9"/>
      </w:numPr>
      <w:snapToGrid w:val="0"/>
      <w:spacing w:after="100"/>
    </w:pPr>
  </w:style>
  <w:style w:type="paragraph" w:customStyle="1" w:styleId="PARAEQUATION">
    <w:name w:val="PARAEQUATION"/>
    <w:basedOn w:val="Normal"/>
    <w:next w:val="PARAGRAPH"/>
    <w:qFormat/>
    <w:rsid w:val="00D70C5C"/>
    <w:pPr>
      <w:tabs>
        <w:tab w:val="center" w:pos="4536"/>
        <w:tab w:val="right" w:pos="9072"/>
      </w:tabs>
      <w:snapToGrid w:val="0"/>
      <w:spacing w:before="200" w:after="200"/>
    </w:pPr>
  </w:style>
  <w:style w:type="paragraph" w:customStyle="1" w:styleId="TERM-deprecated">
    <w:name w:val="TERM-deprecated"/>
    <w:basedOn w:val="TERM"/>
    <w:next w:val="TERM-definition"/>
    <w:qFormat/>
    <w:rsid w:val="00D70C5C"/>
    <w:rPr>
      <w:b w:val="0"/>
    </w:rPr>
  </w:style>
  <w:style w:type="paragraph" w:customStyle="1" w:styleId="TERM-admitted">
    <w:name w:val="TERM-admitted"/>
    <w:basedOn w:val="TERM"/>
    <w:next w:val="TERM-definition"/>
    <w:qFormat/>
    <w:rsid w:val="00D70C5C"/>
    <w:rPr>
      <w:b w:val="0"/>
    </w:rPr>
  </w:style>
  <w:style w:type="paragraph" w:customStyle="1" w:styleId="TERM-note">
    <w:name w:val="TERM-note"/>
    <w:basedOn w:val="NOTE"/>
    <w:next w:val="TERM-number"/>
    <w:qFormat/>
    <w:rsid w:val="00D70C5C"/>
  </w:style>
  <w:style w:type="paragraph" w:customStyle="1" w:styleId="EXAMPLE">
    <w:name w:val="EXAMPLE"/>
    <w:basedOn w:val="NOTE"/>
    <w:next w:val="PARAGRAPH"/>
    <w:qFormat/>
    <w:rsid w:val="00D70C5C"/>
  </w:style>
  <w:style w:type="paragraph" w:customStyle="1" w:styleId="TERM-example">
    <w:name w:val="TERM-example"/>
    <w:basedOn w:val="EXAMPLE"/>
    <w:next w:val="TERM-number"/>
    <w:qFormat/>
    <w:rsid w:val="00D70C5C"/>
  </w:style>
  <w:style w:type="paragraph" w:customStyle="1" w:styleId="TERM-source">
    <w:name w:val="TERM-source"/>
    <w:basedOn w:val="Normal"/>
    <w:next w:val="TERM-number"/>
    <w:qFormat/>
    <w:rsid w:val="00D70C5C"/>
    <w:pPr>
      <w:snapToGrid w:val="0"/>
      <w:spacing w:before="100" w:after="200"/>
    </w:pPr>
  </w:style>
  <w:style w:type="character" w:styleId="Emphasis">
    <w:name w:val="Emphasis"/>
    <w:qFormat/>
    <w:rsid w:val="00D70C5C"/>
    <w:rPr>
      <w:i/>
      <w:iCs/>
    </w:rPr>
  </w:style>
  <w:style w:type="character" w:styleId="Strong">
    <w:name w:val="Strong"/>
    <w:qFormat/>
    <w:rsid w:val="00D70C5C"/>
    <w:rPr>
      <w:b/>
      <w:bCs/>
    </w:rPr>
  </w:style>
  <w:style w:type="paragraph" w:customStyle="1" w:styleId="TERM-number4">
    <w:name w:val="TERM-number 4"/>
    <w:basedOn w:val="Heading4"/>
    <w:next w:val="TERM"/>
    <w:qFormat/>
    <w:rsid w:val="00D70C5C"/>
    <w:pPr>
      <w:spacing w:after="0"/>
      <w:outlineLvl w:val="9"/>
    </w:pPr>
  </w:style>
  <w:style w:type="character" w:customStyle="1" w:styleId="SMALLCAPSemphasis">
    <w:name w:val="SMALL CAPS emphasis"/>
    <w:qFormat/>
    <w:rsid w:val="00D70C5C"/>
    <w:rPr>
      <w:i/>
      <w:caps w:val="0"/>
      <w:smallCaps/>
      <w:strike w:val="0"/>
      <w:dstrike w:val="0"/>
      <w:shadow w:val="0"/>
      <w:emboss w:val="0"/>
      <w:imprint w:val="0"/>
      <w:vanish w:val="0"/>
      <w:vertAlign w:val="baseline"/>
    </w:rPr>
  </w:style>
  <w:style w:type="character" w:customStyle="1" w:styleId="SMALLCAPSstrong">
    <w:name w:val="SMALL CAPS strong"/>
    <w:qFormat/>
    <w:rsid w:val="00D70C5C"/>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D70C5C"/>
    <w:pPr>
      <w:numPr>
        <w:numId w:val="11"/>
      </w:numPr>
    </w:pPr>
  </w:style>
  <w:style w:type="paragraph" w:customStyle="1" w:styleId="ListNumberalt">
    <w:name w:val="List Number alt"/>
    <w:basedOn w:val="Normal"/>
    <w:qFormat/>
    <w:rsid w:val="00D70C5C"/>
    <w:pPr>
      <w:numPr>
        <w:numId w:val="12"/>
      </w:numPr>
      <w:tabs>
        <w:tab w:val="left" w:pos="357"/>
      </w:tabs>
      <w:snapToGrid w:val="0"/>
      <w:spacing w:after="100"/>
    </w:pPr>
  </w:style>
  <w:style w:type="paragraph" w:customStyle="1" w:styleId="ListNumberalt2">
    <w:name w:val="List Number alt 2"/>
    <w:basedOn w:val="ListNumberalt"/>
    <w:qFormat/>
    <w:rsid w:val="00D70C5C"/>
    <w:pPr>
      <w:numPr>
        <w:ilvl w:val="1"/>
      </w:numPr>
      <w:tabs>
        <w:tab w:val="clear" w:pos="357"/>
        <w:tab w:val="left" w:pos="680"/>
      </w:tabs>
      <w:ind w:left="675" w:hanging="318"/>
    </w:pPr>
  </w:style>
  <w:style w:type="paragraph" w:customStyle="1" w:styleId="ListNumberalt3">
    <w:name w:val="List Number alt 3"/>
    <w:basedOn w:val="ListNumberalt2"/>
    <w:qFormat/>
    <w:rsid w:val="00D70C5C"/>
    <w:pPr>
      <w:numPr>
        <w:ilvl w:val="2"/>
      </w:numPr>
    </w:pPr>
  </w:style>
  <w:style w:type="character" w:customStyle="1" w:styleId="SUBscript-small">
    <w:name w:val="SUBscript-small"/>
    <w:qFormat/>
    <w:rsid w:val="00D70C5C"/>
    <w:rPr>
      <w:kern w:val="0"/>
      <w:position w:val="-6"/>
      <w:sz w:val="12"/>
      <w:szCs w:val="16"/>
    </w:rPr>
  </w:style>
  <w:style w:type="character" w:customStyle="1" w:styleId="SUPerscript-small">
    <w:name w:val="SUPerscript-small"/>
    <w:qFormat/>
    <w:rsid w:val="00D70C5C"/>
    <w:rPr>
      <w:kern w:val="0"/>
      <w:position w:val="6"/>
      <w:sz w:val="12"/>
      <w:szCs w:val="16"/>
    </w:rPr>
  </w:style>
  <w:style w:type="character" w:styleId="IntenseEmphasis">
    <w:name w:val="Intense Emphasis"/>
    <w:qFormat/>
    <w:rsid w:val="00D70C5C"/>
    <w:rPr>
      <w:b/>
      <w:bCs/>
      <w:i/>
      <w:iCs/>
      <w:color w:val="auto"/>
    </w:rPr>
  </w:style>
  <w:style w:type="paragraph" w:customStyle="1" w:styleId="CODE">
    <w:name w:val="CODE"/>
    <w:basedOn w:val="Normal"/>
    <w:rsid w:val="00D70C5C"/>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D70C5C"/>
    <w:pPr>
      <w:keepNext/>
      <w:snapToGrid w:val="0"/>
      <w:spacing w:before="100" w:after="200"/>
      <w:jc w:val="center"/>
    </w:pPr>
  </w:style>
  <w:style w:type="paragraph" w:customStyle="1" w:styleId="IECINSTRUCTIONS">
    <w:name w:val="IEC_INSTRUCTIONS"/>
    <w:basedOn w:val="Normal"/>
    <w:uiPriority w:val="99"/>
    <w:qFormat/>
    <w:rsid w:val="00D70C5C"/>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D70C5C"/>
    <w:pPr>
      <w:numPr>
        <w:numId w:val="13"/>
      </w:numPr>
    </w:pPr>
  </w:style>
  <w:style w:type="numbering" w:customStyle="1" w:styleId="Headings">
    <w:name w:val="Headings"/>
    <w:rsid w:val="00D70C5C"/>
    <w:pPr>
      <w:numPr>
        <w:numId w:val="15"/>
      </w:numPr>
    </w:pPr>
  </w:style>
  <w:style w:type="character" w:customStyle="1" w:styleId="PARAGRAPHChar">
    <w:name w:val="PARAGRAPH Char"/>
    <w:link w:val="PARAGRAPH"/>
    <w:rsid w:val="00D70C5C"/>
    <w:rPr>
      <w:rFonts w:ascii="Arial" w:eastAsia="Times New Roman" w:hAnsi="Arial" w:cs="Arial"/>
      <w:spacing w:val="8"/>
      <w:lang w:val="en-GB" w:eastAsia="zh-CN"/>
    </w:rPr>
  </w:style>
  <w:style w:type="paragraph" w:customStyle="1" w:styleId="AcRepheading1">
    <w:name w:val="AcRep heading 1"/>
    <w:basedOn w:val="Normal"/>
    <w:autoRedefine/>
    <w:qFormat/>
    <w:rsid w:val="00D70C5C"/>
    <w:pPr>
      <w:spacing w:after="200"/>
    </w:pPr>
    <w:rPr>
      <w:b/>
      <w:color w:val="0058A2"/>
      <w:sz w:val="32"/>
    </w:rPr>
  </w:style>
  <w:style w:type="paragraph" w:styleId="Bibliography">
    <w:name w:val="Bibliography"/>
    <w:basedOn w:val="Normal"/>
    <w:next w:val="Normal"/>
    <w:uiPriority w:val="37"/>
    <w:semiHidden/>
    <w:unhideWhenUsed/>
    <w:rsid w:val="00D70C5C"/>
  </w:style>
  <w:style w:type="paragraph" w:styleId="Caption">
    <w:name w:val="caption"/>
    <w:basedOn w:val="Normal"/>
    <w:next w:val="Normal"/>
    <w:uiPriority w:val="35"/>
    <w:qFormat/>
    <w:rsid w:val="00D70C5C"/>
    <w:rPr>
      <w:b/>
      <w:bCs/>
    </w:rPr>
  </w:style>
  <w:style w:type="paragraph" w:styleId="EnvelopeAddress">
    <w:name w:val="envelope address"/>
    <w:basedOn w:val="Normal"/>
    <w:uiPriority w:val="99"/>
    <w:semiHidden/>
    <w:unhideWhenUsed/>
    <w:rsid w:val="00D70C5C"/>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D70C5C"/>
    <w:rPr>
      <w:rFonts w:ascii="Cambria" w:eastAsia="MS Gothic" w:hAnsi="Cambria" w:cs="Times New Roman"/>
    </w:rPr>
  </w:style>
  <w:style w:type="paragraph" w:styleId="Index1">
    <w:name w:val="index 1"/>
    <w:basedOn w:val="Normal"/>
    <w:next w:val="Normal"/>
    <w:autoRedefine/>
    <w:uiPriority w:val="99"/>
    <w:semiHidden/>
    <w:unhideWhenUsed/>
    <w:rsid w:val="00D70C5C"/>
    <w:pPr>
      <w:ind w:left="200" w:hanging="200"/>
    </w:pPr>
  </w:style>
  <w:style w:type="paragraph" w:styleId="Index2">
    <w:name w:val="index 2"/>
    <w:basedOn w:val="Normal"/>
    <w:next w:val="Normal"/>
    <w:autoRedefine/>
    <w:uiPriority w:val="99"/>
    <w:semiHidden/>
    <w:unhideWhenUsed/>
    <w:rsid w:val="00D70C5C"/>
    <w:pPr>
      <w:ind w:left="400" w:hanging="200"/>
    </w:pPr>
  </w:style>
  <w:style w:type="paragraph" w:styleId="Index3">
    <w:name w:val="index 3"/>
    <w:basedOn w:val="Normal"/>
    <w:next w:val="Normal"/>
    <w:autoRedefine/>
    <w:uiPriority w:val="99"/>
    <w:semiHidden/>
    <w:unhideWhenUsed/>
    <w:rsid w:val="00D70C5C"/>
    <w:pPr>
      <w:ind w:left="600" w:hanging="200"/>
    </w:pPr>
  </w:style>
  <w:style w:type="paragraph" w:styleId="Index4">
    <w:name w:val="index 4"/>
    <w:basedOn w:val="Normal"/>
    <w:next w:val="Normal"/>
    <w:autoRedefine/>
    <w:uiPriority w:val="99"/>
    <w:semiHidden/>
    <w:unhideWhenUsed/>
    <w:rsid w:val="00D70C5C"/>
    <w:pPr>
      <w:ind w:left="800" w:hanging="200"/>
    </w:pPr>
  </w:style>
  <w:style w:type="paragraph" w:styleId="Index5">
    <w:name w:val="index 5"/>
    <w:basedOn w:val="Normal"/>
    <w:next w:val="Normal"/>
    <w:autoRedefine/>
    <w:uiPriority w:val="99"/>
    <w:semiHidden/>
    <w:unhideWhenUsed/>
    <w:rsid w:val="00D70C5C"/>
    <w:pPr>
      <w:ind w:left="1000" w:hanging="200"/>
    </w:pPr>
  </w:style>
  <w:style w:type="paragraph" w:styleId="Index6">
    <w:name w:val="index 6"/>
    <w:basedOn w:val="Normal"/>
    <w:next w:val="Normal"/>
    <w:autoRedefine/>
    <w:uiPriority w:val="99"/>
    <w:semiHidden/>
    <w:unhideWhenUsed/>
    <w:rsid w:val="00D70C5C"/>
    <w:pPr>
      <w:ind w:left="1200" w:hanging="200"/>
    </w:pPr>
  </w:style>
  <w:style w:type="paragraph" w:styleId="Index7">
    <w:name w:val="index 7"/>
    <w:basedOn w:val="Normal"/>
    <w:next w:val="Normal"/>
    <w:autoRedefine/>
    <w:uiPriority w:val="99"/>
    <w:semiHidden/>
    <w:unhideWhenUsed/>
    <w:rsid w:val="00D70C5C"/>
    <w:pPr>
      <w:ind w:left="1400" w:hanging="200"/>
    </w:pPr>
  </w:style>
  <w:style w:type="paragraph" w:styleId="Index8">
    <w:name w:val="index 8"/>
    <w:basedOn w:val="Normal"/>
    <w:next w:val="Normal"/>
    <w:autoRedefine/>
    <w:uiPriority w:val="99"/>
    <w:semiHidden/>
    <w:unhideWhenUsed/>
    <w:rsid w:val="00D70C5C"/>
    <w:pPr>
      <w:ind w:left="1600" w:hanging="200"/>
    </w:pPr>
  </w:style>
  <w:style w:type="paragraph" w:styleId="Index9">
    <w:name w:val="index 9"/>
    <w:basedOn w:val="Normal"/>
    <w:next w:val="Normal"/>
    <w:autoRedefine/>
    <w:uiPriority w:val="99"/>
    <w:semiHidden/>
    <w:unhideWhenUsed/>
    <w:rsid w:val="00D70C5C"/>
    <w:pPr>
      <w:ind w:left="1800" w:hanging="200"/>
    </w:pPr>
  </w:style>
  <w:style w:type="paragraph" w:styleId="IndexHeading">
    <w:name w:val="index heading"/>
    <w:basedOn w:val="Normal"/>
    <w:next w:val="Index1"/>
    <w:uiPriority w:val="99"/>
    <w:semiHidden/>
    <w:unhideWhenUsed/>
    <w:rsid w:val="00D70C5C"/>
    <w:rPr>
      <w:rFonts w:ascii="Cambria" w:eastAsia="MS Gothic" w:hAnsi="Cambria" w:cs="Times New Roman"/>
      <w:b/>
      <w:bCs/>
    </w:rPr>
  </w:style>
  <w:style w:type="paragraph" w:styleId="NoSpacing">
    <w:name w:val="No Spacing"/>
    <w:uiPriority w:val="1"/>
    <w:qFormat/>
    <w:rsid w:val="00D70C5C"/>
    <w:pPr>
      <w:jc w:val="both"/>
    </w:pPr>
    <w:rPr>
      <w:rFonts w:ascii="Arial" w:eastAsia="Times New Roman" w:hAnsi="Arial" w:cs="Arial"/>
      <w:spacing w:val="8"/>
      <w:lang w:val="en-GB" w:eastAsia="zh-CN"/>
    </w:rPr>
  </w:style>
  <w:style w:type="paragraph" w:styleId="NormalWeb">
    <w:name w:val="Normal (Web)"/>
    <w:basedOn w:val="Normal"/>
    <w:uiPriority w:val="99"/>
    <w:semiHidden/>
    <w:unhideWhenUsed/>
    <w:rsid w:val="00D70C5C"/>
    <w:rPr>
      <w:rFonts w:ascii="Times New Roman" w:hAnsi="Times New Roman" w:cs="Times New Roman"/>
      <w:sz w:val="24"/>
      <w:szCs w:val="24"/>
    </w:rPr>
  </w:style>
  <w:style w:type="paragraph" w:styleId="NormalIndent">
    <w:name w:val="Normal Indent"/>
    <w:basedOn w:val="Normal"/>
    <w:uiPriority w:val="99"/>
    <w:semiHidden/>
    <w:unhideWhenUsed/>
    <w:rsid w:val="00D70C5C"/>
    <w:pPr>
      <w:ind w:left="567"/>
    </w:pPr>
  </w:style>
  <w:style w:type="paragraph" w:styleId="TableofAuthorities">
    <w:name w:val="table of authorities"/>
    <w:basedOn w:val="Normal"/>
    <w:next w:val="Normal"/>
    <w:uiPriority w:val="99"/>
    <w:semiHidden/>
    <w:unhideWhenUsed/>
    <w:rsid w:val="00D70C5C"/>
    <w:pPr>
      <w:ind w:left="200" w:hanging="200"/>
    </w:pPr>
  </w:style>
  <w:style w:type="paragraph" w:styleId="TOAHeading">
    <w:name w:val="toa heading"/>
    <w:basedOn w:val="Normal"/>
    <w:next w:val="Normal"/>
    <w:uiPriority w:val="99"/>
    <w:semiHidden/>
    <w:unhideWhenUsed/>
    <w:rsid w:val="00D70C5C"/>
    <w:pPr>
      <w:spacing w:before="120"/>
    </w:pPr>
    <w:rPr>
      <w:rFonts w:ascii="Cambria" w:eastAsia="MS Gothic" w:hAnsi="Cambria" w:cs="Times New Roman"/>
      <w:b/>
      <w:bCs/>
      <w:sz w:val="24"/>
      <w:szCs w:val="24"/>
    </w:rPr>
  </w:style>
  <w:style w:type="paragraph" w:customStyle="1" w:styleId="Stdreferenceright">
    <w:name w:val="Std reference right"/>
    <w:basedOn w:val="Normal"/>
    <w:rsid w:val="00841324"/>
    <w:pPr>
      <w:jc w:val="right"/>
    </w:pPr>
    <w:rPr>
      <w:rFonts w:cs="Arial Bold"/>
      <w:b/>
      <w:bCs/>
      <w:color w:val="9C9D9F"/>
      <w:sz w:val="50"/>
      <w:szCs w:val="50"/>
      <w:lang w:val="en-US"/>
    </w:rPr>
  </w:style>
  <w:style w:type="paragraph" w:customStyle="1" w:styleId="Editionright">
    <w:name w:val="Edition right"/>
    <w:basedOn w:val="Normal"/>
    <w:rsid w:val="00841324"/>
    <w:pPr>
      <w:jc w:val="right"/>
    </w:pPr>
    <w:rPr>
      <w:rFonts w:cs="Arial Bold"/>
      <w:sz w:val="21"/>
      <w:szCs w:val="21"/>
      <w:lang w:val="en-US"/>
    </w:rPr>
  </w:style>
  <w:style w:type="paragraph" w:customStyle="1" w:styleId="BlueBox30Left">
    <w:name w:val="BlueBox 30 Left"/>
    <w:basedOn w:val="Normal"/>
    <w:rsid w:val="00841324"/>
    <w:rPr>
      <w:rFonts w:cs="Arial Bold"/>
      <w:b/>
      <w:bCs/>
      <w:color w:val="005AA1"/>
      <w:sz w:val="60"/>
      <w:szCs w:val="60"/>
      <w:lang w:val="en-US"/>
    </w:rPr>
  </w:style>
  <w:style w:type="paragraph" w:customStyle="1" w:styleId="Title12-Blue">
    <w:name w:val="Title12-Blue"/>
    <w:basedOn w:val="Normal"/>
    <w:rsid w:val="00841324"/>
    <w:pPr>
      <w:spacing w:line="300" w:lineRule="exact"/>
    </w:pPr>
    <w:rPr>
      <w:rFonts w:cs="Arial Bold"/>
      <w:b/>
      <w:bCs/>
      <w:noProof/>
      <w:color w:val="005AA1"/>
      <w:lang w:val="fr-CH"/>
    </w:rPr>
  </w:style>
  <w:style w:type="paragraph" w:customStyle="1" w:styleId="IEC-Box-9-left">
    <w:name w:val="IEC-Box-9-left"/>
    <w:basedOn w:val="Normal"/>
    <w:rsid w:val="00841324"/>
    <w:pPr>
      <w:spacing w:after="200" w:line="260" w:lineRule="exact"/>
    </w:pPr>
    <w:rPr>
      <w:rFonts w:cs="Arial Bold"/>
      <w:color w:val="005AA1"/>
      <w:sz w:val="18"/>
      <w:szCs w:val="18"/>
      <w:lang w:val="en-US"/>
    </w:rPr>
  </w:style>
  <w:style w:type="paragraph" w:customStyle="1" w:styleId="GreyBox30Left">
    <w:name w:val="GreyBox 30 Left"/>
    <w:basedOn w:val="Stdreferenceright"/>
    <w:rsid w:val="00841324"/>
    <w:pPr>
      <w:jc w:val="left"/>
    </w:pPr>
    <w:rPr>
      <w:sz w:val="60"/>
      <w:szCs w:val="60"/>
    </w:rPr>
  </w:style>
  <w:style w:type="paragraph" w:customStyle="1" w:styleId="Ref-7">
    <w:name w:val="Ref-7"/>
    <w:basedOn w:val="Normal"/>
    <w:rsid w:val="00841324"/>
    <w:rPr>
      <w:noProof/>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6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ebstore.iec.ch/justpublished"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products.iec.ch/" TargetMode="External"/><Relationship Id="rId34" Type="http://schemas.openxmlformats.org/officeDocument/2006/relationships/hyperlink" Target="https://www.iecex.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ec.ch/" TargetMode="External"/><Relationship Id="rId20" Type="http://schemas.openxmlformats.org/officeDocument/2006/relationships/hyperlink" Target="mailto:sales@iec.ch" TargetMode="Externa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2.xml"/><Relationship Id="rId32" Type="http://schemas.openxmlformats.org/officeDocument/2006/relationships/header" Target="header9.xm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info@iec.ch" TargetMode="External"/><Relationship Id="rId23" Type="http://schemas.openxmlformats.org/officeDocument/2006/relationships/header" Target="header1.xml"/><Relationship Id="rId28" Type="http://schemas.openxmlformats.org/officeDocument/2006/relationships/header" Target="header6.xml"/><Relationship Id="rId36" Type="http://schemas.openxmlformats.org/officeDocument/2006/relationships/header" Target="header11.xml"/><Relationship Id="rId10" Type="http://schemas.openxmlformats.org/officeDocument/2006/relationships/image" Target="media/image1.png"/><Relationship Id="rId19" Type="http://schemas.openxmlformats.org/officeDocument/2006/relationships/hyperlink" Target="https://webstore.iec.ch/csc" TargetMode="External"/><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www.electropedia.org"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webstore.iec.ch/advsearchform" TargetMode="External"/><Relationship Id="rId25" Type="http://schemas.openxmlformats.org/officeDocument/2006/relationships/header" Target="header3.xml"/><Relationship Id="rId33" Type="http://schemas.openxmlformats.org/officeDocument/2006/relationships/hyperlink" Target="mailto:info@iecex.com" TargetMode="External"/><Relationship Id="rId38"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EC\CO%20-%20Models\IECtemplates\Standard\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7657B5A5D3444AD7CEC680366A6E4" ma:contentTypeVersion="14" ma:contentTypeDescription="Create a new document." ma:contentTypeScope="" ma:versionID="1c1219ab1b90340f1a1ee74a45551164">
  <xsd:schema xmlns:xsd="http://www.w3.org/2001/XMLSchema" xmlns:xs="http://www.w3.org/2001/XMLSchema" xmlns:p="http://schemas.microsoft.com/office/2006/metadata/properties" xmlns:ns2="5bdfbd78-3a46-43f2-9a7c-c26699e30ef4" xmlns:ns3="ac85e0a4-59c4-45c4-b0de-ca25b7cd183d" xmlns:ns4="1c82e102-8c04-4b4d-8c4a-e5544d56cfe3" targetNamespace="http://schemas.microsoft.com/office/2006/metadata/properties" ma:root="true" ma:fieldsID="2291cfee2ae36b00f021ea231e9eaeed" ns2:_="" ns3:_="" ns4:_="">
    <xsd:import namespace="5bdfbd78-3a46-43f2-9a7c-c26699e30ef4"/>
    <xsd:import namespace="ac85e0a4-59c4-45c4-b0de-ca25b7cd183d"/>
    <xsd:import namespace="1c82e102-8c04-4b4d-8c4a-e5544d56cf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bd78-3a46-43f2-9a7c-c26699e30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7aab7b-9c5a-48dd-901a-43edd0466f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85e0a4-59c4-45c4-b0de-ca25b7cd18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2e102-8c04-4b4d-8c4a-e5544d56cf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2aba1fd-457b-441d-b299-06a3371bd607}" ma:internalName="TaxCatchAll" ma:showField="CatchAllData" ma:web="1c82e102-8c04-4b4d-8c4a-e5544d56c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F3CDA-DAB6-4CE1-87C6-59BD643F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fbd78-3a46-43f2-9a7c-c26699e30ef4"/>
    <ds:schemaRef ds:uri="ac85e0a4-59c4-45c4-b0de-ca25b7cd183d"/>
    <ds:schemaRef ds:uri="1c82e102-8c04-4b4d-8c4a-e5544d56c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EDDD3-FE4D-448F-B83F-1225A29E4A40}">
  <ds:schemaRefs>
    <ds:schemaRef ds:uri="http://schemas.openxmlformats.org/officeDocument/2006/bibliography"/>
  </ds:schemaRefs>
</ds:datastoreItem>
</file>

<file path=customXml/itemProps3.xml><?xml version="1.0" encoding="utf-8"?>
<ds:datastoreItem xmlns:ds="http://schemas.openxmlformats.org/officeDocument/2006/customXml" ds:itemID="{18C63331-1D88-41DF-AAEA-EF1BA2D02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iecstd</Template>
  <TotalTime>1</TotalTime>
  <Pages>12</Pages>
  <Words>2461</Words>
  <Characters>14028</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 procedure to generate, discuss, report and publish</vt:lpstr>
      <vt:lpstr>A procedure to generate, discuss, report and publish</vt:lpstr>
    </vt:vector>
  </TitlesOfParts>
  <Company/>
  <LinksUpToDate>false</LinksUpToDate>
  <CharactersWithSpaces>16457</CharactersWithSpaces>
  <SharedDoc>false</SharedDoc>
  <HLinks>
    <vt:vector size="48" baseType="variant">
      <vt:variant>
        <vt:i4>2359421</vt:i4>
      </vt:variant>
      <vt:variant>
        <vt:i4>45</vt:i4>
      </vt:variant>
      <vt:variant>
        <vt:i4>0</vt:i4>
      </vt:variant>
      <vt:variant>
        <vt:i4>5</vt:i4>
      </vt:variant>
      <vt:variant>
        <vt:lpwstr>http://www.iecex.com/extag.htm</vt:lpwstr>
      </vt:variant>
      <vt:variant>
        <vt:lpwstr/>
      </vt:variant>
      <vt:variant>
        <vt:i4>1638449</vt:i4>
      </vt:variant>
      <vt:variant>
        <vt:i4>38</vt:i4>
      </vt:variant>
      <vt:variant>
        <vt:i4>0</vt:i4>
      </vt:variant>
      <vt:variant>
        <vt:i4>5</vt:i4>
      </vt:variant>
      <vt:variant>
        <vt:lpwstr/>
      </vt:variant>
      <vt:variant>
        <vt:lpwstr>_Toc527461599</vt:lpwstr>
      </vt:variant>
      <vt:variant>
        <vt:i4>1638449</vt:i4>
      </vt:variant>
      <vt:variant>
        <vt:i4>32</vt:i4>
      </vt:variant>
      <vt:variant>
        <vt:i4>0</vt:i4>
      </vt:variant>
      <vt:variant>
        <vt:i4>5</vt:i4>
      </vt:variant>
      <vt:variant>
        <vt:lpwstr/>
      </vt:variant>
      <vt:variant>
        <vt:lpwstr>_Toc527461598</vt:lpwstr>
      </vt:variant>
      <vt:variant>
        <vt:i4>1638449</vt:i4>
      </vt:variant>
      <vt:variant>
        <vt:i4>26</vt:i4>
      </vt:variant>
      <vt:variant>
        <vt:i4>0</vt:i4>
      </vt:variant>
      <vt:variant>
        <vt:i4>5</vt:i4>
      </vt:variant>
      <vt:variant>
        <vt:lpwstr/>
      </vt:variant>
      <vt:variant>
        <vt:lpwstr>_Toc527461597</vt:lpwstr>
      </vt:variant>
      <vt:variant>
        <vt:i4>1638449</vt:i4>
      </vt:variant>
      <vt:variant>
        <vt:i4>20</vt:i4>
      </vt:variant>
      <vt:variant>
        <vt:i4>0</vt:i4>
      </vt:variant>
      <vt:variant>
        <vt:i4>5</vt:i4>
      </vt:variant>
      <vt:variant>
        <vt:lpwstr/>
      </vt:variant>
      <vt:variant>
        <vt:lpwstr>_Toc527461596</vt:lpwstr>
      </vt:variant>
      <vt:variant>
        <vt:i4>1638449</vt:i4>
      </vt:variant>
      <vt:variant>
        <vt:i4>14</vt:i4>
      </vt:variant>
      <vt:variant>
        <vt:i4>0</vt:i4>
      </vt:variant>
      <vt:variant>
        <vt:i4>5</vt:i4>
      </vt:variant>
      <vt:variant>
        <vt:lpwstr/>
      </vt:variant>
      <vt:variant>
        <vt:lpwstr>_Toc527461595</vt:lpwstr>
      </vt:variant>
      <vt:variant>
        <vt:i4>1638449</vt:i4>
      </vt:variant>
      <vt:variant>
        <vt:i4>8</vt:i4>
      </vt:variant>
      <vt:variant>
        <vt:i4>0</vt:i4>
      </vt:variant>
      <vt:variant>
        <vt:i4>5</vt:i4>
      </vt:variant>
      <vt:variant>
        <vt:lpwstr/>
      </vt:variant>
      <vt:variant>
        <vt:lpwstr>_Toc527461594</vt:lpwstr>
      </vt:variant>
      <vt:variant>
        <vt:i4>1638449</vt:i4>
      </vt:variant>
      <vt:variant>
        <vt:i4>2</vt:i4>
      </vt:variant>
      <vt:variant>
        <vt:i4>0</vt:i4>
      </vt:variant>
      <vt:variant>
        <vt:i4>5</vt:i4>
      </vt:variant>
      <vt:variant>
        <vt:lpwstr/>
      </vt:variant>
      <vt:variant>
        <vt:lpwstr>_Toc527461593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procedure to generate, discuss, report and publish</dc:title>
  <dc:subject/>
  <dc:creator>Christine Kane</dc:creator>
  <cp:keywords/>
  <cp:lastModifiedBy>Geoff Slater</cp:lastModifiedBy>
  <cp:revision>2</cp:revision>
  <cp:lastPrinted>2023-05-30T09:31:00Z</cp:lastPrinted>
  <dcterms:created xsi:type="dcterms:W3CDTF">2024-08-02T01:16:00Z</dcterms:created>
  <dcterms:modified xsi:type="dcterms:W3CDTF">2024-08-02T01:16:00Z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2009-07-29T00:00:00Z</vt:filetime>
  </property>
  <property fmtid="{D5CDD505-2E9C-101B-9397-08002B2CF9AE}" pid="3" name="LastSaved">
    <vt:filetime>2015-08-17T00:00:00Z</vt:filetime>
  </property>
  <property fmtid="{D5CDD505-2E9C-101B-9397-08002B2CF9AE}" pid="4" name="_NewReviewCycle">
    <vt:lpwstr/>
  </property>
</Properties>
</file>