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FE13" w14:textId="77777777" w:rsidR="000206DC" w:rsidRDefault="000206DC">
      <w:pPr>
        <w:jc w:val="left"/>
      </w:pPr>
    </w:p>
    <w:p w14:paraId="71C46E43" w14:textId="77777777" w:rsidR="000206DC" w:rsidRPr="00C87A9A" w:rsidRDefault="000206DC" w:rsidP="000206DC">
      <w:pPr>
        <w:jc w:val="left"/>
        <w:rPr>
          <w:rFonts w:cs="Times New Roman"/>
          <w:b/>
          <w:spacing w:val="0"/>
          <w:sz w:val="24"/>
          <w:szCs w:val="24"/>
          <w:lang w:eastAsia="en-US"/>
        </w:rPr>
      </w:pPr>
      <w:r w:rsidRPr="00C87A9A">
        <w:rPr>
          <w:rFonts w:cs="Times New Roman"/>
          <w:b/>
          <w:spacing w:val="0"/>
          <w:sz w:val="24"/>
          <w:szCs w:val="24"/>
          <w:lang w:eastAsia="en-US"/>
        </w:rPr>
        <w:t>INTERNATIONAL ELECTROTECHNICAL COMMISSION SCHEME FOR</w:t>
      </w:r>
      <w:r w:rsidRPr="00C87A9A">
        <w:rPr>
          <w:rFonts w:cs="Times New Roman"/>
          <w:b/>
          <w:spacing w:val="0"/>
          <w:sz w:val="24"/>
          <w:szCs w:val="24"/>
          <w:lang w:eastAsia="en-US"/>
        </w:rPr>
        <w:br/>
        <w:t>CERTIFICATION TO STANDARDS RELATING TO EQUIPMENT FOR USE</w:t>
      </w:r>
      <w:r w:rsidRPr="00C87A9A">
        <w:rPr>
          <w:rFonts w:cs="Times New Roman"/>
          <w:b/>
          <w:spacing w:val="0"/>
          <w:sz w:val="24"/>
          <w:szCs w:val="24"/>
          <w:lang w:eastAsia="en-US"/>
        </w:rPr>
        <w:br/>
        <w:t>IN EXPLOSIVE ATMOSPHERES (IECEx SYSTEM)</w:t>
      </w:r>
    </w:p>
    <w:p w14:paraId="17C6F5E8" w14:textId="77777777" w:rsidR="000206DC" w:rsidRPr="00C87A9A" w:rsidRDefault="000206DC" w:rsidP="000206DC">
      <w:pPr>
        <w:tabs>
          <w:tab w:val="center" w:pos="4320"/>
          <w:tab w:val="right" w:pos="8640"/>
        </w:tabs>
        <w:jc w:val="left"/>
        <w:rPr>
          <w:rFonts w:cs="Times New Roman"/>
          <w:b/>
          <w:spacing w:val="0"/>
          <w:sz w:val="24"/>
          <w:szCs w:val="24"/>
          <w:lang w:val="en-AU" w:eastAsia="en-US"/>
        </w:rPr>
      </w:pPr>
    </w:p>
    <w:p w14:paraId="46D4789B" w14:textId="77777777" w:rsidR="000206DC" w:rsidRPr="00C87A9A" w:rsidRDefault="000206DC" w:rsidP="000206DC">
      <w:pPr>
        <w:tabs>
          <w:tab w:val="center" w:pos="4320"/>
          <w:tab w:val="right" w:pos="8640"/>
        </w:tabs>
        <w:jc w:val="left"/>
        <w:outlineLvl w:val="0"/>
        <w:rPr>
          <w:rFonts w:cs="Times New Roman"/>
          <w:b/>
          <w:spacing w:val="0"/>
          <w:sz w:val="24"/>
          <w:szCs w:val="24"/>
          <w:lang w:val="en-AU" w:eastAsia="en-US"/>
        </w:rPr>
      </w:pPr>
      <w:r w:rsidRPr="00C87A9A">
        <w:rPr>
          <w:rFonts w:cs="Times New Roman"/>
          <w:b/>
          <w:spacing w:val="0"/>
          <w:sz w:val="24"/>
          <w:szCs w:val="24"/>
          <w:lang w:val="en-AU" w:eastAsia="en-US"/>
        </w:rPr>
        <w:t xml:space="preserve">IECEx ASSESSMENT REPORT </w:t>
      </w:r>
    </w:p>
    <w:p w14:paraId="6023BC68" w14:textId="77777777" w:rsidR="000206DC" w:rsidRPr="00C87A9A" w:rsidRDefault="000206DC" w:rsidP="000206DC">
      <w:pPr>
        <w:tabs>
          <w:tab w:val="center" w:pos="4320"/>
          <w:tab w:val="right" w:pos="8640"/>
        </w:tabs>
        <w:jc w:val="left"/>
        <w:rPr>
          <w:rFonts w:cs="Times New Roman"/>
          <w:b/>
          <w:spacing w:val="0"/>
          <w:sz w:val="24"/>
          <w:szCs w:val="24"/>
          <w:lang w:val="en-AU" w:eastAsia="en-US"/>
        </w:rPr>
      </w:pPr>
    </w:p>
    <w:p w14:paraId="55FFC369" w14:textId="2A086303" w:rsidR="000206DC" w:rsidRPr="00C87A9A" w:rsidRDefault="000206DC" w:rsidP="000206DC">
      <w:pPr>
        <w:tabs>
          <w:tab w:val="right" w:pos="8640"/>
        </w:tabs>
        <w:ind w:left="851" w:hanging="851"/>
        <w:jc w:val="left"/>
        <w:rPr>
          <w:rFonts w:cs="Times New Roman"/>
          <w:b/>
          <w:spacing w:val="0"/>
          <w:sz w:val="24"/>
          <w:szCs w:val="24"/>
          <w:lang w:val="en-AU" w:eastAsia="en-US"/>
        </w:rPr>
      </w:pPr>
      <w:r w:rsidRPr="00C87A9A">
        <w:rPr>
          <w:rFonts w:cs="Times New Roman"/>
          <w:b/>
          <w:spacing w:val="0"/>
          <w:sz w:val="24"/>
          <w:szCs w:val="24"/>
          <w:lang w:val="en-AU" w:eastAsia="en-US"/>
        </w:rPr>
        <w:t>Title:</w:t>
      </w:r>
      <w:r w:rsidRPr="00C87A9A">
        <w:rPr>
          <w:rFonts w:cs="Times New Roman"/>
          <w:b/>
          <w:spacing w:val="0"/>
          <w:sz w:val="24"/>
          <w:szCs w:val="24"/>
          <w:lang w:val="en-AU" w:eastAsia="en-US"/>
        </w:rPr>
        <w:tab/>
      </w:r>
      <w:r w:rsidRPr="00C87A9A">
        <w:rPr>
          <w:b/>
          <w:color w:val="000000"/>
          <w:spacing w:val="0"/>
          <w:sz w:val="22"/>
          <w:szCs w:val="22"/>
          <w:lang w:val="en-AU" w:eastAsia="en-US"/>
        </w:rPr>
        <w:t xml:space="preserve">Assessment Report for </w:t>
      </w:r>
      <w:r>
        <w:rPr>
          <w:b/>
          <w:color w:val="000000"/>
          <w:spacing w:val="0"/>
          <w:sz w:val="22"/>
          <w:szCs w:val="22"/>
          <w:lang w:val="en-AU" w:eastAsia="en-US"/>
        </w:rPr>
        <w:t xml:space="preserve">the </w:t>
      </w:r>
      <w:r w:rsidRPr="00C87A9A">
        <w:rPr>
          <w:b/>
          <w:color w:val="000000"/>
          <w:spacing w:val="0"/>
          <w:sz w:val="22"/>
          <w:szCs w:val="22"/>
          <w:lang w:val="en-AU" w:eastAsia="en-US"/>
        </w:rPr>
        <w:t xml:space="preserve">Initial Assessment of </w:t>
      </w:r>
      <w:r w:rsidRPr="000206DC">
        <w:rPr>
          <w:b/>
          <w:color w:val="000000"/>
          <w:spacing w:val="0"/>
          <w:sz w:val="22"/>
          <w:szCs w:val="22"/>
          <w:lang w:val="en-AU" w:eastAsia="en-US"/>
        </w:rPr>
        <w:t>KSC POLAND (KSCP)</w:t>
      </w:r>
      <w:r w:rsidRPr="00C87A9A">
        <w:rPr>
          <w:b/>
          <w:color w:val="000000"/>
          <w:spacing w:val="0"/>
          <w:sz w:val="22"/>
          <w:szCs w:val="22"/>
          <w:lang w:val="en-AU" w:eastAsia="en-US"/>
        </w:rPr>
        <w:t>, to become an Accepted Ex Certification Body (</w:t>
      </w:r>
      <w:proofErr w:type="spellStart"/>
      <w:r w:rsidRPr="00C87A9A">
        <w:rPr>
          <w:b/>
          <w:color w:val="000000"/>
          <w:spacing w:val="0"/>
          <w:sz w:val="22"/>
          <w:szCs w:val="22"/>
          <w:lang w:val="en-AU" w:eastAsia="en-US"/>
        </w:rPr>
        <w:t>ExCB</w:t>
      </w:r>
      <w:proofErr w:type="spellEnd"/>
      <w:r w:rsidRPr="00C87A9A">
        <w:rPr>
          <w:b/>
          <w:color w:val="000000"/>
          <w:spacing w:val="0"/>
          <w:sz w:val="22"/>
          <w:szCs w:val="22"/>
          <w:lang w:val="en-AU" w:eastAsia="en-US"/>
        </w:rPr>
        <w:t>) in the IECEx 05 Scheme - Certification of Personnel Competencies (</w:t>
      </w:r>
      <w:proofErr w:type="spellStart"/>
      <w:r w:rsidRPr="00C87A9A">
        <w:rPr>
          <w:b/>
          <w:color w:val="000000"/>
          <w:spacing w:val="0"/>
          <w:sz w:val="22"/>
          <w:szCs w:val="22"/>
          <w:lang w:val="en-AU" w:eastAsia="en-US"/>
        </w:rPr>
        <w:t>CoPC</w:t>
      </w:r>
      <w:proofErr w:type="spellEnd"/>
      <w:r w:rsidRPr="00C87A9A">
        <w:rPr>
          <w:b/>
          <w:color w:val="000000"/>
          <w:spacing w:val="0"/>
          <w:sz w:val="22"/>
          <w:szCs w:val="22"/>
          <w:lang w:val="en-AU" w:eastAsia="en-US"/>
        </w:rPr>
        <w:t>)</w:t>
      </w:r>
    </w:p>
    <w:p w14:paraId="4FF886FC" w14:textId="77777777" w:rsidR="000206DC" w:rsidRPr="00C87A9A" w:rsidRDefault="000206DC" w:rsidP="000206DC">
      <w:pPr>
        <w:pBdr>
          <w:bottom w:val="double" w:sz="12" w:space="1" w:color="0000FF"/>
        </w:pBdr>
        <w:tabs>
          <w:tab w:val="center" w:pos="4320"/>
          <w:tab w:val="right" w:pos="8640"/>
        </w:tabs>
        <w:jc w:val="center"/>
        <w:rPr>
          <w:rFonts w:cs="Times New Roman"/>
          <w:b/>
          <w:spacing w:val="0"/>
          <w:sz w:val="24"/>
          <w:szCs w:val="24"/>
          <w:lang w:val="en-AU" w:eastAsia="en-US"/>
        </w:rPr>
      </w:pPr>
    </w:p>
    <w:p w14:paraId="0C5F4459" w14:textId="77777777" w:rsidR="000206DC" w:rsidRPr="00C87A9A" w:rsidRDefault="000206DC" w:rsidP="000206DC">
      <w:pPr>
        <w:tabs>
          <w:tab w:val="center" w:pos="4320"/>
          <w:tab w:val="right" w:pos="8640"/>
        </w:tabs>
        <w:jc w:val="center"/>
        <w:rPr>
          <w:rFonts w:cs="Times New Roman"/>
          <w:b/>
          <w:spacing w:val="0"/>
          <w:sz w:val="24"/>
          <w:szCs w:val="24"/>
          <w:lang w:val="en-AU" w:eastAsia="en-US"/>
        </w:rPr>
      </w:pPr>
    </w:p>
    <w:p w14:paraId="3DCDB2CB" w14:textId="77777777" w:rsidR="000206DC" w:rsidRPr="00C87A9A" w:rsidRDefault="000206DC" w:rsidP="000206DC">
      <w:pPr>
        <w:tabs>
          <w:tab w:val="center" w:pos="4320"/>
          <w:tab w:val="right" w:pos="8640"/>
        </w:tabs>
        <w:jc w:val="center"/>
        <w:outlineLvl w:val="0"/>
        <w:rPr>
          <w:rFonts w:cs="Times New Roman"/>
          <w:b/>
          <w:spacing w:val="0"/>
          <w:sz w:val="24"/>
          <w:szCs w:val="24"/>
          <w:u w:val="single"/>
          <w:lang w:val="en-AU" w:eastAsia="en-US"/>
        </w:rPr>
      </w:pPr>
      <w:r w:rsidRPr="00C87A9A">
        <w:rPr>
          <w:rFonts w:cs="Times New Roman"/>
          <w:b/>
          <w:spacing w:val="0"/>
          <w:sz w:val="24"/>
          <w:szCs w:val="24"/>
          <w:u w:val="single"/>
          <w:lang w:val="en-AU" w:eastAsia="en-US"/>
        </w:rPr>
        <w:t>Introduction</w:t>
      </w:r>
    </w:p>
    <w:p w14:paraId="1750F2E3" w14:textId="77777777" w:rsidR="000206DC" w:rsidRPr="00C87A9A" w:rsidRDefault="000206DC" w:rsidP="000206DC">
      <w:pPr>
        <w:tabs>
          <w:tab w:val="center" w:pos="4320"/>
          <w:tab w:val="right" w:pos="8640"/>
        </w:tabs>
        <w:jc w:val="center"/>
        <w:rPr>
          <w:rFonts w:cs="Times New Roman"/>
          <w:b/>
          <w:spacing w:val="0"/>
          <w:sz w:val="24"/>
          <w:szCs w:val="24"/>
          <w:lang w:val="en-AU" w:eastAsia="en-US"/>
        </w:rPr>
      </w:pPr>
    </w:p>
    <w:p w14:paraId="1782997A" w14:textId="71B0F5FD" w:rsidR="000206DC" w:rsidRPr="00C87A9A" w:rsidRDefault="000206DC" w:rsidP="000206DC">
      <w:pPr>
        <w:jc w:val="left"/>
        <w:rPr>
          <w:rFonts w:cs="Times New Roman"/>
          <w:spacing w:val="0"/>
          <w:sz w:val="22"/>
          <w:szCs w:val="22"/>
          <w:lang w:eastAsia="en-US"/>
        </w:rPr>
      </w:pPr>
      <w:r w:rsidRPr="00C87A9A">
        <w:rPr>
          <w:rFonts w:cs="Times New Roman"/>
          <w:spacing w:val="0"/>
          <w:sz w:val="22"/>
          <w:szCs w:val="22"/>
          <w:lang w:eastAsia="en-US"/>
        </w:rPr>
        <w:t xml:space="preserve">This document provides a Report from the IECEx Assessment Team </w:t>
      </w:r>
      <w:r w:rsidRPr="00C87A9A">
        <w:rPr>
          <w:rFonts w:cs="Times New Roman"/>
          <w:spacing w:val="0"/>
          <w:sz w:val="22"/>
          <w:szCs w:val="22"/>
          <w:lang w:val="en-AU" w:eastAsia="en-US"/>
        </w:rPr>
        <w:t xml:space="preserve">for the acceptance of </w:t>
      </w:r>
      <w:r w:rsidRPr="000206DC">
        <w:rPr>
          <w:rFonts w:cs="Times New Roman"/>
          <w:spacing w:val="0"/>
          <w:sz w:val="22"/>
          <w:szCs w:val="22"/>
          <w:lang w:val="en-AU" w:eastAsia="en-US"/>
        </w:rPr>
        <w:t>KSC POLAND (KSCP)</w:t>
      </w:r>
      <w:r>
        <w:rPr>
          <w:rFonts w:cs="Times New Roman"/>
          <w:spacing w:val="0"/>
          <w:sz w:val="22"/>
          <w:szCs w:val="22"/>
          <w:lang w:val="en-AU" w:eastAsia="en-US"/>
        </w:rPr>
        <w:t xml:space="preserve">, </w:t>
      </w:r>
      <w:r w:rsidRPr="00C87A9A">
        <w:rPr>
          <w:rFonts w:cs="Times New Roman"/>
          <w:spacing w:val="0"/>
          <w:sz w:val="22"/>
          <w:szCs w:val="22"/>
          <w:lang w:val="en-AU" w:eastAsia="en-US"/>
        </w:rPr>
        <w:t xml:space="preserve">to become an Accepted Ex Certification Body, </w:t>
      </w:r>
      <w:proofErr w:type="spellStart"/>
      <w:r w:rsidRPr="00C87A9A">
        <w:rPr>
          <w:rFonts w:cs="Times New Roman"/>
          <w:spacing w:val="0"/>
          <w:sz w:val="22"/>
          <w:szCs w:val="22"/>
          <w:lang w:val="en-AU" w:eastAsia="en-US"/>
        </w:rPr>
        <w:t>ExCB</w:t>
      </w:r>
      <w:proofErr w:type="spellEnd"/>
      <w:r w:rsidRPr="00C87A9A">
        <w:rPr>
          <w:rFonts w:cs="Times New Roman"/>
          <w:spacing w:val="0"/>
          <w:sz w:val="22"/>
          <w:szCs w:val="22"/>
          <w:lang w:val="en-AU" w:eastAsia="en-US"/>
        </w:rPr>
        <w:t>, within the IECEx 05 Scheme Certification of Personnel Competencies (</w:t>
      </w:r>
      <w:proofErr w:type="spellStart"/>
      <w:r w:rsidRPr="00C87A9A">
        <w:rPr>
          <w:rFonts w:cs="Times New Roman"/>
          <w:spacing w:val="0"/>
          <w:sz w:val="22"/>
          <w:szCs w:val="22"/>
          <w:lang w:val="en-AU" w:eastAsia="en-US"/>
        </w:rPr>
        <w:t>CoPC</w:t>
      </w:r>
      <w:proofErr w:type="spellEnd"/>
      <w:r w:rsidRPr="00C87A9A">
        <w:rPr>
          <w:rFonts w:cs="Times New Roman"/>
          <w:spacing w:val="0"/>
          <w:sz w:val="22"/>
          <w:szCs w:val="22"/>
          <w:lang w:val="en-AU" w:eastAsia="en-US"/>
        </w:rPr>
        <w:t>).</w:t>
      </w:r>
    </w:p>
    <w:p w14:paraId="08469AD7" w14:textId="77777777" w:rsidR="000206DC" w:rsidRPr="00C87A9A" w:rsidRDefault="000206DC" w:rsidP="000206DC">
      <w:pPr>
        <w:tabs>
          <w:tab w:val="center" w:pos="4320"/>
        </w:tabs>
        <w:spacing w:before="120" w:line="264" w:lineRule="auto"/>
        <w:ind w:right="-17"/>
        <w:jc w:val="left"/>
        <w:rPr>
          <w:rFonts w:cs="Times New Roman"/>
          <w:spacing w:val="0"/>
          <w:sz w:val="22"/>
          <w:szCs w:val="22"/>
          <w:lang w:val="en-AU" w:eastAsia="en-US"/>
        </w:rPr>
      </w:pPr>
    </w:p>
    <w:p w14:paraId="17AEE274" w14:textId="05F06741" w:rsidR="000206DC" w:rsidRPr="000206DC" w:rsidRDefault="000206DC" w:rsidP="000206DC">
      <w:pPr>
        <w:tabs>
          <w:tab w:val="center" w:pos="4320"/>
        </w:tabs>
        <w:spacing w:before="120" w:line="264" w:lineRule="auto"/>
        <w:ind w:right="-17"/>
        <w:jc w:val="left"/>
        <w:rPr>
          <w:rFonts w:cs="Times New Roman"/>
          <w:spacing w:val="0"/>
          <w:sz w:val="22"/>
          <w:szCs w:val="22"/>
          <w:lang w:eastAsia="en-US"/>
        </w:rPr>
      </w:pPr>
      <w:proofErr w:type="spellStart"/>
      <w:r w:rsidRPr="000206DC">
        <w:rPr>
          <w:rFonts w:cs="Times New Roman"/>
          <w:spacing w:val="0"/>
          <w:sz w:val="22"/>
          <w:szCs w:val="22"/>
          <w:lang w:eastAsia="en-US"/>
        </w:rPr>
        <w:t>ExMC</w:t>
      </w:r>
      <w:proofErr w:type="spellEnd"/>
      <w:r w:rsidRPr="000206DC">
        <w:rPr>
          <w:rFonts w:cs="Times New Roman"/>
          <w:spacing w:val="0"/>
          <w:sz w:val="22"/>
          <w:szCs w:val="22"/>
          <w:lang w:eastAsia="en-US"/>
        </w:rPr>
        <w:t xml:space="preserve"> Members are requested to consider this Report and the Recommendation of the IECEx Assessment Team for the acceptance of KSC POLAND (KSCP) as an </w:t>
      </w:r>
      <w:proofErr w:type="spellStart"/>
      <w:r w:rsidRPr="000206DC">
        <w:rPr>
          <w:rFonts w:cs="Times New Roman"/>
          <w:spacing w:val="0"/>
          <w:sz w:val="22"/>
          <w:szCs w:val="22"/>
          <w:lang w:eastAsia="en-US"/>
        </w:rPr>
        <w:t>ExCB</w:t>
      </w:r>
      <w:proofErr w:type="spellEnd"/>
      <w:r w:rsidRPr="000206DC">
        <w:rPr>
          <w:rFonts w:cs="Times New Roman"/>
          <w:spacing w:val="0"/>
          <w:sz w:val="22"/>
          <w:szCs w:val="22"/>
          <w:lang w:eastAsia="en-US"/>
        </w:rPr>
        <w:t xml:space="preserve"> in the IECEx 05 Scheme. </w:t>
      </w:r>
    </w:p>
    <w:p w14:paraId="2B324665" w14:textId="77777777" w:rsidR="000206DC" w:rsidRPr="00C87A9A" w:rsidRDefault="000206DC" w:rsidP="000206DC">
      <w:pPr>
        <w:tabs>
          <w:tab w:val="center" w:pos="4320"/>
        </w:tabs>
        <w:spacing w:before="120" w:line="264" w:lineRule="auto"/>
        <w:ind w:right="-17"/>
        <w:jc w:val="left"/>
        <w:rPr>
          <w:rFonts w:cs="Times New Roman"/>
          <w:spacing w:val="0"/>
          <w:sz w:val="22"/>
          <w:szCs w:val="22"/>
          <w:lang w:val="en-AU" w:eastAsia="en-US"/>
        </w:rPr>
      </w:pPr>
    </w:p>
    <w:p w14:paraId="42C36AC1" w14:textId="7C077C24" w:rsidR="000206DC" w:rsidRPr="00C87A9A" w:rsidRDefault="000206DC" w:rsidP="000206DC">
      <w:pPr>
        <w:jc w:val="left"/>
        <w:rPr>
          <w:b/>
          <w:i/>
          <w:iCs/>
          <w:color w:val="FF0000"/>
          <w:spacing w:val="0"/>
          <w:lang w:eastAsia="en-US"/>
        </w:rPr>
      </w:pPr>
      <w:r w:rsidRPr="00C87A9A">
        <w:rPr>
          <w:b/>
          <w:i/>
          <w:iCs/>
          <w:spacing w:val="0"/>
          <w:sz w:val="22"/>
          <w:szCs w:val="22"/>
          <w:lang w:eastAsia="en-US"/>
        </w:rPr>
        <w:t>T</w:t>
      </w:r>
      <w:r w:rsidRPr="00C87A9A">
        <w:rPr>
          <w:b/>
          <w:i/>
          <w:iCs/>
          <w:spacing w:val="0"/>
          <w:lang w:eastAsia="en-US"/>
        </w:rPr>
        <w:t xml:space="preserve">his document is hereby submitted for </w:t>
      </w:r>
      <w:proofErr w:type="spellStart"/>
      <w:r w:rsidRPr="00C87A9A">
        <w:rPr>
          <w:b/>
          <w:i/>
          <w:iCs/>
          <w:spacing w:val="0"/>
          <w:lang w:eastAsia="en-US"/>
        </w:rPr>
        <w:t>ExMC</w:t>
      </w:r>
      <w:proofErr w:type="spellEnd"/>
      <w:r w:rsidRPr="00C87A9A">
        <w:rPr>
          <w:b/>
          <w:i/>
          <w:iCs/>
          <w:spacing w:val="0"/>
          <w:lang w:eastAsia="en-US"/>
        </w:rPr>
        <w:t xml:space="preserve"> approval via correspondence using the IECEx on-line voting system.  </w:t>
      </w:r>
      <w:proofErr w:type="spellStart"/>
      <w:r w:rsidRPr="00C87A9A">
        <w:rPr>
          <w:b/>
          <w:i/>
          <w:iCs/>
          <w:spacing w:val="0"/>
          <w:lang w:eastAsia="en-US"/>
        </w:rPr>
        <w:t>ExMC</w:t>
      </w:r>
      <w:proofErr w:type="spellEnd"/>
      <w:r w:rsidRPr="00C87A9A">
        <w:rPr>
          <w:b/>
          <w:i/>
          <w:iCs/>
          <w:spacing w:val="0"/>
          <w:lang w:eastAsia="en-US"/>
        </w:rPr>
        <w:t xml:space="preserve"> Members are requested to submit their vote via the IECEx On-line </w:t>
      </w:r>
      <w:hyperlink r:id="rId8" w:history="1">
        <w:r w:rsidRPr="00C87A9A">
          <w:rPr>
            <w:b/>
            <w:i/>
            <w:iCs/>
            <w:color w:val="0000FF"/>
            <w:spacing w:val="0"/>
            <w:lang w:eastAsia="en-US"/>
          </w:rPr>
          <w:t>Ballot System</w:t>
        </w:r>
        <w:r w:rsidRPr="00C87A9A">
          <w:rPr>
            <w:b/>
            <w:i/>
            <w:iCs/>
            <w:spacing w:val="0"/>
            <w:lang w:eastAsia="en-US"/>
          </w:rPr>
          <w:t> </w:t>
        </w:r>
      </w:hyperlink>
      <w:r w:rsidRPr="00C87A9A">
        <w:rPr>
          <w:b/>
          <w:i/>
          <w:iCs/>
          <w:spacing w:val="0"/>
          <w:lang w:eastAsia="en-US"/>
        </w:rPr>
        <w:t xml:space="preserve"> by the closing date </w:t>
      </w:r>
      <w:r w:rsidRPr="003E3FE1">
        <w:rPr>
          <w:b/>
          <w:i/>
          <w:iCs/>
          <w:color w:val="FF0000"/>
          <w:spacing w:val="0"/>
          <w:highlight w:val="yellow"/>
          <w:lang w:eastAsia="en-US"/>
        </w:rPr>
        <w:t>202</w:t>
      </w:r>
      <w:r w:rsidR="003E3FE1">
        <w:rPr>
          <w:b/>
          <w:i/>
          <w:iCs/>
          <w:color w:val="FF0000"/>
          <w:spacing w:val="0"/>
          <w:highlight w:val="yellow"/>
          <w:lang w:eastAsia="en-US"/>
        </w:rPr>
        <w:t xml:space="preserve">3 </w:t>
      </w:r>
      <w:r w:rsidRPr="003E3FE1">
        <w:rPr>
          <w:b/>
          <w:i/>
          <w:iCs/>
          <w:color w:val="FF0000"/>
          <w:spacing w:val="0"/>
          <w:highlight w:val="yellow"/>
          <w:lang w:eastAsia="en-US"/>
        </w:rPr>
        <w:t>0</w:t>
      </w:r>
      <w:r w:rsidR="003E3FE1">
        <w:rPr>
          <w:b/>
          <w:i/>
          <w:iCs/>
          <w:color w:val="FF0000"/>
          <w:spacing w:val="0"/>
          <w:highlight w:val="yellow"/>
          <w:lang w:eastAsia="en-US"/>
        </w:rPr>
        <w:t>5 08</w:t>
      </w:r>
      <w:r w:rsidRPr="00C87A9A">
        <w:rPr>
          <w:b/>
          <w:i/>
          <w:iCs/>
          <w:color w:val="FF0000"/>
          <w:spacing w:val="0"/>
          <w:lang w:eastAsia="en-US"/>
        </w:rPr>
        <w:t xml:space="preserve"> </w:t>
      </w:r>
    </w:p>
    <w:p w14:paraId="5DE354B0" w14:textId="77777777" w:rsidR="000206DC" w:rsidRPr="00C87A9A" w:rsidRDefault="000206DC" w:rsidP="000206DC">
      <w:pPr>
        <w:jc w:val="left"/>
        <w:rPr>
          <w:b/>
          <w:i/>
          <w:iCs/>
          <w:spacing w:val="0"/>
          <w:lang w:eastAsia="en-US"/>
        </w:rPr>
      </w:pPr>
    </w:p>
    <w:p w14:paraId="7534D753" w14:textId="77777777" w:rsidR="000206DC" w:rsidRPr="00C87A9A" w:rsidRDefault="000206DC" w:rsidP="000206DC">
      <w:pPr>
        <w:autoSpaceDE w:val="0"/>
        <w:autoSpaceDN w:val="0"/>
        <w:adjustRightInd w:val="0"/>
        <w:jc w:val="left"/>
        <w:rPr>
          <w:b/>
          <w:i/>
          <w:iCs/>
          <w:color w:val="000000"/>
          <w:spacing w:val="0"/>
          <w:lang w:val="en-US" w:eastAsia="en-US"/>
        </w:rPr>
      </w:pPr>
      <w:r w:rsidRPr="00C87A9A">
        <w:rPr>
          <w:b/>
          <w:i/>
          <w:iCs/>
          <w:spacing w:val="0"/>
          <w:lang w:eastAsia="en-US"/>
        </w:rPr>
        <w:t>Please refer to OD 050 for guidance on the “IECEx On-line voting system.”</w:t>
      </w:r>
    </w:p>
    <w:p w14:paraId="073580DE" w14:textId="77777777" w:rsidR="000206DC" w:rsidRPr="00C87A9A" w:rsidRDefault="000206DC" w:rsidP="000206DC">
      <w:pPr>
        <w:tabs>
          <w:tab w:val="center" w:pos="4320"/>
        </w:tabs>
        <w:spacing w:before="120" w:line="264" w:lineRule="auto"/>
        <w:ind w:right="-17"/>
        <w:jc w:val="left"/>
        <w:rPr>
          <w:rFonts w:cs="Times New Roman"/>
          <w:color w:val="FF0000"/>
          <w:spacing w:val="0"/>
          <w:sz w:val="22"/>
          <w:szCs w:val="22"/>
          <w:lang w:val="en-AU" w:eastAsia="en-US"/>
        </w:rPr>
      </w:pPr>
    </w:p>
    <w:p w14:paraId="2A9D85EA" w14:textId="77777777" w:rsidR="000206DC" w:rsidRPr="00C87A9A" w:rsidRDefault="000206DC" w:rsidP="000206DC">
      <w:pPr>
        <w:tabs>
          <w:tab w:val="center" w:pos="4320"/>
        </w:tabs>
        <w:spacing w:before="120" w:line="264" w:lineRule="auto"/>
        <w:ind w:right="-17"/>
        <w:jc w:val="left"/>
        <w:rPr>
          <w:rFonts w:cs="Times New Roman"/>
          <w:spacing w:val="0"/>
          <w:sz w:val="22"/>
          <w:szCs w:val="22"/>
          <w:lang w:val="en-AU" w:eastAsia="en-US"/>
        </w:rPr>
      </w:pPr>
    </w:p>
    <w:p w14:paraId="78271D7F" w14:textId="77777777" w:rsidR="000206DC" w:rsidRPr="00C87A9A" w:rsidRDefault="000206DC" w:rsidP="000206DC">
      <w:pPr>
        <w:tabs>
          <w:tab w:val="center" w:pos="4320"/>
        </w:tabs>
        <w:spacing w:before="120" w:line="264" w:lineRule="auto"/>
        <w:ind w:right="-17"/>
        <w:jc w:val="left"/>
        <w:outlineLvl w:val="0"/>
        <w:rPr>
          <w:rFonts w:ascii="Brush Script MT" w:hAnsi="Brush Script MT" w:cs="Times New Roman"/>
          <w:b/>
          <w:bCs/>
          <w:i/>
          <w:iCs/>
          <w:spacing w:val="0"/>
          <w:sz w:val="44"/>
          <w:szCs w:val="44"/>
          <w:lang w:val="en-AU" w:eastAsia="en-US"/>
        </w:rPr>
      </w:pPr>
      <w:r w:rsidRPr="00C87A9A">
        <w:rPr>
          <w:rFonts w:ascii="Brush Script MT" w:hAnsi="Brush Script MT" w:cs="Times New Roman"/>
          <w:b/>
          <w:bCs/>
          <w:i/>
          <w:iCs/>
          <w:spacing w:val="0"/>
          <w:sz w:val="44"/>
          <w:szCs w:val="44"/>
          <w:lang w:val="en-AU" w:eastAsia="en-US"/>
        </w:rPr>
        <w:t>Chris Agius</w:t>
      </w:r>
    </w:p>
    <w:p w14:paraId="0FA399E2" w14:textId="77777777" w:rsidR="000206DC" w:rsidRPr="00C87A9A" w:rsidRDefault="000206DC" w:rsidP="000206DC">
      <w:pPr>
        <w:tabs>
          <w:tab w:val="center" w:pos="4320"/>
        </w:tabs>
        <w:spacing w:before="120" w:line="264" w:lineRule="auto"/>
        <w:ind w:right="-17"/>
        <w:jc w:val="left"/>
        <w:outlineLvl w:val="0"/>
        <w:rPr>
          <w:rFonts w:cs="Times New Roman"/>
          <w:b/>
          <w:spacing w:val="0"/>
          <w:sz w:val="22"/>
          <w:szCs w:val="22"/>
          <w:lang w:val="en-AU" w:eastAsia="en-US"/>
        </w:rPr>
      </w:pPr>
      <w:r w:rsidRPr="00C87A9A">
        <w:rPr>
          <w:rFonts w:cs="Times New Roman"/>
          <w:b/>
          <w:spacing w:val="0"/>
          <w:sz w:val="22"/>
          <w:szCs w:val="22"/>
          <w:lang w:val="en-AU" w:eastAsia="en-US"/>
        </w:rPr>
        <w:t xml:space="preserve">IECEx Secretariat </w:t>
      </w:r>
    </w:p>
    <w:p w14:paraId="1253399D" w14:textId="77777777" w:rsidR="000206DC" w:rsidRPr="00C87A9A" w:rsidRDefault="000206DC" w:rsidP="000206DC">
      <w:pPr>
        <w:tabs>
          <w:tab w:val="center" w:pos="4320"/>
        </w:tabs>
        <w:spacing w:before="120" w:line="264" w:lineRule="auto"/>
        <w:ind w:right="-17"/>
        <w:jc w:val="left"/>
        <w:rPr>
          <w:rFonts w:cs="Times New Roman"/>
          <w:spacing w:val="0"/>
          <w:sz w:val="22"/>
          <w:szCs w:val="22"/>
          <w:lang w:val="en-AU" w:eastAsia="en-US"/>
        </w:rPr>
      </w:pPr>
    </w:p>
    <w:p w14:paraId="1DD5EC97" w14:textId="77777777" w:rsidR="000206DC" w:rsidRPr="00C87A9A" w:rsidRDefault="000206DC" w:rsidP="000206DC">
      <w:pPr>
        <w:tabs>
          <w:tab w:val="center" w:pos="4320"/>
        </w:tabs>
        <w:spacing w:before="120" w:line="264" w:lineRule="auto"/>
        <w:ind w:right="-17"/>
        <w:jc w:val="left"/>
        <w:rPr>
          <w:rFonts w:cs="Times New Roman"/>
          <w:spacing w:val="0"/>
          <w:sz w:val="22"/>
          <w:szCs w:val="22"/>
          <w:lang w:val="en-AU" w:eastAsia="en-US"/>
        </w:rPr>
      </w:pPr>
    </w:p>
    <w:p w14:paraId="32E22B4E" w14:textId="77777777" w:rsidR="000206DC" w:rsidRPr="00C87A9A" w:rsidRDefault="000206DC" w:rsidP="000206DC">
      <w:pPr>
        <w:tabs>
          <w:tab w:val="center" w:pos="4320"/>
        </w:tabs>
        <w:spacing w:before="120" w:line="264" w:lineRule="auto"/>
        <w:ind w:right="-17"/>
        <w:jc w:val="left"/>
        <w:rPr>
          <w:rFonts w:cs="Times New Roman"/>
          <w:spacing w:val="0"/>
          <w:sz w:val="22"/>
          <w:szCs w:val="22"/>
          <w:lang w:val="en-AU" w:eastAsia="en-US"/>
        </w:rPr>
      </w:pPr>
    </w:p>
    <w:p w14:paraId="29A42FFF" w14:textId="77777777" w:rsidR="000206DC" w:rsidRPr="00C87A9A" w:rsidRDefault="000206DC" w:rsidP="000206DC">
      <w:pPr>
        <w:tabs>
          <w:tab w:val="center" w:pos="4320"/>
        </w:tabs>
        <w:spacing w:before="120" w:line="264" w:lineRule="auto"/>
        <w:ind w:right="-17"/>
        <w:jc w:val="left"/>
        <w:rPr>
          <w:rFonts w:cs="Times New Roman"/>
          <w:spacing w:val="0"/>
          <w:sz w:val="22"/>
          <w:szCs w:val="22"/>
          <w:lang w:val="en-AU" w:eastAsia="en-US"/>
        </w:rPr>
      </w:pPr>
    </w:p>
    <w:tbl>
      <w:tblPr>
        <w:tblW w:w="9639"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678"/>
        <w:gridCol w:w="4961"/>
      </w:tblGrid>
      <w:tr w:rsidR="000206DC" w:rsidRPr="00C87A9A" w14:paraId="57A7605F" w14:textId="77777777" w:rsidTr="00F920D5">
        <w:trPr>
          <w:jc w:val="center"/>
        </w:trPr>
        <w:tc>
          <w:tcPr>
            <w:tcW w:w="4678" w:type="dxa"/>
          </w:tcPr>
          <w:p w14:paraId="1AD20941" w14:textId="77777777" w:rsidR="000206DC" w:rsidRPr="00C87A9A" w:rsidRDefault="000206DC" w:rsidP="00F920D5">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IECEx Secretariat</w:t>
            </w:r>
          </w:p>
          <w:p w14:paraId="06B9BE43" w14:textId="77777777" w:rsidR="000206DC" w:rsidRPr="00C87A9A" w:rsidRDefault="000206DC" w:rsidP="00F920D5">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Level 33, Australia Square</w:t>
            </w:r>
          </w:p>
          <w:p w14:paraId="1EC4B3EF" w14:textId="77777777" w:rsidR="000206DC" w:rsidRPr="00C87A9A" w:rsidRDefault="000206DC" w:rsidP="00F920D5">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264 George Street</w:t>
            </w:r>
          </w:p>
          <w:p w14:paraId="7B379603" w14:textId="77777777" w:rsidR="000206DC" w:rsidRPr="00C87A9A" w:rsidRDefault="000206DC" w:rsidP="00F920D5">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Sydney NSW 2000</w:t>
            </w:r>
          </w:p>
          <w:p w14:paraId="1E82E827" w14:textId="77777777" w:rsidR="000206DC" w:rsidRPr="00C87A9A" w:rsidRDefault="000206DC" w:rsidP="00F920D5">
            <w:pPr>
              <w:tabs>
                <w:tab w:val="left" w:pos="2977"/>
                <w:tab w:val="center" w:pos="4153"/>
                <w:tab w:val="left" w:pos="6379"/>
                <w:tab w:val="right" w:pos="6946"/>
              </w:tabs>
              <w:ind w:left="176"/>
              <w:jc w:val="left"/>
              <w:rPr>
                <w:rFonts w:cs="Times New Roman"/>
                <w:b/>
                <w:color w:val="0000FF"/>
                <w:spacing w:val="0"/>
                <w:sz w:val="22"/>
                <w:lang w:val="en-AU" w:eastAsia="en-US"/>
              </w:rPr>
            </w:pPr>
            <w:r w:rsidRPr="00C87A9A">
              <w:rPr>
                <w:b/>
                <w:color w:val="0000FF"/>
                <w:spacing w:val="0"/>
                <w:sz w:val="22"/>
                <w:lang w:val="en-AU" w:eastAsia="en-US"/>
              </w:rPr>
              <w:t>Australia</w:t>
            </w:r>
          </w:p>
        </w:tc>
        <w:tc>
          <w:tcPr>
            <w:tcW w:w="4961" w:type="dxa"/>
          </w:tcPr>
          <w:p w14:paraId="1F10EBC6" w14:textId="77777777" w:rsidR="000206DC" w:rsidRPr="00C87A9A" w:rsidRDefault="000206DC" w:rsidP="00F920D5">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Tel:  +61 2 8206 6940</w:t>
            </w:r>
          </w:p>
          <w:p w14:paraId="6731C8F8" w14:textId="77777777" w:rsidR="000206DC" w:rsidRPr="00C87A9A" w:rsidRDefault="000206DC" w:rsidP="00F920D5">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 xml:space="preserve">Fax: +61 2 8206 6272 </w:t>
            </w:r>
          </w:p>
          <w:p w14:paraId="7BF7BB37" w14:textId="77777777" w:rsidR="000206DC" w:rsidRPr="00C87A9A" w:rsidRDefault="000206DC" w:rsidP="00F920D5">
            <w:pPr>
              <w:tabs>
                <w:tab w:val="left" w:pos="2977"/>
                <w:tab w:val="center" w:pos="4153"/>
                <w:tab w:val="left" w:pos="6379"/>
                <w:tab w:val="right" w:pos="6946"/>
              </w:tabs>
              <w:ind w:left="176"/>
              <w:jc w:val="left"/>
              <w:rPr>
                <w:b/>
                <w:color w:val="0000FF"/>
                <w:spacing w:val="0"/>
                <w:sz w:val="22"/>
                <w:lang w:val="en-AU" w:eastAsia="en-US"/>
              </w:rPr>
            </w:pPr>
            <w:r w:rsidRPr="00C87A9A">
              <w:rPr>
                <w:b/>
                <w:color w:val="0000FF"/>
                <w:spacing w:val="0"/>
                <w:sz w:val="22"/>
                <w:lang w:val="en-AU" w:eastAsia="en-US"/>
              </w:rPr>
              <w:t xml:space="preserve">Email: </w:t>
            </w:r>
            <w:hyperlink r:id="rId9" w:history="1">
              <w:r w:rsidRPr="00C87A9A">
                <w:rPr>
                  <w:b/>
                  <w:color w:val="0563C1"/>
                  <w:spacing w:val="0"/>
                  <w:sz w:val="22"/>
                  <w:u w:val="single"/>
                  <w:lang w:val="en-AU" w:eastAsia="en-US"/>
                </w:rPr>
                <w:t>info@iecex.com</w:t>
              </w:r>
            </w:hyperlink>
          </w:p>
          <w:p w14:paraId="69D6271D" w14:textId="77777777" w:rsidR="000206DC" w:rsidRPr="00C87A9A" w:rsidRDefault="000206DC" w:rsidP="00F920D5">
            <w:pPr>
              <w:tabs>
                <w:tab w:val="left" w:pos="2977"/>
                <w:tab w:val="center" w:pos="4153"/>
                <w:tab w:val="left" w:pos="6379"/>
                <w:tab w:val="right" w:pos="6946"/>
              </w:tabs>
              <w:ind w:left="176"/>
              <w:jc w:val="left"/>
              <w:rPr>
                <w:rFonts w:cs="Times New Roman"/>
                <w:b/>
                <w:color w:val="0000FF"/>
                <w:spacing w:val="0"/>
                <w:sz w:val="22"/>
                <w:lang w:val="en-AU" w:eastAsia="en-US"/>
              </w:rPr>
            </w:pPr>
            <w:r w:rsidRPr="00C87A9A">
              <w:rPr>
                <w:b/>
                <w:color w:val="0000FF"/>
                <w:spacing w:val="0"/>
                <w:sz w:val="22"/>
                <w:lang w:val="en-AU" w:eastAsia="en-US"/>
              </w:rPr>
              <w:t xml:space="preserve">Web: </w:t>
            </w:r>
            <w:hyperlink r:id="rId10" w:history="1">
              <w:r w:rsidRPr="00C87A9A">
                <w:rPr>
                  <w:b/>
                  <w:color w:val="0563C1"/>
                  <w:spacing w:val="0"/>
                  <w:sz w:val="22"/>
                  <w:u w:val="single"/>
                  <w:lang w:val="en-AU" w:eastAsia="en-US"/>
                </w:rPr>
                <w:t>www.iecex.com</w:t>
              </w:r>
            </w:hyperlink>
          </w:p>
        </w:tc>
      </w:tr>
    </w:tbl>
    <w:p w14:paraId="6169C645" w14:textId="77777777" w:rsidR="000206DC" w:rsidRDefault="000206DC">
      <w:pPr>
        <w:jc w:val="left"/>
      </w:pPr>
    </w:p>
    <w:p w14:paraId="4D4F6B78" w14:textId="03E7746A" w:rsidR="00B60F8F" w:rsidRDefault="00B60F8F">
      <w:pPr>
        <w:jc w:val="left"/>
      </w:pPr>
      <w:r>
        <w:br w:type="page"/>
      </w:r>
    </w:p>
    <w:p w14:paraId="1E975BB4" w14:textId="77777777" w:rsidR="000206DC" w:rsidRDefault="000206DC">
      <w:pPr>
        <w:jc w:val="left"/>
        <w:rPr>
          <w:b/>
          <w:bCs/>
          <w:sz w:val="24"/>
          <w:szCs w:val="24"/>
        </w:rPr>
      </w:pPr>
    </w:p>
    <w:p w14:paraId="7D0A3C41" w14:textId="23D569FA" w:rsidR="00DC027F" w:rsidRPr="00BD6E18" w:rsidRDefault="001B0860" w:rsidP="00EF7CDD">
      <w:pPr>
        <w:pStyle w:val="MAIN-TITLE"/>
      </w:pPr>
      <w:r w:rsidRPr="00BD6E18">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6C019434" w:rsidR="001B0860" w:rsidRPr="00BD6E18" w:rsidRDefault="000F1891" w:rsidP="00EF7CDD">
      <w:pPr>
        <w:pStyle w:val="MAIN-TITLE"/>
      </w:pPr>
      <w:r w:rsidRPr="00BD6E18">
        <w:t xml:space="preserve">IECEx </w:t>
      </w:r>
      <w:proofErr w:type="spellStart"/>
      <w:r w:rsidR="00866EC2" w:rsidRPr="00BD6E18">
        <w:t>E</w:t>
      </w:r>
      <w:r w:rsidR="00B80A2C" w:rsidRPr="00BD6E18">
        <w:t>x</w:t>
      </w:r>
      <w:r w:rsidR="00866EC2" w:rsidRPr="00BD6E18">
        <w:t>CB</w:t>
      </w:r>
      <w:proofErr w:type="spellEnd"/>
      <w:r w:rsidR="00866EC2" w:rsidRPr="00BD6E18">
        <w:t xml:space="preserve"> </w:t>
      </w:r>
      <w:r w:rsidR="001B0860" w:rsidRPr="00BD6E18">
        <w:t xml:space="preserve">assessment report for </w:t>
      </w:r>
      <w:bookmarkStart w:id="1" w:name="_Hlk130469828"/>
      <w:r w:rsidR="0026005A">
        <w:rPr>
          <w:color w:val="00B0F0"/>
        </w:rPr>
        <w:t>KSC POLAND (KSCP)</w:t>
      </w:r>
      <w:bookmarkEnd w:id="1"/>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77777777"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r w:rsidR="00A43E48" w:rsidRPr="00BD6E18">
        <w:rPr>
          <w:rFonts w:ascii="Arial" w:hAnsi="Arial" w:cs="Arial"/>
          <w:b w:val="0"/>
          <w:color w:val="00B050"/>
          <w:sz w:val="20"/>
          <w:szCs w:val="20"/>
        </w:rPr>
        <w:t>(</w:t>
      </w:r>
      <w:r w:rsidR="00E61BA4" w:rsidRPr="00BD6E18">
        <w:rPr>
          <w:rFonts w:ascii="Arial" w:hAnsi="Arial" w:cs="Arial"/>
          <w:b w:val="0"/>
          <w:color w:val="00B050"/>
          <w:sz w:val="20"/>
          <w:szCs w:val="20"/>
        </w:rPr>
        <w:t>Update</w:t>
      </w:r>
      <w:r w:rsidR="00A43E48" w:rsidRPr="00BD6E18">
        <w:rPr>
          <w:rFonts w:ascii="Arial" w:hAnsi="Arial" w:cs="Arial"/>
          <w:b w:val="0"/>
          <w:color w:val="00B050"/>
          <w:sz w:val="20"/>
          <w:szCs w:val="20"/>
        </w:rPr>
        <w:t xml:space="preserve"> when report is complete – by right click, Update field, Update entire table)</w:t>
      </w:r>
    </w:p>
    <w:p w14:paraId="7B2CA734" w14:textId="0409474A" w:rsidR="00172515" w:rsidRDefault="006947D6">
      <w:pPr>
        <w:pStyle w:val="TOC1"/>
        <w:rPr>
          <w:rFonts w:asciiTheme="minorHAnsi" w:eastAsiaTheme="minorEastAsia" w:hAnsiTheme="minorHAnsi" w:cstheme="minorBidi"/>
          <w:spacing w:val="0"/>
          <w:sz w:val="22"/>
          <w:szCs w:val="22"/>
          <w:lang w:val="en-US" w:eastAsia="en-US"/>
        </w:rPr>
      </w:pPr>
      <w:r w:rsidRPr="003360C1">
        <w:fldChar w:fldCharType="begin"/>
      </w:r>
      <w:r w:rsidR="001035B4" w:rsidRPr="00BD6E18">
        <w:instrText xml:space="preserve"> TOC \o "1-3" \h \z \u </w:instrText>
      </w:r>
      <w:r w:rsidRPr="003360C1">
        <w:fldChar w:fldCharType="separate"/>
      </w:r>
      <w:hyperlink w:anchor="_Toc128636327" w:history="1">
        <w:r w:rsidR="00172515" w:rsidRPr="004C3BE0">
          <w:rPr>
            <w:rStyle w:val="Hyperlink"/>
          </w:rPr>
          <w:t>1</w:t>
        </w:r>
        <w:r w:rsidR="00172515">
          <w:rPr>
            <w:rFonts w:asciiTheme="minorHAnsi" w:eastAsiaTheme="minorEastAsia" w:hAnsiTheme="minorHAnsi" w:cstheme="minorBidi"/>
            <w:spacing w:val="0"/>
            <w:sz w:val="22"/>
            <w:szCs w:val="22"/>
            <w:lang w:val="en-US" w:eastAsia="en-US"/>
          </w:rPr>
          <w:tab/>
        </w:r>
        <w:r w:rsidR="00172515" w:rsidRPr="004C3BE0">
          <w:rPr>
            <w:rStyle w:val="Hyperlink"/>
          </w:rPr>
          <w:t>Assessment information</w:t>
        </w:r>
        <w:r w:rsidR="00172515">
          <w:rPr>
            <w:webHidden/>
          </w:rPr>
          <w:tab/>
        </w:r>
        <w:r w:rsidR="00172515">
          <w:rPr>
            <w:webHidden/>
          </w:rPr>
          <w:fldChar w:fldCharType="begin"/>
        </w:r>
        <w:r w:rsidR="00172515">
          <w:rPr>
            <w:webHidden/>
          </w:rPr>
          <w:instrText xml:space="preserve"> PAGEREF _Toc128636327 \h </w:instrText>
        </w:r>
        <w:r w:rsidR="00172515">
          <w:rPr>
            <w:webHidden/>
          </w:rPr>
        </w:r>
        <w:r w:rsidR="00172515">
          <w:rPr>
            <w:webHidden/>
          </w:rPr>
          <w:fldChar w:fldCharType="separate"/>
        </w:r>
        <w:r w:rsidR="003245DF">
          <w:rPr>
            <w:webHidden/>
          </w:rPr>
          <w:t>6</w:t>
        </w:r>
        <w:r w:rsidR="00172515">
          <w:rPr>
            <w:webHidden/>
          </w:rPr>
          <w:fldChar w:fldCharType="end"/>
        </w:r>
      </w:hyperlink>
    </w:p>
    <w:p w14:paraId="7B1776D7" w14:textId="7A154914" w:rsidR="00172515" w:rsidRDefault="003E3FE1">
      <w:pPr>
        <w:pStyle w:val="TOC2"/>
        <w:rPr>
          <w:rFonts w:asciiTheme="minorHAnsi" w:eastAsiaTheme="minorEastAsia" w:hAnsiTheme="minorHAnsi" w:cstheme="minorBidi"/>
          <w:spacing w:val="0"/>
          <w:sz w:val="22"/>
          <w:szCs w:val="22"/>
          <w:lang w:val="en-US" w:eastAsia="en-US"/>
        </w:rPr>
      </w:pPr>
      <w:hyperlink w:anchor="_Toc128636328" w:history="1">
        <w:r w:rsidR="00172515" w:rsidRPr="004C3BE0">
          <w:rPr>
            <w:rStyle w:val="Hyperlink"/>
          </w:rPr>
          <w:t>1.1</w:t>
        </w:r>
        <w:r w:rsidR="00172515">
          <w:rPr>
            <w:rFonts w:asciiTheme="minorHAnsi" w:eastAsiaTheme="minorEastAsia" w:hAnsiTheme="minorHAnsi" w:cstheme="minorBidi"/>
            <w:spacing w:val="0"/>
            <w:sz w:val="22"/>
            <w:szCs w:val="22"/>
            <w:lang w:val="en-US" w:eastAsia="en-US"/>
          </w:rPr>
          <w:tab/>
        </w:r>
        <w:r w:rsidR="00172515" w:rsidRPr="004C3BE0">
          <w:rPr>
            <w:rStyle w:val="Hyperlink"/>
          </w:rPr>
          <w:t>Type of body covered by this assessment:</w:t>
        </w:r>
        <w:r w:rsidR="00172515">
          <w:rPr>
            <w:webHidden/>
          </w:rPr>
          <w:tab/>
        </w:r>
        <w:r w:rsidR="00172515">
          <w:rPr>
            <w:webHidden/>
          </w:rPr>
          <w:fldChar w:fldCharType="begin"/>
        </w:r>
        <w:r w:rsidR="00172515">
          <w:rPr>
            <w:webHidden/>
          </w:rPr>
          <w:instrText xml:space="preserve"> PAGEREF _Toc128636328 \h </w:instrText>
        </w:r>
        <w:r w:rsidR="00172515">
          <w:rPr>
            <w:webHidden/>
          </w:rPr>
        </w:r>
        <w:r w:rsidR="00172515">
          <w:rPr>
            <w:webHidden/>
          </w:rPr>
          <w:fldChar w:fldCharType="separate"/>
        </w:r>
        <w:r w:rsidR="003245DF">
          <w:rPr>
            <w:webHidden/>
          </w:rPr>
          <w:t>6</w:t>
        </w:r>
        <w:r w:rsidR="00172515">
          <w:rPr>
            <w:webHidden/>
          </w:rPr>
          <w:fldChar w:fldCharType="end"/>
        </w:r>
      </w:hyperlink>
    </w:p>
    <w:p w14:paraId="4E37072C" w14:textId="5988F426" w:rsidR="00172515" w:rsidRDefault="003E3FE1">
      <w:pPr>
        <w:pStyle w:val="TOC2"/>
        <w:rPr>
          <w:rFonts w:asciiTheme="minorHAnsi" w:eastAsiaTheme="minorEastAsia" w:hAnsiTheme="minorHAnsi" w:cstheme="minorBidi"/>
          <w:spacing w:val="0"/>
          <w:sz w:val="22"/>
          <w:szCs w:val="22"/>
          <w:lang w:val="en-US" w:eastAsia="en-US"/>
        </w:rPr>
      </w:pPr>
      <w:hyperlink w:anchor="_Toc128636329" w:history="1">
        <w:r w:rsidR="00172515" w:rsidRPr="004C3BE0">
          <w:rPr>
            <w:rStyle w:val="Hyperlink"/>
          </w:rPr>
          <w:t>1.2</w:t>
        </w:r>
        <w:r w:rsidR="00172515">
          <w:rPr>
            <w:rFonts w:asciiTheme="minorHAnsi" w:eastAsiaTheme="minorEastAsia" w:hAnsiTheme="minorHAnsi" w:cstheme="minorBidi"/>
            <w:spacing w:val="0"/>
            <w:sz w:val="22"/>
            <w:szCs w:val="22"/>
            <w:lang w:val="en-US" w:eastAsia="en-US"/>
          </w:rPr>
          <w:tab/>
        </w:r>
        <w:r w:rsidR="00172515" w:rsidRPr="004C3BE0">
          <w:rPr>
            <w:rStyle w:val="Hyperlink"/>
          </w:rPr>
          <w:t>Type of assessment:</w:t>
        </w:r>
        <w:r w:rsidR="00172515">
          <w:rPr>
            <w:webHidden/>
          </w:rPr>
          <w:tab/>
        </w:r>
        <w:r w:rsidR="00172515">
          <w:rPr>
            <w:webHidden/>
          </w:rPr>
          <w:fldChar w:fldCharType="begin"/>
        </w:r>
        <w:r w:rsidR="00172515">
          <w:rPr>
            <w:webHidden/>
          </w:rPr>
          <w:instrText xml:space="preserve"> PAGEREF _Toc128636329 \h </w:instrText>
        </w:r>
        <w:r w:rsidR="00172515">
          <w:rPr>
            <w:webHidden/>
          </w:rPr>
        </w:r>
        <w:r w:rsidR="00172515">
          <w:rPr>
            <w:webHidden/>
          </w:rPr>
          <w:fldChar w:fldCharType="separate"/>
        </w:r>
        <w:r w:rsidR="003245DF">
          <w:rPr>
            <w:webHidden/>
          </w:rPr>
          <w:t>6</w:t>
        </w:r>
        <w:r w:rsidR="00172515">
          <w:rPr>
            <w:webHidden/>
          </w:rPr>
          <w:fldChar w:fldCharType="end"/>
        </w:r>
      </w:hyperlink>
    </w:p>
    <w:p w14:paraId="301B0092" w14:textId="2768F085" w:rsidR="00172515" w:rsidRDefault="003E3FE1">
      <w:pPr>
        <w:pStyle w:val="TOC2"/>
        <w:rPr>
          <w:rFonts w:asciiTheme="minorHAnsi" w:eastAsiaTheme="minorEastAsia" w:hAnsiTheme="minorHAnsi" w:cstheme="minorBidi"/>
          <w:spacing w:val="0"/>
          <w:sz w:val="22"/>
          <w:szCs w:val="22"/>
          <w:lang w:val="en-US" w:eastAsia="en-US"/>
        </w:rPr>
      </w:pPr>
      <w:hyperlink w:anchor="_Toc128636330" w:history="1">
        <w:r w:rsidR="00172515" w:rsidRPr="004C3BE0">
          <w:rPr>
            <w:rStyle w:val="Hyperlink"/>
          </w:rPr>
          <w:t>1.3</w:t>
        </w:r>
        <w:r w:rsidR="00172515">
          <w:rPr>
            <w:rFonts w:asciiTheme="minorHAnsi" w:eastAsiaTheme="minorEastAsia" w:hAnsiTheme="minorHAnsi" w:cstheme="minorBidi"/>
            <w:spacing w:val="0"/>
            <w:sz w:val="22"/>
            <w:szCs w:val="22"/>
            <w:lang w:val="en-US" w:eastAsia="en-US"/>
          </w:rPr>
          <w:tab/>
        </w:r>
        <w:r w:rsidR="00172515" w:rsidRPr="004C3BE0">
          <w:rPr>
            <w:rStyle w:val="Hyperlink"/>
          </w:rPr>
          <w:t>Details of body</w:t>
        </w:r>
        <w:r w:rsidR="00172515">
          <w:rPr>
            <w:webHidden/>
          </w:rPr>
          <w:tab/>
        </w:r>
        <w:r w:rsidR="00172515">
          <w:rPr>
            <w:webHidden/>
          </w:rPr>
          <w:fldChar w:fldCharType="begin"/>
        </w:r>
        <w:r w:rsidR="00172515">
          <w:rPr>
            <w:webHidden/>
          </w:rPr>
          <w:instrText xml:space="preserve"> PAGEREF _Toc128636330 \h </w:instrText>
        </w:r>
        <w:r w:rsidR="00172515">
          <w:rPr>
            <w:webHidden/>
          </w:rPr>
        </w:r>
        <w:r w:rsidR="00172515">
          <w:rPr>
            <w:webHidden/>
          </w:rPr>
          <w:fldChar w:fldCharType="separate"/>
        </w:r>
        <w:r w:rsidR="003245DF">
          <w:rPr>
            <w:webHidden/>
          </w:rPr>
          <w:t>6</w:t>
        </w:r>
        <w:r w:rsidR="00172515">
          <w:rPr>
            <w:webHidden/>
          </w:rPr>
          <w:fldChar w:fldCharType="end"/>
        </w:r>
      </w:hyperlink>
    </w:p>
    <w:p w14:paraId="16F1B5DC" w14:textId="4A1E17CB" w:rsidR="00172515" w:rsidRDefault="003E3FE1">
      <w:pPr>
        <w:pStyle w:val="TOC3"/>
        <w:rPr>
          <w:rFonts w:asciiTheme="minorHAnsi" w:eastAsiaTheme="minorEastAsia" w:hAnsiTheme="minorHAnsi" w:cstheme="minorBidi"/>
          <w:spacing w:val="0"/>
          <w:sz w:val="22"/>
          <w:szCs w:val="22"/>
          <w:lang w:val="en-US" w:eastAsia="en-US"/>
        </w:rPr>
      </w:pPr>
      <w:hyperlink w:anchor="_Toc128636331" w:history="1">
        <w:r w:rsidR="00172515" w:rsidRPr="004C3BE0">
          <w:rPr>
            <w:rStyle w:val="Hyperlink"/>
          </w:rPr>
          <w:t>1.3.1</w:t>
        </w:r>
        <w:r w:rsidR="00172515">
          <w:rPr>
            <w:rFonts w:asciiTheme="minorHAnsi" w:eastAsiaTheme="minorEastAsia" w:hAnsiTheme="minorHAnsi" w:cstheme="minorBidi"/>
            <w:spacing w:val="0"/>
            <w:sz w:val="22"/>
            <w:szCs w:val="22"/>
            <w:lang w:val="en-US" w:eastAsia="en-US"/>
          </w:rPr>
          <w:tab/>
        </w:r>
        <w:r w:rsidR="00172515" w:rsidRPr="004C3BE0">
          <w:rPr>
            <w:rStyle w:val="Hyperlink"/>
          </w:rPr>
          <w:t>Country</w:t>
        </w:r>
        <w:r w:rsidR="00172515">
          <w:rPr>
            <w:webHidden/>
          </w:rPr>
          <w:tab/>
        </w:r>
        <w:r w:rsidR="00172515">
          <w:rPr>
            <w:webHidden/>
          </w:rPr>
          <w:fldChar w:fldCharType="begin"/>
        </w:r>
        <w:r w:rsidR="00172515">
          <w:rPr>
            <w:webHidden/>
          </w:rPr>
          <w:instrText xml:space="preserve"> PAGEREF _Toc128636331 \h </w:instrText>
        </w:r>
        <w:r w:rsidR="00172515">
          <w:rPr>
            <w:webHidden/>
          </w:rPr>
        </w:r>
        <w:r w:rsidR="00172515">
          <w:rPr>
            <w:webHidden/>
          </w:rPr>
          <w:fldChar w:fldCharType="separate"/>
        </w:r>
        <w:r w:rsidR="003245DF">
          <w:rPr>
            <w:webHidden/>
          </w:rPr>
          <w:t>6</w:t>
        </w:r>
        <w:r w:rsidR="00172515">
          <w:rPr>
            <w:webHidden/>
          </w:rPr>
          <w:fldChar w:fldCharType="end"/>
        </w:r>
      </w:hyperlink>
    </w:p>
    <w:p w14:paraId="51DA8413" w14:textId="7AB6C980" w:rsidR="00172515" w:rsidRDefault="003E3FE1">
      <w:pPr>
        <w:pStyle w:val="TOC3"/>
        <w:rPr>
          <w:rFonts w:asciiTheme="minorHAnsi" w:eastAsiaTheme="minorEastAsia" w:hAnsiTheme="minorHAnsi" w:cstheme="minorBidi"/>
          <w:spacing w:val="0"/>
          <w:sz w:val="22"/>
          <w:szCs w:val="22"/>
          <w:lang w:val="en-US" w:eastAsia="en-US"/>
        </w:rPr>
      </w:pPr>
      <w:hyperlink w:anchor="_Toc128636332" w:history="1">
        <w:r w:rsidR="00172515" w:rsidRPr="004C3BE0">
          <w:rPr>
            <w:rStyle w:val="Hyperlink"/>
          </w:rPr>
          <w:t>1.3.2</w:t>
        </w:r>
        <w:r w:rsidR="00172515">
          <w:rPr>
            <w:rFonts w:asciiTheme="minorHAnsi" w:eastAsiaTheme="minorEastAsia" w:hAnsiTheme="minorHAnsi" w:cstheme="minorBidi"/>
            <w:spacing w:val="0"/>
            <w:sz w:val="22"/>
            <w:szCs w:val="22"/>
            <w:lang w:val="en-US" w:eastAsia="en-US"/>
          </w:rPr>
          <w:tab/>
        </w:r>
        <w:r w:rsidR="00172515" w:rsidRPr="004C3BE0">
          <w:rPr>
            <w:rStyle w:val="Hyperlink"/>
          </w:rPr>
          <w:t>Name of body</w:t>
        </w:r>
        <w:r w:rsidR="00172515">
          <w:rPr>
            <w:webHidden/>
          </w:rPr>
          <w:tab/>
        </w:r>
        <w:r w:rsidR="00172515">
          <w:rPr>
            <w:webHidden/>
          </w:rPr>
          <w:fldChar w:fldCharType="begin"/>
        </w:r>
        <w:r w:rsidR="00172515">
          <w:rPr>
            <w:webHidden/>
          </w:rPr>
          <w:instrText xml:space="preserve"> PAGEREF _Toc128636332 \h </w:instrText>
        </w:r>
        <w:r w:rsidR="00172515">
          <w:rPr>
            <w:webHidden/>
          </w:rPr>
        </w:r>
        <w:r w:rsidR="00172515">
          <w:rPr>
            <w:webHidden/>
          </w:rPr>
          <w:fldChar w:fldCharType="separate"/>
        </w:r>
        <w:r w:rsidR="003245DF">
          <w:rPr>
            <w:webHidden/>
          </w:rPr>
          <w:t>6</w:t>
        </w:r>
        <w:r w:rsidR="00172515">
          <w:rPr>
            <w:webHidden/>
          </w:rPr>
          <w:fldChar w:fldCharType="end"/>
        </w:r>
      </w:hyperlink>
    </w:p>
    <w:p w14:paraId="4709ADDC" w14:textId="00C044B1" w:rsidR="00172515" w:rsidRDefault="003E3FE1">
      <w:pPr>
        <w:pStyle w:val="TOC3"/>
        <w:rPr>
          <w:rFonts w:asciiTheme="minorHAnsi" w:eastAsiaTheme="minorEastAsia" w:hAnsiTheme="minorHAnsi" w:cstheme="minorBidi"/>
          <w:spacing w:val="0"/>
          <w:sz w:val="22"/>
          <w:szCs w:val="22"/>
          <w:lang w:val="en-US" w:eastAsia="en-US"/>
        </w:rPr>
      </w:pPr>
      <w:hyperlink w:anchor="_Toc128636333" w:history="1">
        <w:r w:rsidR="00172515" w:rsidRPr="004C3BE0">
          <w:rPr>
            <w:rStyle w:val="Hyperlink"/>
          </w:rPr>
          <w:t>1.3.3</w:t>
        </w:r>
        <w:r w:rsidR="00172515">
          <w:rPr>
            <w:rFonts w:asciiTheme="minorHAnsi" w:eastAsiaTheme="minorEastAsia" w:hAnsiTheme="minorHAnsi" w:cstheme="minorBidi"/>
            <w:spacing w:val="0"/>
            <w:sz w:val="22"/>
            <w:szCs w:val="22"/>
            <w:lang w:val="en-US" w:eastAsia="en-US"/>
          </w:rPr>
          <w:tab/>
        </w:r>
        <w:r w:rsidR="00172515" w:rsidRPr="004C3BE0">
          <w:rPr>
            <w:rStyle w:val="Hyperlink"/>
          </w:rPr>
          <w:t>Name and title of nominated principal contact</w:t>
        </w:r>
        <w:r w:rsidR="00172515">
          <w:rPr>
            <w:webHidden/>
          </w:rPr>
          <w:tab/>
        </w:r>
        <w:r w:rsidR="00172515">
          <w:rPr>
            <w:webHidden/>
          </w:rPr>
          <w:fldChar w:fldCharType="begin"/>
        </w:r>
        <w:r w:rsidR="00172515">
          <w:rPr>
            <w:webHidden/>
          </w:rPr>
          <w:instrText xml:space="preserve"> PAGEREF _Toc128636333 \h </w:instrText>
        </w:r>
        <w:r w:rsidR="00172515">
          <w:rPr>
            <w:webHidden/>
          </w:rPr>
        </w:r>
        <w:r w:rsidR="00172515">
          <w:rPr>
            <w:webHidden/>
          </w:rPr>
          <w:fldChar w:fldCharType="separate"/>
        </w:r>
        <w:r w:rsidR="003245DF">
          <w:rPr>
            <w:webHidden/>
          </w:rPr>
          <w:t>6</w:t>
        </w:r>
        <w:r w:rsidR="00172515">
          <w:rPr>
            <w:webHidden/>
          </w:rPr>
          <w:fldChar w:fldCharType="end"/>
        </w:r>
      </w:hyperlink>
    </w:p>
    <w:p w14:paraId="595FAC68" w14:textId="1006DD19" w:rsidR="00172515" w:rsidRDefault="003E3FE1">
      <w:pPr>
        <w:pStyle w:val="TOC2"/>
        <w:rPr>
          <w:rFonts w:asciiTheme="minorHAnsi" w:eastAsiaTheme="minorEastAsia" w:hAnsiTheme="minorHAnsi" w:cstheme="minorBidi"/>
          <w:spacing w:val="0"/>
          <w:sz w:val="22"/>
          <w:szCs w:val="22"/>
          <w:lang w:val="en-US" w:eastAsia="en-US"/>
        </w:rPr>
      </w:pPr>
      <w:hyperlink w:anchor="_Toc128636334" w:history="1">
        <w:r w:rsidR="00172515" w:rsidRPr="004C3BE0">
          <w:rPr>
            <w:rStyle w:val="Hyperlink"/>
          </w:rPr>
          <w:t>1.4</w:t>
        </w:r>
        <w:r w:rsidR="00172515">
          <w:rPr>
            <w:rFonts w:asciiTheme="minorHAnsi" w:eastAsiaTheme="minorEastAsia" w:hAnsiTheme="minorHAnsi" w:cstheme="minorBidi"/>
            <w:spacing w:val="0"/>
            <w:sz w:val="22"/>
            <w:szCs w:val="22"/>
            <w:lang w:val="en-US" w:eastAsia="en-US"/>
          </w:rPr>
          <w:tab/>
        </w:r>
        <w:r w:rsidR="00172515" w:rsidRPr="004C3BE0">
          <w:rPr>
            <w:rStyle w:val="Hyperlink"/>
          </w:rPr>
          <w:t>Assessment information</w:t>
        </w:r>
        <w:r w:rsidR="00172515">
          <w:rPr>
            <w:webHidden/>
          </w:rPr>
          <w:tab/>
        </w:r>
        <w:r w:rsidR="00172515">
          <w:rPr>
            <w:webHidden/>
          </w:rPr>
          <w:fldChar w:fldCharType="begin"/>
        </w:r>
        <w:r w:rsidR="00172515">
          <w:rPr>
            <w:webHidden/>
          </w:rPr>
          <w:instrText xml:space="preserve"> PAGEREF _Toc128636334 \h </w:instrText>
        </w:r>
        <w:r w:rsidR="00172515">
          <w:rPr>
            <w:webHidden/>
          </w:rPr>
        </w:r>
        <w:r w:rsidR="00172515">
          <w:rPr>
            <w:webHidden/>
          </w:rPr>
          <w:fldChar w:fldCharType="separate"/>
        </w:r>
        <w:r w:rsidR="003245DF">
          <w:rPr>
            <w:webHidden/>
          </w:rPr>
          <w:t>6</w:t>
        </w:r>
        <w:r w:rsidR="00172515">
          <w:rPr>
            <w:webHidden/>
          </w:rPr>
          <w:fldChar w:fldCharType="end"/>
        </w:r>
      </w:hyperlink>
    </w:p>
    <w:p w14:paraId="466609AB" w14:textId="6CDE943C" w:rsidR="00172515" w:rsidRDefault="003E3FE1">
      <w:pPr>
        <w:pStyle w:val="TOC3"/>
        <w:rPr>
          <w:rFonts w:asciiTheme="minorHAnsi" w:eastAsiaTheme="minorEastAsia" w:hAnsiTheme="minorHAnsi" w:cstheme="minorBidi"/>
          <w:spacing w:val="0"/>
          <w:sz w:val="22"/>
          <w:szCs w:val="22"/>
          <w:lang w:val="en-US" w:eastAsia="en-US"/>
        </w:rPr>
      </w:pPr>
      <w:hyperlink w:anchor="_Toc128636335" w:history="1">
        <w:r w:rsidR="00172515" w:rsidRPr="004C3BE0">
          <w:rPr>
            <w:rStyle w:val="Hyperlink"/>
          </w:rPr>
          <w:t>1.4.1</w:t>
        </w:r>
        <w:r w:rsidR="00172515">
          <w:rPr>
            <w:rFonts w:asciiTheme="minorHAnsi" w:eastAsiaTheme="minorEastAsia" w:hAnsiTheme="minorHAnsi" w:cstheme="minorBidi"/>
            <w:spacing w:val="0"/>
            <w:sz w:val="22"/>
            <w:szCs w:val="22"/>
            <w:lang w:val="en-US" w:eastAsia="en-US"/>
          </w:rPr>
          <w:tab/>
        </w:r>
        <w:r w:rsidR="00172515" w:rsidRPr="004C3BE0">
          <w:rPr>
            <w:rStyle w:val="Hyperlink"/>
          </w:rPr>
          <w:t>Members of the assessment team</w:t>
        </w:r>
        <w:r w:rsidR="00172515">
          <w:rPr>
            <w:webHidden/>
          </w:rPr>
          <w:tab/>
        </w:r>
        <w:r w:rsidR="00172515">
          <w:rPr>
            <w:webHidden/>
          </w:rPr>
          <w:fldChar w:fldCharType="begin"/>
        </w:r>
        <w:r w:rsidR="00172515">
          <w:rPr>
            <w:webHidden/>
          </w:rPr>
          <w:instrText xml:space="preserve"> PAGEREF _Toc128636335 \h </w:instrText>
        </w:r>
        <w:r w:rsidR="00172515">
          <w:rPr>
            <w:webHidden/>
          </w:rPr>
        </w:r>
        <w:r w:rsidR="00172515">
          <w:rPr>
            <w:webHidden/>
          </w:rPr>
          <w:fldChar w:fldCharType="separate"/>
        </w:r>
        <w:r w:rsidR="003245DF">
          <w:rPr>
            <w:webHidden/>
          </w:rPr>
          <w:t>6</w:t>
        </w:r>
        <w:r w:rsidR="00172515">
          <w:rPr>
            <w:webHidden/>
          </w:rPr>
          <w:fldChar w:fldCharType="end"/>
        </w:r>
      </w:hyperlink>
    </w:p>
    <w:p w14:paraId="538DB093" w14:textId="70374692" w:rsidR="00172515" w:rsidRDefault="003E3FE1">
      <w:pPr>
        <w:pStyle w:val="TOC3"/>
        <w:rPr>
          <w:rFonts w:asciiTheme="minorHAnsi" w:eastAsiaTheme="minorEastAsia" w:hAnsiTheme="minorHAnsi" w:cstheme="minorBidi"/>
          <w:spacing w:val="0"/>
          <w:sz w:val="22"/>
          <w:szCs w:val="22"/>
          <w:lang w:val="en-US" w:eastAsia="en-US"/>
        </w:rPr>
      </w:pPr>
      <w:hyperlink w:anchor="_Toc128636336" w:history="1">
        <w:r w:rsidR="00172515" w:rsidRPr="004C3BE0">
          <w:rPr>
            <w:rStyle w:val="Hyperlink"/>
          </w:rPr>
          <w:t>1.4.2</w:t>
        </w:r>
        <w:r w:rsidR="00172515">
          <w:rPr>
            <w:rFonts w:asciiTheme="minorHAnsi" w:eastAsiaTheme="minorEastAsia" w:hAnsiTheme="minorHAnsi" w:cstheme="minorBidi"/>
            <w:spacing w:val="0"/>
            <w:sz w:val="22"/>
            <w:szCs w:val="22"/>
            <w:lang w:val="en-US" w:eastAsia="en-US"/>
          </w:rPr>
          <w:tab/>
        </w:r>
        <w:r w:rsidR="00172515" w:rsidRPr="004C3BE0">
          <w:rPr>
            <w:rStyle w:val="Hyperlink"/>
          </w:rPr>
          <w:t>Place(s) of assessment</w:t>
        </w:r>
        <w:r w:rsidR="00172515">
          <w:rPr>
            <w:webHidden/>
          </w:rPr>
          <w:tab/>
        </w:r>
        <w:r w:rsidR="00172515">
          <w:rPr>
            <w:webHidden/>
          </w:rPr>
          <w:fldChar w:fldCharType="begin"/>
        </w:r>
        <w:r w:rsidR="00172515">
          <w:rPr>
            <w:webHidden/>
          </w:rPr>
          <w:instrText xml:space="preserve"> PAGEREF _Toc128636336 \h </w:instrText>
        </w:r>
        <w:r w:rsidR="00172515">
          <w:rPr>
            <w:webHidden/>
          </w:rPr>
        </w:r>
        <w:r w:rsidR="00172515">
          <w:rPr>
            <w:webHidden/>
          </w:rPr>
          <w:fldChar w:fldCharType="separate"/>
        </w:r>
        <w:r w:rsidR="003245DF">
          <w:rPr>
            <w:webHidden/>
          </w:rPr>
          <w:t>6</w:t>
        </w:r>
        <w:r w:rsidR="00172515">
          <w:rPr>
            <w:webHidden/>
          </w:rPr>
          <w:fldChar w:fldCharType="end"/>
        </w:r>
      </w:hyperlink>
    </w:p>
    <w:p w14:paraId="7DBBCDDE" w14:textId="4780F7C0" w:rsidR="00172515" w:rsidRDefault="003E3FE1">
      <w:pPr>
        <w:pStyle w:val="TOC3"/>
        <w:rPr>
          <w:rFonts w:asciiTheme="minorHAnsi" w:eastAsiaTheme="minorEastAsia" w:hAnsiTheme="minorHAnsi" w:cstheme="minorBidi"/>
          <w:spacing w:val="0"/>
          <w:sz w:val="22"/>
          <w:szCs w:val="22"/>
          <w:lang w:val="en-US" w:eastAsia="en-US"/>
        </w:rPr>
      </w:pPr>
      <w:hyperlink w:anchor="_Toc128636337" w:history="1">
        <w:r w:rsidR="00172515" w:rsidRPr="004C3BE0">
          <w:rPr>
            <w:rStyle w:val="Hyperlink"/>
          </w:rPr>
          <w:t>1.4.3</w:t>
        </w:r>
        <w:r w:rsidR="00172515">
          <w:rPr>
            <w:rFonts w:asciiTheme="minorHAnsi" w:eastAsiaTheme="minorEastAsia" w:hAnsiTheme="minorHAnsi" w:cstheme="minorBidi"/>
            <w:spacing w:val="0"/>
            <w:sz w:val="22"/>
            <w:szCs w:val="22"/>
            <w:lang w:val="en-US" w:eastAsia="en-US"/>
          </w:rPr>
          <w:tab/>
        </w:r>
        <w:r w:rsidR="00172515" w:rsidRPr="004C3BE0">
          <w:rPr>
            <w:rStyle w:val="Hyperlink"/>
          </w:rPr>
          <w:t>Assessment date(s)</w:t>
        </w:r>
        <w:r w:rsidR="00172515">
          <w:rPr>
            <w:webHidden/>
          </w:rPr>
          <w:tab/>
        </w:r>
        <w:r w:rsidR="00172515">
          <w:rPr>
            <w:webHidden/>
          </w:rPr>
          <w:fldChar w:fldCharType="begin"/>
        </w:r>
        <w:r w:rsidR="00172515">
          <w:rPr>
            <w:webHidden/>
          </w:rPr>
          <w:instrText xml:space="preserve"> PAGEREF _Toc128636337 \h </w:instrText>
        </w:r>
        <w:r w:rsidR="00172515">
          <w:rPr>
            <w:webHidden/>
          </w:rPr>
        </w:r>
        <w:r w:rsidR="00172515">
          <w:rPr>
            <w:webHidden/>
          </w:rPr>
          <w:fldChar w:fldCharType="separate"/>
        </w:r>
        <w:r w:rsidR="003245DF">
          <w:rPr>
            <w:webHidden/>
          </w:rPr>
          <w:t>7</w:t>
        </w:r>
        <w:r w:rsidR="00172515">
          <w:rPr>
            <w:webHidden/>
          </w:rPr>
          <w:fldChar w:fldCharType="end"/>
        </w:r>
      </w:hyperlink>
    </w:p>
    <w:p w14:paraId="28D5AF04" w14:textId="4C64AE6A" w:rsidR="00172515" w:rsidRDefault="003E3FE1">
      <w:pPr>
        <w:pStyle w:val="TOC2"/>
        <w:rPr>
          <w:rFonts w:asciiTheme="minorHAnsi" w:eastAsiaTheme="minorEastAsia" w:hAnsiTheme="minorHAnsi" w:cstheme="minorBidi"/>
          <w:spacing w:val="0"/>
          <w:sz w:val="22"/>
          <w:szCs w:val="22"/>
          <w:lang w:val="en-US" w:eastAsia="en-US"/>
        </w:rPr>
      </w:pPr>
      <w:hyperlink w:anchor="_Toc128636338" w:history="1">
        <w:r w:rsidR="00172515" w:rsidRPr="004C3BE0">
          <w:rPr>
            <w:rStyle w:val="Hyperlink"/>
          </w:rPr>
          <w:t>1.5</w:t>
        </w:r>
        <w:r w:rsidR="00172515">
          <w:rPr>
            <w:rFonts w:asciiTheme="minorHAnsi" w:eastAsiaTheme="minorEastAsia" w:hAnsiTheme="minorHAnsi" w:cstheme="minorBidi"/>
            <w:spacing w:val="0"/>
            <w:sz w:val="22"/>
            <w:szCs w:val="22"/>
            <w:lang w:val="en-US" w:eastAsia="en-US"/>
          </w:rPr>
          <w:tab/>
        </w:r>
        <w:r w:rsidR="00172515" w:rsidRPr="004C3BE0">
          <w:rPr>
            <w:rStyle w:val="Hyperlink"/>
          </w:rPr>
          <w:t>Application information and background information on the assessment</w:t>
        </w:r>
        <w:r w:rsidR="00172515">
          <w:rPr>
            <w:webHidden/>
          </w:rPr>
          <w:tab/>
        </w:r>
        <w:r w:rsidR="00172515">
          <w:rPr>
            <w:webHidden/>
          </w:rPr>
          <w:fldChar w:fldCharType="begin"/>
        </w:r>
        <w:r w:rsidR="00172515">
          <w:rPr>
            <w:webHidden/>
          </w:rPr>
          <w:instrText xml:space="preserve"> PAGEREF _Toc128636338 \h </w:instrText>
        </w:r>
        <w:r w:rsidR="00172515">
          <w:rPr>
            <w:webHidden/>
          </w:rPr>
        </w:r>
        <w:r w:rsidR="00172515">
          <w:rPr>
            <w:webHidden/>
          </w:rPr>
          <w:fldChar w:fldCharType="separate"/>
        </w:r>
        <w:r w:rsidR="003245DF">
          <w:rPr>
            <w:webHidden/>
          </w:rPr>
          <w:t>7</w:t>
        </w:r>
        <w:r w:rsidR="00172515">
          <w:rPr>
            <w:webHidden/>
          </w:rPr>
          <w:fldChar w:fldCharType="end"/>
        </w:r>
      </w:hyperlink>
    </w:p>
    <w:p w14:paraId="28A7FF8D" w14:textId="57C48B39" w:rsidR="00172515" w:rsidRDefault="003E3FE1">
      <w:pPr>
        <w:pStyle w:val="TOC2"/>
        <w:rPr>
          <w:rFonts w:asciiTheme="minorHAnsi" w:eastAsiaTheme="minorEastAsia" w:hAnsiTheme="minorHAnsi" w:cstheme="minorBidi"/>
          <w:spacing w:val="0"/>
          <w:sz w:val="22"/>
          <w:szCs w:val="22"/>
          <w:lang w:val="en-US" w:eastAsia="en-US"/>
        </w:rPr>
      </w:pPr>
      <w:hyperlink w:anchor="_Toc128636339" w:history="1">
        <w:r w:rsidR="00172515" w:rsidRPr="004C3BE0">
          <w:rPr>
            <w:rStyle w:val="Hyperlink"/>
          </w:rPr>
          <w:t>1.6</w:t>
        </w:r>
        <w:r w:rsidR="00172515">
          <w:rPr>
            <w:rFonts w:asciiTheme="minorHAnsi" w:eastAsiaTheme="minorEastAsia" w:hAnsiTheme="minorHAnsi" w:cstheme="minorBidi"/>
            <w:spacing w:val="0"/>
            <w:sz w:val="22"/>
            <w:szCs w:val="22"/>
            <w:lang w:val="en-US" w:eastAsia="en-US"/>
          </w:rPr>
          <w:tab/>
        </w:r>
        <w:r w:rsidR="00172515" w:rsidRPr="004C3BE0">
          <w:rPr>
            <w:rStyle w:val="Hyperlink"/>
          </w:rPr>
          <w:t>Scopes</w:t>
        </w:r>
        <w:r w:rsidR="00172515">
          <w:rPr>
            <w:webHidden/>
          </w:rPr>
          <w:tab/>
        </w:r>
        <w:r w:rsidR="00172515">
          <w:rPr>
            <w:webHidden/>
          </w:rPr>
          <w:fldChar w:fldCharType="begin"/>
        </w:r>
        <w:r w:rsidR="00172515">
          <w:rPr>
            <w:webHidden/>
          </w:rPr>
          <w:instrText xml:space="preserve"> PAGEREF _Toc128636339 \h </w:instrText>
        </w:r>
        <w:r w:rsidR="00172515">
          <w:rPr>
            <w:webHidden/>
          </w:rPr>
        </w:r>
        <w:r w:rsidR="00172515">
          <w:rPr>
            <w:webHidden/>
          </w:rPr>
          <w:fldChar w:fldCharType="separate"/>
        </w:r>
        <w:r w:rsidR="003245DF">
          <w:rPr>
            <w:webHidden/>
          </w:rPr>
          <w:t>7</w:t>
        </w:r>
        <w:r w:rsidR="00172515">
          <w:rPr>
            <w:webHidden/>
          </w:rPr>
          <w:fldChar w:fldCharType="end"/>
        </w:r>
      </w:hyperlink>
    </w:p>
    <w:p w14:paraId="5003888E" w14:textId="575067CC" w:rsidR="00172515" w:rsidRDefault="003E3FE1">
      <w:pPr>
        <w:pStyle w:val="TOC3"/>
        <w:rPr>
          <w:rFonts w:asciiTheme="minorHAnsi" w:eastAsiaTheme="minorEastAsia" w:hAnsiTheme="minorHAnsi" w:cstheme="minorBidi"/>
          <w:spacing w:val="0"/>
          <w:sz w:val="22"/>
          <w:szCs w:val="22"/>
          <w:lang w:val="en-US" w:eastAsia="en-US"/>
        </w:rPr>
      </w:pPr>
      <w:hyperlink w:anchor="_Toc128636340" w:history="1">
        <w:r w:rsidR="00172515" w:rsidRPr="004C3BE0">
          <w:rPr>
            <w:rStyle w:val="Hyperlink"/>
          </w:rPr>
          <w:t>1.6.1</w:t>
        </w:r>
        <w:r w:rsidR="00172515">
          <w:rPr>
            <w:rFonts w:asciiTheme="minorHAnsi" w:eastAsiaTheme="minorEastAsia" w:hAnsiTheme="minorHAnsi" w:cstheme="minorBidi"/>
            <w:spacing w:val="0"/>
            <w:sz w:val="22"/>
            <w:szCs w:val="22"/>
            <w:lang w:val="en-US" w:eastAsia="en-US"/>
          </w:rPr>
          <w:tab/>
        </w:r>
        <w:r w:rsidR="00172515" w:rsidRPr="004C3BE0">
          <w:rPr>
            <w:rStyle w:val="Hyperlink"/>
          </w:rPr>
          <w:t>ExCB scope for equipment certification scheme</w:t>
        </w:r>
        <w:r w:rsidR="00172515">
          <w:rPr>
            <w:webHidden/>
          </w:rPr>
          <w:tab/>
        </w:r>
        <w:r w:rsidR="00172515">
          <w:rPr>
            <w:webHidden/>
          </w:rPr>
          <w:fldChar w:fldCharType="begin"/>
        </w:r>
        <w:r w:rsidR="00172515">
          <w:rPr>
            <w:webHidden/>
          </w:rPr>
          <w:instrText xml:space="preserve"> PAGEREF _Toc128636340 \h </w:instrText>
        </w:r>
        <w:r w:rsidR="00172515">
          <w:rPr>
            <w:webHidden/>
          </w:rPr>
        </w:r>
        <w:r w:rsidR="00172515">
          <w:rPr>
            <w:webHidden/>
          </w:rPr>
          <w:fldChar w:fldCharType="separate"/>
        </w:r>
        <w:r w:rsidR="003245DF">
          <w:rPr>
            <w:webHidden/>
          </w:rPr>
          <w:t>7</w:t>
        </w:r>
        <w:r w:rsidR="00172515">
          <w:rPr>
            <w:webHidden/>
          </w:rPr>
          <w:fldChar w:fldCharType="end"/>
        </w:r>
      </w:hyperlink>
    </w:p>
    <w:p w14:paraId="329AA29A" w14:textId="3215B6A5" w:rsidR="00172515" w:rsidRDefault="003E3FE1">
      <w:pPr>
        <w:pStyle w:val="TOC3"/>
        <w:rPr>
          <w:rFonts w:asciiTheme="minorHAnsi" w:eastAsiaTheme="minorEastAsia" w:hAnsiTheme="minorHAnsi" w:cstheme="minorBidi"/>
          <w:spacing w:val="0"/>
          <w:sz w:val="22"/>
          <w:szCs w:val="22"/>
          <w:lang w:val="en-US" w:eastAsia="en-US"/>
        </w:rPr>
      </w:pPr>
      <w:hyperlink w:anchor="_Toc128636341" w:history="1">
        <w:r w:rsidR="00172515" w:rsidRPr="004C3BE0">
          <w:rPr>
            <w:rStyle w:val="Hyperlink"/>
          </w:rPr>
          <w:t>1.6.2</w:t>
        </w:r>
        <w:r w:rsidR="00172515">
          <w:rPr>
            <w:rFonts w:asciiTheme="minorHAnsi" w:eastAsiaTheme="minorEastAsia" w:hAnsiTheme="minorHAnsi" w:cstheme="minorBidi"/>
            <w:spacing w:val="0"/>
            <w:sz w:val="22"/>
            <w:szCs w:val="22"/>
            <w:lang w:val="en-US" w:eastAsia="en-US"/>
          </w:rPr>
          <w:tab/>
        </w:r>
        <w:r w:rsidR="00172515" w:rsidRPr="004C3BE0">
          <w:rPr>
            <w:rStyle w:val="Hyperlink"/>
          </w:rPr>
          <w:t>ExTL scope</w:t>
        </w:r>
        <w:r w:rsidR="00172515">
          <w:rPr>
            <w:webHidden/>
          </w:rPr>
          <w:tab/>
        </w:r>
        <w:r w:rsidR="00172515">
          <w:rPr>
            <w:webHidden/>
          </w:rPr>
          <w:fldChar w:fldCharType="begin"/>
        </w:r>
        <w:r w:rsidR="00172515">
          <w:rPr>
            <w:webHidden/>
          </w:rPr>
          <w:instrText xml:space="preserve"> PAGEREF _Toc128636341 \h </w:instrText>
        </w:r>
        <w:r w:rsidR="00172515">
          <w:rPr>
            <w:webHidden/>
          </w:rPr>
        </w:r>
        <w:r w:rsidR="00172515">
          <w:rPr>
            <w:webHidden/>
          </w:rPr>
          <w:fldChar w:fldCharType="separate"/>
        </w:r>
        <w:r w:rsidR="003245DF">
          <w:rPr>
            <w:webHidden/>
          </w:rPr>
          <w:t>8</w:t>
        </w:r>
        <w:r w:rsidR="00172515">
          <w:rPr>
            <w:webHidden/>
          </w:rPr>
          <w:fldChar w:fldCharType="end"/>
        </w:r>
      </w:hyperlink>
    </w:p>
    <w:p w14:paraId="715CC0D0" w14:textId="2E1BCDB4" w:rsidR="00172515" w:rsidRDefault="003E3FE1">
      <w:pPr>
        <w:pStyle w:val="TOC3"/>
        <w:rPr>
          <w:rFonts w:asciiTheme="minorHAnsi" w:eastAsiaTheme="minorEastAsia" w:hAnsiTheme="minorHAnsi" w:cstheme="minorBidi"/>
          <w:spacing w:val="0"/>
          <w:sz w:val="22"/>
          <w:szCs w:val="22"/>
          <w:lang w:val="en-US" w:eastAsia="en-US"/>
        </w:rPr>
      </w:pPr>
      <w:hyperlink w:anchor="_Toc128636342" w:history="1">
        <w:r w:rsidR="00172515" w:rsidRPr="004C3BE0">
          <w:rPr>
            <w:rStyle w:val="Hyperlink"/>
          </w:rPr>
          <w:t>1.6.3</w:t>
        </w:r>
        <w:r w:rsidR="00172515">
          <w:rPr>
            <w:rFonts w:asciiTheme="minorHAnsi" w:eastAsiaTheme="minorEastAsia" w:hAnsiTheme="minorHAnsi" w:cstheme="minorBidi"/>
            <w:spacing w:val="0"/>
            <w:sz w:val="22"/>
            <w:szCs w:val="22"/>
            <w:lang w:val="en-US" w:eastAsia="en-US"/>
          </w:rPr>
          <w:tab/>
        </w:r>
        <w:r w:rsidR="00172515" w:rsidRPr="004C3BE0">
          <w:rPr>
            <w:rStyle w:val="Hyperlink"/>
          </w:rPr>
          <w:t>ATF Scope</w:t>
        </w:r>
        <w:r w:rsidR="00172515">
          <w:rPr>
            <w:webHidden/>
          </w:rPr>
          <w:tab/>
        </w:r>
        <w:r w:rsidR="00172515">
          <w:rPr>
            <w:webHidden/>
          </w:rPr>
          <w:fldChar w:fldCharType="begin"/>
        </w:r>
        <w:r w:rsidR="00172515">
          <w:rPr>
            <w:webHidden/>
          </w:rPr>
          <w:instrText xml:space="preserve"> PAGEREF _Toc128636342 \h </w:instrText>
        </w:r>
        <w:r w:rsidR="00172515">
          <w:rPr>
            <w:webHidden/>
          </w:rPr>
        </w:r>
        <w:r w:rsidR="00172515">
          <w:rPr>
            <w:webHidden/>
          </w:rPr>
          <w:fldChar w:fldCharType="separate"/>
        </w:r>
        <w:r w:rsidR="003245DF">
          <w:rPr>
            <w:webHidden/>
          </w:rPr>
          <w:t>8</w:t>
        </w:r>
        <w:r w:rsidR="00172515">
          <w:rPr>
            <w:webHidden/>
          </w:rPr>
          <w:fldChar w:fldCharType="end"/>
        </w:r>
      </w:hyperlink>
    </w:p>
    <w:p w14:paraId="0E5DE7B9" w14:textId="0C96C16E" w:rsidR="00172515" w:rsidRDefault="003E3FE1">
      <w:pPr>
        <w:pStyle w:val="TOC3"/>
        <w:rPr>
          <w:rFonts w:asciiTheme="minorHAnsi" w:eastAsiaTheme="minorEastAsia" w:hAnsiTheme="minorHAnsi" w:cstheme="minorBidi"/>
          <w:spacing w:val="0"/>
          <w:sz w:val="22"/>
          <w:szCs w:val="22"/>
          <w:lang w:val="en-US" w:eastAsia="en-US"/>
        </w:rPr>
      </w:pPr>
      <w:hyperlink w:anchor="_Toc128636343" w:history="1">
        <w:r w:rsidR="00172515" w:rsidRPr="004C3BE0">
          <w:rPr>
            <w:rStyle w:val="Hyperlink"/>
          </w:rPr>
          <w:t>1.6.4</w:t>
        </w:r>
        <w:r w:rsidR="00172515">
          <w:rPr>
            <w:rFonts w:asciiTheme="minorHAnsi" w:eastAsiaTheme="minorEastAsia" w:hAnsiTheme="minorHAnsi" w:cstheme="minorBidi"/>
            <w:spacing w:val="0"/>
            <w:sz w:val="22"/>
            <w:szCs w:val="22"/>
            <w:lang w:val="en-US" w:eastAsia="en-US"/>
          </w:rPr>
          <w:tab/>
        </w:r>
        <w:r w:rsidR="00172515" w:rsidRPr="004C3BE0">
          <w:rPr>
            <w:rStyle w:val="Hyperlink"/>
          </w:rPr>
          <w:t>ExCB scope for Service Facilities Scheme</w:t>
        </w:r>
        <w:r w:rsidR="00172515">
          <w:rPr>
            <w:webHidden/>
          </w:rPr>
          <w:tab/>
        </w:r>
        <w:r w:rsidR="00172515">
          <w:rPr>
            <w:webHidden/>
          </w:rPr>
          <w:fldChar w:fldCharType="begin"/>
        </w:r>
        <w:r w:rsidR="00172515">
          <w:rPr>
            <w:webHidden/>
          </w:rPr>
          <w:instrText xml:space="preserve"> PAGEREF _Toc128636343 \h </w:instrText>
        </w:r>
        <w:r w:rsidR="00172515">
          <w:rPr>
            <w:webHidden/>
          </w:rPr>
        </w:r>
        <w:r w:rsidR="00172515">
          <w:rPr>
            <w:webHidden/>
          </w:rPr>
          <w:fldChar w:fldCharType="separate"/>
        </w:r>
        <w:r w:rsidR="003245DF">
          <w:rPr>
            <w:webHidden/>
          </w:rPr>
          <w:t>8</w:t>
        </w:r>
        <w:r w:rsidR="00172515">
          <w:rPr>
            <w:webHidden/>
          </w:rPr>
          <w:fldChar w:fldCharType="end"/>
        </w:r>
      </w:hyperlink>
    </w:p>
    <w:p w14:paraId="438F56EF" w14:textId="7A831437" w:rsidR="00172515" w:rsidRDefault="003E3FE1">
      <w:pPr>
        <w:pStyle w:val="TOC2"/>
        <w:rPr>
          <w:rFonts w:asciiTheme="minorHAnsi" w:eastAsiaTheme="minorEastAsia" w:hAnsiTheme="minorHAnsi" w:cstheme="minorBidi"/>
          <w:spacing w:val="0"/>
          <w:sz w:val="22"/>
          <w:szCs w:val="22"/>
          <w:lang w:val="en-US" w:eastAsia="en-US"/>
        </w:rPr>
      </w:pPr>
      <w:hyperlink w:anchor="_Toc128636344" w:history="1">
        <w:r w:rsidR="00172515" w:rsidRPr="004C3BE0">
          <w:rPr>
            <w:rStyle w:val="Hyperlink"/>
          </w:rPr>
          <w:t>1.7</w:t>
        </w:r>
        <w:r w:rsidR="00172515">
          <w:rPr>
            <w:rFonts w:asciiTheme="minorHAnsi" w:eastAsiaTheme="minorEastAsia" w:hAnsiTheme="minorHAnsi" w:cstheme="minorBidi"/>
            <w:spacing w:val="0"/>
            <w:sz w:val="22"/>
            <w:szCs w:val="22"/>
            <w:lang w:val="en-US" w:eastAsia="en-US"/>
          </w:rPr>
          <w:tab/>
        </w:r>
        <w:r w:rsidR="00172515" w:rsidRPr="004C3BE0">
          <w:rPr>
            <w:rStyle w:val="Hyperlink"/>
          </w:rPr>
          <w:t>ExCB scope for Conformity Mark Licensing Scheme</w:t>
        </w:r>
        <w:r w:rsidR="00172515">
          <w:rPr>
            <w:webHidden/>
          </w:rPr>
          <w:tab/>
        </w:r>
        <w:r w:rsidR="00172515">
          <w:rPr>
            <w:webHidden/>
          </w:rPr>
          <w:fldChar w:fldCharType="begin"/>
        </w:r>
        <w:r w:rsidR="00172515">
          <w:rPr>
            <w:webHidden/>
          </w:rPr>
          <w:instrText xml:space="preserve"> PAGEREF _Toc128636344 \h </w:instrText>
        </w:r>
        <w:r w:rsidR="00172515">
          <w:rPr>
            <w:webHidden/>
          </w:rPr>
        </w:r>
        <w:r w:rsidR="00172515">
          <w:rPr>
            <w:webHidden/>
          </w:rPr>
          <w:fldChar w:fldCharType="separate"/>
        </w:r>
        <w:r w:rsidR="003245DF">
          <w:rPr>
            <w:webHidden/>
          </w:rPr>
          <w:t>8</w:t>
        </w:r>
        <w:r w:rsidR="00172515">
          <w:rPr>
            <w:webHidden/>
          </w:rPr>
          <w:fldChar w:fldCharType="end"/>
        </w:r>
      </w:hyperlink>
    </w:p>
    <w:p w14:paraId="6D06E789" w14:textId="798BEF64" w:rsidR="00172515" w:rsidRDefault="003E3FE1">
      <w:pPr>
        <w:pStyle w:val="TOC2"/>
        <w:rPr>
          <w:rFonts w:asciiTheme="minorHAnsi" w:eastAsiaTheme="minorEastAsia" w:hAnsiTheme="minorHAnsi" w:cstheme="minorBidi"/>
          <w:spacing w:val="0"/>
          <w:sz w:val="22"/>
          <w:szCs w:val="22"/>
          <w:lang w:val="en-US" w:eastAsia="en-US"/>
        </w:rPr>
      </w:pPr>
      <w:hyperlink w:anchor="_Toc128636345" w:history="1">
        <w:r w:rsidR="00172515" w:rsidRPr="004C3BE0">
          <w:rPr>
            <w:rStyle w:val="Hyperlink"/>
          </w:rPr>
          <w:t>1.8</w:t>
        </w:r>
        <w:r w:rsidR="00172515">
          <w:rPr>
            <w:rFonts w:asciiTheme="minorHAnsi" w:eastAsiaTheme="minorEastAsia" w:hAnsiTheme="minorHAnsi" w:cstheme="minorBidi"/>
            <w:spacing w:val="0"/>
            <w:sz w:val="22"/>
            <w:szCs w:val="22"/>
            <w:lang w:val="en-US" w:eastAsia="en-US"/>
          </w:rPr>
          <w:tab/>
        </w:r>
        <w:r w:rsidR="00172515" w:rsidRPr="004C3BE0">
          <w:rPr>
            <w:rStyle w:val="Hyperlink"/>
          </w:rPr>
          <w:t>ExCB scope for IECEx Personnel Competence Scheme</w:t>
        </w:r>
        <w:r w:rsidR="00172515">
          <w:rPr>
            <w:webHidden/>
          </w:rPr>
          <w:tab/>
        </w:r>
        <w:r w:rsidR="00172515">
          <w:rPr>
            <w:webHidden/>
          </w:rPr>
          <w:fldChar w:fldCharType="begin"/>
        </w:r>
        <w:r w:rsidR="00172515">
          <w:rPr>
            <w:webHidden/>
          </w:rPr>
          <w:instrText xml:space="preserve"> PAGEREF _Toc128636345 \h </w:instrText>
        </w:r>
        <w:r w:rsidR="00172515">
          <w:rPr>
            <w:webHidden/>
          </w:rPr>
        </w:r>
        <w:r w:rsidR="00172515">
          <w:rPr>
            <w:webHidden/>
          </w:rPr>
          <w:fldChar w:fldCharType="separate"/>
        </w:r>
        <w:r w:rsidR="003245DF">
          <w:rPr>
            <w:webHidden/>
          </w:rPr>
          <w:t>8</w:t>
        </w:r>
        <w:r w:rsidR="00172515">
          <w:rPr>
            <w:webHidden/>
          </w:rPr>
          <w:fldChar w:fldCharType="end"/>
        </w:r>
      </w:hyperlink>
    </w:p>
    <w:p w14:paraId="3CED755F" w14:textId="289B61E3" w:rsidR="00172515" w:rsidRDefault="003E3FE1">
      <w:pPr>
        <w:pStyle w:val="TOC1"/>
        <w:rPr>
          <w:rFonts w:asciiTheme="minorHAnsi" w:eastAsiaTheme="minorEastAsia" w:hAnsiTheme="minorHAnsi" w:cstheme="minorBidi"/>
          <w:spacing w:val="0"/>
          <w:sz w:val="22"/>
          <w:szCs w:val="22"/>
          <w:lang w:val="en-US" w:eastAsia="en-US"/>
        </w:rPr>
      </w:pPr>
      <w:hyperlink w:anchor="_Toc128636346" w:history="1">
        <w:r w:rsidR="00172515" w:rsidRPr="004C3BE0">
          <w:rPr>
            <w:rStyle w:val="Hyperlink"/>
          </w:rPr>
          <w:t>2</w:t>
        </w:r>
        <w:r w:rsidR="00172515">
          <w:rPr>
            <w:rFonts w:asciiTheme="minorHAnsi" w:eastAsiaTheme="minorEastAsia" w:hAnsiTheme="minorHAnsi" w:cstheme="minorBidi"/>
            <w:spacing w:val="0"/>
            <w:sz w:val="22"/>
            <w:szCs w:val="22"/>
            <w:lang w:val="en-US" w:eastAsia="en-US"/>
          </w:rPr>
          <w:tab/>
        </w:r>
        <w:r w:rsidR="00172515" w:rsidRPr="004C3BE0">
          <w:rPr>
            <w:rStyle w:val="Hyperlink"/>
          </w:rPr>
          <w:t>Common information</w:t>
        </w:r>
        <w:r w:rsidR="00172515">
          <w:rPr>
            <w:webHidden/>
          </w:rPr>
          <w:tab/>
        </w:r>
        <w:r w:rsidR="00172515">
          <w:rPr>
            <w:webHidden/>
          </w:rPr>
          <w:fldChar w:fldCharType="begin"/>
        </w:r>
        <w:r w:rsidR="00172515">
          <w:rPr>
            <w:webHidden/>
          </w:rPr>
          <w:instrText xml:space="preserve"> PAGEREF _Toc128636346 \h </w:instrText>
        </w:r>
        <w:r w:rsidR="00172515">
          <w:rPr>
            <w:webHidden/>
          </w:rPr>
        </w:r>
        <w:r w:rsidR="00172515">
          <w:rPr>
            <w:webHidden/>
          </w:rPr>
          <w:fldChar w:fldCharType="separate"/>
        </w:r>
        <w:r w:rsidR="003245DF">
          <w:rPr>
            <w:webHidden/>
          </w:rPr>
          <w:t>9</w:t>
        </w:r>
        <w:r w:rsidR="00172515">
          <w:rPr>
            <w:webHidden/>
          </w:rPr>
          <w:fldChar w:fldCharType="end"/>
        </w:r>
      </w:hyperlink>
    </w:p>
    <w:p w14:paraId="7CBC8810" w14:textId="626B2DA9" w:rsidR="00172515" w:rsidRDefault="003E3FE1">
      <w:pPr>
        <w:pStyle w:val="TOC2"/>
        <w:rPr>
          <w:rFonts w:asciiTheme="minorHAnsi" w:eastAsiaTheme="minorEastAsia" w:hAnsiTheme="minorHAnsi" w:cstheme="minorBidi"/>
          <w:spacing w:val="0"/>
          <w:sz w:val="22"/>
          <w:szCs w:val="22"/>
          <w:lang w:val="en-US" w:eastAsia="en-US"/>
        </w:rPr>
      </w:pPr>
      <w:hyperlink w:anchor="_Toc128636347" w:history="1">
        <w:r w:rsidR="00172515" w:rsidRPr="004C3BE0">
          <w:rPr>
            <w:rStyle w:val="Hyperlink"/>
          </w:rPr>
          <w:t>2.1</w:t>
        </w:r>
        <w:r w:rsidR="00172515">
          <w:rPr>
            <w:rFonts w:asciiTheme="minorHAnsi" w:eastAsiaTheme="minorEastAsia" w:hAnsiTheme="minorHAnsi" w:cstheme="minorBidi"/>
            <w:spacing w:val="0"/>
            <w:sz w:val="22"/>
            <w:szCs w:val="22"/>
            <w:lang w:val="en-US" w:eastAsia="en-US"/>
          </w:rPr>
          <w:tab/>
        </w:r>
        <w:r w:rsidR="00172515" w:rsidRPr="004C3BE0">
          <w:rPr>
            <w:rStyle w:val="Hyperlink"/>
          </w:rPr>
          <w:t>Legal entity of body</w:t>
        </w:r>
        <w:r w:rsidR="00172515">
          <w:rPr>
            <w:webHidden/>
          </w:rPr>
          <w:tab/>
        </w:r>
        <w:r w:rsidR="00172515">
          <w:rPr>
            <w:webHidden/>
          </w:rPr>
          <w:fldChar w:fldCharType="begin"/>
        </w:r>
        <w:r w:rsidR="00172515">
          <w:rPr>
            <w:webHidden/>
          </w:rPr>
          <w:instrText xml:space="preserve"> PAGEREF _Toc128636347 \h </w:instrText>
        </w:r>
        <w:r w:rsidR="00172515">
          <w:rPr>
            <w:webHidden/>
          </w:rPr>
        </w:r>
        <w:r w:rsidR="00172515">
          <w:rPr>
            <w:webHidden/>
          </w:rPr>
          <w:fldChar w:fldCharType="separate"/>
        </w:r>
        <w:r w:rsidR="003245DF">
          <w:rPr>
            <w:webHidden/>
          </w:rPr>
          <w:t>9</w:t>
        </w:r>
        <w:r w:rsidR="00172515">
          <w:rPr>
            <w:webHidden/>
          </w:rPr>
          <w:fldChar w:fldCharType="end"/>
        </w:r>
      </w:hyperlink>
    </w:p>
    <w:p w14:paraId="67BCC3BF" w14:textId="1E23A4E6" w:rsidR="00172515" w:rsidRDefault="003E3FE1">
      <w:pPr>
        <w:pStyle w:val="TOC2"/>
        <w:rPr>
          <w:rFonts w:asciiTheme="minorHAnsi" w:eastAsiaTheme="minorEastAsia" w:hAnsiTheme="minorHAnsi" w:cstheme="minorBidi"/>
          <w:spacing w:val="0"/>
          <w:sz w:val="22"/>
          <w:szCs w:val="22"/>
          <w:lang w:val="en-US" w:eastAsia="en-US"/>
        </w:rPr>
      </w:pPr>
      <w:hyperlink w:anchor="_Toc128636348" w:history="1">
        <w:r w:rsidR="00172515" w:rsidRPr="004C3BE0">
          <w:rPr>
            <w:rStyle w:val="Hyperlink"/>
          </w:rPr>
          <w:t>2.2</w:t>
        </w:r>
        <w:r w:rsidR="00172515">
          <w:rPr>
            <w:rFonts w:asciiTheme="minorHAnsi" w:eastAsiaTheme="minorEastAsia" w:hAnsiTheme="minorHAnsi" w:cstheme="minorBidi"/>
            <w:spacing w:val="0"/>
            <w:sz w:val="22"/>
            <w:szCs w:val="22"/>
            <w:lang w:val="en-US" w:eastAsia="en-US"/>
          </w:rPr>
          <w:tab/>
        </w:r>
        <w:r w:rsidR="00172515" w:rsidRPr="004C3BE0">
          <w:rPr>
            <w:rStyle w:val="Hyperlink"/>
          </w:rPr>
          <w:t>Financial support</w:t>
        </w:r>
        <w:r w:rsidR="00172515">
          <w:rPr>
            <w:webHidden/>
          </w:rPr>
          <w:tab/>
        </w:r>
        <w:r w:rsidR="00172515">
          <w:rPr>
            <w:webHidden/>
          </w:rPr>
          <w:fldChar w:fldCharType="begin"/>
        </w:r>
        <w:r w:rsidR="00172515">
          <w:rPr>
            <w:webHidden/>
          </w:rPr>
          <w:instrText xml:space="preserve"> PAGEREF _Toc128636348 \h </w:instrText>
        </w:r>
        <w:r w:rsidR="00172515">
          <w:rPr>
            <w:webHidden/>
          </w:rPr>
        </w:r>
        <w:r w:rsidR="00172515">
          <w:rPr>
            <w:webHidden/>
          </w:rPr>
          <w:fldChar w:fldCharType="separate"/>
        </w:r>
        <w:r w:rsidR="003245DF">
          <w:rPr>
            <w:webHidden/>
          </w:rPr>
          <w:t>9</w:t>
        </w:r>
        <w:r w:rsidR="00172515">
          <w:rPr>
            <w:webHidden/>
          </w:rPr>
          <w:fldChar w:fldCharType="end"/>
        </w:r>
      </w:hyperlink>
    </w:p>
    <w:p w14:paraId="4FAE72FE" w14:textId="54F5414C" w:rsidR="00172515" w:rsidRDefault="003E3FE1">
      <w:pPr>
        <w:pStyle w:val="TOC2"/>
        <w:rPr>
          <w:rFonts w:asciiTheme="minorHAnsi" w:eastAsiaTheme="minorEastAsia" w:hAnsiTheme="minorHAnsi" w:cstheme="minorBidi"/>
          <w:spacing w:val="0"/>
          <w:sz w:val="22"/>
          <w:szCs w:val="22"/>
          <w:lang w:val="en-US" w:eastAsia="en-US"/>
        </w:rPr>
      </w:pPr>
      <w:hyperlink w:anchor="_Toc128636349" w:history="1">
        <w:r w:rsidR="00172515" w:rsidRPr="004C3BE0">
          <w:rPr>
            <w:rStyle w:val="Hyperlink"/>
          </w:rPr>
          <w:t>2.3</w:t>
        </w:r>
        <w:r w:rsidR="00172515">
          <w:rPr>
            <w:rFonts w:asciiTheme="minorHAnsi" w:eastAsiaTheme="minorEastAsia" w:hAnsiTheme="minorHAnsi" w:cstheme="minorBidi"/>
            <w:spacing w:val="0"/>
            <w:sz w:val="22"/>
            <w:szCs w:val="22"/>
            <w:lang w:val="en-US" w:eastAsia="en-US"/>
          </w:rPr>
          <w:tab/>
        </w:r>
        <w:r w:rsidR="00172515" w:rsidRPr="004C3BE0">
          <w:rPr>
            <w:rStyle w:val="Hyperlink"/>
          </w:rPr>
          <w:t>History</w:t>
        </w:r>
        <w:r w:rsidR="00172515">
          <w:rPr>
            <w:webHidden/>
          </w:rPr>
          <w:tab/>
        </w:r>
        <w:r w:rsidR="00172515">
          <w:rPr>
            <w:webHidden/>
          </w:rPr>
          <w:fldChar w:fldCharType="begin"/>
        </w:r>
        <w:r w:rsidR="00172515">
          <w:rPr>
            <w:webHidden/>
          </w:rPr>
          <w:instrText xml:space="preserve"> PAGEREF _Toc128636349 \h </w:instrText>
        </w:r>
        <w:r w:rsidR="00172515">
          <w:rPr>
            <w:webHidden/>
          </w:rPr>
        </w:r>
        <w:r w:rsidR="00172515">
          <w:rPr>
            <w:webHidden/>
          </w:rPr>
          <w:fldChar w:fldCharType="separate"/>
        </w:r>
        <w:r w:rsidR="003245DF">
          <w:rPr>
            <w:webHidden/>
          </w:rPr>
          <w:t>9</w:t>
        </w:r>
        <w:r w:rsidR="00172515">
          <w:rPr>
            <w:webHidden/>
          </w:rPr>
          <w:fldChar w:fldCharType="end"/>
        </w:r>
      </w:hyperlink>
    </w:p>
    <w:p w14:paraId="727E56BB" w14:textId="51A0F2C6" w:rsidR="00172515" w:rsidRDefault="003E3FE1">
      <w:pPr>
        <w:pStyle w:val="TOC2"/>
        <w:rPr>
          <w:rFonts w:asciiTheme="minorHAnsi" w:eastAsiaTheme="minorEastAsia" w:hAnsiTheme="minorHAnsi" w:cstheme="minorBidi"/>
          <w:spacing w:val="0"/>
          <w:sz w:val="22"/>
          <w:szCs w:val="22"/>
          <w:lang w:val="en-US" w:eastAsia="en-US"/>
        </w:rPr>
      </w:pPr>
      <w:hyperlink w:anchor="_Toc128636350" w:history="1">
        <w:r w:rsidR="00172515" w:rsidRPr="004C3BE0">
          <w:rPr>
            <w:rStyle w:val="Hyperlink"/>
          </w:rPr>
          <w:t>2.4</w:t>
        </w:r>
        <w:r w:rsidR="00172515">
          <w:rPr>
            <w:rFonts w:asciiTheme="minorHAnsi" w:eastAsiaTheme="minorEastAsia" w:hAnsiTheme="minorHAnsi" w:cstheme="minorBidi"/>
            <w:spacing w:val="0"/>
            <w:sz w:val="22"/>
            <w:szCs w:val="22"/>
            <w:lang w:val="en-US" w:eastAsia="en-US"/>
          </w:rPr>
          <w:tab/>
        </w:r>
        <w:r w:rsidR="00172515" w:rsidRPr="004C3BE0">
          <w:rPr>
            <w:rStyle w:val="Hyperlink"/>
          </w:rPr>
          <w:t>Documentation</w:t>
        </w:r>
        <w:r w:rsidR="00172515">
          <w:rPr>
            <w:webHidden/>
          </w:rPr>
          <w:tab/>
        </w:r>
        <w:r w:rsidR="00172515">
          <w:rPr>
            <w:webHidden/>
          </w:rPr>
          <w:fldChar w:fldCharType="begin"/>
        </w:r>
        <w:r w:rsidR="00172515">
          <w:rPr>
            <w:webHidden/>
          </w:rPr>
          <w:instrText xml:space="preserve"> PAGEREF _Toc128636350 \h </w:instrText>
        </w:r>
        <w:r w:rsidR="00172515">
          <w:rPr>
            <w:webHidden/>
          </w:rPr>
        </w:r>
        <w:r w:rsidR="00172515">
          <w:rPr>
            <w:webHidden/>
          </w:rPr>
          <w:fldChar w:fldCharType="separate"/>
        </w:r>
        <w:r w:rsidR="003245DF">
          <w:rPr>
            <w:webHidden/>
          </w:rPr>
          <w:t>9</w:t>
        </w:r>
        <w:r w:rsidR="00172515">
          <w:rPr>
            <w:webHidden/>
          </w:rPr>
          <w:fldChar w:fldCharType="end"/>
        </w:r>
      </w:hyperlink>
    </w:p>
    <w:p w14:paraId="73D249AE" w14:textId="44090BB8" w:rsidR="00172515" w:rsidRDefault="003E3FE1">
      <w:pPr>
        <w:pStyle w:val="TOC3"/>
        <w:rPr>
          <w:rFonts w:asciiTheme="minorHAnsi" w:eastAsiaTheme="minorEastAsia" w:hAnsiTheme="minorHAnsi" w:cstheme="minorBidi"/>
          <w:spacing w:val="0"/>
          <w:sz w:val="22"/>
          <w:szCs w:val="22"/>
          <w:lang w:val="en-US" w:eastAsia="en-US"/>
        </w:rPr>
      </w:pPr>
      <w:hyperlink w:anchor="_Toc128636351" w:history="1">
        <w:r w:rsidR="00172515" w:rsidRPr="004C3BE0">
          <w:rPr>
            <w:rStyle w:val="Hyperlink"/>
          </w:rPr>
          <w:t>2.4.1</w:t>
        </w:r>
        <w:r w:rsidR="00172515">
          <w:rPr>
            <w:rFonts w:asciiTheme="minorHAnsi" w:eastAsiaTheme="minorEastAsia" w:hAnsiTheme="minorHAnsi" w:cstheme="minorBidi"/>
            <w:spacing w:val="0"/>
            <w:sz w:val="22"/>
            <w:szCs w:val="22"/>
            <w:lang w:val="en-US" w:eastAsia="en-US"/>
          </w:rPr>
          <w:tab/>
        </w:r>
        <w:r w:rsidR="00172515" w:rsidRPr="004C3BE0">
          <w:rPr>
            <w:rStyle w:val="Hyperlink"/>
          </w:rPr>
          <w:t>Quality manual</w:t>
        </w:r>
        <w:r w:rsidR="00172515">
          <w:rPr>
            <w:webHidden/>
          </w:rPr>
          <w:tab/>
        </w:r>
        <w:r w:rsidR="00172515">
          <w:rPr>
            <w:webHidden/>
          </w:rPr>
          <w:fldChar w:fldCharType="begin"/>
        </w:r>
        <w:r w:rsidR="00172515">
          <w:rPr>
            <w:webHidden/>
          </w:rPr>
          <w:instrText xml:space="preserve"> PAGEREF _Toc128636351 \h </w:instrText>
        </w:r>
        <w:r w:rsidR="00172515">
          <w:rPr>
            <w:webHidden/>
          </w:rPr>
        </w:r>
        <w:r w:rsidR="00172515">
          <w:rPr>
            <w:webHidden/>
          </w:rPr>
          <w:fldChar w:fldCharType="separate"/>
        </w:r>
        <w:r w:rsidR="003245DF">
          <w:rPr>
            <w:webHidden/>
          </w:rPr>
          <w:t>9</w:t>
        </w:r>
        <w:r w:rsidR="00172515">
          <w:rPr>
            <w:webHidden/>
          </w:rPr>
          <w:fldChar w:fldCharType="end"/>
        </w:r>
      </w:hyperlink>
    </w:p>
    <w:p w14:paraId="65617AE4" w14:textId="4400424D" w:rsidR="00172515" w:rsidRDefault="003E3FE1">
      <w:pPr>
        <w:pStyle w:val="TOC3"/>
        <w:rPr>
          <w:rFonts w:asciiTheme="minorHAnsi" w:eastAsiaTheme="minorEastAsia" w:hAnsiTheme="minorHAnsi" w:cstheme="minorBidi"/>
          <w:spacing w:val="0"/>
          <w:sz w:val="22"/>
          <w:szCs w:val="22"/>
          <w:lang w:val="en-US" w:eastAsia="en-US"/>
        </w:rPr>
      </w:pPr>
      <w:hyperlink w:anchor="_Toc128636352" w:history="1">
        <w:r w:rsidR="00172515" w:rsidRPr="004C3BE0">
          <w:rPr>
            <w:rStyle w:val="Hyperlink"/>
          </w:rPr>
          <w:t>2.4.2</w:t>
        </w:r>
        <w:r w:rsidR="00172515">
          <w:rPr>
            <w:rFonts w:asciiTheme="minorHAnsi" w:eastAsiaTheme="minorEastAsia" w:hAnsiTheme="minorHAnsi" w:cstheme="minorBidi"/>
            <w:spacing w:val="0"/>
            <w:sz w:val="22"/>
            <w:szCs w:val="22"/>
            <w:lang w:val="en-US" w:eastAsia="en-US"/>
          </w:rPr>
          <w:tab/>
        </w:r>
        <w:r w:rsidR="00172515" w:rsidRPr="004C3BE0">
          <w:rPr>
            <w:rStyle w:val="Hyperlink"/>
          </w:rPr>
          <w:t>Procedures</w:t>
        </w:r>
        <w:r w:rsidR="00172515">
          <w:rPr>
            <w:webHidden/>
          </w:rPr>
          <w:tab/>
        </w:r>
        <w:r w:rsidR="00172515">
          <w:rPr>
            <w:webHidden/>
          </w:rPr>
          <w:fldChar w:fldCharType="begin"/>
        </w:r>
        <w:r w:rsidR="00172515">
          <w:rPr>
            <w:webHidden/>
          </w:rPr>
          <w:instrText xml:space="preserve"> PAGEREF _Toc128636352 \h </w:instrText>
        </w:r>
        <w:r w:rsidR="00172515">
          <w:rPr>
            <w:webHidden/>
          </w:rPr>
        </w:r>
        <w:r w:rsidR="00172515">
          <w:rPr>
            <w:webHidden/>
          </w:rPr>
          <w:fldChar w:fldCharType="separate"/>
        </w:r>
        <w:r w:rsidR="003245DF">
          <w:rPr>
            <w:webHidden/>
          </w:rPr>
          <w:t>9</w:t>
        </w:r>
        <w:r w:rsidR="00172515">
          <w:rPr>
            <w:webHidden/>
          </w:rPr>
          <w:fldChar w:fldCharType="end"/>
        </w:r>
      </w:hyperlink>
    </w:p>
    <w:p w14:paraId="67B45F35" w14:textId="6479C84D" w:rsidR="00172515" w:rsidRDefault="003E3FE1">
      <w:pPr>
        <w:pStyle w:val="TOC3"/>
        <w:rPr>
          <w:rFonts w:asciiTheme="minorHAnsi" w:eastAsiaTheme="minorEastAsia" w:hAnsiTheme="minorHAnsi" w:cstheme="minorBidi"/>
          <w:spacing w:val="0"/>
          <w:sz w:val="22"/>
          <w:szCs w:val="22"/>
          <w:lang w:val="en-US" w:eastAsia="en-US"/>
        </w:rPr>
      </w:pPr>
      <w:hyperlink w:anchor="_Toc128636353" w:history="1">
        <w:r w:rsidR="00172515" w:rsidRPr="004C3BE0">
          <w:rPr>
            <w:rStyle w:val="Hyperlink"/>
          </w:rPr>
          <w:t>2.4.3</w:t>
        </w:r>
        <w:r w:rsidR="00172515">
          <w:rPr>
            <w:rFonts w:asciiTheme="minorHAnsi" w:eastAsiaTheme="minorEastAsia" w:hAnsiTheme="minorHAnsi" w:cstheme="minorBidi"/>
            <w:spacing w:val="0"/>
            <w:sz w:val="22"/>
            <w:szCs w:val="22"/>
            <w:lang w:val="en-US" w:eastAsia="en-US"/>
          </w:rPr>
          <w:tab/>
        </w:r>
        <w:r w:rsidR="00172515" w:rsidRPr="004C3BE0">
          <w:rPr>
            <w:rStyle w:val="Hyperlink"/>
          </w:rPr>
          <w:t>Work instructions</w:t>
        </w:r>
        <w:r w:rsidR="00172515">
          <w:rPr>
            <w:webHidden/>
          </w:rPr>
          <w:tab/>
        </w:r>
        <w:r w:rsidR="00172515">
          <w:rPr>
            <w:webHidden/>
          </w:rPr>
          <w:fldChar w:fldCharType="begin"/>
        </w:r>
        <w:r w:rsidR="00172515">
          <w:rPr>
            <w:webHidden/>
          </w:rPr>
          <w:instrText xml:space="preserve"> PAGEREF _Toc128636353 \h </w:instrText>
        </w:r>
        <w:r w:rsidR="00172515">
          <w:rPr>
            <w:webHidden/>
          </w:rPr>
        </w:r>
        <w:r w:rsidR="00172515">
          <w:rPr>
            <w:webHidden/>
          </w:rPr>
          <w:fldChar w:fldCharType="separate"/>
        </w:r>
        <w:r w:rsidR="003245DF">
          <w:rPr>
            <w:webHidden/>
          </w:rPr>
          <w:t>10</w:t>
        </w:r>
        <w:r w:rsidR="00172515">
          <w:rPr>
            <w:webHidden/>
          </w:rPr>
          <w:fldChar w:fldCharType="end"/>
        </w:r>
      </w:hyperlink>
    </w:p>
    <w:p w14:paraId="0DB5610E" w14:textId="1A108D6C" w:rsidR="00172515" w:rsidRDefault="003E3FE1">
      <w:pPr>
        <w:pStyle w:val="TOC3"/>
        <w:rPr>
          <w:rFonts w:asciiTheme="minorHAnsi" w:eastAsiaTheme="minorEastAsia" w:hAnsiTheme="minorHAnsi" w:cstheme="minorBidi"/>
          <w:spacing w:val="0"/>
          <w:sz w:val="22"/>
          <w:szCs w:val="22"/>
          <w:lang w:val="en-US" w:eastAsia="en-US"/>
        </w:rPr>
      </w:pPr>
      <w:hyperlink w:anchor="_Toc128636354" w:history="1">
        <w:r w:rsidR="00172515" w:rsidRPr="004C3BE0">
          <w:rPr>
            <w:rStyle w:val="Hyperlink"/>
          </w:rPr>
          <w:t>2.4.4</w:t>
        </w:r>
        <w:r w:rsidR="00172515">
          <w:rPr>
            <w:rFonts w:asciiTheme="minorHAnsi" w:eastAsiaTheme="minorEastAsia" w:hAnsiTheme="minorHAnsi" w:cstheme="minorBidi"/>
            <w:spacing w:val="0"/>
            <w:sz w:val="22"/>
            <w:szCs w:val="22"/>
            <w:lang w:val="en-US" w:eastAsia="en-US"/>
          </w:rPr>
          <w:tab/>
        </w:r>
        <w:r w:rsidR="00172515" w:rsidRPr="004C3BE0">
          <w:rPr>
            <w:rStyle w:val="Hyperlink"/>
          </w:rPr>
          <w:t>Records (including test records where relevant)</w:t>
        </w:r>
        <w:r w:rsidR="00172515">
          <w:rPr>
            <w:webHidden/>
          </w:rPr>
          <w:tab/>
        </w:r>
        <w:r w:rsidR="00172515">
          <w:rPr>
            <w:webHidden/>
          </w:rPr>
          <w:fldChar w:fldCharType="begin"/>
        </w:r>
        <w:r w:rsidR="00172515">
          <w:rPr>
            <w:webHidden/>
          </w:rPr>
          <w:instrText xml:space="preserve"> PAGEREF _Toc128636354 \h </w:instrText>
        </w:r>
        <w:r w:rsidR="00172515">
          <w:rPr>
            <w:webHidden/>
          </w:rPr>
        </w:r>
        <w:r w:rsidR="00172515">
          <w:rPr>
            <w:webHidden/>
          </w:rPr>
          <w:fldChar w:fldCharType="separate"/>
        </w:r>
        <w:r w:rsidR="003245DF">
          <w:rPr>
            <w:webHidden/>
          </w:rPr>
          <w:t>10</w:t>
        </w:r>
        <w:r w:rsidR="00172515">
          <w:rPr>
            <w:webHidden/>
          </w:rPr>
          <w:fldChar w:fldCharType="end"/>
        </w:r>
      </w:hyperlink>
    </w:p>
    <w:p w14:paraId="0258FFAD" w14:textId="20DF6011" w:rsidR="00172515" w:rsidRDefault="003E3FE1">
      <w:pPr>
        <w:pStyle w:val="TOC3"/>
        <w:rPr>
          <w:rFonts w:asciiTheme="minorHAnsi" w:eastAsiaTheme="minorEastAsia" w:hAnsiTheme="minorHAnsi" w:cstheme="minorBidi"/>
          <w:spacing w:val="0"/>
          <w:sz w:val="22"/>
          <w:szCs w:val="22"/>
          <w:lang w:val="en-US" w:eastAsia="en-US"/>
        </w:rPr>
      </w:pPr>
      <w:hyperlink w:anchor="_Toc128636355" w:history="1">
        <w:r w:rsidR="00172515" w:rsidRPr="004C3BE0">
          <w:rPr>
            <w:rStyle w:val="Hyperlink"/>
          </w:rPr>
          <w:t>2.4.5</w:t>
        </w:r>
        <w:r w:rsidR="00172515">
          <w:rPr>
            <w:rFonts w:asciiTheme="minorHAnsi" w:eastAsiaTheme="minorEastAsia" w:hAnsiTheme="minorHAnsi" w:cstheme="minorBidi"/>
            <w:spacing w:val="0"/>
            <w:sz w:val="22"/>
            <w:szCs w:val="22"/>
            <w:lang w:val="en-US" w:eastAsia="en-US"/>
          </w:rPr>
          <w:tab/>
        </w:r>
        <w:r w:rsidR="00172515" w:rsidRPr="004C3BE0">
          <w:rPr>
            <w:rStyle w:val="Hyperlink"/>
          </w:rPr>
          <w:t>Document change control</w:t>
        </w:r>
        <w:r w:rsidR="00172515">
          <w:rPr>
            <w:webHidden/>
          </w:rPr>
          <w:tab/>
        </w:r>
        <w:r w:rsidR="00172515">
          <w:rPr>
            <w:webHidden/>
          </w:rPr>
          <w:fldChar w:fldCharType="begin"/>
        </w:r>
        <w:r w:rsidR="00172515">
          <w:rPr>
            <w:webHidden/>
          </w:rPr>
          <w:instrText xml:space="preserve"> PAGEREF _Toc128636355 \h </w:instrText>
        </w:r>
        <w:r w:rsidR="00172515">
          <w:rPr>
            <w:webHidden/>
          </w:rPr>
        </w:r>
        <w:r w:rsidR="00172515">
          <w:rPr>
            <w:webHidden/>
          </w:rPr>
          <w:fldChar w:fldCharType="separate"/>
        </w:r>
        <w:r w:rsidR="003245DF">
          <w:rPr>
            <w:webHidden/>
          </w:rPr>
          <w:t>10</w:t>
        </w:r>
        <w:r w:rsidR="00172515">
          <w:rPr>
            <w:webHidden/>
          </w:rPr>
          <w:fldChar w:fldCharType="end"/>
        </w:r>
      </w:hyperlink>
    </w:p>
    <w:p w14:paraId="2B553C0F" w14:textId="0E9C40B4" w:rsidR="00172515" w:rsidRDefault="003E3FE1">
      <w:pPr>
        <w:pStyle w:val="TOC2"/>
        <w:rPr>
          <w:rFonts w:asciiTheme="minorHAnsi" w:eastAsiaTheme="minorEastAsia" w:hAnsiTheme="minorHAnsi" w:cstheme="minorBidi"/>
          <w:spacing w:val="0"/>
          <w:sz w:val="22"/>
          <w:szCs w:val="22"/>
          <w:lang w:val="en-US" w:eastAsia="en-US"/>
        </w:rPr>
      </w:pPr>
      <w:hyperlink w:anchor="_Toc128636356" w:history="1">
        <w:r w:rsidR="00172515" w:rsidRPr="004C3BE0">
          <w:rPr>
            <w:rStyle w:val="Hyperlink"/>
          </w:rPr>
          <w:t>2.5</w:t>
        </w:r>
        <w:r w:rsidR="00172515">
          <w:rPr>
            <w:rFonts w:asciiTheme="minorHAnsi" w:eastAsiaTheme="minorEastAsia" w:hAnsiTheme="minorHAnsi" w:cstheme="minorBidi"/>
            <w:spacing w:val="0"/>
            <w:sz w:val="22"/>
            <w:szCs w:val="22"/>
            <w:lang w:val="en-US" w:eastAsia="en-US"/>
          </w:rPr>
          <w:tab/>
        </w:r>
        <w:r w:rsidR="00172515" w:rsidRPr="004C3BE0">
          <w:rPr>
            <w:rStyle w:val="Hyperlink"/>
          </w:rPr>
          <w:t>Confidentiality</w:t>
        </w:r>
        <w:r w:rsidR="00172515">
          <w:rPr>
            <w:webHidden/>
          </w:rPr>
          <w:tab/>
        </w:r>
        <w:r w:rsidR="00172515">
          <w:rPr>
            <w:webHidden/>
          </w:rPr>
          <w:fldChar w:fldCharType="begin"/>
        </w:r>
        <w:r w:rsidR="00172515">
          <w:rPr>
            <w:webHidden/>
          </w:rPr>
          <w:instrText xml:space="preserve"> PAGEREF _Toc128636356 \h </w:instrText>
        </w:r>
        <w:r w:rsidR="00172515">
          <w:rPr>
            <w:webHidden/>
          </w:rPr>
        </w:r>
        <w:r w:rsidR="00172515">
          <w:rPr>
            <w:webHidden/>
          </w:rPr>
          <w:fldChar w:fldCharType="separate"/>
        </w:r>
        <w:r w:rsidR="003245DF">
          <w:rPr>
            <w:webHidden/>
          </w:rPr>
          <w:t>10</w:t>
        </w:r>
        <w:r w:rsidR="00172515">
          <w:rPr>
            <w:webHidden/>
          </w:rPr>
          <w:fldChar w:fldCharType="end"/>
        </w:r>
      </w:hyperlink>
    </w:p>
    <w:p w14:paraId="7FEDC55E" w14:textId="6F3EDBA1" w:rsidR="00172515" w:rsidRDefault="003E3FE1">
      <w:pPr>
        <w:pStyle w:val="TOC2"/>
        <w:rPr>
          <w:rFonts w:asciiTheme="minorHAnsi" w:eastAsiaTheme="minorEastAsia" w:hAnsiTheme="minorHAnsi" w:cstheme="minorBidi"/>
          <w:spacing w:val="0"/>
          <w:sz w:val="22"/>
          <w:szCs w:val="22"/>
          <w:lang w:val="en-US" w:eastAsia="en-US"/>
        </w:rPr>
      </w:pPr>
      <w:hyperlink w:anchor="_Toc128636357" w:history="1">
        <w:r w:rsidR="00172515" w:rsidRPr="004C3BE0">
          <w:rPr>
            <w:rStyle w:val="Hyperlink"/>
          </w:rPr>
          <w:t>2.6</w:t>
        </w:r>
        <w:r w:rsidR="00172515">
          <w:rPr>
            <w:rFonts w:asciiTheme="minorHAnsi" w:eastAsiaTheme="minorEastAsia" w:hAnsiTheme="minorHAnsi" w:cstheme="minorBidi"/>
            <w:spacing w:val="0"/>
            <w:sz w:val="22"/>
            <w:szCs w:val="22"/>
            <w:lang w:val="en-US" w:eastAsia="en-US"/>
          </w:rPr>
          <w:tab/>
        </w:r>
        <w:r w:rsidR="00172515" w:rsidRPr="004C3BE0">
          <w:rPr>
            <w:rStyle w:val="Hyperlink"/>
          </w:rPr>
          <w:t>Communication with public and customers (Hard copy and Electronic)</w:t>
        </w:r>
        <w:r w:rsidR="00172515">
          <w:rPr>
            <w:webHidden/>
          </w:rPr>
          <w:tab/>
        </w:r>
        <w:r w:rsidR="00172515">
          <w:rPr>
            <w:webHidden/>
          </w:rPr>
          <w:fldChar w:fldCharType="begin"/>
        </w:r>
        <w:r w:rsidR="00172515">
          <w:rPr>
            <w:webHidden/>
          </w:rPr>
          <w:instrText xml:space="preserve"> PAGEREF _Toc128636357 \h </w:instrText>
        </w:r>
        <w:r w:rsidR="00172515">
          <w:rPr>
            <w:webHidden/>
          </w:rPr>
        </w:r>
        <w:r w:rsidR="00172515">
          <w:rPr>
            <w:webHidden/>
          </w:rPr>
          <w:fldChar w:fldCharType="separate"/>
        </w:r>
        <w:r w:rsidR="003245DF">
          <w:rPr>
            <w:webHidden/>
          </w:rPr>
          <w:t>11</w:t>
        </w:r>
        <w:r w:rsidR="00172515">
          <w:rPr>
            <w:webHidden/>
          </w:rPr>
          <w:fldChar w:fldCharType="end"/>
        </w:r>
      </w:hyperlink>
    </w:p>
    <w:p w14:paraId="5FB9A7A6" w14:textId="1DD4BD6A" w:rsidR="00172515" w:rsidRDefault="003E3FE1">
      <w:pPr>
        <w:pStyle w:val="TOC2"/>
        <w:rPr>
          <w:rFonts w:asciiTheme="minorHAnsi" w:eastAsiaTheme="minorEastAsia" w:hAnsiTheme="minorHAnsi" w:cstheme="minorBidi"/>
          <w:spacing w:val="0"/>
          <w:sz w:val="22"/>
          <w:szCs w:val="22"/>
          <w:lang w:val="en-US" w:eastAsia="en-US"/>
        </w:rPr>
      </w:pPr>
      <w:hyperlink w:anchor="_Toc128636358" w:history="1">
        <w:r w:rsidR="00172515" w:rsidRPr="004C3BE0">
          <w:rPr>
            <w:rStyle w:val="Hyperlink"/>
          </w:rPr>
          <w:t>2.7</w:t>
        </w:r>
        <w:r w:rsidR="00172515">
          <w:rPr>
            <w:rFonts w:asciiTheme="minorHAnsi" w:eastAsiaTheme="minorEastAsia" w:hAnsiTheme="minorHAnsi" w:cstheme="minorBidi"/>
            <w:spacing w:val="0"/>
            <w:sz w:val="22"/>
            <w:szCs w:val="22"/>
            <w:lang w:val="en-US" w:eastAsia="en-US"/>
          </w:rPr>
          <w:tab/>
        </w:r>
        <w:r w:rsidR="00172515" w:rsidRPr="004C3BE0">
          <w:rPr>
            <w:rStyle w:val="Hyperlink"/>
          </w:rPr>
          <w:t>Recognitions and agreements</w:t>
        </w:r>
        <w:r w:rsidR="00172515">
          <w:rPr>
            <w:webHidden/>
          </w:rPr>
          <w:tab/>
        </w:r>
        <w:r w:rsidR="00172515">
          <w:rPr>
            <w:webHidden/>
          </w:rPr>
          <w:fldChar w:fldCharType="begin"/>
        </w:r>
        <w:r w:rsidR="00172515">
          <w:rPr>
            <w:webHidden/>
          </w:rPr>
          <w:instrText xml:space="preserve"> PAGEREF _Toc128636358 \h </w:instrText>
        </w:r>
        <w:r w:rsidR="00172515">
          <w:rPr>
            <w:webHidden/>
          </w:rPr>
        </w:r>
        <w:r w:rsidR="00172515">
          <w:rPr>
            <w:webHidden/>
          </w:rPr>
          <w:fldChar w:fldCharType="separate"/>
        </w:r>
        <w:r w:rsidR="003245DF">
          <w:rPr>
            <w:webHidden/>
          </w:rPr>
          <w:t>11</w:t>
        </w:r>
        <w:r w:rsidR="00172515">
          <w:rPr>
            <w:webHidden/>
          </w:rPr>
          <w:fldChar w:fldCharType="end"/>
        </w:r>
      </w:hyperlink>
    </w:p>
    <w:p w14:paraId="706178EC" w14:textId="33B3DF28" w:rsidR="00172515" w:rsidRDefault="003E3FE1">
      <w:pPr>
        <w:pStyle w:val="TOC2"/>
        <w:rPr>
          <w:rFonts w:asciiTheme="minorHAnsi" w:eastAsiaTheme="minorEastAsia" w:hAnsiTheme="minorHAnsi" w:cstheme="minorBidi"/>
          <w:spacing w:val="0"/>
          <w:sz w:val="22"/>
          <w:szCs w:val="22"/>
          <w:lang w:val="en-US" w:eastAsia="en-US"/>
        </w:rPr>
      </w:pPr>
      <w:hyperlink w:anchor="_Toc128636359" w:history="1">
        <w:r w:rsidR="00172515" w:rsidRPr="004C3BE0">
          <w:rPr>
            <w:rStyle w:val="Hyperlink"/>
          </w:rPr>
          <w:t>2.8</w:t>
        </w:r>
        <w:r w:rsidR="00172515">
          <w:rPr>
            <w:rFonts w:asciiTheme="minorHAnsi" w:eastAsiaTheme="minorEastAsia" w:hAnsiTheme="minorHAnsi" w:cstheme="minorBidi"/>
            <w:spacing w:val="0"/>
            <w:sz w:val="22"/>
            <w:szCs w:val="22"/>
            <w:lang w:val="en-US" w:eastAsia="en-US"/>
          </w:rPr>
          <w:tab/>
        </w:r>
        <w:r w:rsidR="00172515" w:rsidRPr="004C3BE0">
          <w:rPr>
            <w:rStyle w:val="Hyperlink"/>
          </w:rPr>
          <w:t>Internal audit</w:t>
        </w:r>
        <w:r w:rsidR="00172515">
          <w:rPr>
            <w:webHidden/>
          </w:rPr>
          <w:tab/>
        </w:r>
        <w:r w:rsidR="00172515">
          <w:rPr>
            <w:webHidden/>
          </w:rPr>
          <w:fldChar w:fldCharType="begin"/>
        </w:r>
        <w:r w:rsidR="00172515">
          <w:rPr>
            <w:webHidden/>
          </w:rPr>
          <w:instrText xml:space="preserve"> PAGEREF _Toc128636359 \h </w:instrText>
        </w:r>
        <w:r w:rsidR="00172515">
          <w:rPr>
            <w:webHidden/>
          </w:rPr>
        </w:r>
        <w:r w:rsidR="00172515">
          <w:rPr>
            <w:webHidden/>
          </w:rPr>
          <w:fldChar w:fldCharType="separate"/>
        </w:r>
        <w:r w:rsidR="003245DF">
          <w:rPr>
            <w:webHidden/>
          </w:rPr>
          <w:t>11</w:t>
        </w:r>
        <w:r w:rsidR="00172515">
          <w:rPr>
            <w:webHidden/>
          </w:rPr>
          <w:fldChar w:fldCharType="end"/>
        </w:r>
      </w:hyperlink>
    </w:p>
    <w:p w14:paraId="6668EBF8" w14:textId="00065287" w:rsidR="00172515" w:rsidRDefault="003E3FE1">
      <w:pPr>
        <w:pStyle w:val="TOC2"/>
        <w:rPr>
          <w:rFonts w:asciiTheme="minorHAnsi" w:eastAsiaTheme="minorEastAsia" w:hAnsiTheme="minorHAnsi" w:cstheme="minorBidi"/>
          <w:spacing w:val="0"/>
          <w:sz w:val="22"/>
          <w:szCs w:val="22"/>
          <w:lang w:val="en-US" w:eastAsia="en-US"/>
        </w:rPr>
      </w:pPr>
      <w:hyperlink w:anchor="_Toc128636360" w:history="1">
        <w:r w:rsidR="00172515" w:rsidRPr="004C3BE0">
          <w:rPr>
            <w:rStyle w:val="Hyperlink"/>
          </w:rPr>
          <w:t>2.9</w:t>
        </w:r>
        <w:r w:rsidR="00172515">
          <w:rPr>
            <w:rFonts w:asciiTheme="minorHAnsi" w:eastAsiaTheme="minorEastAsia" w:hAnsiTheme="minorHAnsi" w:cstheme="minorBidi"/>
            <w:spacing w:val="0"/>
            <w:sz w:val="22"/>
            <w:szCs w:val="22"/>
            <w:lang w:val="en-US" w:eastAsia="en-US"/>
          </w:rPr>
          <w:tab/>
        </w:r>
        <w:r w:rsidR="00172515" w:rsidRPr="004C3BE0">
          <w:rPr>
            <w:rStyle w:val="Hyperlink"/>
          </w:rPr>
          <w:t>Management review</w:t>
        </w:r>
        <w:r w:rsidR="00172515">
          <w:rPr>
            <w:webHidden/>
          </w:rPr>
          <w:tab/>
        </w:r>
        <w:r w:rsidR="00172515">
          <w:rPr>
            <w:webHidden/>
          </w:rPr>
          <w:fldChar w:fldCharType="begin"/>
        </w:r>
        <w:r w:rsidR="00172515">
          <w:rPr>
            <w:webHidden/>
          </w:rPr>
          <w:instrText xml:space="preserve"> PAGEREF _Toc128636360 \h </w:instrText>
        </w:r>
        <w:r w:rsidR="00172515">
          <w:rPr>
            <w:webHidden/>
          </w:rPr>
        </w:r>
        <w:r w:rsidR="00172515">
          <w:rPr>
            <w:webHidden/>
          </w:rPr>
          <w:fldChar w:fldCharType="separate"/>
        </w:r>
        <w:r w:rsidR="003245DF">
          <w:rPr>
            <w:webHidden/>
          </w:rPr>
          <w:t>11</w:t>
        </w:r>
        <w:r w:rsidR="00172515">
          <w:rPr>
            <w:webHidden/>
          </w:rPr>
          <w:fldChar w:fldCharType="end"/>
        </w:r>
      </w:hyperlink>
    </w:p>
    <w:p w14:paraId="62317B35" w14:textId="35450B00" w:rsidR="00172515" w:rsidRDefault="003E3FE1">
      <w:pPr>
        <w:pStyle w:val="TOC2"/>
        <w:rPr>
          <w:rFonts w:asciiTheme="minorHAnsi" w:eastAsiaTheme="minorEastAsia" w:hAnsiTheme="minorHAnsi" w:cstheme="minorBidi"/>
          <w:spacing w:val="0"/>
          <w:sz w:val="22"/>
          <w:szCs w:val="22"/>
          <w:lang w:val="en-US" w:eastAsia="en-US"/>
        </w:rPr>
      </w:pPr>
      <w:hyperlink w:anchor="_Toc128636361" w:history="1">
        <w:r w:rsidR="00172515" w:rsidRPr="004C3BE0">
          <w:rPr>
            <w:rStyle w:val="Hyperlink"/>
          </w:rPr>
          <w:t>2.10</w:t>
        </w:r>
        <w:r w:rsidR="00172515">
          <w:rPr>
            <w:rFonts w:asciiTheme="minorHAnsi" w:eastAsiaTheme="minorEastAsia" w:hAnsiTheme="minorHAnsi" w:cstheme="minorBidi"/>
            <w:spacing w:val="0"/>
            <w:sz w:val="22"/>
            <w:szCs w:val="22"/>
            <w:lang w:val="en-US" w:eastAsia="en-US"/>
          </w:rPr>
          <w:tab/>
        </w:r>
        <w:r w:rsidR="00172515" w:rsidRPr="004C3BE0">
          <w:rPr>
            <w:rStyle w:val="Hyperlink"/>
          </w:rPr>
          <w:t>Contracting, subcontracting and witness testing</w:t>
        </w:r>
        <w:r w:rsidR="00172515">
          <w:rPr>
            <w:webHidden/>
          </w:rPr>
          <w:tab/>
        </w:r>
        <w:r w:rsidR="00172515">
          <w:rPr>
            <w:webHidden/>
          </w:rPr>
          <w:fldChar w:fldCharType="begin"/>
        </w:r>
        <w:r w:rsidR="00172515">
          <w:rPr>
            <w:webHidden/>
          </w:rPr>
          <w:instrText xml:space="preserve"> PAGEREF _Toc128636361 \h </w:instrText>
        </w:r>
        <w:r w:rsidR="00172515">
          <w:rPr>
            <w:webHidden/>
          </w:rPr>
        </w:r>
        <w:r w:rsidR="00172515">
          <w:rPr>
            <w:webHidden/>
          </w:rPr>
          <w:fldChar w:fldCharType="separate"/>
        </w:r>
        <w:r w:rsidR="003245DF">
          <w:rPr>
            <w:webHidden/>
          </w:rPr>
          <w:t>12</w:t>
        </w:r>
        <w:r w:rsidR="00172515">
          <w:rPr>
            <w:webHidden/>
          </w:rPr>
          <w:fldChar w:fldCharType="end"/>
        </w:r>
      </w:hyperlink>
    </w:p>
    <w:p w14:paraId="1F509299" w14:textId="592990CD" w:rsidR="00172515" w:rsidRDefault="003E3FE1">
      <w:pPr>
        <w:pStyle w:val="TOC3"/>
        <w:rPr>
          <w:rFonts w:asciiTheme="minorHAnsi" w:eastAsiaTheme="minorEastAsia" w:hAnsiTheme="minorHAnsi" w:cstheme="minorBidi"/>
          <w:spacing w:val="0"/>
          <w:sz w:val="22"/>
          <w:szCs w:val="22"/>
          <w:lang w:val="en-US" w:eastAsia="en-US"/>
        </w:rPr>
      </w:pPr>
      <w:hyperlink w:anchor="_Toc128636362" w:history="1">
        <w:r w:rsidR="00172515" w:rsidRPr="004C3BE0">
          <w:rPr>
            <w:rStyle w:val="Hyperlink"/>
          </w:rPr>
          <w:t>2.10.1</w:t>
        </w:r>
        <w:r w:rsidR="00172515">
          <w:rPr>
            <w:rFonts w:asciiTheme="minorHAnsi" w:eastAsiaTheme="minorEastAsia" w:hAnsiTheme="minorHAnsi" w:cstheme="minorBidi"/>
            <w:spacing w:val="0"/>
            <w:sz w:val="22"/>
            <w:szCs w:val="22"/>
            <w:lang w:val="en-US" w:eastAsia="en-US"/>
          </w:rPr>
          <w:tab/>
        </w:r>
        <w:r w:rsidR="00172515" w:rsidRPr="004C3BE0">
          <w:rPr>
            <w:rStyle w:val="Hyperlink"/>
          </w:rPr>
          <w:t>Contracting</w:t>
        </w:r>
        <w:r w:rsidR="00172515">
          <w:rPr>
            <w:webHidden/>
          </w:rPr>
          <w:tab/>
        </w:r>
        <w:r w:rsidR="00172515">
          <w:rPr>
            <w:webHidden/>
          </w:rPr>
          <w:fldChar w:fldCharType="begin"/>
        </w:r>
        <w:r w:rsidR="00172515">
          <w:rPr>
            <w:webHidden/>
          </w:rPr>
          <w:instrText xml:space="preserve"> PAGEREF _Toc128636362 \h </w:instrText>
        </w:r>
        <w:r w:rsidR="00172515">
          <w:rPr>
            <w:webHidden/>
          </w:rPr>
        </w:r>
        <w:r w:rsidR="00172515">
          <w:rPr>
            <w:webHidden/>
          </w:rPr>
          <w:fldChar w:fldCharType="separate"/>
        </w:r>
        <w:r w:rsidR="003245DF">
          <w:rPr>
            <w:webHidden/>
          </w:rPr>
          <w:t>12</w:t>
        </w:r>
        <w:r w:rsidR="00172515">
          <w:rPr>
            <w:webHidden/>
          </w:rPr>
          <w:fldChar w:fldCharType="end"/>
        </w:r>
      </w:hyperlink>
    </w:p>
    <w:p w14:paraId="7114B219" w14:textId="1570875F" w:rsidR="00172515" w:rsidRDefault="003E3FE1">
      <w:pPr>
        <w:pStyle w:val="TOC3"/>
        <w:rPr>
          <w:rFonts w:asciiTheme="minorHAnsi" w:eastAsiaTheme="minorEastAsia" w:hAnsiTheme="minorHAnsi" w:cstheme="minorBidi"/>
          <w:spacing w:val="0"/>
          <w:sz w:val="22"/>
          <w:szCs w:val="22"/>
          <w:lang w:val="en-US" w:eastAsia="en-US"/>
        </w:rPr>
      </w:pPr>
      <w:hyperlink w:anchor="_Toc128636363" w:history="1">
        <w:r w:rsidR="00172515" w:rsidRPr="004C3BE0">
          <w:rPr>
            <w:rStyle w:val="Hyperlink"/>
          </w:rPr>
          <w:t>2.10.2</w:t>
        </w:r>
        <w:r w:rsidR="00172515">
          <w:rPr>
            <w:rFonts w:asciiTheme="minorHAnsi" w:eastAsiaTheme="minorEastAsia" w:hAnsiTheme="minorHAnsi" w:cstheme="minorBidi"/>
            <w:spacing w:val="0"/>
            <w:sz w:val="22"/>
            <w:szCs w:val="22"/>
            <w:lang w:val="en-US" w:eastAsia="en-US"/>
          </w:rPr>
          <w:tab/>
        </w:r>
        <w:r w:rsidR="00172515" w:rsidRPr="004C3BE0">
          <w:rPr>
            <w:rStyle w:val="Hyperlink"/>
          </w:rPr>
          <w:t>Subcontracting</w:t>
        </w:r>
        <w:r w:rsidR="00172515">
          <w:rPr>
            <w:webHidden/>
          </w:rPr>
          <w:tab/>
        </w:r>
        <w:r w:rsidR="00172515">
          <w:rPr>
            <w:webHidden/>
          </w:rPr>
          <w:fldChar w:fldCharType="begin"/>
        </w:r>
        <w:r w:rsidR="00172515">
          <w:rPr>
            <w:webHidden/>
          </w:rPr>
          <w:instrText xml:space="preserve"> PAGEREF _Toc128636363 \h </w:instrText>
        </w:r>
        <w:r w:rsidR="00172515">
          <w:rPr>
            <w:webHidden/>
          </w:rPr>
        </w:r>
        <w:r w:rsidR="00172515">
          <w:rPr>
            <w:webHidden/>
          </w:rPr>
          <w:fldChar w:fldCharType="separate"/>
        </w:r>
        <w:r w:rsidR="003245DF">
          <w:rPr>
            <w:webHidden/>
          </w:rPr>
          <w:t>12</w:t>
        </w:r>
        <w:r w:rsidR="00172515">
          <w:rPr>
            <w:webHidden/>
          </w:rPr>
          <w:fldChar w:fldCharType="end"/>
        </w:r>
      </w:hyperlink>
    </w:p>
    <w:p w14:paraId="420163F7" w14:textId="170CFB7B" w:rsidR="00172515" w:rsidRDefault="003E3FE1">
      <w:pPr>
        <w:pStyle w:val="TOC3"/>
        <w:rPr>
          <w:rFonts w:asciiTheme="minorHAnsi" w:eastAsiaTheme="minorEastAsia" w:hAnsiTheme="minorHAnsi" w:cstheme="minorBidi"/>
          <w:spacing w:val="0"/>
          <w:sz w:val="22"/>
          <w:szCs w:val="22"/>
          <w:lang w:val="en-US" w:eastAsia="en-US"/>
        </w:rPr>
      </w:pPr>
      <w:hyperlink w:anchor="_Toc128636364" w:history="1">
        <w:r w:rsidR="00172515" w:rsidRPr="004C3BE0">
          <w:rPr>
            <w:rStyle w:val="Hyperlink"/>
          </w:rPr>
          <w:t>2.10.3</w:t>
        </w:r>
        <w:r w:rsidR="00172515">
          <w:rPr>
            <w:rFonts w:asciiTheme="minorHAnsi" w:eastAsiaTheme="minorEastAsia" w:hAnsiTheme="minorHAnsi" w:cstheme="minorBidi"/>
            <w:spacing w:val="0"/>
            <w:sz w:val="22"/>
            <w:szCs w:val="22"/>
            <w:lang w:val="en-US" w:eastAsia="en-US"/>
          </w:rPr>
          <w:tab/>
        </w:r>
        <w:r w:rsidR="00172515" w:rsidRPr="004C3BE0">
          <w:rPr>
            <w:rStyle w:val="Hyperlink"/>
          </w:rPr>
          <w:t>Off-site and Witness testing</w:t>
        </w:r>
        <w:r w:rsidR="00172515">
          <w:rPr>
            <w:webHidden/>
          </w:rPr>
          <w:tab/>
        </w:r>
        <w:r w:rsidR="00172515">
          <w:rPr>
            <w:webHidden/>
          </w:rPr>
          <w:fldChar w:fldCharType="begin"/>
        </w:r>
        <w:r w:rsidR="00172515">
          <w:rPr>
            <w:webHidden/>
          </w:rPr>
          <w:instrText xml:space="preserve"> PAGEREF _Toc128636364 \h </w:instrText>
        </w:r>
        <w:r w:rsidR="00172515">
          <w:rPr>
            <w:webHidden/>
          </w:rPr>
        </w:r>
        <w:r w:rsidR="00172515">
          <w:rPr>
            <w:webHidden/>
          </w:rPr>
          <w:fldChar w:fldCharType="separate"/>
        </w:r>
        <w:r w:rsidR="003245DF">
          <w:rPr>
            <w:webHidden/>
          </w:rPr>
          <w:t>12</w:t>
        </w:r>
        <w:r w:rsidR="00172515">
          <w:rPr>
            <w:webHidden/>
          </w:rPr>
          <w:fldChar w:fldCharType="end"/>
        </w:r>
      </w:hyperlink>
    </w:p>
    <w:p w14:paraId="4A64D060" w14:textId="07A3A6EF" w:rsidR="00172515" w:rsidRDefault="003E3FE1">
      <w:pPr>
        <w:pStyle w:val="TOC2"/>
        <w:rPr>
          <w:rFonts w:asciiTheme="minorHAnsi" w:eastAsiaTheme="minorEastAsia" w:hAnsiTheme="minorHAnsi" w:cstheme="minorBidi"/>
          <w:spacing w:val="0"/>
          <w:sz w:val="22"/>
          <w:szCs w:val="22"/>
          <w:lang w:val="en-US" w:eastAsia="en-US"/>
        </w:rPr>
      </w:pPr>
      <w:hyperlink w:anchor="_Toc128636365" w:history="1">
        <w:r w:rsidR="00172515" w:rsidRPr="004C3BE0">
          <w:rPr>
            <w:rStyle w:val="Hyperlink"/>
          </w:rPr>
          <w:t>2.11</w:t>
        </w:r>
        <w:r w:rsidR="00172515">
          <w:rPr>
            <w:rFonts w:asciiTheme="minorHAnsi" w:eastAsiaTheme="minorEastAsia" w:hAnsiTheme="minorHAnsi" w:cstheme="minorBidi"/>
            <w:spacing w:val="0"/>
            <w:sz w:val="22"/>
            <w:szCs w:val="22"/>
            <w:lang w:val="en-US" w:eastAsia="en-US"/>
          </w:rPr>
          <w:tab/>
        </w:r>
        <w:r w:rsidR="00172515" w:rsidRPr="004C3BE0">
          <w:rPr>
            <w:rStyle w:val="Hyperlink"/>
          </w:rPr>
          <w:t>Training and competence</w:t>
        </w:r>
        <w:r w:rsidR="00172515">
          <w:rPr>
            <w:webHidden/>
          </w:rPr>
          <w:tab/>
        </w:r>
        <w:r w:rsidR="00172515">
          <w:rPr>
            <w:webHidden/>
          </w:rPr>
          <w:fldChar w:fldCharType="begin"/>
        </w:r>
        <w:r w:rsidR="00172515">
          <w:rPr>
            <w:webHidden/>
          </w:rPr>
          <w:instrText xml:space="preserve"> PAGEREF _Toc128636365 \h </w:instrText>
        </w:r>
        <w:r w:rsidR="00172515">
          <w:rPr>
            <w:webHidden/>
          </w:rPr>
        </w:r>
        <w:r w:rsidR="00172515">
          <w:rPr>
            <w:webHidden/>
          </w:rPr>
          <w:fldChar w:fldCharType="separate"/>
        </w:r>
        <w:r w:rsidR="003245DF">
          <w:rPr>
            <w:webHidden/>
          </w:rPr>
          <w:t>12</w:t>
        </w:r>
        <w:r w:rsidR="00172515">
          <w:rPr>
            <w:webHidden/>
          </w:rPr>
          <w:fldChar w:fldCharType="end"/>
        </w:r>
      </w:hyperlink>
    </w:p>
    <w:p w14:paraId="189ABDF5" w14:textId="5919B421" w:rsidR="00172515" w:rsidRDefault="003E3FE1">
      <w:pPr>
        <w:pStyle w:val="TOC2"/>
        <w:rPr>
          <w:rFonts w:asciiTheme="minorHAnsi" w:eastAsiaTheme="minorEastAsia" w:hAnsiTheme="minorHAnsi" w:cstheme="minorBidi"/>
          <w:spacing w:val="0"/>
          <w:sz w:val="22"/>
          <w:szCs w:val="22"/>
          <w:lang w:val="en-US" w:eastAsia="en-US"/>
        </w:rPr>
      </w:pPr>
      <w:hyperlink w:anchor="_Toc128636366" w:history="1">
        <w:r w:rsidR="00172515" w:rsidRPr="004C3BE0">
          <w:rPr>
            <w:rStyle w:val="Hyperlink"/>
          </w:rPr>
          <w:t>2.12</w:t>
        </w:r>
        <w:r w:rsidR="00172515">
          <w:rPr>
            <w:rFonts w:asciiTheme="minorHAnsi" w:eastAsiaTheme="minorEastAsia" w:hAnsiTheme="minorHAnsi" w:cstheme="minorBidi"/>
            <w:spacing w:val="0"/>
            <w:sz w:val="22"/>
            <w:szCs w:val="22"/>
            <w:lang w:val="en-US" w:eastAsia="en-US"/>
          </w:rPr>
          <w:tab/>
        </w:r>
        <w:r w:rsidR="00172515" w:rsidRPr="004C3BE0">
          <w:rPr>
            <w:rStyle w:val="Hyperlink"/>
          </w:rPr>
          <w:t>Complaints and appeals (including appeals to IECEx)</w:t>
        </w:r>
        <w:r w:rsidR="00172515">
          <w:rPr>
            <w:webHidden/>
          </w:rPr>
          <w:tab/>
        </w:r>
        <w:r w:rsidR="00172515">
          <w:rPr>
            <w:webHidden/>
          </w:rPr>
          <w:fldChar w:fldCharType="begin"/>
        </w:r>
        <w:r w:rsidR="00172515">
          <w:rPr>
            <w:webHidden/>
          </w:rPr>
          <w:instrText xml:space="preserve"> PAGEREF _Toc128636366 \h </w:instrText>
        </w:r>
        <w:r w:rsidR="00172515">
          <w:rPr>
            <w:webHidden/>
          </w:rPr>
        </w:r>
        <w:r w:rsidR="00172515">
          <w:rPr>
            <w:webHidden/>
          </w:rPr>
          <w:fldChar w:fldCharType="separate"/>
        </w:r>
        <w:r w:rsidR="003245DF">
          <w:rPr>
            <w:webHidden/>
          </w:rPr>
          <w:t>13</w:t>
        </w:r>
        <w:r w:rsidR="00172515">
          <w:rPr>
            <w:webHidden/>
          </w:rPr>
          <w:fldChar w:fldCharType="end"/>
        </w:r>
      </w:hyperlink>
    </w:p>
    <w:p w14:paraId="037613A2" w14:textId="4FF46865" w:rsidR="00172515" w:rsidRDefault="003E3FE1">
      <w:pPr>
        <w:pStyle w:val="TOC2"/>
        <w:rPr>
          <w:rFonts w:asciiTheme="minorHAnsi" w:eastAsiaTheme="minorEastAsia" w:hAnsiTheme="minorHAnsi" w:cstheme="minorBidi"/>
          <w:spacing w:val="0"/>
          <w:sz w:val="22"/>
          <w:szCs w:val="22"/>
          <w:lang w:val="en-US" w:eastAsia="en-US"/>
        </w:rPr>
      </w:pPr>
      <w:hyperlink w:anchor="_Toc128636367" w:history="1">
        <w:r w:rsidR="00172515" w:rsidRPr="004C3BE0">
          <w:rPr>
            <w:rStyle w:val="Hyperlink"/>
          </w:rPr>
          <w:t>2.13</w:t>
        </w:r>
        <w:r w:rsidR="00172515">
          <w:rPr>
            <w:rFonts w:asciiTheme="minorHAnsi" w:eastAsiaTheme="minorEastAsia" w:hAnsiTheme="minorHAnsi" w:cstheme="minorBidi"/>
            <w:spacing w:val="0"/>
            <w:sz w:val="22"/>
            <w:szCs w:val="22"/>
            <w:lang w:val="en-US" w:eastAsia="en-US"/>
          </w:rPr>
          <w:tab/>
        </w:r>
        <w:r w:rsidR="00172515" w:rsidRPr="004C3BE0">
          <w:rPr>
            <w:rStyle w:val="Hyperlink"/>
          </w:rPr>
          <w:t>Impartiality</w:t>
        </w:r>
        <w:r w:rsidR="00172515">
          <w:rPr>
            <w:webHidden/>
          </w:rPr>
          <w:tab/>
        </w:r>
        <w:r w:rsidR="00172515">
          <w:rPr>
            <w:webHidden/>
          </w:rPr>
          <w:fldChar w:fldCharType="begin"/>
        </w:r>
        <w:r w:rsidR="00172515">
          <w:rPr>
            <w:webHidden/>
          </w:rPr>
          <w:instrText xml:space="preserve"> PAGEREF _Toc128636367 \h </w:instrText>
        </w:r>
        <w:r w:rsidR="00172515">
          <w:rPr>
            <w:webHidden/>
          </w:rPr>
        </w:r>
        <w:r w:rsidR="00172515">
          <w:rPr>
            <w:webHidden/>
          </w:rPr>
          <w:fldChar w:fldCharType="separate"/>
        </w:r>
        <w:r w:rsidR="003245DF">
          <w:rPr>
            <w:webHidden/>
          </w:rPr>
          <w:t>13</w:t>
        </w:r>
        <w:r w:rsidR="00172515">
          <w:rPr>
            <w:webHidden/>
          </w:rPr>
          <w:fldChar w:fldCharType="end"/>
        </w:r>
      </w:hyperlink>
    </w:p>
    <w:p w14:paraId="63DBE718" w14:textId="6AE2ECC4" w:rsidR="00172515" w:rsidRDefault="003E3FE1">
      <w:pPr>
        <w:pStyle w:val="TOC2"/>
        <w:rPr>
          <w:rFonts w:asciiTheme="minorHAnsi" w:eastAsiaTheme="minorEastAsia" w:hAnsiTheme="minorHAnsi" w:cstheme="minorBidi"/>
          <w:spacing w:val="0"/>
          <w:sz w:val="22"/>
          <w:szCs w:val="22"/>
          <w:lang w:val="en-US" w:eastAsia="en-US"/>
        </w:rPr>
      </w:pPr>
      <w:hyperlink w:anchor="_Toc128636368" w:history="1">
        <w:r w:rsidR="00172515" w:rsidRPr="004C3BE0">
          <w:rPr>
            <w:rStyle w:val="Hyperlink"/>
          </w:rPr>
          <w:t>2.14</w:t>
        </w:r>
        <w:r w:rsidR="00172515">
          <w:rPr>
            <w:rFonts w:asciiTheme="minorHAnsi" w:eastAsiaTheme="minorEastAsia" w:hAnsiTheme="minorHAnsi" w:cstheme="minorBidi"/>
            <w:spacing w:val="0"/>
            <w:sz w:val="22"/>
            <w:szCs w:val="22"/>
            <w:lang w:val="en-US" w:eastAsia="en-US"/>
          </w:rPr>
          <w:tab/>
        </w:r>
        <w:r w:rsidR="00172515" w:rsidRPr="004C3BE0">
          <w:rPr>
            <w:rStyle w:val="Hyperlink"/>
          </w:rPr>
          <w:t>Active involvement in development of Decision Sheets</w:t>
        </w:r>
        <w:r w:rsidR="00172515">
          <w:rPr>
            <w:webHidden/>
          </w:rPr>
          <w:tab/>
        </w:r>
        <w:r w:rsidR="00172515">
          <w:rPr>
            <w:webHidden/>
          </w:rPr>
          <w:fldChar w:fldCharType="begin"/>
        </w:r>
        <w:r w:rsidR="00172515">
          <w:rPr>
            <w:webHidden/>
          </w:rPr>
          <w:instrText xml:space="preserve"> PAGEREF _Toc128636368 \h </w:instrText>
        </w:r>
        <w:r w:rsidR="00172515">
          <w:rPr>
            <w:webHidden/>
          </w:rPr>
        </w:r>
        <w:r w:rsidR="00172515">
          <w:rPr>
            <w:webHidden/>
          </w:rPr>
          <w:fldChar w:fldCharType="separate"/>
        </w:r>
        <w:r w:rsidR="003245DF">
          <w:rPr>
            <w:webHidden/>
          </w:rPr>
          <w:t>13</w:t>
        </w:r>
        <w:r w:rsidR="00172515">
          <w:rPr>
            <w:webHidden/>
          </w:rPr>
          <w:fldChar w:fldCharType="end"/>
        </w:r>
      </w:hyperlink>
    </w:p>
    <w:p w14:paraId="063D7B3C" w14:textId="4A644927" w:rsidR="00172515" w:rsidRDefault="003E3FE1">
      <w:pPr>
        <w:pStyle w:val="TOC2"/>
        <w:rPr>
          <w:rFonts w:asciiTheme="minorHAnsi" w:eastAsiaTheme="minorEastAsia" w:hAnsiTheme="minorHAnsi" w:cstheme="minorBidi"/>
          <w:spacing w:val="0"/>
          <w:sz w:val="22"/>
          <w:szCs w:val="22"/>
          <w:lang w:val="en-US" w:eastAsia="en-US"/>
        </w:rPr>
      </w:pPr>
      <w:hyperlink w:anchor="_Toc128636369" w:history="1">
        <w:r w:rsidR="00172515" w:rsidRPr="004C3BE0">
          <w:rPr>
            <w:rStyle w:val="Hyperlink"/>
          </w:rPr>
          <w:t>2.15</w:t>
        </w:r>
        <w:r w:rsidR="00172515">
          <w:rPr>
            <w:rFonts w:asciiTheme="minorHAnsi" w:eastAsiaTheme="minorEastAsia" w:hAnsiTheme="minorHAnsi" w:cstheme="minorBidi"/>
            <w:spacing w:val="0"/>
            <w:sz w:val="22"/>
            <w:szCs w:val="22"/>
            <w:lang w:val="en-US" w:eastAsia="en-US"/>
          </w:rPr>
          <w:tab/>
        </w:r>
        <w:r w:rsidR="00172515" w:rsidRPr="004C3BE0">
          <w:rPr>
            <w:rStyle w:val="Hyperlink"/>
          </w:rPr>
          <w:t>Special facts to be noted</w:t>
        </w:r>
        <w:r w:rsidR="00172515">
          <w:rPr>
            <w:webHidden/>
          </w:rPr>
          <w:tab/>
        </w:r>
        <w:r w:rsidR="00172515">
          <w:rPr>
            <w:webHidden/>
          </w:rPr>
          <w:fldChar w:fldCharType="begin"/>
        </w:r>
        <w:r w:rsidR="00172515">
          <w:rPr>
            <w:webHidden/>
          </w:rPr>
          <w:instrText xml:space="preserve"> PAGEREF _Toc128636369 \h </w:instrText>
        </w:r>
        <w:r w:rsidR="00172515">
          <w:rPr>
            <w:webHidden/>
          </w:rPr>
        </w:r>
        <w:r w:rsidR="00172515">
          <w:rPr>
            <w:webHidden/>
          </w:rPr>
          <w:fldChar w:fldCharType="separate"/>
        </w:r>
        <w:r w:rsidR="003245DF">
          <w:rPr>
            <w:webHidden/>
          </w:rPr>
          <w:t>13</w:t>
        </w:r>
        <w:r w:rsidR="00172515">
          <w:rPr>
            <w:webHidden/>
          </w:rPr>
          <w:fldChar w:fldCharType="end"/>
        </w:r>
      </w:hyperlink>
    </w:p>
    <w:p w14:paraId="7FAD5568" w14:textId="1ED25153" w:rsidR="00172515" w:rsidRDefault="003E3FE1">
      <w:pPr>
        <w:pStyle w:val="TOC2"/>
        <w:rPr>
          <w:rFonts w:asciiTheme="minorHAnsi" w:eastAsiaTheme="minorEastAsia" w:hAnsiTheme="minorHAnsi" w:cstheme="minorBidi"/>
          <w:spacing w:val="0"/>
          <w:sz w:val="22"/>
          <w:szCs w:val="22"/>
          <w:lang w:val="en-US" w:eastAsia="en-US"/>
        </w:rPr>
      </w:pPr>
      <w:hyperlink w:anchor="_Toc128636370" w:history="1">
        <w:r w:rsidR="00172515" w:rsidRPr="004C3BE0">
          <w:rPr>
            <w:rStyle w:val="Hyperlink"/>
          </w:rPr>
          <w:t>2.16</w:t>
        </w:r>
        <w:r w:rsidR="00172515">
          <w:rPr>
            <w:rFonts w:asciiTheme="minorHAnsi" w:eastAsiaTheme="minorEastAsia" w:hAnsiTheme="minorHAnsi" w:cstheme="minorBidi"/>
            <w:spacing w:val="0"/>
            <w:sz w:val="22"/>
            <w:szCs w:val="22"/>
            <w:lang w:val="en-US" w:eastAsia="en-US"/>
          </w:rPr>
          <w:tab/>
        </w:r>
        <w:r w:rsidR="00172515" w:rsidRPr="004C3BE0">
          <w:rPr>
            <w:rStyle w:val="Hyperlink"/>
          </w:rPr>
          <w:t>Supporting documentation</w:t>
        </w:r>
        <w:r w:rsidR="00172515">
          <w:rPr>
            <w:webHidden/>
          </w:rPr>
          <w:tab/>
        </w:r>
        <w:r w:rsidR="00172515">
          <w:rPr>
            <w:webHidden/>
          </w:rPr>
          <w:fldChar w:fldCharType="begin"/>
        </w:r>
        <w:r w:rsidR="00172515">
          <w:rPr>
            <w:webHidden/>
          </w:rPr>
          <w:instrText xml:space="preserve"> PAGEREF _Toc128636370 \h </w:instrText>
        </w:r>
        <w:r w:rsidR="00172515">
          <w:rPr>
            <w:webHidden/>
          </w:rPr>
        </w:r>
        <w:r w:rsidR="00172515">
          <w:rPr>
            <w:webHidden/>
          </w:rPr>
          <w:fldChar w:fldCharType="separate"/>
        </w:r>
        <w:r w:rsidR="003245DF">
          <w:rPr>
            <w:webHidden/>
          </w:rPr>
          <w:t>14</w:t>
        </w:r>
        <w:r w:rsidR="00172515">
          <w:rPr>
            <w:webHidden/>
          </w:rPr>
          <w:fldChar w:fldCharType="end"/>
        </w:r>
      </w:hyperlink>
    </w:p>
    <w:p w14:paraId="37B261DB" w14:textId="1B5AE921" w:rsidR="00172515" w:rsidRDefault="003E3FE1">
      <w:pPr>
        <w:pStyle w:val="TOC2"/>
        <w:rPr>
          <w:rFonts w:asciiTheme="minorHAnsi" w:eastAsiaTheme="minorEastAsia" w:hAnsiTheme="minorHAnsi" w:cstheme="minorBidi"/>
          <w:spacing w:val="0"/>
          <w:sz w:val="22"/>
          <w:szCs w:val="22"/>
          <w:lang w:val="en-US" w:eastAsia="en-US"/>
        </w:rPr>
      </w:pPr>
      <w:hyperlink w:anchor="_Toc128636371" w:history="1">
        <w:r w:rsidR="00172515" w:rsidRPr="004C3BE0">
          <w:rPr>
            <w:rStyle w:val="Hyperlink"/>
          </w:rPr>
          <w:t>2.17</w:t>
        </w:r>
        <w:r w:rsidR="00172515">
          <w:rPr>
            <w:rFonts w:asciiTheme="minorHAnsi" w:eastAsiaTheme="minorEastAsia" w:hAnsiTheme="minorHAnsi" w:cstheme="minorBidi"/>
            <w:spacing w:val="0"/>
            <w:sz w:val="22"/>
            <w:szCs w:val="22"/>
            <w:lang w:val="en-US" w:eastAsia="en-US"/>
          </w:rPr>
          <w:tab/>
        </w:r>
        <w:r w:rsidR="00172515" w:rsidRPr="004C3BE0">
          <w:rPr>
            <w:rStyle w:val="Hyperlink"/>
          </w:rPr>
          <w:t>Recommendations</w:t>
        </w:r>
        <w:r w:rsidR="00172515">
          <w:rPr>
            <w:webHidden/>
          </w:rPr>
          <w:tab/>
        </w:r>
        <w:r w:rsidR="00172515">
          <w:rPr>
            <w:webHidden/>
          </w:rPr>
          <w:fldChar w:fldCharType="begin"/>
        </w:r>
        <w:r w:rsidR="00172515">
          <w:rPr>
            <w:webHidden/>
          </w:rPr>
          <w:instrText xml:space="preserve"> PAGEREF _Toc128636371 \h </w:instrText>
        </w:r>
        <w:r w:rsidR="00172515">
          <w:rPr>
            <w:webHidden/>
          </w:rPr>
        </w:r>
        <w:r w:rsidR="00172515">
          <w:rPr>
            <w:webHidden/>
          </w:rPr>
          <w:fldChar w:fldCharType="separate"/>
        </w:r>
        <w:r w:rsidR="003245DF">
          <w:rPr>
            <w:webHidden/>
          </w:rPr>
          <w:t>14</w:t>
        </w:r>
        <w:r w:rsidR="00172515">
          <w:rPr>
            <w:webHidden/>
          </w:rPr>
          <w:fldChar w:fldCharType="end"/>
        </w:r>
      </w:hyperlink>
    </w:p>
    <w:p w14:paraId="5160D7C3" w14:textId="01F5002B" w:rsidR="00172515" w:rsidRDefault="003E3FE1">
      <w:pPr>
        <w:pStyle w:val="TOC1"/>
        <w:rPr>
          <w:rFonts w:asciiTheme="minorHAnsi" w:eastAsiaTheme="minorEastAsia" w:hAnsiTheme="minorHAnsi" w:cstheme="minorBidi"/>
          <w:spacing w:val="0"/>
          <w:sz w:val="22"/>
          <w:szCs w:val="22"/>
          <w:lang w:val="en-US" w:eastAsia="en-US"/>
        </w:rPr>
      </w:pPr>
      <w:hyperlink w:anchor="_Toc128636372" w:history="1">
        <w:r w:rsidR="00172515" w:rsidRPr="004C3BE0">
          <w:rPr>
            <w:rStyle w:val="Hyperlink"/>
          </w:rPr>
          <w:t>3</w:t>
        </w:r>
        <w:r w:rsidR="00172515">
          <w:rPr>
            <w:rFonts w:asciiTheme="minorHAnsi" w:eastAsiaTheme="minorEastAsia" w:hAnsiTheme="minorHAnsi" w:cstheme="minorBidi"/>
            <w:spacing w:val="0"/>
            <w:sz w:val="22"/>
            <w:szCs w:val="22"/>
            <w:lang w:val="en-US" w:eastAsia="en-US"/>
          </w:rPr>
          <w:tab/>
        </w:r>
        <w:r w:rsidR="00172515" w:rsidRPr="004C3BE0">
          <w:rPr>
            <w:rStyle w:val="Hyperlink"/>
          </w:rPr>
          <w:t>ExCB for IECEx Certified Equipment Scheme</w:t>
        </w:r>
        <w:r w:rsidR="00172515">
          <w:rPr>
            <w:webHidden/>
          </w:rPr>
          <w:tab/>
        </w:r>
        <w:r w:rsidR="00172515">
          <w:rPr>
            <w:webHidden/>
          </w:rPr>
          <w:fldChar w:fldCharType="begin"/>
        </w:r>
        <w:r w:rsidR="00172515">
          <w:rPr>
            <w:webHidden/>
          </w:rPr>
          <w:instrText xml:space="preserve"> PAGEREF _Toc128636372 \h </w:instrText>
        </w:r>
        <w:r w:rsidR="00172515">
          <w:rPr>
            <w:webHidden/>
          </w:rPr>
        </w:r>
        <w:r w:rsidR="00172515">
          <w:rPr>
            <w:webHidden/>
          </w:rPr>
          <w:fldChar w:fldCharType="separate"/>
        </w:r>
        <w:r w:rsidR="003245DF">
          <w:rPr>
            <w:webHidden/>
          </w:rPr>
          <w:t>15</w:t>
        </w:r>
        <w:r w:rsidR="00172515">
          <w:rPr>
            <w:webHidden/>
          </w:rPr>
          <w:fldChar w:fldCharType="end"/>
        </w:r>
      </w:hyperlink>
    </w:p>
    <w:p w14:paraId="0B423F71" w14:textId="33BD57CD" w:rsidR="00172515" w:rsidRDefault="003E3FE1">
      <w:pPr>
        <w:pStyle w:val="TOC1"/>
        <w:rPr>
          <w:rFonts w:asciiTheme="minorHAnsi" w:eastAsiaTheme="minorEastAsia" w:hAnsiTheme="minorHAnsi" w:cstheme="minorBidi"/>
          <w:spacing w:val="0"/>
          <w:sz w:val="22"/>
          <w:szCs w:val="22"/>
          <w:lang w:val="en-US" w:eastAsia="en-US"/>
        </w:rPr>
      </w:pPr>
      <w:hyperlink w:anchor="_Toc128636373" w:history="1">
        <w:r w:rsidR="00172515" w:rsidRPr="004C3BE0">
          <w:rPr>
            <w:rStyle w:val="Hyperlink"/>
          </w:rPr>
          <w:t>4</w:t>
        </w:r>
        <w:r w:rsidR="00172515">
          <w:rPr>
            <w:rFonts w:asciiTheme="minorHAnsi" w:eastAsiaTheme="minorEastAsia" w:hAnsiTheme="minorHAnsi" w:cstheme="minorBidi"/>
            <w:spacing w:val="0"/>
            <w:sz w:val="22"/>
            <w:szCs w:val="22"/>
            <w:lang w:val="en-US" w:eastAsia="en-US"/>
          </w:rPr>
          <w:tab/>
        </w:r>
        <w:r w:rsidR="00172515" w:rsidRPr="004C3BE0">
          <w:rPr>
            <w:rStyle w:val="Hyperlink"/>
          </w:rPr>
          <w:t>ExTL for IECEx Certified Equipment Scheme</w:t>
        </w:r>
        <w:r w:rsidR="00172515">
          <w:rPr>
            <w:webHidden/>
          </w:rPr>
          <w:tab/>
        </w:r>
        <w:r w:rsidR="00172515">
          <w:rPr>
            <w:webHidden/>
          </w:rPr>
          <w:fldChar w:fldCharType="begin"/>
        </w:r>
        <w:r w:rsidR="00172515">
          <w:rPr>
            <w:webHidden/>
          </w:rPr>
          <w:instrText xml:space="preserve"> PAGEREF _Toc128636373 \h </w:instrText>
        </w:r>
        <w:r w:rsidR="00172515">
          <w:rPr>
            <w:webHidden/>
          </w:rPr>
        </w:r>
        <w:r w:rsidR="00172515">
          <w:rPr>
            <w:webHidden/>
          </w:rPr>
          <w:fldChar w:fldCharType="separate"/>
        </w:r>
        <w:r w:rsidR="003245DF">
          <w:rPr>
            <w:webHidden/>
          </w:rPr>
          <w:t>15</w:t>
        </w:r>
        <w:r w:rsidR="00172515">
          <w:rPr>
            <w:webHidden/>
          </w:rPr>
          <w:fldChar w:fldCharType="end"/>
        </w:r>
      </w:hyperlink>
    </w:p>
    <w:p w14:paraId="07887F3C" w14:textId="3F8F1500" w:rsidR="00172515" w:rsidRDefault="003E3FE1">
      <w:pPr>
        <w:pStyle w:val="TOC1"/>
        <w:rPr>
          <w:rFonts w:asciiTheme="minorHAnsi" w:eastAsiaTheme="minorEastAsia" w:hAnsiTheme="minorHAnsi" w:cstheme="minorBidi"/>
          <w:spacing w:val="0"/>
          <w:sz w:val="22"/>
          <w:szCs w:val="22"/>
          <w:lang w:val="en-US" w:eastAsia="en-US"/>
        </w:rPr>
      </w:pPr>
      <w:hyperlink w:anchor="_Toc128636374" w:history="1">
        <w:r w:rsidR="00172515" w:rsidRPr="004C3BE0">
          <w:rPr>
            <w:rStyle w:val="Hyperlink"/>
            <w:lang w:val="pl-PL"/>
          </w:rPr>
          <w:t>This Application by KSCP was limited to the IECEx 05, CoPC Scheme, hence this section is outside the scope of this assessment.</w:t>
        </w:r>
        <w:r w:rsidR="00172515">
          <w:rPr>
            <w:webHidden/>
          </w:rPr>
          <w:tab/>
        </w:r>
        <w:r w:rsidR="00172515">
          <w:rPr>
            <w:webHidden/>
          </w:rPr>
          <w:fldChar w:fldCharType="begin"/>
        </w:r>
        <w:r w:rsidR="00172515">
          <w:rPr>
            <w:webHidden/>
          </w:rPr>
          <w:instrText xml:space="preserve"> PAGEREF _Toc128636374 \h </w:instrText>
        </w:r>
        <w:r w:rsidR="00172515">
          <w:rPr>
            <w:webHidden/>
          </w:rPr>
        </w:r>
        <w:r w:rsidR="00172515">
          <w:rPr>
            <w:webHidden/>
          </w:rPr>
          <w:fldChar w:fldCharType="separate"/>
        </w:r>
        <w:r w:rsidR="003245DF">
          <w:rPr>
            <w:webHidden/>
          </w:rPr>
          <w:t>15</w:t>
        </w:r>
        <w:r w:rsidR="00172515">
          <w:rPr>
            <w:webHidden/>
          </w:rPr>
          <w:fldChar w:fldCharType="end"/>
        </w:r>
      </w:hyperlink>
    </w:p>
    <w:p w14:paraId="1A85E895" w14:textId="09850E33" w:rsidR="00172515" w:rsidRDefault="003E3FE1">
      <w:pPr>
        <w:pStyle w:val="TOC1"/>
        <w:rPr>
          <w:rFonts w:asciiTheme="minorHAnsi" w:eastAsiaTheme="minorEastAsia" w:hAnsiTheme="minorHAnsi" w:cstheme="minorBidi"/>
          <w:spacing w:val="0"/>
          <w:sz w:val="22"/>
          <w:szCs w:val="22"/>
          <w:lang w:val="en-US" w:eastAsia="en-US"/>
        </w:rPr>
      </w:pPr>
      <w:hyperlink w:anchor="_Toc128636375" w:history="1">
        <w:r w:rsidR="00172515" w:rsidRPr="004C3BE0">
          <w:rPr>
            <w:rStyle w:val="Hyperlink"/>
          </w:rPr>
          <w:t>5</w:t>
        </w:r>
        <w:r w:rsidR="00172515">
          <w:rPr>
            <w:rFonts w:asciiTheme="minorHAnsi" w:eastAsiaTheme="minorEastAsia" w:hAnsiTheme="minorHAnsi" w:cstheme="minorBidi"/>
            <w:spacing w:val="0"/>
            <w:sz w:val="22"/>
            <w:szCs w:val="22"/>
            <w:lang w:val="en-US" w:eastAsia="en-US"/>
          </w:rPr>
          <w:tab/>
        </w:r>
        <w:r w:rsidR="00172515" w:rsidRPr="004C3BE0">
          <w:rPr>
            <w:rStyle w:val="Hyperlink"/>
          </w:rPr>
          <w:t>ATF for IECEx Certified Equipment Scheme</w:t>
        </w:r>
        <w:r w:rsidR="00172515">
          <w:rPr>
            <w:webHidden/>
          </w:rPr>
          <w:tab/>
        </w:r>
        <w:r w:rsidR="00172515">
          <w:rPr>
            <w:webHidden/>
          </w:rPr>
          <w:fldChar w:fldCharType="begin"/>
        </w:r>
        <w:r w:rsidR="00172515">
          <w:rPr>
            <w:webHidden/>
          </w:rPr>
          <w:instrText xml:space="preserve"> PAGEREF _Toc128636375 \h </w:instrText>
        </w:r>
        <w:r w:rsidR="00172515">
          <w:rPr>
            <w:webHidden/>
          </w:rPr>
        </w:r>
        <w:r w:rsidR="00172515">
          <w:rPr>
            <w:webHidden/>
          </w:rPr>
          <w:fldChar w:fldCharType="separate"/>
        </w:r>
        <w:r w:rsidR="003245DF">
          <w:rPr>
            <w:webHidden/>
          </w:rPr>
          <w:t>15</w:t>
        </w:r>
        <w:r w:rsidR="00172515">
          <w:rPr>
            <w:webHidden/>
          </w:rPr>
          <w:fldChar w:fldCharType="end"/>
        </w:r>
      </w:hyperlink>
    </w:p>
    <w:p w14:paraId="1E38500E" w14:textId="20570B1F" w:rsidR="00172515" w:rsidRDefault="003E3FE1">
      <w:pPr>
        <w:pStyle w:val="TOC1"/>
        <w:rPr>
          <w:rFonts w:asciiTheme="minorHAnsi" w:eastAsiaTheme="minorEastAsia" w:hAnsiTheme="minorHAnsi" w:cstheme="minorBidi"/>
          <w:spacing w:val="0"/>
          <w:sz w:val="22"/>
          <w:szCs w:val="22"/>
          <w:lang w:val="en-US" w:eastAsia="en-US"/>
        </w:rPr>
      </w:pPr>
      <w:hyperlink w:anchor="_Toc128636376" w:history="1">
        <w:r w:rsidR="00172515" w:rsidRPr="004C3BE0">
          <w:rPr>
            <w:rStyle w:val="Hyperlink"/>
            <w:lang w:val="pl-PL"/>
          </w:rPr>
          <w:t>This Application by KSCP was limited to the IECEx 05, CoPC Scheme, hence this section is outside the scope of this assessment.</w:t>
        </w:r>
        <w:r w:rsidR="00172515">
          <w:rPr>
            <w:webHidden/>
          </w:rPr>
          <w:tab/>
        </w:r>
        <w:r w:rsidR="00172515">
          <w:rPr>
            <w:webHidden/>
          </w:rPr>
          <w:fldChar w:fldCharType="begin"/>
        </w:r>
        <w:r w:rsidR="00172515">
          <w:rPr>
            <w:webHidden/>
          </w:rPr>
          <w:instrText xml:space="preserve"> PAGEREF _Toc128636376 \h </w:instrText>
        </w:r>
        <w:r w:rsidR="00172515">
          <w:rPr>
            <w:webHidden/>
          </w:rPr>
        </w:r>
        <w:r w:rsidR="00172515">
          <w:rPr>
            <w:webHidden/>
          </w:rPr>
          <w:fldChar w:fldCharType="separate"/>
        </w:r>
        <w:r w:rsidR="003245DF">
          <w:rPr>
            <w:webHidden/>
          </w:rPr>
          <w:t>15</w:t>
        </w:r>
        <w:r w:rsidR="00172515">
          <w:rPr>
            <w:webHidden/>
          </w:rPr>
          <w:fldChar w:fldCharType="end"/>
        </w:r>
      </w:hyperlink>
    </w:p>
    <w:p w14:paraId="7163FE34" w14:textId="5FE5C05D" w:rsidR="00172515" w:rsidRDefault="003E3FE1">
      <w:pPr>
        <w:pStyle w:val="TOC1"/>
        <w:rPr>
          <w:rFonts w:asciiTheme="minorHAnsi" w:eastAsiaTheme="minorEastAsia" w:hAnsiTheme="minorHAnsi" w:cstheme="minorBidi"/>
          <w:spacing w:val="0"/>
          <w:sz w:val="22"/>
          <w:szCs w:val="22"/>
          <w:lang w:val="en-US" w:eastAsia="en-US"/>
        </w:rPr>
      </w:pPr>
      <w:hyperlink w:anchor="_Toc128636377" w:history="1">
        <w:r w:rsidR="00172515" w:rsidRPr="004C3BE0">
          <w:rPr>
            <w:rStyle w:val="Hyperlink"/>
          </w:rPr>
          <w:t>6</w:t>
        </w:r>
        <w:r w:rsidR="00172515">
          <w:rPr>
            <w:rFonts w:asciiTheme="minorHAnsi" w:eastAsiaTheme="minorEastAsia" w:hAnsiTheme="minorHAnsi" w:cstheme="minorBidi"/>
            <w:spacing w:val="0"/>
            <w:sz w:val="22"/>
            <w:szCs w:val="22"/>
            <w:lang w:val="en-US" w:eastAsia="en-US"/>
          </w:rPr>
          <w:tab/>
        </w:r>
        <w:r w:rsidR="00172515" w:rsidRPr="004C3BE0">
          <w:rPr>
            <w:rStyle w:val="Hyperlink"/>
          </w:rPr>
          <w:t>ExCB for Certified Service Facilities Scheme</w:t>
        </w:r>
        <w:r w:rsidR="00172515">
          <w:rPr>
            <w:webHidden/>
          </w:rPr>
          <w:tab/>
        </w:r>
        <w:r w:rsidR="00172515">
          <w:rPr>
            <w:webHidden/>
          </w:rPr>
          <w:fldChar w:fldCharType="begin"/>
        </w:r>
        <w:r w:rsidR="00172515">
          <w:rPr>
            <w:webHidden/>
          </w:rPr>
          <w:instrText xml:space="preserve"> PAGEREF _Toc128636377 \h </w:instrText>
        </w:r>
        <w:r w:rsidR="00172515">
          <w:rPr>
            <w:webHidden/>
          </w:rPr>
        </w:r>
        <w:r w:rsidR="00172515">
          <w:rPr>
            <w:webHidden/>
          </w:rPr>
          <w:fldChar w:fldCharType="separate"/>
        </w:r>
        <w:r w:rsidR="003245DF">
          <w:rPr>
            <w:webHidden/>
          </w:rPr>
          <w:t>15</w:t>
        </w:r>
        <w:r w:rsidR="00172515">
          <w:rPr>
            <w:webHidden/>
          </w:rPr>
          <w:fldChar w:fldCharType="end"/>
        </w:r>
      </w:hyperlink>
    </w:p>
    <w:p w14:paraId="241BF7EB" w14:textId="1CB918AC" w:rsidR="00172515" w:rsidRDefault="003E3FE1">
      <w:pPr>
        <w:pStyle w:val="TOC1"/>
        <w:rPr>
          <w:rFonts w:asciiTheme="minorHAnsi" w:eastAsiaTheme="minorEastAsia" w:hAnsiTheme="minorHAnsi" w:cstheme="minorBidi"/>
          <w:spacing w:val="0"/>
          <w:sz w:val="22"/>
          <w:szCs w:val="22"/>
          <w:lang w:val="en-US" w:eastAsia="en-US"/>
        </w:rPr>
      </w:pPr>
      <w:hyperlink w:anchor="_Toc128636378" w:history="1">
        <w:r w:rsidR="00172515" w:rsidRPr="004C3BE0">
          <w:rPr>
            <w:rStyle w:val="Hyperlink"/>
            <w:lang w:val="pl-PL"/>
          </w:rPr>
          <w:t>This Application by KSCP was limited to the IECEx 05, CoPC Scheme, hence this section is outside the scope of this assessment.</w:t>
        </w:r>
        <w:r w:rsidR="00172515">
          <w:rPr>
            <w:webHidden/>
          </w:rPr>
          <w:tab/>
        </w:r>
        <w:r w:rsidR="00172515">
          <w:rPr>
            <w:webHidden/>
          </w:rPr>
          <w:fldChar w:fldCharType="begin"/>
        </w:r>
        <w:r w:rsidR="00172515">
          <w:rPr>
            <w:webHidden/>
          </w:rPr>
          <w:instrText xml:space="preserve"> PAGEREF _Toc128636378 \h </w:instrText>
        </w:r>
        <w:r w:rsidR="00172515">
          <w:rPr>
            <w:webHidden/>
          </w:rPr>
        </w:r>
        <w:r w:rsidR="00172515">
          <w:rPr>
            <w:webHidden/>
          </w:rPr>
          <w:fldChar w:fldCharType="separate"/>
        </w:r>
        <w:r w:rsidR="003245DF">
          <w:rPr>
            <w:webHidden/>
          </w:rPr>
          <w:t>15</w:t>
        </w:r>
        <w:r w:rsidR="00172515">
          <w:rPr>
            <w:webHidden/>
          </w:rPr>
          <w:fldChar w:fldCharType="end"/>
        </w:r>
      </w:hyperlink>
    </w:p>
    <w:p w14:paraId="6002C2EB" w14:textId="4C49E3BA" w:rsidR="00172515" w:rsidRDefault="003E3FE1">
      <w:pPr>
        <w:pStyle w:val="TOC1"/>
        <w:rPr>
          <w:rFonts w:asciiTheme="minorHAnsi" w:eastAsiaTheme="minorEastAsia" w:hAnsiTheme="minorHAnsi" w:cstheme="minorBidi"/>
          <w:spacing w:val="0"/>
          <w:sz w:val="22"/>
          <w:szCs w:val="22"/>
          <w:lang w:val="en-US" w:eastAsia="en-US"/>
        </w:rPr>
      </w:pPr>
      <w:hyperlink w:anchor="_Toc128636379" w:history="1">
        <w:r w:rsidR="00172515" w:rsidRPr="004C3BE0">
          <w:rPr>
            <w:rStyle w:val="Hyperlink"/>
          </w:rPr>
          <w:t>7</w:t>
        </w:r>
        <w:r w:rsidR="00172515">
          <w:rPr>
            <w:rFonts w:asciiTheme="minorHAnsi" w:eastAsiaTheme="minorEastAsia" w:hAnsiTheme="minorHAnsi" w:cstheme="minorBidi"/>
            <w:spacing w:val="0"/>
            <w:sz w:val="22"/>
            <w:szCs w:val="22"/>
            <w:lang w:val="en-US" w:eastAsia="en-US"/>
          </w:rPr>
          <w:tab/>
        </w:r>
        <w:r w:rsidR="00172515" w:rsidRPr="004C3BE0">
          <w:rPr>
            <w:rStyle w:val="Hyperlink"/>
          </w:rPr>
          <w:t>IECEx Conformity Mark Licensing Scheme</w:t>
        </w:r>
        <w:r w:rsidR="00172515">
          <w:rPr>
            <w:webHidden/>
          </w:rPr>
          <w:tab/>
        </w:r>
        <w:r w:rsidR="00172515">
          <w:rPr>
            <w:webHidden/>
          </w:rPr>
          <w:fldChar w:fldCharType="begin"/>
        </w:r>
        <w:r w:rsidR="00172515">
          <w:rPr>
            <w:webHidden/>
          </w:rPr>
          <w:instrText xml:space="preserve"> PAGEREF _Toc128636379 \h </w:instrText>
        </w:r>
        <w:r w:rsidR="00172515">
          <w:rPr>
            <w:webHidden/>
          </w:rPr>
        </w:r>
        <w:r w:rsidR="00172515">
          <w:rPr>
            <w:webHidden/>
          </w:rPr>
          <w:fldChar w:fldCharType="separate"/>
        </w:r>
        <w:r w:rsidR="003245DF">
          <w:rPr>
            <w:webHidden/>
          </w:rPr>
          <w:t>15</w:t>
        </w:r>
        <w:r w:rsidR="00172515">
          <w:rPr>
            <w:webHidden/>
          </w:rPr>
          <w:fldChar w:fldCharType="end"/>
        </w:r>
      </w:hyperlink>
    </w:p>
    <w:p w14:paraId="64FC9553" w14:textId="52C74B86" w:rsidR="00172515" w:rsidRDefault="003E3FE1">
      <w:pPr>
        <w:pStyle w:val="TOC1"/>
        <w:rPr>
          <w:rFonts w:asciiTheme="minorHAnsi" w:eastAsiaTheme="minorEastAsia" w:hAnsiTheme="minorHAnsi" w:cstheme="minorBidi"/>
          <w:spacing w:val="0"/>
          <w:sz w:val="22"/>
          <w:szCs w:val="22"/>
          <w:lang w:val="en-US" w:eastAsia="en-US"/>
        </w:rPr>
      </w:pPr>
      <w:hyperlink w:anchor="_Toc128636380" w:history="1">
        <w:r w:rsidR="00172515" w:rsidRPr="004C3BE0">
          <w:rPr>
            <w:rStyle w:val="Hyperlink"/>
            <w:lang w:val="pl-PL"/>
          </w:rPr>
          <w:t>This Application by KSCP was limited to the IECEx 05, CoPC Scheme, hence this section is outside the scope of this assessment.</w:t>
        </w:r>
        <w:r w:rsidR="00172515">
          <w:rPr>
            <w:webHidden/>
          </w:rPr>
          <w:tab/>
        </w:r>
        <w:r w:rsidR="00172515">
          <w:rPr>
            <w:webHidden/>
          </w:rPr>
          <w:fldChar w:fldCharType="begin"/>
        </w:r>
        <w:r w:rsidR="00172515">
          <w:rPr>
            <w:webHidden/>
          </w:rPr>
          <w:instrText xml:space="preserve"> PAGEREF _Toc128636380 \h </w:instrText>
        </w:r>
        <w:r w:rsidR="00172515">
          <w:rPr>
            <w:webHidden/>
          </w:rPr>
        </w:r>
        <w:r w:rsidR="00172515">
          <w:rPr>
            <w:webHidden/>
          </w:rPr>
          <w:fldChar w:fldCharType="separate"/>
        </w:r>
        <w:r w:rsidR="003245DF">
          <w:rPr>
            <w:webHidden/>
          </w:rPr>
          <w:t>15</w:t>
        </w:r>
        <w:r w:rsidR="00172515">
          <w:rPr>
            <w:webHidden/>
          </w:rPr>
          <w:fldChar w:fldCharType="end"/>
        </w:r>
      </w:hyperlink>
    </w:p>
    <w:p w14:paraId="48F976D4" w14:textId="716C0028" w:rsidR="00172515" w:rsidRDefault="003E3FE1">
      <w:pPr>
        <w:pStyle w:val="TOC1"/>
        <w:rPr>
          <w:rFonts w:asciiTheme="minorHAnsi" w:eastAsiaTheme="minorEastAsia" w:hAnsiTheme="minorHAnsi" w:cstheme="minorBidi"/>
          <w:spacing w:val="0"/>
          <w:sz w:val="22"/>
          <w:szCs w:val="22"/>
          <w:lang w:val="en-US" w:eastAsia="en-US"/>
        </w:rPr>
      </w:pPr>
      <w:hyperlink w:anchor="_Toc128636381" w:history="1">
        <w:r w:rsidR="00172515" w:rsidRPr="004C3BE0">
          <w:rPr>
            <w:rStyle w:val="Hyperlink"/>
          </w:rPr>
          <w:t>8</w:t>
        </w:r>
        <w:r w:rsidR="00172515">
          <w:rPr>
            <w:rFonts w:asciiTheme="minorHAnsi" w:eastAsiaTheme="minorEastAsia" w:hAnsiTheme="minorHAnsi" w:cstheme="minorBidi"/>
            <w:spacing w:val="0"/>
            <w:sz w:val="22"/>
            <w:szCs w:val="22"/>
            <w:lang w:val="en-US" w:eastAsia="en-US"/>
          </w:rPr>
          <w:tab/>
        </w:r>
        <w:r w:rsidR="00172515" w:rsidRPr="004C3BE0">
          <w:rPr>
            <w:rStyle w:val="Hyperlink"/>
          </w:rPr>
          <w:t>ExCB for IECEx Personnel Competence Scheme</w:t>
        </w:r>
        <w:r w:rsidR="00172515">
          <w:rPr>
            <w:webHidden/>
          </w:rPr>
          <w:tab/>
        </w:r>
        <w:r w:rsidR="00172515">
          <w:rPr>
            <w:webHidden/>
          </w:rPr>
          <w:fldChar w:fldCharType="begin"/>
        </w:r>
        <w:r w:rsidR="00172515">
          <w:rPr>
            <w:webHidden/>
          </w:rPr>
          <w:instrText xml:space="preserve"> PAGEREF _Toc128636381 \h </w:instrText>
        </w:r>
        <w:r w:rsidR="00172515">
          <w:rPr>
            <w:webHidden/>
          </w:rPr>
        </w:r>
        <w:r w:rsidR="00172515">
          <w:rPr>
            <w:webHidden/>
          </w:rPr>
          <w:fldChar w:fldCharType="separate"/>
        </w:r>
        <w:r w:rsidR="003245DF">
          <w:rPr>
            <w:webHidden/>
          </w:rPr>
          <w:t>15</w:t>
        </w:r>
        <w:r w:rsidR="00172515">
          <w:rPr>
            <w:webHidden/>
          </w:rPr>
          <w:fldChar w:fldCharType="end"/>
        </w:r>
      </w:hyperlink>
    </w:p>
    <w:p w14:paraId="25508F84" w14:textId="08E62E35" w:rsidR="00172515" w:rsidRDefault="003E3FE1">
      <w:pPr>
        <w:pStyle w:val="TOC2"/>
        <w:rPr>
          <w:rFonts w:asciiTheme="minorHAnsi" w:eastAsiaTheme="minorEastAsia" w:hAnsiTheme="minorHAnsi" w:cstheme="minorBidi"/>
          <w:spacing w:val="0"/>
          <w:sz w:val="22"/>
          <w:szCs w:val="22"/>
          <w:lang w:val="en-US" w:eastAsia="en-US"/>
        </w:rPr>
      </w:pPr>
      <w:hyperlink w:anchor="_Toc128636382" w:history="1">
        <w:r w:rsidR="00172515" w:rsidRPr="004C3BE0">
          <w:rPr>
            <w:rStyle w:val="Hyperlink"/>
          </w:rPr>
          <w:t>8.1</w:t>
        </w:r>
        <w:r w:rsidR="00172515">
          <w:rPr>
            <w:rFonts w:asciiTheme="minorHAnsi" w:eastAsiaTheme="minorEastAsia" w:hAnsiTheme="minorHAnsi" w:cstheme="minorBidi"/>
            <w:spacing w:val="0"/>
            <w:sz w:val="22"/>
            <w:szCs w:val="22"/>
            <w:lang w:val="en-US" w:eastAsia="en-US"/>
          </w:rPr>
          <w:tab/>
        </w:r>
        <w:r w:rsidR="00172515" w:rsidRPr="004C3BE0">
          <w:rPr>
            <w:rStyle w:val="Hyperlink"/>
          </w:rPr>
          <w:t>Assessment references</w:t>
        </w:r>
        <w:r w:rsidR="00172515">
          <w:rPr>
            <w:webHidden/>
          </w:rPr>
          <w:tab/>
        </w:r>
        <w:r w:rsidR="00172515">
          <w:rPr>
            <w:webHidden/>
          </w:rPr>
          <w:fldChar w:fldCharType="begin"/>
        </w:r>
        <w:r w:rsidR="00172515">
          <w:rPr>
            <w:webHidden/>
          </w:rPr>
          <w:instrText xml:space="preserve"> PAGEREF _Toc128636382 \h </w:instrText>
        </w:r>
        <w:r w:rsidR="00172515">
          <w:rPr>
            <w:webHidden/>
          </w:rPr>
        </w:r>
        <w:r w:rsidR="00172515">
          <w:rPr>
            <w:webHidden/>
          </w:rPr>
          <w:fldChar w:fldCharType="separate"/>
        </w:r>
        <w:r w:rsidR="003245DF">
          <w:rPr>
            <w:webHidden/>
          </w:rPr>
          <w:t>15</w:t>
        </w:r>
        <w:r w:rsidR="00172515">
          <w:rPr>
            <w:webHidden/>
          </w:rPr>
          <w:fldChar w:fldCharType="end"/>
        </w:r>
      </w:hyperlink>
    </w:p>
    <w:p w14:paraId="1E9E6F08" w14:textId="41C75D10" w:rsidR="00172515" w:rsidRDefault="003E3FE1">
      <w:pPr>
        <w:pStyle w:val="TOC1"/>
        <w:rPr>
          <w:rFonts w:asciiTheme="minorHAnsi" w:eastAsiaTheme="minorEastAsia" w:hAnsiTheme="minorHAnsi" w:cstheme="minorBidi"/>
          <w:spacing w:val="0"/>
          <w:sz w:val="22"/>
          <w:szCs w:val="22"/>
          <w:lang w:val="en-US" w:eastAsia="en-US"/>
        </w:rPr>
      </w:pPr>
      <w:hyperlink w:anchor="_Toc128636383" w:history="1">
        <w:r w:rsidR="00172515" w:rsidRPr="004C3BE0">
          <w:rPr>
            <w:rStyle w:val="Hyperlink"/>
            <w:lang w:val="pl-PL"/>
          </w:rPr>
          <w:t>Site Assessment Report Form F-004</w:t>
        </w:r>
        <w:r w:rsidR="00172515">
          <w:rPr>
            <w:webHidden/>
          </w:rPr>
          <w:tab/>
        </w:r>
        <w:r w:rsidR="00172515">
          <w:rPr>
            <w:webHidden/>
          </w:rPr>
          <w:fldChar w:fldCharType="begin"/>
        </w:r>
        <w:r w:rsidR="00172515">
          <w:rPr>
            <w:webHidden/>
          </w:rPr>
          <w:instrText xml:space="preserve"> PAGEREF _Toc128636383 \h </w:instrText>
        </w:r>
        <w:r w:rsidR="00172515">
          <w:rPr>
            <w:webHidden/>
          </w:rPr>
        </w:r>
        <w:r w:rsidR="00172515">
          <w:rPr>
            <w:webHidden/>
          </w:rPr>
          <w:fldChar w:fldCharType="separate"/>
        </w:r>
        <w:r w:rsidR="003245DF">
          <w:rPr>
            <w:webHidden/>
          </w:rPr>
          <w:t>15</w:t>
        </w:r>
        <w:r w:rsidR="00172515">
          <w:rPr>
            <w:webHidden/>
          </w:rPr>
          <w:fldChar w:fldCharType="end"/>
        </w:r>
      </w:hyperlink>
    </w:p>
    <w:p w14:paraId="3F164299" w14:textId="68BF8862" w:rsidR="00172515" w:rsidRDefault="003E3FE1">
      <w:pPr>
        <w:pStyle w:val="TOC2"/>
        <w:rPr>
          <w:rFonts w:asciiTheme="minorHAnsi" w:eastAsiaTheme="minorEastAsia" w:hAnsiTheme="minorHAnsi" w:cstheme="minorBidi"/>
          <w:spacing w:val="0"/>
          <w:sz w:val="22"/>
          <w:szCs w:val="22"/>
          <w:lang w:val="en-US" w:eastAsia="en-US"/>
        </w:rPr>
      </w:pPr>
      <w:hyperlink w:anchor="_Toc128636384" w:history="1">
        <w:r w:rsidR="00172515" w:rsidRPr="004C3BE0">
          <w:rPr>
            <w:rStyle w:val="Hyperlink"/>
          </w:rPr>
          <w:t>8.3</w:t>
        </w:r>
        <w:r w:rsidR="00172515">
          <w:rPr>
            <w:rFonts w:asciiTheme="minorHAnsi" w:eastAsiaTheme="minorEastAsia" w:hAnsiTheme="minorHAnsi" w:cstheme="minorBidi"/>
            <w:spacing w:val="0"/>
            <w:sz w:val="22"/>
            <w:szCs w:val="22"/>
            <w:lang w:val="en-US" w:eastAsia="en-US"/>
          </w:rPr>
          <w:tab/>
        </w:r>
        <w:r w:rsidR="00172515" w:rsidRPr="004C3BE0">
          <w:rPr>
            <w:rStyle w:val="Hyperlink"/>
          </w:rPr>
          <w:t>Candidate ExCB persons interviewed</w:t>
        </w:r>
        <w:r w:rsidR="00172515">
          <w:rPr>
            <w:webHidden/>
          </w:rPr>
          <w:tab/>
        </w:r>
        <w:r w:rsidR="00172515">
          <w:rPr>
            <w:webHidden/>
          </w:rPr>
          <w:fldChar w:fldCharType="begin"/>
        </w:r>
        <w:r w:rsidR="00172515">
          <w:rPr>
            <w:webHidden/>
          </w:rPr>
          <w:instrText xml:space="preserve"> PAGEREF _Toc128636384 \h </w:instrText>
        </w:r>
        <w:r w:rsidR="00172515">
          <w:rPr>
            <w:webHidden/>
          </w:rPr>
        </w:r>
        <w:r w:rsidR="00172515">
          <w:rPr>
            <w:webHidden/>
          </w:rPr>
          <w:fldChar w:fldCharType="separate"/>
        </w:r>
        <w:r w:rsidR="003245DF">
          <w:rPr>
            <w:webHidden/>
          </w:rPr>
          <w:t>16</w:t>
        </w:r>
        <w:r w:rsidR="00172515">
          <w:rPr>
            <w:webHidden/>
          </w:rPr>
          <w:fldChar w:fldCharType="end"/>
        </w:r>
      </w:hyperlink>
    </w:p>
    <w:p w14:paraId="5405C65E" w14:textId="2B3AEB53" w:rsidR="00172515" w:rsidRDefault="003E3FE1">
      <w:pPr>
        <w:pStyle w:val="TOC1"/>
        <w:rPr>
          <w:rFonts w:asciiTheme="minorHAnsi" w:eastAsiaTheme="minorEastAsia" w:hAnsiTheme="minorHAnsi" w:cstheme="minorBidi"/>
          <w:spacing w:val="0"/>
          <w:sz w:val="22"/>
          <w:szCs w:val="22"/>
          <w:lang w:val="en-US" w:eastAsia="en-US"/>
        </w:rPr>
      </w:pPr>
      <w:hyperlink w:anchor="_Toc128636385" w:history="1">
        <w:r w:rsidR="00172515" w:rsidRPr="004C3BE0">
          <w:rPr>
            <w:rStyle w:val="Hyperlink"/>
            <w:lang w:val="pl-PL"/>
          </w:rPr>
          <w:t>The above key staff were all interviewed with the assessment team confirming sufficient knowledge and experience with additional details held as confidential.</w:t>
        </w:r>
        <w:r w:rsidR="00172515">
          <w:rPr>
            <w:webHidden/>
          </w:rPr>
          <w:tab/>
        </w:r>
        <w:r w:rsidR="00172515">
          <w:rPr>
            <w:webHidden/>
          </w:rPr>
          <w:fldChar w:fldCharType="begin"/>
        </w:r>
        <w:r w:rsidR="00172515">
          <w:rPr>
            <w:webHidden/>
          </w:rPr>
          <w:instrText xml:space="preserve"> PAGEREF _Toc128636385 \h </w:instrText>
        </w:r>
        <w:r w:rsidR="00172515">
          <w:rPr>
            <w:webHidden/>
          </w:rPr>
        </w:r>
        <w:r w:rsidR="00172515">
          <w:rPr>
            <w:webHidden/>
          </w:rPr>
          <w:fldChar w:fldCharType="separate"/>
        </w:r>
        <w:r w:rsidR="003245DF">
          <w:rPr>
            <w:webHidden/>
          </w:rPr>
          <w:t>16</w:t>
        </w:r>
        <w:r w:rsidR="00172515">
          <w:rPr>
            <w:webHidden/>
          </w:rPr>
          <w:fldChar w:fldCharType="end"/>
        </w:r>
      </w:hyperlink>
    </w:p>
    <w:p w14:paraId="7C97D55E" w14:textId="769B90BD" w:rsidR="00172515" w:rsidRDefault="003E3FE1">
      <w:pPr>
        <w:pStyle w:val="TOC2"/>
        <w:rPr>
          <w:rFonts w:asciiTheme="minorHAnsi" w:eastAsiaTheme="minorEastAsia" w:hAnsiTheme="minorHAnsi" w:cstheme="minorBidi"/>
          <w:spacing w:val="0"/>
          <w:sz w:val="22"/>
          <w:szCs w:val="22"/>
          <w:lang w:val="en-US" w:eastAsia="en-US"/>
        </w:rPr>
      </w:pPr>
      <w:hyperlink w:anchor="_Toc128636386" w:history="1">
        <w:r w:rsidR="00172515" w:rsidRPr="004C3BE0">
          <w:rPr>
            <w:rStyle w:val="Hyperlink"/>
          </w:rPr>
          <w:t>8.4</w:t>
        </w:r>
        <w:r w:rsidR="00172515">
          <w:rPr>
            <w:rFonts w:asciiTheme="minorHAnsi" w:eastAsiaTheme="minorEastAsia" w:hAnsiTheme="minorHAnsi" w:cstheme="minorBidi"/>
            <w:spacing w:val="0"/>
            <w:sz w:val="22"/>
            <w:szCs w:val="22"/>
            <w:lang w:val="en-US" w:eastAsia="en-US"/>
          </w:rPr>
          <w:tab/>
        </w:r>
        <w:r w:rsidR="00172515" w:rsidRPr="004C3BE0">
          <w:rPr>
            <w:rStyle w:val="Hyperlink"/>
          </w:rPr>
          <w:t>National certificates</w:t>
        </w:r>
        <w:r w:rsidR="00172515">
          <w:rPr>
            <w:webHidden/>
          </w:rPr>
          <w:tab/>
        </w:r>
        <w:r w:rsidR="00172515">
          <w:rPr>
            <w:webHidden/>
          </w:rPr>
          <w:fldChar w:fldCharType="begin"/>
        </w:r>
        <w:r w:rsidR="00172515">
          <w:rPr>
            <w:webHidden/>
          </w:rPr>
          <w:instrText xml:space="preserve"> PAGEREF _Toc128636386 \h </w:instrText>
        </w:r>
        <w:r w:rsidR="00172515">
          <w:rPr>
            <w:webHidden/>
          </w:rPr>
        </w:r>
        <w:r w:rsidR="00172515">
          <w:rPr>
            <w:webHidden/>
          </w:rPr>
          <w:fldChar w:fldCharType="separate"/>
        </w:r>
        <w:r w:rsidR="003245DF">
          <w:rPr>
            <w:webHidden/>
          </w:rPr>
          <w:t>16</w:t>
        </w:r>
        <w:r w:rsidR="00172515">
          <w:rPr>
            <w:webHidden/>
          </w:rPr>
          <w:fldChar w:fldCharType="end"/>
        </w:r>
      </w:hyperlink>
    </w:p>
    <w:p w14:paraId="67E17374" w14:textId="060CFBCF" w:rsidR="00172515" w:rsidRDefault="003E3FE1">
      <w:pPr>
        <w:pStyle w:val="TOC2"/>
        <w:rPr>
          <w:rFonts w:asciiTheme="minorHAnsi" w:eastAsiaTheme="minorEastAsia" w:hAnsiTheme="minorHAnsi" w:cstheme="minorBidi"/>
          <w:spacing w:val="0"/>
          <w:sz w:val="22"/>
          <w:szCs w:val="22"/>
          <w:lang w:val="en-US" w:eastAsia="en-US"/>
        </w:rPr>
      </w:pPr>
      <w:hyperlink w:anchor="_Toc128636387" w:history="1">
        <w:r w:rsidR="00172515" w:rsidRPr="004C3BE0">
          <w:rPr>
            <w:rStyle w:val="Hyperlink"/>
          </w:rPr>
          <w:t>8.5</w:t>
        </w:r>
        <w:r w:rsidR="00172515">
          <w:rPr>
            <w:rFonts w:asciiTheme="minorHAnsi" w:eastAsiaTheme="minorEastAsia" w:hAnsiTheme="minorHAnsi" w:cstheme="minorBidi"/>
            <w:spacing w:val="0"/>
            <w:sz w:val="22"/>
            <w:szCs w:val="22"/>
            <w:lang w:val="en-US" w:eastAsia="en-US"/>
          </w:rPr>
          <w:tab/>
        </w:r>
        <w:r w:rsidR="00172515" w:rsidRPr="004C3BE0">
          <w:rPr>
            <w:rStyle w:val="Hyperlink"/>
          </w:rPr>
          <w:t>Organisation</w:t>
        </w:r>
        <w:r w:rsidR="00172515">
          <w:rPr>
            <w:webHidden/>
          </w:rPr>
          <w:tab/>
        </w:r>
        <w:r w:rsidR="00172515">
          <w:rPr>
            <w:webHidden/>
          </w:rPr>
          <w:fldChar w:fldCharType="begin"/>
        </w:r>
        <w:r w:rsidR="00172515">
          <w:rPr>
            <w:webHidden/>
          </w:rPr>
          <w:instrText xml:space="preserve"> PAGEREF _Toc128636387 \h </w:instrText>
        </w:r>
        <w:r w:rsidR="00172515">
          <w:rPr>
            <w:webHidden/>
          </w:rPr>
        </w:r>
        <w:r w:rsidR="00172515">
          <w:rPr>
            <w:webHidden/>
          </w:rPr>
          <w:fldChar w:fldCharType="separate"/>
        </w:r>
        <w:r w:rsidR="003245DF">
          <w:rPr>
            <w:webHidden/>
          </w:rPr>
          <w:t>16</w:t>
        </w:r>
        <w:r w:rsidR="00172515">
          <w:rPr>
            <w:webHidden/>
          </w:rPr>
          <w:fldChar w:fldCharType="end"/>
        </w:r>
      </w:hyperlink>
    </w:p>
    <w:p w14:paraId="4F17102B" w14:textId="13E0F21D" w:rsidR="00172515" w:rsidRDefault="003E3FE1">
      <w:pPr>
        <w:pStyle w:val="TOC3"/>
        <w:rPr>
          <w:rFonts w:asciiTheme="minorHAnsi" w:eastAsiaTheme="minorEastAsia" w:hAnsiTheme="minorHAnsi" w:cstheme="minorBidi"/>
          <w:spacing w:val="0"/>
          <w:sz w:val="22"/>
          <w:szCs w:val="22"/>
          <w:lang w:val="en-US" w:eastAsia="en-US"/>
        </w:rPr>
      </w:pPr>
      <w:hyperlink w:anchor="_Toc128636388" w:history="1">
        <w:r w:rsidR="00172515" w:rsidRPr="004C3BE0">
          <w:rPr>
            <w:rStyle w:val="Hyperlink"/>
          </w:rPr>
          <w:t>8.5.1</w:t>
        </w:r>
        <w:r w:rsidR="00172515">
          <w:rPr>
            <w:rFonts w:asciiTheme="minorHAnsi" w:eastAsiaTheme="minorEastAsia" w:hAnsiTheme="minorHAnsi" w:cstheme="minorBidi"/>
            <w:spacing w:val="0"/>
            <w:sz w:val="22"/>
            <w:szCs w:val="22"/>
            <w:lang w:val="en-US" w:eastAsia="en-US"/>
          </w:rPr>
          <w:tab/>
        </w:r>
        <w:r w:rsidR="00172515" w:rsidRPr="004C3BE0">
          <w:rPr>
            <w:rStyle w:val="Hyperlink"/>
          </w:rPr>
          <w:t>Names, titles and experience of the senior executives</w:t>
        </w:r>
        <w:r w:rsidR="00172515">
          <w:rPr>
            <w:webHidden/>
          </w:rPr>
          <w:tab/>
        </w:r>
        <w:r w:rsidR="00172515">
          <w:rPr>
            <w:webHidden/>
          </w:rPr>
          <w:fldChar w:fldCharType="begin"/>
        </w:r>
        <w:r w:rsidR="00172515">
          <w:rPr>
            <w:webHidden/>
          </w:rPr>
          <w:instrText xml:space="preserve"> PAGEREF _Toc128636388 \h </w:instrText>
        </w:r>
        <w:r w:rsidR="00172515">
          <w:rPr>
            <w:webHidden/>
          </w:rPr>
        </w:r>
        <w:r w:rsidR="00172515">
          <w:rPr>
            <w:webHidden/>
          </w:rPr>
          <w:fldChar w:fldCharType="separate"/>
        </w:r>
        <w:r w:rsidR="003245DF">
          <w:rPr>
            <w:webHidden/>
          </w:rPr>
          <w:t>16</w:t>
        </w:r>
        <w:r w:rsidR="00172515">
          <w:rPr>
            <w:webHidden/>
          </w:rPr>
          <w:fldChar w:fldCharType="end"/>
        </w:r>
      </w:hyperlink>
    </w:p>
    <w:p w14:paraId="42D41218" w14:textId="37709EAE" w:rsidR="00172515" w:rsidRDefault="003E3FE1">
      <w:pPr>
        <w:pStyle w:val="TOC3"/>
        <w:rPr>
          <w:rFonts w:asciiTheme="minorHAnsi" w:eastAsiaTheme="minorEastAsia" w:hAnsiTheme="minorHAnsi" w:cstheme="minorBidi"/>
          <w:spacing w:val="0"/>
          <w:sz w:val="22"/>
          <w:szCs w:val="22"/>
          <w:lang w:val="en-US" w:eastAsia="en-US"/>
        </w:rPr>
      </w:pPr>
      <w:hyperlink w:anchor="_Toc128636389" w:history="1">
        <w:r w:rsidR="00172515" w:rsidRPr="004C3BE0">
          <w:rPr>
            <w:rStyle w:val="Hyperlink"/>
          </w:rPr>
          <w:t>8.5.2</w:t>
        </w:r>
        <w:r w:rsidR="00172515">
          <w:rPr>
            <w:rFonts w:asciiTheme="minorHAnsi" w:eastAsiaTheme="minorEastAsia" w:hAnsiTheme="minorHAnsi" w:cstheme="minorBidi"/>
            <w:spacing w:val="0"/>
            <w:sz w:val="22"/>
            <w:szCs w:val="22"/>
            <w:lang w:val="en-US" w:eastAsia="en-US"/>
          </w:rPr>
          <w:tab/>
        </w:r>
        <w:r w:rsidR="00172515" w:rsidRPr="004C3BE0">
          <w:rPr>
            <w:rStyle w:val="Hyperlink"/>
          </w:rPr>
          <w:t>Name, title and experience of the quality management representative</w:t>
        </w:r>
        <w:r w:rsidR="00172515">
          <w:rPr>
            <w:webHidden/>
          </w:rPr>
          <w:tab/>
        </w:r>
        <w:r w:rsidR="00172515">
          <w:rPr>
            <w:webHidden/>
          </w:rPr>
          <w:fldChar w:fldCharType="begin"/>
        </w:r>
        <w:r w:rsidR="00172515">
          <w:rPr>
            <w:webHidden/>
          </w:rPr>
          <w:instrText xml:space="preserve"> PAGEREF _Toc128636389 \h </w:instrText>
        </w:r>
        <w:r w:rsidR="00172515">
          <w:rPr>
            <w:webHidden/>
          </w:rPr>
        </w:r>
        <w:r w:rsidR="00172515">
          <w:rPr>
            <w:webHidden/>
          </w:rPr>
          <w:fldChar w:fldCharType="separate"/>
        </w:r>
        <w:r w:rsidR="003245DF">
          <w:rPr>
            <w:webHidden/>
          </w:rPr>
          <w:t>16</w:t>
        </w:r>
        <w:r w:rsidR="00172515">
          <w:rPr>
            <w:webHidden/>
          </w:rPr>
          <w:fldChar w:fldCharType="end"/>
        </w:r>
      </w:hyperlink>
    </w:p>
    <w:p w14:paraId="5CC6FFB4" w14:textId="4D8CCA3B" w:rsidR="00172515" w:rsidRDefault="003E3FE1">
      <w:pPr>
        <w:pStyle w:val="TOC3"/>
        <w:rPr>
          <w:rFonts w:asciiTheme="minorHAnsi" w:eastAsiaTheme="minorEastAsia" w:hAnsiTheme="minorHAnsi" w:cstheme="minorBidi"/>
          <w:spacing w:val="0"/>
          <w:sz w:val="22"/>
          <w:szCs w:val="22"/>
          <w:lang w:val="en-US" w:eastAsia="en-US"/>
        </w:rPr>
      </w:pPr>
      <w:hyperlink w:anchor="_Toc128636390" w:history="1">
        <w:r w:rsidR="00172515" w:rsidRPr="004C3BE0">
          <w:rPr>
            <w:rStyle w:val="Hyperlink"/>
          </w:rPr>
          <w:t>8.5.3</w:t>
        </w:r>
        <w:r w:rsidR="00172515">
          <w:rPr>
            <w:rFonts w:asciiTheme="minorHAnsi" w:eastAsiaTheme="minorEastAsia" w:hAnsiTheme="minorHAnsi" w:cstheme="minorBidi"/>
            <w:spacing w:val="0"/>
            <w:sz w:val="22"/>
            <w:szCs w:val="22"/>
            <w:lang w:val="en-US" w:eastAsia="en-US"/>
          </w:rPr>
          <w:tab/>
        </w:r>
        <w:r w:rsidR="00172515" w:rsidRPr="004C3BE0">
          <w:rPr>
            <w:rStyle w:val="Hyperlink"/>
          </w:rPr>
          <w:t>Name and title of signatories for certification</w:t>
        </w:r>
        <w:r w:rsidR="00172515">
          <w:rPr>
            <w:webHidden/>
          </w:rPr>
          <w:tab/>
        </w:r>
        <w:r w:rsidR="00172515">
          <w:rPr>
            <w:webHidden/>
          </w:rPr>
          <w:fldChar w:fldCharType="begin"/>
        </w:r>
        <w:r w:rsidR="00172515">
          <w:rPr>
            <w:webHidden/>
          </w:rPr>
          <w:instrText xml:space="preserve"> PAGEREF _Toc128636390 \h </w:instrText>
        </w:r>
        <w:r w:rsidR="00172515">
          <w:rPr>
            <w:webHidden/>
          </w:rPr>
        </w:r>
        <w:r w:rsidR="00172515">
          <w:rPr>
            <w:webHidden/>
          </w:rPr>
          <w:fldChar w:fldCharType="separate"/>
        </w:r>
        <w:r w:rsidR="003245DF">
          <w:rPr>
            <w:webHidden/>
          </w:rPr>
          <w:t>16</w:t>
        </w:r>
        <w:r w:rsidR="00172515">
          <w:rPr>
            <w:webHidden/>
          </w:rPr>
          <w:fldChar w:fldCharType="end"/>
        </w:r>
      </w:hyperlink>
    </w:p>
    <w:p w14:paraId="594C8630" w14:textId="350DB48D" w:rsidR="00172515" w:rsidRDefault="003E3FE1">
      <w:pPr>
        <w:pStyle w:val="TOC3"/>
        <w:rPr>
          <w:rFonts w:asciiTheme="minorHAnsi" w:eastAsiaTheme="minorEastAsia" w:hAnsiTheme="minorHAnsi" w:cstheme="minorBidi"/>
          <w:spacing w:val="0"/>
          <w:sz w:val="22"/>
          <w:szCs w:val="22"/>
          <w:lang w:val="en-US" w:eastAsia="en-US"/>
        </w:rPr>
      </w:pPr>
      <w:hyperlink w:anchor="_Toc128636391" w:history="1">
        <w:r w:rsidR="00172515" w:rsidRPr="004C3BE0">
          <w:rPr>
            <w:rStyle w:val="Hyperlink"/>
          </w:rPr>
          <w:t>8.5.4</w:t>
        </w:r>
        <w:r w:rsidR="00172515">
          <w:rPr>
            <w:rFonts w:asciiTheme="minorHAnsi" w:eastAsiaTheme="minorEastAsia" w:hAnsiTheme="minorHAnsi" w:cstheme="minorBidi"/>
            <w:spacing w:val="0"/>
            <w:sz w:val="22"/>
            <w:szCs w:val="22"/>
            <w:lang w:val="en-US" w:eastAsia="en-US"/>
          </w:rPr>
          <w:tab/>
        </w:r>
        <w:r w:rsidR="00172515" w:rsidRPr="004C3BE0">
          <w:rPr>
            <w:rStyle w:val="Hyperlink"/>
          </w:rPr>
          <w:t>Other employees in ExCB activity</w:t>
        </w:r>
        <w:r w:rsidR="00172515">
          <w:rPr>
            <w:webHidden/>
          </w:rPr>
          <w:tab/>
        </w:r>
        <w:r w:rsidR="00172515">
          <w:rPr>
            <w:webHidden/>
          </w:rPr>
          <w:fldChar w:fldCharType="begin"/>
        </w:r>
        <w:r w:rsidR="00172515">
          <w:rPr>
            <w:webHidden/>
          </w:rPr>
          <w:instrText xml:space="preserve"> PAGEREF _Toc128636391 \h </w:instrText>
        </w:r>
        <w:r w:rsidR="00172515">
          <w:rPr>
            <w:webHidden/>
          </w:rPr>
        </w:r>
        <w:r w:rsidR="00172515">
          <w:rPr>
            <w:webHidden/>
          </w:rPr>
          <w:fldChar w:fldCharType="separate"/>
        </w:r>
        <w:r w:rsidR="003245DF">
          <w:rPr>
            <w:webHidden/>
          </w:rPr>
          <w:t>16</w:t>
        </w:r>
        <w:r w:rsidR="00172515">
          <w:rPr>
            <w:webHidden/>
          </w:rPr>
          <w:fldChar w:fldCharType="end"/>
        </w:r>
      </w:hyperlink>
    </w:p>
    <w:p w14:paraId="67C4CB8F" w14:textId="11950E67" w:rsidR="00172515" w:rsidRDefault="003E3FE1">
      <w:pPr>
        <w:pStyle w:val="TOC2"/>
        <w:rPr>
          <w:rFonts w:asciiTheme="minorHAnsi" w:eastAsiaTheme="minorEastAsia" w:hAnsiTheme="minorHAnsi" w:cstheme="minorBidi"/>
          <w:spacing w:val="0"/>
          <w:sz w:val="22"/>
          <w:szCs w:val="22"/>
          <w:lang w:val="en-US" w:eastAsia="en-US"/>
        </w:rPr>
      </w:pPr>
      <w:hyperlink w:anchor="_Toc128636392" w:history="1">
        <w:r w:rsidR="00172515" w:rsidRPr="004C3BE0">
          <w:rPr>
            <w:rStyle w:val="Hyperlink"/>
          </w:rPr>
          <w:t>8.6</w:t>
        </w:r>
        <w:r w:rsidR="00172515">
          <w:rPr>
            <w:rFonts w:asciiTheme="minorHAnsi" w:eastAsiaTheme="minorEastAsia" w:hAnsiTheme="minorHAnsi" w:cstheme="minorBidi"/>
            <w:spacing w:val="0"/>
            <w:sz w:val="22"/>
            <w:szCs w:val="22"/>
            <w:lang w:val="en-US" w:eastAsia="en-US"/>
          </w:rPr>
          <w:tab/>
        </w:r>
        <w:r w:rsidR="00172515" w:rsidRPr="004C3BE0">
          <w:rPr>
            <w:rStyle w:val="Hyperlink"/>
          </w:rPr>
          <w:t>Organizational Structure</w:t>
        </w:r>
        <w:r w:rsidR="00172515">
          <w:rPr>
            <w:webHidden/>
          </w:rPr>
          <w:tab/>
        </w:r>
        <w:r w:rsidR="00172515">
          <w:rPr>
            <w:webHidden/>
          </w:rPr>
          <w:fldChar w:fldCharType="begin"/>
        </w:r>
        <w:r w:rsidR="00172515">
          <w:rPr>
            <w:webHidden/>
          </w:rPr>
          <w:instrText xml:space="preserve"> PAGEREF _Toc128636392 \h </w:instrText>
        </w:r>
        <w:r w:rsidR="00172515">
          <w:rPr>
            <w:webHidden/>
          </w:rPr>
        </w:r>
        <w:r w:rsidR="00172515">
          <w:rPr>
            <w:webHidden/>
          </w:rPr>
          <w:fldChar w:fldCharType="separate"/>
        </w:r>
        <w:r w:rsidR="003245DF">
          <w:rPr>
            <w:webHidden/>
          </w:rPr>
          <w:t>17</w:t>
        </w:r>
        <w:r w:rsidR="00172515">
          <w:rPr>
            <w:webHidden/>
          </w:rPr>
          <w:fldChar w:fldCharType="end"/>
        </w:r>
      </w:hyperlink>
    </w:p>
    <w:p w14:paraId="03C20AEA" w14:textId="6FDF57AF" w:rsidR="00172515" w:rsidRDefault="003E3FE1">
      <w:pPr>
        <w:pStyle w:val="TOC2"/>
        <w:rPr>
          <w:rFonts w:asciiTheme="minorHAnsi" w:eastAsiaTheme="minorEastAsia" w:hAnsiTheme="minorHAnsi" w:cstheme="minorBidi"/>
          <w:spacing w:val="0"/>
          <w:sz w:val="22"/>
          <w:szCs w:val="22"/>
          <w:lang w:val="en-US" w:eastAsia="en-US"/>
        </w:rPr>
      </w:pPr>
      <w:hyperlink w:anchor="_Toc128636393" w:history="1">
        <w:r w:rsidR="00172515" w:rsidRPr="004C3BE0">
          <w:rPr>
            <w:rStyle w:val="Hyperlink"/>
          </w:rPr>
          <w:t>8.7</w:t>
        </w:r>
        <w:r w:rsidR="00172515">
          <w:rPr>
            <w:rFonts w:asciiTheme="minorHAnsi" w:eastAsiaTheme="minorEastAsia" w:hAnsiTheme="minorHAnsi" w:cstheme="minorBidi"/>
            <w:spacing w:val="0"/>
            <w:sz w:val="22"/>
            <w:szCs w:val="22"/>
            <w:lang w:val="en-US" w:eastAsia="en-US"/>
          </w:rPr>
          <w:tab/>
        </w:r>
        <w:r w:rsidR="00172515" w:rsidRPr="004C3BE0">
          <w:rPr>
            <w:rStyle w:val="Hyperlink"/>
          </w:rPr>
          <w:t>Indemnity insurance</w:t>
        </w:r>
        <w:r w:rsidR="00172515">
          <w:rPr>
            <w:webHidden/>
          </w:rPr>
          <w:tab/>
        </w:r>
        <w:r w:rsidR="00172515">
          <w:rPr>
            <w:webHidden/>
          </w:rPr>
          <w:fldChar w:fldCharType="begin"/>
        </w:r>
        <w:r w:rsidR="00172515">
          <w:rPr>
            <w:webHidden/>
          </w:rPr>
          <w:instrText xml:space="preserve"> PAGEREF _Toc128636393 \h </w:instrText>
        </w:r>
        <w:r w:rsidR="00172515">
          <w:rPr>
            <w:webHidden/>
          </w:rPr>
        </w:r>
        <w:r w:rsidR="00172515">
          <w:rPr>
            <w:webHidden/>
          </w:rPr>
          <w:fldChar w:fldCharType="separate"/>
        </w:r>
        <w:r w:rsidR="003245DF">
          <w:rPr>
            <w:webHidden/>
          </w:rPr>
          <w:t>17</w:t>
        </w:r>
        <w:r w:rsidR="00172515">
          <w:rPr>
            <w:webHidden/>
          </w:rPr>
          <w:fldChar w:fldCharType="end"/>
        </w:r>
      </w:hyperlink>
    </w:p>
    <w:p w14:paraId="46295DF1" w14:textId="6C23774C" w:rsidR="00172515" w:rsidRDefault="003E3FE1">
      <w:pPr>
        <w:pStyle w:val="TOC2"/>
        <w:rPr>
          <w:rFonts w:asciiTheme="minorHAnsi" w:eastAsiaTheme="minorEastAsia" w:hAnsiTheme="minorHAnsi" w:cstheme="minorBidi"/>
          <w:spacing w:val="0"/>
          <w:sz w:val="22"/>
          <w:szCs w:val="22"/>
          <w:lang w:val="en-US" w:eastAsia="en-US"/>
        </w:rPr>
      </w:pPr>
      <w:hyperlink w:anchor="_Toc128636394" w:history="1">
        <w:r w:rsidR="00172515" w:rsidRPr="004C3BE0">
          <w:rPr>
            <w:rStyle w:val="Hyperlink"/>
          </w:rPr>
          <w:t>8.8</w:t>
        </w:r>
        <w:r w:rsidR="00172515">
          <w:rPr>
            <w:rFonts w:asciiTheme="minorHAnsi" w:eastAsiaTheme="minorEastAsia" w:hAnsiTheme="minorHAnsi" w:cstheme="minorBidi"/>
            <w:spacing w:val="0"/>
            <w:sz w:val="22"/>
            <w:szCs w:val="22"/>
            <w:lang w:val="en-US" w:eastAsia="en-US"/>
          </w:rPr>
          <w:tab/>
        </w:r>
        <w:r w:rsidR="00172515" w:rsidRPr="004C3BE0">
          <w:rPr>
            <w:rStyle w:val="Hyperlink"/>
          </w:rPr>
          <w:t>Resources</w:t>
        </w:r>
        <w:r w:rsidR="00172515">
          <w:rPr>
            <w:webHidden/>
          </w:rPr>
          <w:tab/>
        </w:r>
        <w:r w:rsidR="00172515">
          <w:rPr>
            <w:webHidden/>
          </w:rPr>
          <w:fldChar w:fldCharType="begin"/>
        </w:r>
        <w:r w:rsidR="00172515">
          <w:rPr>
            <w:webHidden/>
          </w:rPr>
          <w:instrText xml:space="preserve"> PAGEREF _Toc128636394 \h </w:instrText>
        </w:r>
        <w:r w:rsidR="00172515">
          <w:rPr>
            <w:webHidden/>
          </w:rPr>
        </w:r>
        <w:r w:rsidR="00172515">
          <w:rPr>
            <w:webHidden/>
          </w:rPr>
          <w:fldChar w:fldCharType="separate"/>
        </w:r>
        <w:r w:rsidR="003245DF">
          <w:rPr>
            <w:webHidden/>
          </w:rPr>
          <w:t>17</w:t>
        </w:r>
        <w:r w:rsidR="00172515">
          <w:rPr>
            <w:webHidden/>
          </w:rPr>
          <w:fldChar w:fldCharType="end"/>
        </w:r>
      </w:hyperlink>
    </w:p>
    <w:p w14:paraId="3C05C376" w14:textId="708A4D73" w:rsidR="00172515" w:rsidRDefault="003E3FE1">
      <w:pPr>
        <w:pStyle w:val="TOC2"/>
        <w:rPr>
          <w:rFonts w:asciiTheme="minorHAnsi" w:eastAsiaTheme="minorEastAsia" w:hAnsiTheme="minorHAnsi" w:cstheme="minorBidi"/>
          <w:spacing w:val="0"/>
          <w:sz w:val="22"/>
          <w:szCs w:val="22"/>
          <w:lang w:val="en-US" w:eastAsia="en-US"/>
        </w:rPr>
      </w:pPr>
      <w:hyperlink w:anchor="_Toc128636395" w:history="1">
        <w:r w:rsidR="00172515" w:rsidRPr="004C3BE0">
          <w:rPr>
            <w:rStyle w:val="Hyperlink"/>
          </w:rPr>
          <w:t>8.9</w:t>
        </w:r>
        <w:r w:rsidR="00172515">
          <w:rPr>
            <w:rFonts w:asciiTheme="minorHAnsi" w:eastAsiaTheme="minorEastAsia" w:hAnsiTheme="minorHAnsi" w:cstheme="minorBidi"/>
            <w:spacing w:val="0"/>
            <w:sz w:val="22"/>
            <w:szCs w:val="22"/>
            <w:lang w:val="en-US" w:eastAsia="en-US"/>
          </w:rPr>
          <w:tab/>
        </w:r>
        <w:r w:rsidR="00172515" w:rsidRPr="004C3BE0">
          <w:rPr>
            <w:rStyle w:val="Hyperlink"/>
          </w:rPr>
          <w:t>Committees (such as governing or advisory boards)</w:t>
        </w:r>
        <w:r w:rsidR="00172515">
          <w:rPr>
            <w:webHidden/>
          </w:rPr>
          <w:tab/>
        </w:r>
        <w:r w:rsidR="00172515">
          <w:rPr>
            <w:webHidden/>
          </w:rPr>
          <w:fldChar w:fldCharType="begin"/>
        </w:r>
        <w:r w:rsidR="00172515">
          <w:rPr>
            <w:webHidden/>
          </w:rPr>
          <w:instrText xml:space="preserve"> PAGEREF _Toc128636395 \h </w:instrText>
        </w:r>
        <w:r w:rsidR="00172515">
          <w:rPr>
            <w:webHidden/>
          </w:rPr>
        </w:r>
        <w:r w:rsidR="00172515">
          <w:rPr>
            <w:webHidden/>
          </w:rPr>
          <w:fldChar w:fldCharType="separate"/>
        </w:r>
        <w:r w:rsidR="003245DF">
          <w:rPr>
            <w:webHidden/>
          </w:rPr>
          <w:t>17</w:t>
        </w:r>
        <w:r w:rsidR="00172515">
          <w:rPr>
            <w:webHidden/>
          </w:rPr>
          <w:fldChar w:fldCharType="end"/>
        </w:r>
      </w:hyperlink>
    </w:p>
    <w:p w14:paraId="442868B3" w14:textId="595A15CB" w:rsidR="00172515" w:rsidRDefault="003E3FE1">
      <w:pPr>
        <w:pStyle w:val="TOC2"/>
        <w:rPr>
          <w:rFonts w:asciiTheme="minorHAnsi" w:eastAsiaTheme="minorEastAsia" w:hAnsiTheme="minorHAnsi" w:cstheme="minorBidi"/>
          <w:spacing w:val="0"/>
          <w:sz w:val="22"/>
          <w:szCs w:val="22"/>
          <w:lang w:val="en-US" w:eastAsia="en-US"/>
        </w:rPr>
      </w:pPr>
      <w:hyperlink w:anchor="_Toc128636396" w:history="1">
        <w:r w:rsidR="00172515" w:rsidRPr="004C3BE0">
          <w:rPr>
            <w:rStyle w:val="Hyperlink"/>
          </w:rPr>
          <w:t>8.10</w:t>
        </w:r>
        <w:r w:rsidR="00172515">
          <w:rPr>
            <w:rFonts w:asciiTheme="minorHAnsi" w:eastAsiaTheme="minorEastAsia" w:hAnsiTheme="minorHAnsi" w:cstheme="minorBidi"/>
            <w:spacing w:val="0"/>
            <w:sz w:val="22"/>
            <w:szCs w:val="22"/>
            <w:lang w:val="en-US" w:eastAsia="en-US"/>
          </w:rPr>
          <w:tab/>
        </w:r>
        <w:r w:rsidR="00172515" w:rsidRPr="004C3BE0">
          <w:rPr>
            <w:rStyle w:val="Hyperlink"/>
          </w:rPr>
          <w:t>Certification operations</w:t>
        </w:r>
        <w:r w:rsidR="00172515">
          <w:rPr>
            <w:webHidden/>
          </w:rPr>
          <w:tab/>
        </w:r>
        <w:r w:rsidR="00172515">
          <w:rPr>
            <w:webHidden/>
          </w:rPr>
          <w:fldChar w:fldCharType="begin"/>
        </w:r>
        <w:r w:rsidR="00172515">
          <w:rPr>
            <w:webHidden/>
          </w:rPr>
          <w:instrText xml:space="preserve"> PAGEREF _Toc128636396 \h </w:instrText>
        </w:r>
        <w:r w:rsidR="00172515">
          <w:rPr>
            <w:webHidden/>
          </w:rPr>
        </w:r>
        <w:r w:rsidR="00172515">
          <w:rPr>
            <w:webHidden/>
          </w:rPr>
          <w:fldChar w:fldCharType="separate"/>
        </w:r>
        <w:r w:rsidR="003245DF">
          <w:rPr>
            <w:webHidden/>
          </w:rPr>
          <w:t>17</w:t>
        </w:r>
        <w:r w:rsidR="00172515">
          <w:rPr>
            <w:webHidden/>
          </w:rPr>
          <w:fldChar w:fldCharType="end"/>
        </w:r>
      </w:hyperlink>
    </w:p>
    <w:p w14:paraId="5D4564E8" w14:textId="3BC1E9BD" w:rsidR="00172515" w:rsidRDefault="003E3FE1">
      <w:pPr>
        <w:pStyle w:val="TOC3"/>
        <w:rPr>
          <w:rFonts w:asciiTheme="minorHAnsi" w:eastAsiaTheme="minorEastAsia" w:hAnsiTheme="minorHAnsi" w:cstheme="minorBidi"/>
          <w:spacing w:val="0"/>
          <w:sz w:val="22"/>
          <w:szCs w:val="22"/>
          <w:lang w:val="en-US" w:eastAsia="en-US"/>
        </w:rPr>
      </w:pPr>
      <w:hyperlink w:anchor="_Toc128636397" w:history="1">
        <w:r w:rsidR="00172515" w:rsidRPr="004C3BE0">
          <w:rPr>
            <w:rStyle w:val="Hyperlink"/>
          </w:rPr>
          <w:t>8.10.1</w:t>
        </w:r>
        <w:r w:rsidR="00172515">
          <w:rPr>
            <w:rFonts w:asciiTheme="minorHAnsi" w:eastAsiaTheme="minorEastAsia" w:hAnsiTheme="minorHAnsi" w:cstheme="minorBidi"/>
            <w:spacing w:val="0"/>
            <w:sz w:val="22"/>
            <w:szCs w:val="22"/>
            <w:lang w:val="en-US" w:eastAsia="en-US"/>
          </w:rPr>
          <w:tab/>
        </w:r>
        <w:r w:rsidR="00172515" w:rsidRPr="004C3BE0">
          <w:rPr>
            <w:rStyle w:val="Hyperlink"/>
          </w:rPr>
          <w:t>National approval/certification Methods</w:t>
        </w:r>
        <w:r w:rsidR="00172515">
          <w:rPr>
            <w:webHidden/>
          </w:rPr>
          <w:tab/>
        </w:r>
        <w:r w:rsidR="00172515">
          <w:rPr>
            <w:webHidden/>
          </w:rPr>
          <w:fldChar w:fldCharType="begin"/>
        </w:r>
        <w:r w:rsidR="00172515">
          <w:rPr>
            <w:webHidden/>
          </w:rPr>
          <w:instrText xml:space="preserve"> PAGEREF _Toc128636397 \h </w:instrText>
        </w:r>
        <w:r w:rsidR="00172515">
          <w:rPr>
            <w:webHidden/>
          </w:rPr>
        </w:r>
        <w:r w:rsidR="00172515">
          <w:rPr>
            <w:webHidden/>
          </w:rPr>
          <w:fldChar w:fldCharType="separate"/>
        </w:r>
        <w:r w:rsidR="003245DF">
          <w:rPr>
            <w:webHidden/>
          </w:rPr>
          <w:t>17</w:t>
        </w:r>
        <w:r w:rsidR="00172515">
          <w:rPr>
            <w:webHidden/>
          </w:rPr>
          <w:fldChar w:fldCharType="end"/>
        </w:r>
      </w:hyperlink>
    </w:p>
    <w:p w14:paraId="4A3CF5DE" w14:textId="02E19628" w:rsidR="00172515" w:rsidRDefault="003E3FE1">
      <w:pPr>
        <w:pStyle w:val="TOC3"/>
        <w:rPr>
          <w:rFonts w:asciiTheme="minorHAnsi" w:eastAsiaTheme="minorEastAsia" w:hAnsiTheme="minorHAnsi" w:cstheme="minorBidi"/>
          <w:spacing w:val="0"/>
          <w:sz w:val="22"/>
          <w:szCs w:val="22"/>
          <w:lang w:val="en-US" w:eastAsia="en-US"/>
        </w:rPr>
      </w:pPr>
      <w:hyperlink w:anchor="_Toc128636398" w:history="1">
        <w:r w:rsidR="00172515" w:rsidRPr="004C3BE0">
          <w:rPr>
            <w:rStyle w:val="Hyperlink"/>
          </w:rPr>
          <w:t>8.10.2</w:t>
        </w:r>
        <w:r w:rsidR="00172515">
          <w:rPr>
            <w:rFonts w:asciiTheme="minorHAnsi" w:eastAsiaTheme="minorEastAsia" w:hAnsiTheme="minorHAnsi" w:cstheme="minorBidi"/>
            <w:spacing w:val="0"/>
            <w:sz w:val="22"/>
            <w:szCs w:val="22"/>
            <w:lang w:val="en-US" w:eastAsia="en-US"/>
          </w:rPr>
          <w:tab/>
        </w:r>
        <w:r w:rsidR="00172515" w:rsidRPr="004C3BE0">
          <w:rPr>
            <w:rStyle w:val="Hyperlink"/>
          </w:rPr>
          <w:t>Certification policy</w:t>
        </w:r>
        <w:r w:rsidR="00172515">
          <w:rPr>
            <w:webHidden/>
          </w:rPr>
          <w:tab/>
        </w:r>
        <w:r w:rsidR="00172515">
          <w:rPr>
            <w:webHidden/>
          </w:rPr>
          <w:fldChar w:fldCharType="begin"/>
        </w:r>
        <w:r w:rsidR="00172515">
          <w:rPr>
            <w:webHidden/>
          </w:rPr>
          <w:instrText xml:space="preserve"> PAGEREF _Toc128636398 \h </w:instrText>
        </w:r>
        <w:r w:rsidR="00172515">
          <w:rPr>
            <w:webHidden/>
          </w:rPr>
        </w:r>
        <w:r w:rsidR="00172515">
          <w:rPr>
            <w:webHidden/>
          </w:rPr>
          <w:fldChar w:fldCharType="separate"/>
        </w:r>
        <w:r w:rsidR="003245DF">
          <w:rPr>
            <w:webHidden/>
          </w:rPr>
          <w:t>17</w:t>
        </w:r>
        <w:r w:rsidR="00172515">
          <w:rPr>
            <w:webHidden/>
          </w:rPr>
          <w:fldChar w:fldCharType="end"/>
        </w:r>
      </w:hyperlink>
    </w:p>
    <w:p w14:paraId="1FB11A78" w14:textId="6F5D1731" w:rsidR="00172515" w:rsidRDefault="003E3FE1">
      <w:pPr>
        <w:pStyle w:val="TOC3"/>
        <w:rPr>
          <w:rFonts w:asciiTheme="minorHAnsi" w:eastAsiaTheme="minorEastAsia" w:hAnsiTheme="minorHAnsi" w:cstheme="minorBidi"/>
          <w:spacing w:val="0"/>
          <w:sz w:val="22"/>
          <w:szCs w:val="22"/>
          <w:lang w:val="en-US" w:eastAsia="en-US"/>
        </w:rPr>
      </w:pPr>
      <w:hyperlink w:anchor="_Toc128636399" w:history="1">
        <w:r w:rsidR="00172515" w:rsidRPr="004C3BE0">
          <w:rPr>
            <w:rStyle w:val="Hyperlink"/>
          </w:rPr>
          <w:t>8.10.3</w:t>
        </w:r>
        <w:r w:rsidR="00172515">
          <w:rPr>
            <w:rFonts w:asciiTheme="minorHAnsi" w:eastAsiaTheme="minorEastAsia" w:hAnsiTheme="minorHAnsi" w:cstheme="minorBidi"/>
            <w:spacing w:val="0"/>
            <w:sz w:val="22"/>
            <w:szCs w:val="22"/>
            <w:lang w:val="en-US" w:eastAsia="en-US"/>
          </w:rPr>
          <w:tab/>
        </w:r>
        <w:r w:rsidR="00172515" w:rsidRPr="004C3BE0">
          <w:rPr>
            <w:rStyle w:val="Hyperlink"/>
          </w:rPr>
          <w:t>Certification application, assessment and examination processes</w:t>
        </w:r>
        <w:r w:rsidR="00172515">
          <w:rPr>
            <w:webHidden/>
          </w:rPr>
          <w:tab/>
        </w:r>
        <w:r w:rsidR="00172515">
          <w:rPr>
            <w:webHidden/>
          </w:rPr>
          <w:fldChar w:fldCharType="begin"/>
        </w:r>
        <w:r w:rsidR="00172515">
          <w:rPr>
            <w:webHidden/>
          </w:rPr>
          <w:instrText xml:space="preserve"> PAGEREF _Toc128636399 \h </w:instrText>
        </w:r>
        <w:r w:rsidR="00172515">
          <w:rPr>
            <w:webHidden/>
          </w:rPr>
        </w:r>
        <w:r w:rsidR="00172515">
          <w:rPr>
            <w:webHidden/>
          </w:rPr>
          <w:fldChar w:fldCharType="separate"/>
        </w:r>
        <w:r w:rsidR="003245DF">
          <w:rPr>
            <w:webHidden/>
          </w:rPr>
          <w:t>18</w:t>
        </w:r>
        <w:r w:rsidR="00172515">
          <w:rPr>
            <w:webHidden/>
          </w:rPr>
          <w:fldChar w:fldCharType="end"/>
        </w:r>
      </w:hyperlink>
    </w:p>
    <w:p w14:paraId="685138BF" w14:textId="48F4E626" w:rsidR="00172515" w:rsidRDefault="003E3FE1">
      <w:pPr>
        <w:pStyle w:val="TOC3"/>
        <w:rPr>
          <w:rFonts w:asciiTheme="minorHAnsi" w:eastAsiaTheme="minorEastAsia" w:hAnsiTheme="minorHAnsi" w:cstheme="minorBidi"/>
          <w:spacing w:val="0"/>
          <w:sz w:val="22"/>
          <w:szCs w:val="22"/>
          <w:lang w:val="en-US" w:eastAsia="en-US"/>
        </w:rPr>
      </w:pPr>
      <w:hyperlink w:anchor="_Toc128636400" w:history="1">
        <w:r w:rsidR="00172515" w:rsidRPr="004C3BE0">
          <w:rPr>
            <w:rStyle w:val="Hyperlink"/>
          </w:rPr>
          <w:t>8.10.4</w:t>
        </w:r>
        <w:r w:rsidR="00172515">
          <w:rPr>
            <w:rFonts w:asciiTheme="minorHAnsi" w:eastAsiaTheme="minorEastAsia" w:hAnsiTheme="minorHAnsi" w:cstheme="minorBidi"/>
            <w:spacing w:val="0"/>
            <w:sz w:val="22"/>
            <w:szCs w:val="22"/>
            <w:lang w:val="en-US" w:eastAsia="en-US"/>
          </w:rPr>
          <w:tab/>
        </w:r>
        <w:r w:rsidR="00172515" w:rsidRPr="004C3BE0">
          <w:rPr>
            <w:rStyle w:val="Hyperlink"/>
          </w:rPr>
          <w:t>Issuing of IECEx Personnel Competence Assessment Report (PCAR)</w:t>
        </w:r>
        <w:r w:rsidR="00172515">
          <w:rPr>
            <w:webHidden/>
          </w:rPr>
          <w:tab/>
        </w:r>
        <w:r w:rsidR="00172515">
          <w:rPr>
            <w:webHidden/>
          </w:rPr>
          <w:fldChar w:fldCharType="begin"/>
        </w:r>
        <w:r w:rsidR="00172515">
          <w:rPr>
            <w:webHidden/>
          </w:rPr>
          <w:instrText xml:space="preserve"> PAGEREF _Toc128636400 \h </w:instrText>
        </w:r>
        <w:r w:rsidR="00172515">
          <w:rPr>
            <w:webHidden/>
          </w:rPr>
        </w:r>
        <w:r w:rsidR="00172515">
          <w:rPr>
            <w:webHidden/>
          </w:rPr>
          <w:fldChar w:fldCharType="separate"/>
        </w:r>
        <w:r w:rsidR="003245DF">
          <w:rPr>
            <w:webHidden/>
          </w:rPr>
          <w:t>18</w:t>
        </w:r>
        <w:r w:rsidR="00172515">
          <w:rPr>
            <w:webHidden/>
          </w:rPr>
          <w:fldChar w:fldCharType="end"/>
        </w:r>
      </w:hyperlink>
    </w:p>
    <w:p w14:paraId="0EFAD859" w14:textId="61024777" w:rsidR="00172515" w:rsidRDefault="003E3FE1">
      <w:pPr>
        <w:pStyle w:val="TOC3"/>
        <w:rPr>
          <w:rFonts w:asciiTheme="minorHAnsi" w:eastAsiaTheme="minorEastAsia" w:hAnsiTheme="minorHAnsi" w:cstheme="minorBidi"/>
          <w:spacing w:val="0"/>
          <w:sz w:val="22"/>
          <w:szCs w:val="22"/>
          <w:lang w:val="en-US" w:eastAsia="en-US"/>
        </w:rPr>
      </w:pPr>
      <w:hyperlink w:anchor="_Toc128636401" w:history="1">
        <w:r w:rsidR="00172515" w:rsidRPr="004C3BE0">
          <w:rPr>
            <w:rStyle w:val="Hyperlink"/>
          </w:rPr>
          <w:t>8.10.5</w:t>
        </w:r>
        <w:r w:rsidR="00172515">
          <w:rPr>
            <w:rFonts w:asciiTheme="minorHAnsi" w:eastAsiaTheme="minorEastAsia" w:hAnsiTheme="minorHAnsi" w:cstheme="minorBidi"/>
            <w:spacing w:val="0"/>
            <w:sz w:val="22"/>
            <w:szCs w:val="22"/>
            <w:lang w:val="en-US" w:eastAsia="en-US"/>
          </w:rPr>
          <w:tab/>
        </w:r>
        <w:r w:rsidR="00172515" w:rsidRPr="004C3BE0">
          <w:rPr>
            <w:rStyle w:val="Hyperlink"/>
          </w:rPr>
          <w:t>Decision on Certification</w:t>
        </w:r>
        <w:r w:rsidR="00172515">
          <w:rPr>
            <w:webHidden/>
          </w:rPr>
          <w:tab/>
        </w:r>
        <w:r w:rsidR="00172515">
          <w:rPr>
            <w:webHidden/>
          </w:rPr>
          <w:fldChar w:fldCharType="begin"/>
        </w:r>
        <w:r w:rsidR="00172515">
          <w:rPr>
            <w:webHidden/>
          </w:rPr>
          <w:instrText xml:space="preserve"> PAGEREF _Toc128636401 \h </w:instrText>
        </w:r>
        <w:r w:rsidR="00172515">
          <w:rPr>
            <w:webHidden/>
          </w:rPr>
        </w:r>
        <w:r w:rsidR="00172515">
          <w:rPr>
            <w:webHidden/>
          </w:rPr>
          <w:fldChar w:fldCharType="separate"/>
        </w:r>
        <w:r w:rsidR="003245DF">
          <w:rPr>
            <w:webHidden/>
          </w:rPr>
          <w:t>18</w:t>
        </w:r>
        <w:r w:rsidR="00172515">
          <w:rPr>
            <w:webHidden/>
          </w:rPr>
          <w:fldChar w:fldCharType="end"/>
        </w:r>
      </w:hyperlink>
    </w:p>
    <w:p w14:paraId="484A8375" w14:textId="5951E8F2" w:rsidR="00172515" w:rsidRDefault="003E3FE1">
      <w:pPr>
        <w:pStyle w:val="TOC3"/>
        <w:rPr>
          <w:rFonts w:asciiTheme="minorHAnsi" w:eastAsiaTheme="minorEastAsia" w:hAnsiTheme="minorHAnsi" w:cstheme="minorBidi"/>
          <w:spacing w:val="0"/>
          <w:sz w:val="22"/>
          <w:szCs w:val="22"/>
          <w:lang w:val="en-US" w:eastAsia="en-US"/>
        </w:rPr>
      </w:pPr>
      <w:hyperlink w:anchor="_Toc128636402" w:history="1">
        <w:r w:rsidR="00172515" w:rsidRPr="004C3BE0">
          <w:rPr>
            <w:rStyle w:val="Hyperlink"/>
          </w:rPr>
          <w:t>8.10.6</w:t>
        </w:r>
        <w:r w:rsidR="00172515">
          <w:rPr>
            <w:rFonts w:asciiTheme="minorHAnsi" w:eastAsiaTheme="minorEastAsia" w:hAnsiTheme="minorHAnsi" w:cstheme="minorBidi"/>
            <w:spacing w:val="0"/>
            <w:sz w:val="22"/>
            <w:szCs w:val="22"/>
            <w:lang w:val="en-US" w:eastAsia="en-US"/>
          </w:rPr>
          <w:tab/>
        </w:r>
        <w:r w:rsidR="00172515" w:rsidRPr="004C3BE0">
          <w:rPr>
            <w:rStyle w:val="Hyperlink"/>
          </w:rPr>
          <w:t>Suspension and cancellation of certificates</w:t>
        </w:r>
        <w:r w:rsidR="00172515">
          <w:rPr>
            <w:webHidden/>
          </w:rPr>
          <w:tab/>
        </w:r>
        <w:r w:rsidR="00172515">
          <w:rPr>
            <w:webHidden/>
          </w:rPr>
          <w:fldChar w:fldCharType="begin"/>
        </w:r>
        <w:r w:rsidR="00172515">
          <w:rPr>
            <w:webHidden/>
          </w:rPr>
          <w:instrText xml:space="preserve"> PAGEREF _Toc128636402 \h </w:instrText>
        </w:r>
        <w:r w:rsidR="00172515">
          <w:rPr>
            <w:webHidden/>
          </w:rPr>
        </w:r>
        <w:r w:rsidR="00172515">
          <w:rPr>
            <w:webHidden/>
          </w:rPr>
          <w:fldChar w:fldCharType="separate"/>
        </w:r>
        <w:r w:rsidR="003245DF">
          <w:rPr>
            <w:webHidden/>
          </w:rPr>
          <w:t>18</w:t>
        </w:r>
        <w:r w:rsidR="00172515">
          <w:rPr>
            <w:webHidden/>
          </w:rPr>
          <w:fldChar w:fldCharType="end"/>
        </w:r>
      </w:hyperlink>
    </w:p>
    <w:p w14:paraId="6DA1F106" w14:textId="7A2554EB" w:rsidR="00172515" w:rsidRDefault="003E3FE1">
      <w:pPr>
        <w:pStyle w:val="TOC2"/>
        <w:rPr>
          <w:rFonts w:asciiTheme="minorHAnsi" w:eastAsiaTheme="minorEastAsia" w:hAnsiTheme="minorHAnsi" w:cstheme="minorBidi"/>
          <w:spacing w:val="0"/>
          <w:sz w:val="22"/>
          <w:szCs w:val="22"/>
          <w:lang w:val="en-US" w:eastAsia="en-US"/>
        </w:rPr>
      </w:pPr>
      <w:hyperlink w:anchor="_Toc128636403" w:history="1">
        <w:r w:rsidR="00172515" w:rsidRPr="004C3BE0">
          <w:rPr>
            <w:rStyle w:val="Hyperlink"/>
          </w:rPr>
          <w:t>8.11</w:t>
        </w:r>
        <w:r w:rsidR="00172515">
          <w:rPr>
            <w:rFonts w:asciiTheme="minorHAnsi" w:eastAsiaTheme="minorEastAsia" w:hAnsiTheme="minorHAnsi" w:cstheme="minorBidi"/>
            <w:spacing w:val="0"/>
            <w:sz w:val="22"/>
            <w:szCs w:val="22"/>
            <w:lang w:val="en-US" w:eastAsia="en-US"/>
          </w:rPr>
          <w:tab/>
        </w:r>
        <w:r w:rsidR="00172515" w:rsidRPr="004C3BE0">
          <w:rPr>
            <w:rStyle w:val="Hyperlink"/>
          </w:rPr>
          <w:t>Statistics</w:t>
        </w:r>
        <w:r w:rsidR="00172515">
          <w:rPr>
            <w:webHidden/>
          </w:rPr>
          <w:tab/>
        </w:r>
        <w:r w:rsidR="00172515">
          <w:rPr>
            <w:webHidden/>
          </w:rPr>
          <w:fldChar w:fldCharType="begin"/>
        </w:r>
        <w:r w:rsidR="00172515">
          <w:rPr>
            <w:webHidden/>
          </w:rPr>
          <w:instrText xml:space="preserve"> PAGEREF _Toc128636403 \h </w:instrText>
        </w:r>
        <w:r w:rsidR="00172515">
          <w:rPr>
            <w:webHidden/>
          </w:rPr>
        </w:r>
        <w:r w:rsidR="00172515">
          <w:rPr>
            <w:webHidden/>
          </w:rPr>
          <w:fldChar w:fldCharType="separate"/>
        </w:r>
        <w:r w:rsidR="003245DF">
          <w:rPr>
            <w:webHidden/>
          </w:rPr>
          <w:t>18</w:t>
        </w:r>
        <w:r w:rsidR="00172515">
          <w:rPr>
            <w:webHidden/>
          </w:rPr>
          <w:fldChar w:fldCharType="end"/>
        </w:r>
      </w:hyperlink>
    </w:p>
    <w:p w14:paraId="78A864FE" w14:textId="4349A8FF" w:rsidR="00172515" w:rsidRDefault="003E3FE1">
      <w:pPr>
        <w:pStyle w:val="TOC2"/>
        <w:rPr>
          <w:rFonts w:asciiTheme="minorHAnsi" w:eastAsiaTheme="minorEastAsia" w:hAnsiTheme="minorHAnsi" w:cstheme="minorBidi"/>
          <w:spacing w:val="0"/>
          <w:sz w:val="22"/>
          <w:szCs w:val="22"/>
          <w:lang w:val="en-US" w:eastAsia="en-US"/>
        </w:rPr>
      </w:pPr>
      <w:hyperlink w:anchor="_Toc128636404" w:history="1">
        <w:r w:rsidR="00172515" w:rsidRPr="004C3BE0">
          <w:rPr>
            <w:rStyle w:val="Hyperlink"/>
          </w:rPr>
          <w:t>8.12</w:t>
        </w:r>
        <w:r w:rsidR="00172515">
          <w:rPr>
            <w:rFonts w:asciiTheme="minorHAnsi" w:eastAsiaTheme="minorEastAsia" w:hAnsiTheme="minorHAnsi" w:cstheme="minorBidi"/>
            <w:spacing w:val="0"/>
            <w:sz w:val="22"/>
            <w:szCs w:val="22"/>
            <w:lang w:val="en-US" w:eastAsia="en-US"/>
          </w:rPr>
          <w:tab/>
        </w:r>
        <w:r w:rsidR="00172515" w:rsidRPr="004C3BE0">
          <w:rPr>
            <w:rStyle w:val="Hyperlink"/>
          </w:rPr>
          <w:t>Question bank</w:t>
        </w:r>
        <w:r w:rsidR="00172515">
          <w:rPr>
            <w:webHidden/>
          </w:rPr>
          <w:tab/>
        </w:r>
        <w:r w:rsidR="00172515">
          <w:rPr>
            <w:webHidden/>
          </w:rPr>
          <w:fldChar w:fldCharType="begin"/>
        </w:r>
        <w:r w:rsidR="00172515">
          <w:rPr>
            <w:webHidden/>
          </w:rPr>
          <w:instrText xml:space="preserve"> PAGEREF _Toc128636404 \h </w:instrText>
        </w:r>
        <w:r w:rsidR="00172515">
          <w:rPr>
            <w:webHidden/>
          </w:rPr>
        </w:r>
        <w:r w:rsidR="00172515">
          <w:rPr>
            <w:webHidden/>
          </w:rPr>
          <w:fldChar w:fldCharType="separate"/>
        </w:r>
        <w:r w:rsidR="003245DF">
          <w:rPr>
            <w:webHidden/>
          </w:rPr>
          <w:t>19</w:t>
        </w:r>
        <w:r w:rsidR="00172515">
          <w:rPr>
            <w:webHidden/>
          </w:rPr>
          <w:fldChar w:fldCharType="end"/>
        </w:r>
      </w:hyperlink>
    </w:p>
    <w:p w14:paraId="6F37612D" w14:textId="218693DD" w:rsidR="00172515" w:rsidRDefault="003E3FE1">
      <w:pPr>
        <w:pStyle w:val="TOC2"/>
        <w:rPr>
          <w:rFonts w:asciiTheme="minorHAnsi" w:eastAsiaTheme="minorEastAsia" w:hAnsiTheme="minorHAnsi" w:cstheme="minorBidi"/>
          <w:spacing w:val="0"/>
          <w:sz w:val="22"/>
          <w:szCs w:val="22"/>
          <w:lang w:val="en-US" w:eastAsia="en-US"/>
        </w:rPr>
      </w:pPr>
      <w:hyperlink w:anchor="_Toc128636405" w:history="1">
        <w:r w:rsidR="00172515" w:rsidRPr="004C3BE0">
          <w:rPr>
            <w:rStyle w:val="Hyperlink"/>
          </w:rPr>
          <w:t>8.13</w:t>
        </w:r>
        <w:r w:rsidR="00172515">
          <w:rPr>
            <w:rFonts w:asciiTheme="minorHAnsi" w:eastAsiaTheme="minorEastAsia" w:hAnsiTheme="minorHAnsi" w:cstheme="minorBidi"/>
            <w:spacing w:val="0"/>
            <w:sz w:val="22"/>
            <w:szCs w:val="22"/>
            <w:lang w:val="en-US" w:eastAsia="en-US"/>
          </w:rPr>
          <w:tab/>
        </w:r>
        <w:r w:rsidR="00172515" w:rsidRPr="004C3BE0">
          <w:rPr>
            <w:rStyle w:val="Hyperlink"/>
          </w:rPr>
          <w:t>National accreditation</w:t>
        </w:r>
        <w:r w:rsidR="00172515">
          <w:rPr>
            <w:webHidden/>
          </w:rPr>
          <w:tab/>
        </w:r>
        <w:r w:rsidR="00172515">
          <w:rPr>
            <w:webHidden/>
          </w:rPr>
          <w:fldChar w:fldCharType="begin"/>
        </w:r>
        <w:r w:rsidR="00172515">
          <w:rPr>
            <w:webHidden/>
          </w:rPr>
          <w:instrText xml:space="preserve"> PAGEREF _Toc128636405 \h </w:instrText>
        </w:r>
        <w:r w:rsidR="00172515">
          <w:rPr>
            <w:webHidden/>
          </w:rPr>
        </w:r>
        <w:r w:rsidR="00172515">
          <w:rPr>
            <w:webHidden/>
          </w:rPr>
          <w:fldChar w:fldCharType="separate"/>
        </w:r>
        <w:r w:rsidR="003245DF">
          <w:rPr>
            <w:webHidden/>
          </w:rPr>
          <w:t>19</w:t>
        </w:r>
        <w:r w:rsidR="00172515">
          <w:rPr>
            <w:webHidden/>
          </w:rPr>
          <w:fldChar w:fldCharType="end"/>
        </w:r>
      </w:hyperlink>
    </w:p>
    <w:p w14:paraId="3A97F3C2" w14:textId="21CBE51A" w:rsidR="00172515" w:rsidRDefault="003E3FE1">
      <w:pPr>
        <w:pStyle w:val="TOC2"/>
        <w:rPr>
          <w:rFonts w:asciiTheme="minorHAnsi" w:eastAsiaTheme="minorEastAsia" w:hAnsiTheme="minorHAnsi" w:cstheme="minorBidi"/>
          <w:spacing w:val="0"/>
          <w:sz w:val="22"/>
          <w:szCs w:val="22"/>
          <w:lang w:val="en-US" w:eastAsia="en-US"/>
        </w:rPr>
      </w:pPr>
      <w:hyperlink w:anchor="_Toc128636406" w:history="1">
        <w:r w:rsidR="00172515" w:rsidRPr="004C3BE0">
          <w:rPr>
            <w:rStyle w:val="Hyperlink"/>
          </w:rPr>
          <w:t>8.14</w:t>
        </w:r>
        <w:r w:rsidR="00172515">
          <w:rPr>
            <w:rFonts w:asciiTheme="minorHAnsi" w:eastAsiaTheme="minorEastAsia" w:hAnsiTheme="minorHAnsi" w:cstheme="minorBidi"/>
            <w:spacing w:val="0"/>
            <w:sz w:val="22"/>
            <w:szCs w:val="22"/>
            <w:lang w:val="en-US" w:eastAsia="en-US"/>
          </w:rPr>
          <w:tab/>
        </w:r>
        <w:r w:rsidR="00172515" w:rsidRPr="004C3BE0">
          <w:rPr>
            <w:rStyle w:val="Hyperlink"/>
          </w:rPr>
          <w:t>Comments (including issues found during assessment)</w:t>
        </w:r>
        <w:r w:rsidR="00172515">
          <w:rPr>
            <w:webHidden/>
          </w:rPr>
          <w:tab/>
        </w:r>
        <w:r w:rsidR="00172515">
          <w:rPr>
            <w:webHidden/>
          </w:rPr>
          <w:fldChar w:fldCharType="begin"/>
        </w:r>
        <w:r w:rsidR="00172515">
          <w:rPr>
            <w:webHidden/>
          </w:rPr>
          <w:instrText xml:space="preserve"> PAGEREF _Toc128636406 \h </w:instrText>
        </w:r>
        <w:r w:rsidR="00172515">
          <w:rPr>
            <w:webHidden/>
          </w:rPr>
        </w:r>
        <w:r w:rsidR="00172515">
          <w:rPr>
            <w:webHidden/>
          </w:rPr>
          <w:fldChar w:fldCharType="separate"/>
        </w:r>
        <w:r w:rsidR="003245DF">
          <w:rPr>
            <w:webHidden/>
          </w:rPr>
          <w:t>19</w:t>
        </w:r>
        <w:r w:rsidR="00172515">
          <w:rPr>
            <w:webHidden/>
          </w:rPr>
          <w:fldChar w:fldCharType="end"/>
        </w:r>
      </w:hyperlink>
    </w:p>
    <w:p w14:paraId="726F2F6B" w14:textId="53B86B5A" w:rsidR="00172515" w:rsidRDefault="003E3FE1">
      <w:pPr>
        <w:pStyle w:val="TOC1"/>
        <w:rPr>
          <w:rFonts w:asciiTheme="minorHAnsi" w:eastAsiaTheme="minorEastAsia" w:hAnsiTheme="minorHAnsi" w:cstheme="minorBidi"/>
          <w:spacing w:val="0"/>
          <w:sz w:val="22"/>
          <w:szCs w:val="22"/>
          <w:lang w:val="en-US" w:eastAsia="en-US"/>
        </w:rPr>
      </w:pPr>
      <w:hyperlink w:anchor="_Toc128636407" w:history="1">
        <w:r w:rsidR="00172515" w:rsidRPr="004C3BE0">
          <w:rPr>
            <w:rStyle w:val="Hyperlink"/>
          </w:rPr>
          <w:t>9</w:t>
        </w:r>
        <w:r w:rsidR="00172515">
          <w:rPr>
            <w:rFonts w:asciiTheme="minorHAnsi" w:eastAsiaTheme="minorEastAsia" w:hAnsiTheme="minorHAnsi" w:cstheme="minorBidi"/>
            <w:spacing w:val="0"/>
            <w:sz w:val="22"/>
            <w:szCs w:val="22"/>
            <w:lang w:val="en-US" w:eastAsia="en-US"/>
          </w:rPr>
          <w:tab/>
        </w:r>
        <w:r w:rsidR="00172515" w:rsidRPr="004C3BE0">
          <w:rPr>
            <w:rStyle w:val="Hyperlink"/>
          </w:rPr>
          <w:t>Annexes</w:t>
        </w:r>
        <w:r w:rsidR="00172515">
          <w:rPr>
            <w:webHidden/>
          </w:rPr>
          <w:tab/>
        </w:r>
        <w:r w:rsidR="00172515">
          <w:rPr>
            <w:webHidden/>
          </w:rPr>
          <w:fldChar w:fldCharType="begin"/>
        </w:r>
        <w:r w:rsidR="00172515">
          <w:rPr>
            <w:webHidden/>
          </w:rPr>
          <w:instrText xml:space="preserve"> PAGEREF _Toc128636407 \h </w:instrText>
        </w:r>
        <w:r w:rsidR="00172515">
          <w:rPr>
            <w:webHidden/>
          </w:rPr>
        </w:r>
        <w:r w:rsidR="00172515">
          <w:rPr>
            <w:webHidden/>
          </w:rPr>
          <w:fldChar w:fldCharType="separate"/>
        </w:r>
        <w:r w:rsidR="003245DF">
          <w:rPr>
            <w:webHidden/>
          </w:rPr>
          <w:t>20</w:t>
        </w:r>
        <w:r w:rsidR="00172515">
          <w:rPr>
            <w:webHidden/>
          </w:rPr>
          <w:fldChar w:fldCharType="end"/>
        </w:r>
      </w:hyperlink>
    </w:p>
    <w:p w14:paraId="2E7B02D3" w14:textId="16F37B68" w:rsidR="00172515" w:rsidRDefault="003E3FE1">
      <w:pPr>
        <w:pStyle w:val="TOC1"/>
        <w:rPr>
          <w:rFonts w:asciiTheme="minorHAnsi" w:eastAsiaTheme="minorEastAsia" w:hAnsiTheme="minorHAnsi" w:cstheme="minorBidi"/>
          <w:spacing w:val="0"/>
          <w:sz w:val="22"/>
          <w:szCs w:val="22"/>
          <w:lang w:val="en-US" w:eastAsia="en-US"/>
        </w:rPr>
      </w:pPr>
      <w:hyperlink w:anchor="_Toc128636408" w:history="1">
        <w:r w:rsidR="00172515" w:rsidRPr="004C3BE0">
          <w:rPr>
            <w:rStyle w:val="Hyperlink"/>
            <w:lang w:eastAsia="en-AU"/>
          </w:rPr>
          <w:t>Annex A Scope for IECEx Certified Equipment Scheme</w:t>
        </w:r>
        <w:r w:rsidR="00172515">
          <w:rPr>
            <w:webHidden/>
          </w:rPr>
          <w:tab/>
        </w:r>
        <w:r w:rsidR="00172515">
          <w:rPr>
            <w:webHidden/>
          </w:rPr>
          <w:fldChar w:fldCharType="begin"/>
        </w:r>
        <w:r w:rsidR="00172515">
          <w:rPr>
            <w:webHidden/>
          </w:rPr>
          <w:instrText xml:space="preserve"> PAGEREF _Toc128636408 \h </w:instrText>
        </w:r>
        <w:r w:rsidR="00172515">
          <w:rPr>
            <w:webHidden/>
          </w:rPr>
        </w:r>
        <w:r w:rsidR="00172515">
          <w:rPr>
            <w:webHidden/>
          </w:rPr>
          <w:fldChar w:fldCharType="separate"/>
        </w:r>
        <w:r w:rsidR="003245DF">
          <w:rPr>
            <w:webHidden/>
          </w:rPr>
          <w:t>21</w:t>
        </w:r>
        <w:r w:rsidR="00172515">
          <w:rPr>
            <w:webHidden/>
          </w:rPr>
          <w:fldChar w:fldCharType="end"/>
        </w:r>
      </w:hyperlink>
    </w:p>
    <w:p w14:paraId="4028224F" w14:textId="345E7FF1" w:rsidR="00172515" w:rsidRDefault="003E3FE1">
      <w:pPr>
        <w:pStyle w:val="TOC2"/>
        <w:rPr>
          <w:rFonts w:asciiTheme="minorHAnsi" w:eastAsiaTheme="minorEastAsia" w:hAnsiTheme="minorHAnsi" w:cstheme="minorBidi"/>
          <w:spacing w:val="0"/>
          <w:sz w:val="22"/>
          <w:szCs w:val="22"/>
          <w:lang w:val="en-US" w:eastAsia="en-US"/>
        </w:rPr>
      </w:pPr>
      <w:hyperlink w:anchor="_Toc128636409" w:history="1">
        <w:r w:rsidR="00172515" w:rsidRPr="004C3BE0">
          <w:rPr>
            <w:rStyle w:val="Hyperlink"/>
            <w:lang w:eastAsia="en-AU"/>
          </w:rPr>
          <w:t>A.1</w:t>
        </w:r>
        <w:r w:rsidR="00172515">
          <w:rPr>
            <w:rFonts w:asciiTheme="minorHAnsi" w:eastAsiaTheme="minorEastAsia" w:hAnsiTheme="minorHAnsi" w:cstheme="minorBidi"/>
            <w:spacing w:val="0"/>
            <w:sz w:val="22"/>
            <w:szCs w:val="22"/>
            <w:lang w:val="en-US" w:eastAsia="en-US"/>
          </w:rPr>
          <w:tab/>
        </w:r>
        <w:r w:rsidR="00172515" w:rsidRPr="004C3BE0">
          <w:rPr>
            <w:rStyle w:val="Hyperlink"/>
            <w:lang w:eastAsia="en-AU"/>
          </w:rPr>
          <w:t>Current standards</w:t>
        </w:r>
        <w:r w:rsidR="00172515">
          <w:rPr>
            <w:webHidden/>
          </w:rPr>
          <w:tab/>
        </w:r>
        <w:r w:rsidR="00172515">
          <w:rPr>
            <w:webHidden/>
          </w:rPr>
          <w:fldChar w:fldCharType="begin"/>
        </w:r>
        <w:r w:rsidR="00172515">
          <w:rPr>
            <w:webHidden/>
          </w:rPr>
          <w:instrText xml:space="preserve"> PAGEREF _Toc128636409 \h </w:instrText>
        </w:r>
        <w:r w:rsidR="00172515">
          <w:rPr>
            <w:webHidden/>
          </w:rPr>
        </w:r>
        <w:r w:rsidR="00172515">
          <w:rPr>
            <w:webHidden/>
          </w:rPr>
          <w:fldChar w:fldCharType="separate"/>
        </w:r>
        <w:r w:rsidR="003245DF">
          <w:rPr>
            <w:webHidden/>
          </w:rPr>
          <w:t>21</w:t>
        </w:r>
        <w:r w:rsidR="00172515">
          <w:rPr>
            <w:webHidden/>
          </w:rPr>
          <w:fldChar w:fldCharType="end"/>
        </w:r>
      </w:hyperlink>
    </w:p>
    <w:p w14:paraId="5EB8F961" w14:textId="6139DA61" w:rsidR="00172515" w:rsidRDefault="003E3FE1">
      <w:pPr>
        <w:pStyle w:val="TOC2"/>
        <w:rPr>
          <w:rFonts w:asciiTheme="minorHAnsi" w:eastAsiaTheme="minorEastAsia" w:hAnsiTheme="minorHAnsi" w:cstheme="minorBidi"/>
          <w:spacing w:val="0"/>
          <w:sz w:val="22"/>
          <w:szCs w:val="22"/>
          <w:lang w:val="en-US" w:eastAsia="en-US"/>
        </w:rPr>
      </w:pPr>
      <w:hyperlink w:anchor="_Toc128636410" w:history="1">
        <w:r w:rsidR="00172515" w:rsidRPr="004C3BE0">
          <w:rPr>
            <w:rStyle w:val="Hyperlink"/>
            <w:lang w:eastAsia="en-AU"/>
          </w:rPr>
          <w:t>A.2</w:t>
        </w:r>
        <w:r w:rsidR="00172515">
          <w:rPr>
            <w:rFonts w:asciiTheme="minorHAnsi" w:eastAsiaTheme="minorEastAsia" w:hAnsiTheme="minorHAnsi" w:cstheme="minorBidi"/>
            <w:spacing w:val="0"/>
            <w:sz w:val="22"/>
            <w:szCs w:val="22"/>
            <w:lang w:val="en-US" w:eastAsia="en-US"/>
          </w:rPr>
          <w:tab/>
        </w:r>
        <w:r w:rsidR="00172515" w:rsidRPr="004C3BE0">
          <w:rPr>
            <w:rStyle w:val="Hyperlink"/>
            <w:lang w:eastAsia="en-AU"/>
          </w:rPr>
          <w:t>Superseded standards</w:t>
        </w:r>
        <w:r w:rsidR="00172515">
          <w:rPr>
            <w:webHidden/>
          </w:rPr>
          <w:tab/>
        </w:r>
        <w:r w:rsidR="00172515">
          <w:rPr>
            <w:webHidden/>
          </w:rPr>
          <w:fldChar w:fldCharType="begin"/>
        </w:r>
        <w:r w:rsidR="00172515">
          <w:rPr>
            <w:webHidden/>
          </w:rPr>
          <w:instrText xml:space="preserve"> PAGEREF _Toc128636410 \h </w:instrText>
        </w:r>
        <w:r w:rsidR="00172515">
          <w:rPr>
            <w:webHidden/>
          </w:rPr>
        </w:r>
        <w:r w:rsidR="00172515">
          <w:rPr>
            <w:webHidden/>
          </w:rPr>
          <w:fldChar w:fldCharType="separate"/>
        </w:r>
        <w:r w:rsidR="003245DF">
          <w:rPr>
            <w:webHidden/>
          </w:rPr>
          <w:t>21</w:t>
        </w:r>
        <w:r w:rsidR="00172515">
          <w:rPr>
            <w:webHidden/>
          </w:rPr>
          <w:fldChar w:fldCharType="end"/>
        </w:r>
      </w:hyperlink>
    </w:p>
    <w:p w14:paraId="7943DF6B" w14:textId="3C42F631" w:rsidR="00172515" w:rsidRDefault="003E3FE1">
      <w:pPr>
        <w:pStyle w:val="TOC1"/>
        <w:rPr>
          <w:rFonts w:asciiTheme="minorHAnsi" w:eastAsiaTheme="minorEastAsia" w:hAnsiTheme="minorHAnsi" w:cstheme="minorBidi"/>
          <w:spacing w:val="0"/>
          <w:sz w:val="22"/>
          <w:szCs w:val="22"/>
          <w:lang w:val="en-US" w:eastAsia="en-US"/>
        </w:rPr>
      </w:pPr>
      <w:hyperlink w:anchor="_Toc128636411" w:history="1">
        <w:r w:rsidR="00172515" w:rsidRPr="004C3BE0">
          <w:rPr>
            <w:rStyle w:val="Hyperlink"/>
          </w:rPr>
          <w:t>Annex B Organisation Chart of ExCB</w:t>
        </w:r>
        <w:r w:rsidR="00172515">
          <w:rPr>
            <w:webHidden/>
          </w:rPr>
          <w:tab/>
        </w:r>
        <w:r w:rsidR="00172515">
          <w:rPr>
            <w:webHidden/>
          </w:rPr>
          <w:fldChar w:fldCharType="begin"/>
        </w:r>
        <w:r w:rsidR="00172515">
          <w:rPr>
            <w:webHidden/>
          </w:rPr>
          <w:instrText xml:space="preserve"> PAGEREF _Toc128636411 \h </w:instrText>
        </w:r>
        <w:r w:rsidR="00172515">
          <w:rPr>
            <w:webHidden/>
          </w:rPr>
        </w:r>
        <w:r w:rsidR="00172515">
          <w:rPr>
            <w:webHidden/>
          </w:rPr>
          <w:fldChar w:fldCharType="separate"/>
        </w:r>
        <w:r w:rsidR="003245DF">
          <w:rPr>
            <w:webHidden/>
          </w:rPr>
          <w:t>22</w:t>
        </w:r>
        <w:r w:rsidR="00172515">
          <w:rPr>
            <w:webHidden/>
          </w:rPr>
          <w:fldChar w:fldCharType="end"/>
        </w:r>
      </w:hyperlink>
    </w:p>
    <w:p w14:paraId="3BDEFC44" w14:textId="374382AB" w:rsidR="00172515" w:rsidRDefault="003E3FE1">
      <w:pPr>
        <w:pStyle w:val="TOC1"/>
        <w:rPr>
          <w:rFonts w:asciiTheme="minorHAnsi" w:eastAsiaTheme="minorEastAsia" w:hAnsiTheme="minorHAnsi" w:cstheme="minorBidi"/>
          <w:spacing w:val="0"/>
          <w:sz w:val="22"/>
          <w:szCs w:val="22"/>
          <w:lang w:val="en-US" w:eastAsia="en-US"/>
        </w:rPr>
      </w:pPr>
      <w:hyperlink w:anchor="_Toc128636412" w:history="1">
        <w:r w:rsidR="00172515" w:rsidRPr="004C3BE0">
          <w:rPr>
            <w:rStyle w:val="Hyperlink"/>
          </w:rPr>
          <w:t>Annex C Accreditation Certificate for ISO/IEC 17065</w:t>
        </w:r>
        <w:r w:rsidR="00172515">
          <w:rPr>
            <w:webHidden/>
          </w:rPr>
          <w:tab/>
        </w:r>
        <w:r w:rsidR="00172515">
          <w:rPr>
            <w:webHidden/>
          </w:rPr>
          <w:fldChar w:fldCharType="begin"/>
        </w:r>
        <w:r w:rsidR="00172515">
          <w:rPr>
            <w:webHidden/>
          </w:rPr>
          <w:instrText xml:space="preserve"> PAGEREF _Toc128636412 \h </w:instrText>
        </w:r>
        <w:r w:rsidR="00172515">
          <w:rPr>
            <w:webHidden/>
          </w:rPr>
        </w:r>
        <w:r w:rsidR="00172515">
          <w:rPr>
            <w:webHidden/>
          </w:rPr>
          <w:fldChar w:fldCharType="separate"/>
        </w:r>
        <w:r w:rsidR="003245DF">
          <w:rPr>
            <w:webHidden/>
          </w:rPr>
          <w:t>23</w:t>
        </w:r>
        <w:r w:rsidR="00172515">
          <w:rPr>
            <w:webHidden/>
          </w:rPr>
          <w:fldChar w:fldCharType="end"/>
        </w:r>
      </w:hyperlink>
    </w:p>
    <w:p w14:paraId="748081DC" w14:textId="686A2709" w:rsidR="00172515" w:rsidRDefault="003E3FE1">
      <w:pPr>
        <w:pStyle w:val="TOC1"/>
        <w:rPr>
          <w:rFonts w:asciiTheme="minorHAnsi" w:eastAsiaTheme="minorEastAsia" w:hAnsiTheme="minorHAnsi" w:cstheme="minorBidi"/>
          <w:spacing w:val="0"/>
          <w:sz w:val="22"/>
          <w:szCs w:val="22"/>
          <w:lang w:val="en-US" w:eastAsia="en-US"/>
        </w:rPr>
      </w:pPr>
      <w:hyperlink w:anchor="_Toc128636413" w:history="1">
        <w:r w:rsidR="00172515" w:rsidRPr="004C3BE0">
          <w:rPr>
            <w:rStyle w:val="Hyperlink"/>
          </w:rPr>
          <w:t>Annex D Accreditation Certificate for ISO/IEC 17025</w:t>
        </w:r>
        <w:r w:rsidR="00172515">
          <w:rPr>
            <w:webHidden/>
          </w:rPr>
          <w:tab/>
        </w:r>
        <w:r w:rsidR="00172515">
          <w:rPr>
            <w:webHidden/>
          </w:rPr>
          <w:fldChar w:fldCharType="begin"/>
        </w:r>
        <w:r w:rsidR="00172515">
          <w:rPr>
            <w:webHidden/>
          </w:rPr>
          <w:instrText xml:space="preserve"> PAGEREF _Toc128636413 \h </w:instrText>
        </w:r>
        <w:r w:rsidR="00172515">
          <w:rPr>
            <w:webHidden/>
          </w:rPr>
        </w:r>
        <w:r w:rsidR="00172515">
          <w:rPr>
            <w:webHidden/>
          </w:rPr>
          <w:fldChar w:fldCharType="separate"/>
        </w:r>
        <w:r w:rsidR="003245DF">
          <w:rPr>
            <w:webHidden/>
          </w:rPr>
          <w:t>24</w:t>
        </w:r>
        <w:r w:rsidR="00172515">
          <w:rPr>
            <w:webHidden/>
          </w:rPr>
          <w:fldChar w:fldCharType="end"/>
        </w:r>
      </w:hyperlink>
    </w:p>
    <w:p w14:paraId="0102C7DE" w14:textId="00F746EE" w:rsidR="00172515" w:rsidRDefault="003E3FE1">
      <w:pPr>
        <w:pStyle w:val="TOC2"/>
        <w:rPr>
          <w:rFonts w:asciiTheme="minorHAnsi" w:eastAsiaTheme="minorEastAsia" w:hAnsiTheme="minorHAnsi" w:cstheme="minorBidi"/>
          <w:spacing w:val="0"/>
          <w:sz w:val="22"/>
          <w:szCs w:val="22"/>
          <w:lang w:val="en-US" w:eastAsia="en-US"/>
        </w:rPr>
      </w:pPr>
      <w:hyperlink w:anchor="_Toc128636414" w:history="1">
        <w:r w:rsidR="00172515" w:rsidRPr="004C3BE0">
          <w:rPr>
            <w:rStyle w:val="Hyperlink"/>
            <w:lang w:val="pl-PL"/>
          </w:rPr>
          <w:t>The Application by KSCP was limited to the IECEx 05, CoPC Scheme, hence this section is outside the scope of this assessment.</w:t>
        </w:r>
        <w:r w:rsidR="00172515">
          <w:rPr>
            <w:webHidden/>
          </w:rPr>
          <w:tab/>
        </w:r>
        <w:r w:rsidR="00172515">
          <w:rPr>
            <w:webHidden/>
          </w:rPr>
          <w:fldChar w:fldCharType="begin"/>
        </w:r>
        <w:r w:rsidR="00172515">
          <w:rPr>
            <w:webHidden/>
          </w:rPr>
          <w:instrText xml:space="preserve"> PAGEREF _Toc128636414 \h </w:instrText>
        </w:r>
        <w:r w:rsidR="00172515">
          <w:rPr>
            <w:webHidden/>
          </w:rPr>
        </w:r>
        <w:r w:rsidR="00172515">
          <w:rPr>
            <w:webHidden/>
          </w:rPr>
          <w:fldChar w:fldCharType="separate"/>
        </w:r>
        <w:r w:rsidR="003245DF">
          <w:rPr>
            <w:webHidden/>
          </w:rPr>
          <w:t>24</w:t>
        </w:r>
        <w:r w:rsidR="00172515">
          <w:rPr>
            <w:webHidden/>
          </w:rPr>
          <w:fldChar w:fldCharType="end"/>
        </w:r>
      </w:hyperlink>
    </w:p>
    <w:p w14:paraId="62BA3556" w14:textId="344D88E5" w:rsidR="00172515" w:rsidRDefault="003E3FE1">
      <w:pPr>
        <w:pStyle w:val="TOC1"/>
        <w:rPr>
          <w:rFonts w:asciiTheme="minorHAnsi" w:eastAsiaTheme="minorEastAsia" w:hAnsiTheme="minorHAnsi" w:cstheme="minorBidi"/>
          <w:spacing w:val="0"/>
          <w:sz w:val="22"/>
          <w:szCs w:val="22"/>
          <w:lang w:val="en-US" w:eastAsia="en-US"/>
        </w:rPr>
      </w:pPr>
      <w:hyperlink w:anchor="_Toc128636415" w:history="1">
        <w:r w:rsidR="00172515" w:rsidRPr="004C3BE0">
          <w:rPr>
            <w:rStyle w:val="Hyperlink"/>
          </w:rPr>
          <w:t>Annex E Accreditation Certificate for ISO/IEC 17024</w:t>
        </w:r>
        <w:r w:rsidR="00172515">
          <w:rPr>
            <w:webHidden/>
          </w:rPr>
          <w:tab/>
        </w:r>
        <w:r w:rsidR="00172515">
          <w:rPr>
            <w:webHidden/>
          </w:rPr>
          <w:fldChar w:fldCharType="begin"/>
        </w:r>
        <w:r w:rsidR="00172515">
          <w:rPr>
            <w:webHidden/>
          </w:rPr>
          <w:instrText xml:space="preserve"> PAGEREF _Toc128636415 \h </w:instrText>
        </w:r>
        <w:r w:rsidR="00172515">
          <w:rPr>
            <w:webHidden/>
          </w:rPr>
        </w:r>
        <w:r w:rsidR="00172515">
          <w:rPr>
            <w:webHidden/>
          </w:rPr>
          <w:fldChar w:fldCharType="separate"/>
        </w:r>
        <w:r w:rsidR="003245DF">
          <w:rPr>
            <w:webHidden/>
          </w:rPr>
          <w:t>25</w:t>
        </w:r>
        <w:r w:rsidR="00172515">
          <w:rPr>
            <w:webHidden/>
          </w:rPr>
          <w:fldChar w:fldCharType="end"/>
        </w:r>
      </w:hyperlink>
    </w:p>
    <w:p w14:paraId="35A6701D" w14:textId="1C9D0C19"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2" w:name="_Toc326453658"/>
      <w:bookmarkStart w:id="3" w:name="_Toc128636327"/>
      <w:r w:rsidR="00FF5197" w:rsidRPr="00BD6E18">
        <w:lastRenderedPageBreak/>
        <w:t>Assessment information</w:t>
      </w:r>
      <w:bookmarkEnd w:id="2"/>
      <w:bookmarkEnd w:id="3"/>
    </w:p>
    <w:p w14:paraId="0AB1D641" w14:textId="647B7DFA" w:rsidR="00FF5197" w:rsidRPr="00BD6E18" w:rsidRDefault="00FF5197" w:rsidP="00FF5197">
      <w:pPr>
        <w:pStyle w:val="Heading2"/>
      </w:pPr>
      <w:bookmarkStart w:id="4" w:name="_Toc128636328"/>
      <w:bookmarkStart w:id="5" w:name="_Toc326453659"/>
      <w:r w:rsidRPr="00BD6E18">
        <w:t xml:space="preserve">Type of </w:t>
      </w:r>
      <w:r w:rsidR="00822EE0" w:rsidRPr="00BD6E18">
        <w:t>b</w:t>
      </w:r>
      <w:r w:rsidRPr="00BD6E18">
        <w:t>ody covered by this assessment:</w:t>
      </w:r>
      <w:bookmarkEnd w:id="4"/>
      <w:r w:rsidRPr="00BD6E18">
        <w:t xml:space="preserve"> </w:t>
      </w:r>
      <w:bookmarkEnd w:id="5"/>
    </w:p>
    <w:p w14:paraId="581FAAA7" w14:textId="7A9DA921" w:rsidR="00822EE0" w:rsidRPr="00BD6E18" w:rsidRDefault="00822EE0" w:rsidP="00822EE0">
      <w:pPr>
        <w:pStyle w:val="PARAGRAPH"/>
      </w:pPr>
      <w:bookmarkStart w:id="6" w:name="_Hlk49153456"/>
      <w:bookmarkStart w:id="7"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61BF143F" w:rsidR="00822EE0" w:rsidRPr="00BD6E18" w:rsidRDefault="0088736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3E3FE1">
              <w:rPr>
                <w:sz w:val="20"/>
              </w:rPr>
            </w:r>
            <w:r w:rsidR="003E3FE1">
              <w:rPr>
                <w:sz w:val="20"/>
              </w:rPr>
              <w:fldChar w:fldCharType="separate"/>
            </w:r>
            <w:r>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6"/>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8"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8"/>
    </w:p>
    <w:p w14:paraId="3E06324B" w14:textId="50314CE5" w:rsidR="00FF5197" w:rsidRPr="00BD6E18" w:rsidRDefault="00FF5197" w:rsidP="00FF5197">
      <w:pPr>
        <w:pStyle w:val="Heading2"/>
      </w:pPr>
      <w:bookmarkStart w:id="9" w:name="_Toc128636329"/>
      <w:bookmarkStart w:id="10" w:name="_Toc326453660"/>
      <w:r w:rsidRPr="00BD6E18">
        <w:t>Type of assessment:</w:t>
      </w:r>
      <w:bookmarkEnd w:id="9"/>
      <w:r w:rsidRPr="00BD6E18">
        <w:t xml:space="preserve"> </w:t>
      </w:r>
      <w:bookmarkEnd w:id="10"/>
    </w:p>
    <w:p w14:paraId="0E5FBAE5" w14:textId="2A2F7B65" w:rsidR="00822EE0" w:rsidRPr="00BD6E18" w:rsidRDefault="00822EE0" w:rsidP="00822EE0">
      <w:pPr>
        <w:pStyle w:val="PARAGRAPH"/>
      </w:pPr>
      <w:bookmarkStart w:id="11" w:name="_Hlk49154400"/>
      <w:r w:rsidRPr="00BD6E18">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3E19DA5D" w:rsidR="00822EE0" w:rsidRPr="00BD6E18" w:rsidRDefault="00887367"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3E3FE1">
              <w:rPr>
                <w:sz w:val="20"/>
              </w:rPr>
            </w:r>
            <w:r w:rsidR="003E3FE1">
              <w:rPr>
                <w:sz w:val="20"/>
              </w:rPr>
              <w:fldChar w:fldCharType="separate"/>
            </w:r>
            <w:r>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3E3FE1">
              <w:rPr>
                <w:sz w:val="20"/>
              </w:rPr>
            </w:r>
            <w:r w:rsidR="003E3FE1">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2" w:name="_Toc326453661"/>
      <w:bookmarkStart w:id="13" w:name="_Toc128636330"/>
      <w:bookmarkEnd w:id="7"/>
      <w:bookmarkEnd w:id="11"/>
      <w:r w:rsidRPr="00BD6E18">
        <w:t>Details of body</w:t>
      </w:r>
      <w:bookmarkEnd w:id="12"/>
      <w:bookmarkEnd w:id="13"/>
    </w:p>
    <w:p w14:paraId="7D79C390" w14:textId="77777777" w:rsidR="00FF5197" w:rsidRPr="00BD6E18" w:rsidRDefault="00FF5197" w:rsidP="00FF5197">
      <w:pPr>
        <w:pStyle w:val="Heading3"/>
      </w:pPr>
      <w:bookmarkStart w:id="14" w:name="_Toc326453662"/>
      <w:bookmarkStart w:id="15" w:name="_Toc128636331"/>
      <w:r w:rsidRPr="00BD6E18">
        <w:t>Country</w:t>
      </w:r>
      <w:bookmarkEnd w:id="14"/>
      <w:bookmarkEnd w:id="15"/>
    </w:p>
    <w:p w14:paraId="43506E10" w14:textId="078540CD" w:rsidR="009520B0" w:rsidRPr="00B50898" w:rsidRDefault="00887367" w:rsidP="009520B0">
      <w:pPr>
        <w:pStyle w:val="PARAGRAPH"/>
        <w:rPr>
          <w:color w:val="00B0F0"/>
          <w:lang w:val="pl-PL"/>
        </w:rPr>
      </w:pPr>
      <w:r w:rsidRPr="00B50898">
        <w:rPr>
          <w:color w:val="00B0F0"/>
          <w:lang w:val="pl-PL"/>
        </w:rPr>
        <w:t>POLAND</w:t>
      </w:r>
    </w:p>
    <w:p w14:paraId="7F9B344D" w14:textId="77777777" w:rsidR="00FF5197" w:rsidRPr="00BD6E18" w:rsidRDefault="00FF5197" w:rsidP="00FF5197">
      <w:pPr>
        <w:pStyle w:val="Heading3"/>
      </w:pPr>
      <w:bookmarkStart w:id="16" w:name="_Toc326453663"/>
      <w:bookmarkStart w:id="17" w:name="_Toc128636332"/>
      <w:r w:rsidRPr="00BD6E18">
        <w:t>Name of body</w:t>
      </w:r>
      <w:bookmarkEnd w:id="16"/>
      <w:bookmarkEnd w:id="17"/>
    </w:p>
    <w:p w14:paraId="00325BAC" w14:textId="71BDB90B" w:rsidR="00FF5197" w:rsidRPr="00887367" w:rsidRDefault="00887367" w:rsidP="00FF5197">
      <w:pPr>
        <w:pStyle w:val="PARAGRAPH"/>
        <w:rPr>
          <w:lang w:val="pl-PL"/>
        </w:rPr>
      </w:pPr>
      <w:r w:rsidRPr="00B50898">
        <w:rPr>
          <w:color w:val="00B0F0"/>
          <w:lang w:val="pl-PL"/>
        </w:rPr>
        <w:t>KSC POLAND Sp. z o.o.</w:t>
      </w:r>
    </w:p>
    <w:p w14:paraId="26F385F7" w14:textId="77777777" w:rsidR="00FF5197" w:rsidRPr="00BD6E18" w:rsidRDefault="00FF5197" w:rsidP="00FF5197">
      <w:pPr>
        <w:pStyle w:val="Heading3"/>
      </w:pPr>
      <w:bookmarkStart w:id="18" w:name="_Toc326453664"/>
      <w:bookmarkStart w:id="19" w:name="_Toc128636333"/>
      <w:r w:rsidRPr="00BD6E18">
        <w:t>Name and title of nominated principal contact</w:t>
      </w:r>
      <w:bookmarkEnd w:id="18"/>
      <w:bookmarkEnd w:id="1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887367">
        <w:tc>
          <w:tcPr>
            <w:tcW w:w="2758"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11" w:type="dxa"/>
          </w:tcPr>
          <w:p w14:paraId="44EC7777" w14:textId="77777777" w:rsidR="00FF5197" w:rsidRPr="00BD6E18" w:rsidRDefault="00FF5197" w:rsidP="00DA09F7">
            <w:pPr>
              <w:pStyle w:val="TABLE-col-heading"/>
            </w:pPr>
            <w:r w:rsidRPr="00BD6E18">
              <w:t>E-mail address</w:t>
            </w:r>
          </w:p>
        </w:tc>
      </w:tr>
      <w:tr w:rsidR="00887367" w:rsidRPr="00BD6E18" w14:paraId="51588CBF" w14:textId="77777777" w:rsidTr="00887367">
        <w:tc>
          <w:tcPr>
            <w:tcW w:w="2758" w:type="dxa"/>
          </w:tcPr>
          <w:p w14:paraId="7BDC1B6B" w14:textId="3BB7C0DE" w:rsidR="00887367" w:rsidRPr="00B50898" w:rsidRDefault="00887367" w:rsidP="00887367">
            <w:pPr>
              <w:pStyle w:val="TABLE-cell"/>
              <w:rPr>
                <w:bCs w:val="0"/>
                <w:color w:val="00B0F0"/>
                <w:szCs w:val="16"/>
              </w:rPr>
            </w:pPr>
            <w:r w:rsidRPr="00B50898">
              <w:rPr>
                <w:bCs w:val="0"/>
                <w:color w:val="00B0F0"/>
                <w:szCs w:val="16"/>
              </w:rPr>
              <w:t>Sanghe Kim</w:t>
            </w:r>
          </w:p>
        </w:tc>
        <w:tc>
          <w:tcPr>
            <w:tcW w:w="2371" w:type="dxa"/>
          </w:tcPr>
          <w:p w14:paraId="4614C8F0" w14:textId="136EE695" w:rsidR="00887367" w:rsidRPr="00B50898" w:rsidRDefault="00887367" w:rsidP="00887367">
            <w:pPr>
              <w:pStyle w:val="TABLE-cell"/>
              <w:rPr>
                <w:bCs w:val="0"/>
                <w:color w:val="00B0F0"/>
                <w:szCs w:val="16"/>
              </w:rPr>
            </w:pPr>
            <w:r w:rsidRPr="00B50898">
              <w:rPr>
                <w:bCs w:val="0"/>
                <w:color w:val="00B0F0"/>
                <w:szCs w:val="16"/>
              </w:rPr>
              <w:t>CEO</w:t>
            </w:r>
          </w:p>
        </w:tc>
        <w:tc>
          <w:tcPr>
            <w:tcW w:w="3211" w:type="dxa"/>
          </w:tcPr>
          <w:p w14:paraId="266D7CC6" w14:textId="2090A51E" w:rsidR="00887367" w:rsidRPr="00B50898" w:rsidRDefault="00887367" w:rsidP="00887367">
            <w:pPr>
              <w:pStyle w:val="TABLE-cell"/>
              <w:rPr>
                <w:bCs w:val="0"/>
                <w:color w:val="00B0F0"/>
                <w:szCs w:val="16"/>
              </w:rPr>
            </w:pPr>
            <w:r w:rsidRPr="00B50898">
              <w:rPr>
                <w:bCs w:val="0"/>
                <w:color w:val="00B0F0"/>
                <w:szCs w:val="16"/>
              </w:rPr>
              <w:t>sh.kim@exksc.com</w:t>
            </w:r>
          </w:p>
        </w:tc>
      </w:tr>
    </w:tbl>
    <w:p w14:paraId="4D1C6CE7" w14:textId="77777777" w:rsidR="00FF5197" w:rsidRPr="00BD6E18" w:rsidRDefault="00FF5197" w:rsidP="00FF5197">
      <w:pPr>
        <w:pStyle w:val="Heading2"/>
      </w:pPr>
      <w:bookmarkStart w:id="20" w:name="_Toc326453665"/>
      <w:bookmarkStart w:id="21" w:name="_Toc128636334"/>
      <w:r w:rsidRPr="00BD6E18">
        <w:t>Assessment information</w:t>
      </w:r>
      <w:bookmarkEnd w:id="20"/>
      <w:bookmarkEnd w:id="21"/>
      <w:r w:rsidRPr="00BD6E18">
        <w:t xml:space="preserve"> </w:t>
      </w:r>
    </w:p>
    <w:p w14:paraId="568ABAE0" w14:textId="77777777" w:rsidR="00FF5197" w:rsidRPr="00BD6E18" w:rsidRDefault="00FF5197" w:rsidP="00FF5197">
      <w:pPr>
        <w:pStyle w:val="Heading3"/>
      </w:pPr>
      <w:bookmarkStart w:id="22" w:name="_Toc326453666"/>
      <w:bookmarkStart w:id="23" w:name="_Toc128636335"/>
      <w:r w:rsidRPr="00BD6E18">
        <w:t>Members of the assessment team</w:t>
      </w:r>
      <w:bookmarkEnd w:id="22"/>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5777AD02" w:rsidR="00FF5197" w:rsidRPr="002A430F" w:rsidRDefault="000071B6" w:rsidP="00DA09F7">
            <w:pPr>
              <w:pStyle w:val="TABLE-cell"/>
              <w:rPr>
                <w:bCs w:val="0"/>
                <w:color w:val="00B0F0"/>
                <w:szCs w:val="16"/>
              </w:rPr>
            </w:pPr>
            <w:r w:rsidRPr="002A430F">
              <w:rPr>
                <w:bCs w:val="0"/>
                <w:color w:val="00B0F0"/>
                <w:szCs w:val="16"/>
              </w:rPr>
              <w:t xml:space="preserve">Thierry </w:t>
            </w:r>
            <w:proofErr w:type="spellStart"/>
            <w:r w:rsidRPr="002A430F">
              <w:rPr>
                <w:bCs w:val="0"/>
                <w:color w:val="00B0F0"/>
                <w:szCs w:val="16"/>
              </w:rPr>
              <w:t>Houeix</w:t>
            </w:r>
            <w:proofErr w:type="spellEnd"/>
          </w:p>
        </w:tc>
        <w:tc>
          <w:tcPr>
            <w:tcW w:w="4253" w:type="dxa"/>
          </w:tcPr>
          <w:p w14:paraId="2595C2B9" w14:textId="77777777" w:rsidR="00FF5197" w:rsidRPr="002A430F" w:rsidRDefault="007A10E2" w:rsidP="00DA09F7">
            <w:pPr>
              <w:pStyle w:val="TABLE-cell"/>
              <w:rPr>
                <w:bCs w:val="0"/>
                <w:color w:val="00B0F0"/>
                <w:szCs w:val="16"/>
              </w:rPr>
            </w:pPr>
            <w:r w:rsidRPr="002A430F">
              <w:rPr>
                <w:bCs w:val="0"/>
                <w:color w:val="00B0F0"/>
                <w:szCs w:val="16"/>
              </w:rPr>
              <w:t>IECEx Lead Assessor</w:t>
            </w:r>
          </w:p>
        </w:tc>
      </w:tr>
      <w:tr w:rsidR="00887367" w:rsidRPr="00BD6E18" w14:paraId="48E23197" w14:textId="77777777" w:rsidTr="00E57D95">
        <w:tc>
          <w:tcPr>
            <w:tcW w:w="3652" w:type="dxa"/>
          </w:tcPr>
          <w:p w14:paraId="4D0BF273" w14:textId="01849C93" w:rsidR="00887367" w:rsidRPr="002A430F" w:rsidRDefault="00887367" w:rsidP="00887367">
            <w:pPr>
              <w:pStyle w:val="TABLE-cell"/>
              <w:rPr>
                <w:bCs w:val="0"/>
                <w:color w:val="00B0F0"/>
                <w:szCs w:val="16"/>
              </w:rPr>
            </w:pPr>
            <w:r w:rsidRPr="002A430F">
              <w:rPr>
                <w:bCs w:val="0"/>
                <w:color w:val="00B0F0"/>
                <w:szCs w:val="16"/>
              </w:rPr>
              <w:t>Marino Kelava</w:t>
            </w:r>
          </w:p>
        </w:tc>
        <w:tc>
          <w:tcPr>
            <w:tcW w:w="4253" w:type="dxa"/>
          </w:tcPr>
          <w:p w14:paraId="5E60F6A0" w14:textId="77777777" w:rsidR="00887367" w:rsidRPr="002A430F" w:rsidRDefault="00887367" w:rsidP="00887367">
            <w:pPr>
              <w:pStyle w:val="TABLE-cell"/>
              <w:rPr>
                <w:bCs w:val="0"/>
                <w:color w:val="00B0F0"/>
                <w:szCs w:val="16"/>
              </w:rPr>
            </w:pPr>
            <w:r w:rsidRPr="002A430F">
              <w:rPr>
                <w:bCs w:val="0"/>
                <w:color w:val="00B0F0"/>
                <w:szCs w:val="16"/>
              </w:rPr>
              <w:t>IECEx Assessor</w:t>
            </w:r>
          </w:p>
        </w:tc>
      </w:tr>
    </w:tbl>
    <w:p w14:paraId="64554581" w14:textId="77777777" w:rsidR="00FF5197" w:rsidRPr="00BD6E18" w:rsidRDefault="00FF5197" w:rsidP="00FF5197">
      <w:pPr>
        <w:pStyle w:val="Heading3"/>
      </w:pPr>
      <w:bookmarkStart w:id="24" w:name="_Toc326453667"/>
      <w:bookmarkStart w:id="25" w:name="_Toc128636336"/>
      <w:r w:rsidRPr="00BD6E18">
        <w:t>Place(s) of assessment</w:t>
      </w:r>
      <w:bookmarkEnd w:id="24"/>
      <w:bookmarkEnd w:id="25"/>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887367" w:rsidRPr="00BD6E18" w14:paraId="54550D34" w14:textId="77777777" w:rsidTr="003728E6">
        <w:tc>
          <w:tcPr>
            <w:tcW w:w="3641" w:type="dxa"/>
          </w:tcPr>
          <w:p w14:paraId="365857A5" w14:textId="0ABCC89A" w:rsidR="00887367" w:rsidRPr="00BD6E18" w:rsidRDefault="00887367" w:rsidP="00887367">
            <w:pPr>
              <w:pStyle w:val="TABLE-cell"/>
            </w:pPr>
            <w:r>
              <w:rPr>
                <w:bCs w:val="0"/>
                <w:color w:val="00B0F0"/>
                <w:szCs w:val="16"/>
              </w:rPr>
              <w:t>Remote Assessment</w:t>
            </w:r>
          </w:p>
        </w:tc>
        <w:tc>
          <w:tcPr>
            <w:tcW w:w="4252" w:type="dxa"/>
          </w:tcPr>
          <w:p w14:paraId="5BE4CEEF" w14:textId="77777777" w:rsidR="00887367" w:rsidRPr="00887367" w:rsidRDefault="00887367" w:rsidP="00887367">
            <w:pPr>
              <w:pStyle w:val="TABLE-cell"/>
              <w:rPr>
                <w:bCs w:val="0"/>
                <w:color w:val="00B0F0"/>
                <w:sz w:val="20"/>
                <w:lang w:val="pl-PL"/>
              </w:rPr>
            </w:pPr>
            <w:r w:rsidRPr="00887367">
              <w:rPr>
                <w:bCs w:val="0"/>
                <w:color w:val="00B0F0"/>
                <w:sz w:val="20"/>
                <w:lang w:val="pl-PL"/>
              </w:rPr>
              <w:t>KSC POLAND Sp. z o.o.</w:t>
            </w:r>
          </w:p>
          <w:p w14:paraId="73E39677" w14:textId="77777777" w:rsidR="00887367" w:rsidRDefault="00887367" w:rsidP="00887367">
            <w:pPr>
              <w:pStyle w:val="TABLE-cell"/>
              <w:rPr>
                <w:bCs w:val="0"/>
                <w:color w:val="00B0F0"/>
                <w:sz w:val="20"/>
              </w:rPr>
            </w:pPr>
            <w:r>
              <w:rPr>
                <w:bCs w:val="0"/>
                <w:color w:val="00B0F0"/>
                <w:sz w:val="20"/>
              </w:rPr>
              <w:t xml:space="preserve">ul. </w:t>
            </w:r>
            <w:proofErr w:type="spellStart"/>
            <w:r>
              <w:rPr>
                <w:bCs w:val="0"/>
                <w:color w:val="00B0F0"/>
                <w:sz w:val="20"/>
              </w:rPr>
              <w:t>Chorzowska</w:t>
            </w:r>
            <w:proofErr w:type="spellEnd"/>
            <w:r>
              <w:rPr>
                <w:bCs w:val="0"/>
                <w:color w:val="00B0F0"/>
                <w:sz w:val="20"/>
              </w:rPr>
              <w:t xml:space="preserve"> 150, 40-101</w:t>
            </w:r>
          </w:p>
          <w:p w14:paraId="762714C7" w14:textId="7452729B" w:rsidR="00887367" w:rsidRPr="00BD6E18" w:rsidRDefault="00887367" w:rsidP="00887367">
            <w:pPr>
              <w:pStyle w:val="TABLE-cell"/>
              <w:rPr>
                <w:b/>
              </w:rPr>
            </w:pPr>
            <w:r>
              <w:rPr>
                <w:bCs w:val="0"/>
                <w:color w:val="00B0F0"/>
                <w:sz w:val="20"/>
              </w:rPr>
              <w:t>Katowice</w:t>
            </w:r>
          </w:p>
        </w:tc>
      </w:tr>
      <w:tr w:rsidR="00887367" w:rsidRPr="00BD6E18" w14:paraId="3EB812B8" w14:textId="77777777" w:rsidTr="003728E6">
        <w:tc>
          <w:tcPr>
            <w:tcW w:w="3641" w:type="dxa"/>
          </w:tcPr>
          <w:p w14:paraId="1115CCFE" w14:textId="0EB5D22D" w:rsidR="00887367" w:rsidRDefault="00887367" w:rsidP="00887367">
            <w:pPr>
              <w:pStyle w:val="TABLE-cell"/>
              <w:rPr>
                <w:bCs w:val="0"/>
                <w:color w:val="00B0F0"/>
                <w:szCs w:val="16"/>
              </w:rPr>
            </w:pPr>
            <w:r>
              <w:rPr>
                <w:bCs w:val="0"/>
                <w:color w:val="00B0F0"/>
                <w:szCs w:val="16"/>
              </w:rPr>
              <w:lastRenderedPageBreak/>
              <w:t>On-site Assessment</w:t>
            </w:r>
          </w:p>
        </w:tc>
        <w:tc>
          <w:tcPr>
            <w:tcW w:w="4252" w:type="dxa"/>
          </w:tcPr>
          <w:p w14:paraId="11DA1EC8" w14:textId="77777777" w:rsidR="00887367" w:rsidRPr="00887367" w:rsidRDefault="00887367" w:rsidP="00887367">
            <w:pPr>
              <w:pStyle w:val="TABLE-cell"/>
              <w:rPr>
                <w:bCs w:val="0"/>
                <w:color w:val="00B0F0"/>
                <w:sz w:val="20"/>
                <w:lang w:val="en-US"/>
              </w:rPr>
            </w:pPr>
            <w:r w:rsidRPr="00887367">
              <w:rPr>
                <w:bCs w:val="0"/>
                <w:color w:val="00B0F0"/>
                <w:sz w:val="20"/>
                <w:lang w:val="en-US"/>
              </w:rPr>
              <w:t>KSC Co., Ltd.</w:t>
            </w:r>
          </w:p>
          <w:p w14:paraId="77DB9FD7" w14:textId="77777777" w:rsidR="00887367" w:rsidRPr="00887367" w:rsidRDefault="00887367" w:rsidP="00887367">
            <w:pPr>
              <w:pStyle w:val="TABLE-cell"/>
              <w:rPr>
                <w:bCs w:val="0"/>
                <w:color w:val="00B0F0"/>
                <w:sz w:val="20"/>
              </w:rPr>
            </w:pPr>
            <w:proofErr w:type="gramStart"/>
            <w:r w:rsidRPr="00887367">
              <w:rPr>
                <w:bCs w:val="0"/>
                <w:color w:val="00B0F0"/>
                <w:sz w:val="20"/>
              </w:rPr>
              <w:t xml:space="preserve">1106,   </w:t>
            </w:r>
            <w:proofErr w:type="spellStart"/>
            <w:proofErr w:type="gramEnd"/>
            <w:r w:rsidRPr="00887367">
              <w:rPr>
                <w:bCs w:val="0"/>
                <w:color w:val="00B0F0"/>
                <w:sz w:val="20"/>
              </w:rPr>
              <w:t>Cheoinseong-ro</w:t>
            </w:r>
            <w:proofErr w:type="spellEnd"/>
            <w:r w:rsidRPr="00887367">
              <w:rPr>
                <w:bCs w:val="0"/>
                <w:color w:val="00B0F0"/>
                <w:sz w:val="20"/>
              </w:rPr>
              <w:t xml:space="preserve">,   </w:t>
            </w:r>
            <w:proofErr w:type="spellStart"/>
            <w:r w:rsidRPr="00887367">
              <w:rPr>
                <w:bCs w:val="0"/>
                <w:color w:val="00B0F0"/>
                <w:sz w:val="20"/>
              </w:rPr>
              <w:t>Namsa-eup</w:t>
            </w:r>
            <w:proofErr w:type="spellEnd"/>
            <w:r w:rsidRPr="00887367">
              <w:rPr>
                <w:bCs w:val="0"/>
                <w:color w:val="00B0F0"/>
                <w:sz w:val="20"/>
              </w:rPr>
              <w:t xml:space="preserve">,   </w:t>
            </w:r>
            <w:proofErr w:type="spellStart"/>
            <w:r w:rsidRPr="00887367">
              <w:rPr>
                <w:bCs w:val="0"/>
                <w:color w:val="00B0F0"/>
                <w:sz w:val="20"/>
              </w:rPr>
              <w:t>Cheoin-gu</w:t>
            </w:r>
            <w:proofErr w:type="spellEnd"/>
            <w:r w:rsidRPr="00887367">
              <w:rPr>
                <w:bCs w:val="0"/>
                <w:color w:val="00B0F0"/>
                <w:sz w:val="20"/>
              </w:rPr>
              <w:t xml:space="preserve">, </w:t>
            </w:r>
          </w:p>
          <w:p w14:paraId="3F8FFC5B" w14:textId="77777777" w:rsidR="00887367" w:rsidRPr="00887367" w:rsidRDefault="00887367" w:rsidP="00887367">
            <w:pPr>
              <w:pStyle w:val="TABLE-cell"/>
              <w:rPr>
                <w:bCs w:val="0"/>
                <w:color w:val="00B0F0"/>
                <w:sz w:val="20"/>
              </w:rPr>
            </w:pPr>
            <w:proofErr w:type="spellStart"/>
            <w:r w:rsidRPr="00887367">
              <w:rPr>
                <w:bCs w:val="0"/>
                <w:color w:val="00B0F0"/>
                <w:sz w:val="20"/>
              </w:rPr>
              <w:t>Yongin-si</w:t>
            </w:r>
            <w:proofErr w:type="spellEnd"/>
            <w:r w:rsidRPr="00887367">
              <w:rPr>
                <w:bCs w:val="0"/>
                <w:color w:val="00B0F0"/>
                <w:sz w:val="20"/>
              </w:rPr>
              <w:t xml:space="preserve">, Gyeonggi-do, </w:t>
            </w:r>
          </w:p>
          <w:p w14:paraId="0C65F6C1" w14:textId="11D115A3" w:rsidR="00887367" w:rsidRPr="00887367" w:rsidRDefault="00887367" w:rsidP="00887367">
            <w:pPr>
              <w:pStyle w:val="TABLE-cell"/>
              <w:rPr>
                <w:bCs w:val="0"/>
                <w:color w:val="00B0F0"/>
                <w:sz w:val="20"/>
                <w:lang w:val="en-US"/>
              </w:rPr>
            </w:pPr>
            <w:r w:rsidRPr="00887367">
              <w:rPr>
                <w:bCs w:val="0"/>
                <w:color w:val="00B0F0"/>
                <w:sz w:val="20"/>
              </w:rPr>
              <w:t>17115, KOREA</w:t>
            </w:r>
          </w:p>
        </w:tc>
      </w:tr>
    </w:tbl>
    <w:p w14:paraId="5DE867EB" w14:textId="77777777" w:rsidR="00FF5197" w:rsidRPr="00BD6E18" w:rsidRDefault="00FF5197" w:rsidP="00FF5197">
      <w:pPr>
        <w:pStyle w:val="Heading3"/>
      </w:pPr>
      <w:bookmarkStart w:id="26" w:name="_Toc326453668"/>
      <w:bookmarkStart w:id="27" w:name="_Toc128636337"/>
      <w:r w:rsidRPr="00BD6E18">
        <w:t>Assessment date(s)</w:t>
      </w:r>
      <w:bookmarkEnd w:id="26"/>
      <w:bookmarkEnd w:id="27"/>
    </w:p>
    <w:p w14:paraId="753591D8" w14:textId="20C9C4E3" w:rsidR="0097256F" w:rsidRPr="0097256F" w:rsidRDefault="0097256F" w:rsidP="0097256F">
      <w:pPr>
        <w:pStyle w:val="PARAGRAPH"/>
        <w:rPr>
          <w:color w:val="00B0F0"/>
          <w:lang w:val="pl-PL"/>
        </w:rPr>
      </w:pPr>
      <w:r w:rsidRPr="0097256F">
        <w:rPr>
          <w:color w:val="00B0F0"/>
          <w:lang w:val="pl-PL"/>
        </w:rPr>
        <w:t xml:space="preserve">The IECEx Peer Assessment of </w:t>
      </w:r>
      <w:r w:rsidRPr="00887367">
        <w:rPr>
          <w:color w:val="00B0F0"/>
          <w:lang w:val="pl-PL"/>
        </w:rPr>
        <w:t>KSC POLAND Sp. z o.o.</w:t>
      </w:r>
      <w:r w:rsidRPr="0097256F">
        <w:rPr>
          <w:color w:val="00B0F0"/>
          <w:lang w:val="pl-PL"/>
        </w:rPr>
        <w:t xml:space="preserve"> for compliance with the IECEx CoPC requirements as an ExCB included a combination of:</w:t>
      </w:r>
    </w:p>
    <w:p w14:paraId="2328FABD" w14:textId="700E3325" w:rsidR="0097256F" w:rsidRPr="0097256F" w:rsidRDefault="0097256F">
      <w:pPr>
        <w:pStyle w:val="PARAGRAPH"/>
        <w:numPr>
          <w:ilvl w:val="0"/>
          <w:numId w:val="25"/>
        </w:numPr>
        <w:rPr>
          <w:color w:val="00B0F0"/>
          <w:lang w:val="pl-PL"/>
        </w:rPr>
      </w:pPr>
      <w:r w:rsidRPr="0097256F">
        <w:rPr>
          <w:color w:val="00B0F0"/>
          <w:lang w:val="pl-PL"/>
        </w:rPr>
        <w:t>Zoom meeting with live camera streaming and operating in real time to assess documentation, procedures and records</w:t>
      </w:r>
      <w:r w:rsidR="00505935">
        <w:rPr>
          <w:color w:val="00B0F0"/>
          <w:lang w:val="pl-PL"/>
        </w:rPr>
        <w:t xml:space="preserve"> (16th of January, 14th and 15th of February 2023)</w:t>
      </w:r>
    </w:p>
    <w:p w14:paraId="7627F475" w14:textId="5E10D0BD" w:rsidR="0097256F" w:rsidRPr="0097256F" w:rsidRDefault="0097256F">
      <w:pPr>
        <w:pStyle w:val="PARAGRAPH"/>
        <w:numPr>
          <w:ilvl w:val="0"/>
          <w:numId w:val="25"/>
        </w:numPr>
        <w:rPr>
          <w:color w:val="00B0F0"/>
          <w:lang w:val="pl-PL"/>
        </w:rPr>
      </w:pPr>
      <w:r w:rsidRPr="0097256F">
        <w:rPr>
          <w:color w:val="00B0F0"/>
          <w:lang w:val="pl-PL"/>
        </w:rPr>
        <w:t xml:space="preserve">On-Site assessment of </w:t>
      </w:r>
      <w:r w:rsidR="00087102">
        <w:rPr>
          <w:color w:val="00B0F0"/>
          <w:lang w:val="pl-PL"/>
        </w:rPr>
        <w:t>their e</w:t>
      </w:r>
      <w:r w:rsidR="00505935">
        <w:rPr>
          <w:color w:val="00B0F0"/>
          <w:lang w:val="pl-PL"/>
        </w:rPr>
        <w:t xml:space="preserve">xamination </w:t>
      </w:r>
      <w:r w:rsidR="00087102">
        <w:rPr>
          <w:color w:val="00B0F0"/>
          <w:lang w:val="pl-PL"/>
        </w:rPr>
        <w:t>c</w:t>
      </w:r>
      <w:r w:rsidR="00505935">
        <w:rPr>
          <w:color w:val="00B0F0"/>
          <w:lang w:val="pl-PL"/>
        </w:rPr>
        <w:t xml:space="preserve">enter in Korea </w:t>
      </w:r>
      <w:r w:rsidR="00D947CD">
        <w:rPr>
          <w:color w:val="00B0F0"/>
          <w:lang w:val="pl-PL"/>
        </w:rPr>
        <w:t xml:space="preserve">with </w:t>
      </w:r>
      <w:r w:rsidR="00D947CD" w:rsidRPr="0097256F">
        <w:rPr>
          <w:color w:val="00B0F0"/>
          <w:lang w:val="pl-PL"/>
        </w:rPr>
        <w:t>technical interviews of key staff</w:t>
      </w:r>
      <w:r w:rsidR="006F00B2">
        <w:rPr>
          <w:color w:val="00B0F0"/>
          <w:lang w:val="pl-PL"/>
        </w:rPr>
        <w:t xml:space="preserve"> located there,</w:t>
      </w:r>
      <w:r w:rsidR="00D947CD" w:rsidRPr="0097256F">
        <w:rPr>
          <w:color w:val="00B0F0"/>
          <w:lang w:val="pl-PL"/>
        </w:rPr>
        <w:t xml:space="preserve"> including examiners </w:t>
      </w:r>
      <w:r w:rsidR="00505935">
        <w:rPr>
          <w:color w:val="00B0F0"/>
          <w:lang w:val="pl-PL"/>
        </w:rPr>
        <w:t xml:space="preserve">(at the location of </w:t>
      </w:r>
      <w:r w:rsidR="00087102" w:rsidRPr="00887367">
        <w:rPr>
          <w:color w:val="00B0F0"/>
          <w:lang w:val="en-US"/>
        </w:rPr>
        <w:t>KSC Co., Ltd.</w:t>
      </w:r>
      <w:r w:rsidR="00A86240">
        <w:rPr>
          <w:color w:val="00B0F0"/>
          <w:lang w:val="en-US"/>
        </w:rPr>
        <w:t>, on</w:t>
      </w:r>
      <w:r w:rsidR="00A86240">
        <w:rPr>
          <w:color w:val="00B0F0"/>
          <w:lang w:val="pl-PL"/>
        </w:rPr>
        <w:t xml:space="preserve"> 14th and 15th of February 2023)</w:t>
      </w:r>
    </w:p>
    <w:p w14:paraId="75DA1780" w14:textId="72D55475" w:rsidR="0097256F" w:rsidRPr="0097256F" w:rsidRDefault="00A86240">
      <w:pPr>
        <w:pStyle w:val="PARAGRAPH"/>
        <w:numPr>
          <w:ilvl w:val="0"/>
          <w:numId w:val="25"/>
        </w:numPr>
        <w:rPr>
          <w:color w:val="00B0F0"/>
          <w:lang w:val="pl-PL"/>
        </w:rPr>
      </w:pPr>
      <w:r>
        <w:rPr>
          <w:color w:val="00B0F0"/>
          <w:lang w:val="pl-PL"/>
        </w:rPr>
        <w:t xml:space="preserve">Live Zoom </w:t>
      </w:r>
      <w:r w:rsidR="0097256F" w:rsidRPr="0097256F">
        <w:rPr>
          <w:color w:val="00B0F0"/>
          <w:lang w:val="pl-PL"/>
        </w:rPr>
        <w:t xml:space="preserve">technical interviews of key staff </w:t>
      </w:r>
      <w:r w:rsidR="00D947CD">
        <w:rPr>
          <w:color w:val="00B0F0"/>
          <w:lang w:val="pl-PL"/>
        </w:rPr>
        <w:t xml:space="preserve">located outside Korea, </w:t>
      </w:r>
      <w:r w:rsidR="0097256F" w:rsidRPr="0097256F">
        <w:rPr>
          <w:color w:val="00B0F0"/>
          <w:lang w:val="pl-PL"/>
        </w:rPr>
        <w:t>including examiners to determine the level of competence, on the subject, the Standard(s) and the IECEx CoPC Rules and Process</w:t>
      </w:r>
      <w:r w:rsidR="00D947CD">
        <w:rPr>
          <w:color w:val="00B0F0"/>
          <w:lang w:val="pl-PL"/>
        </w:rPr>
        <w:t xml:space="preserve"> (14th and 15th of February 2023)</w:t>
      </w:r>
    </w:p>
    <w:p w14:paraId="496674D4" w14:textId="77777777" w:rsidR="0016051E" w:rsidRPr="00BD6E18" w:rsidRDefault="00963E94" w:rsidP="00AD0236">
      <w:pPr>
        <w:pStyle w:val="Heading2"/>
      </w:pPr>
      <w:bookmarkStart w:id="28" w:name="_Toc128636338"/>
      <w:r w:rsidRPr="00BD6E18">
        <w:t>Application information</w:t>
      </w:r>
      <w:r w:rsidR="00E14A93" w:rsidRPr="00BD6E18">
        <w:t xml:space="preserve"> and background information on the assessment</w:t>
      </w:r>
      <w:bookmarkEnd w:id="28"/>
    </w:p>
    <w:p w14:paraId="638995D8" w14:textId="29155089" w:rsidR="00BC61C7" w:rsidRDefault="00BC61C7" w:rsidP="00BC61C7">
      <w:pPr>
        <w:pStyle w:val="PARAGRAPH"/>
        <w:rPr>
          <w:color w:val="00B0F0"/>
        </w:rPr>
      </w:pPr>
      <w:r w:rsidRPr="00E510E2">
        <w:rPr>
          <w:color w:val="00B0F0"/>
        </w:rPr>
        <w:t xml:space="preserve">This is the </w:t>
      </w:r>
      <w:r>
        <w:rPr>
          <w:color w:val="00B0F0"/>
        </w:rPr>
        <w:t>Initial a</w:t>
      </w:r>
      <w:r w:rsidRPr="00E510E2">
        <w:rPr>
          <w:color w:val="00B0F0"/>
        </w:rPr>
        <w:t>ssessment of Scheme 0</w:t>
      </w:r>
      <w:r>
        <w:rPr>
          <w:color w:val="00B0F0"/>
        </w:rPr>
        <w:t>5</w:t>
      </w:r>
      <w:r w:rsidRPr="00E510E2">
        <w:rPr>
          <w:color w:val="00B0F0"/>
        </w:rPr>
        <w:t xml:space="preserve"> </w:t>
      </w:r>
      <w:proofErr w:type="spellStart"/>
      <w:r w:rsidRPr="00E510E2">
        <w:rPr>
          <w:color w:val="00B0F0"/>
        </w:rPr>
        <w:t>ExCB</w:t>
      </w:r>
      <w:proofErr w:type="spellEnd"/>
      <w:r w:rsidR="00D02BA2">
        <w:rPr>
          <w:color w:val="00B0F0"/>
        </w:rPr>
        <w:t>.</w:t>
      </w:r>
      <w:r>
        <w:rPr>
          <w:color w:val="00B0F0"/>
        </w:rPr>
        <w:t xml:space="preserve"> </w:t>
      </w:r>
      <w:r w:rsidR="00D02BA2">
        <w:rPr>
          <w:color w:val="00B0F0"/>
        </w:rPr>
        <w:t>Candidate body applied for</w:t>
      </w:r>
      <w:r w:rsidR="002F78EC">
        <w:rPr>
          <w:color w:val="00B0F0"/>
        </w:rPr>
        <w:t xml:space="preserve"> Units of competence </w:t>
      </w:r>
      <w:r w:rsidR="00726896">
        <w:rPr>
          <w:color w:val="00B0F0"/>
        </w:rPr>
        <w:t xml:space="preserve">as defined in IECEx OD 504 </w:t>
      </w:r>
      <w:r w:rsidR="002F78EC">
        <w:rPr>
          <w:color w:val="00B0F0"/>
        </w:rPr>
        <w:t xml:space="preserve">(Unit </w:t>
      </w:r>
      <w:r w:rsidR="00726896">
        <w:rPr>
          <w:color w:val="00B0F0"/>
        </w:rPr>
        <w:t xml:space="preserve">Ex </w:t>
      </w:r>
      <w:r w:rsidR="002F78EC">
        <w:rPr>
          <w:color w:val="00B0F0"/>
        </w:rPr>
        <w:t>00</w:t>
      </w:r>
      <w:r w:rsidR="00726896">
        <w:rPr>
          <w:color w:val="00B0F0"/>
        </w:rPr>
        <w:t>0</w:t>
      </w:r>
      <w:r w:rsidR="002F78EC">
        <w:rPr>
          <w:color w:val="00B0F0"/>
        </w:rPr>
        <w:t xml:space="preserve"> to Unit</w:t>
      </w:r>
      <w:r w:rsidR="00726896">
        <w:rPr>
          <w:color w:val="00B0F0"/>
        </w:rPr>
        <w:t xml:space="preserve"> Ex</w:t>
      </w:r>
      <w:r w:rsidR="002F78EC">
        <w:rPr>
          <w:color w:val="00B0F0"/>
        </w:rPr>
        <w:t xml:space="preserve"> 011)</w:t>
      </w:r>
      <w:r w:rsidR="00D02BA2">
        <w:rPr>
          <w:color w:val="00B0F0"/>
        </w:rPr>
        <w:t>.</w:t>
      </w:r>
    </w:p>
    <w:p w14:paraId="1E75D2C0" w14:textId="26B2BD4B" w:rsidR="00272CA1" w:rsidRDefault="00976B85" w:rsidP="00272CA1">
      <w:pPr>
        <w:pStyle w:val="PARAGRAPH"/>
        <w:rPr>
          <w:color w:val="00B0F0"/>
        </w:rPr>
      </w:pPr>
      <w:r w:rsidRPr="00887367">
        <w:rPr>
          <w:color w:val="00B0F0"/>
          <w:lang w:val="pl-PL"/>
        </w:rPr>
        <w:t>KSC POLAND</w:t>
      </w:r>
      <w:r w:rsidR="00272CA1" w:rsidRPr="00272CA1">
        <w:rPr>
          <w:color w:val="00B0F0"/>
        </w:rPr>
        <w:t xml:space="preserve"> themselves are not accredited to ISO/IEC 17024.  In noting that compliance with ISO/IEC 17024 is a requirement of the IECEx </w:t>
      </w:r>
      <w:proofErr w:type="spellStart"/>
      <w:r w:rsidR="00272CA1" w:rsidRPr="00272CA1">
        <w:rPr>
          <w:color w:val="00B0F0"/>
        </w:rPr>
        <w:t>CoPC</w:t>
      </w:r>
      <w:proofErr w:type="spellEnd"/>
      <w:r w:rsidR="00272CA1" w:rsidRPr="00272CA1">
        <w:rPr>
          <w:color w:val="00B0F0"/>
        </w:rPr>
        <w:t xml:space="preserve"> Scheme, re IECEx 05, holding national accreditation to ISO /IEC 17024 is not.  </w:t>
      </w:r>
      <w:r w:rsidRPr="00272CA1">
        <w:rPr>
          <w:color w:val="00B0F0"/>
        </w:rPr>
        <w:t>However,</w:t>
      </w:r>
      <w:r w:rsidR="00272CA1" w:rsidRPr="00272CA1">
        <w:rPr>
          <w:color w:val="00B0F0"/>
        </w:rPr>
        <w:t xml:space="preserve"> for Bodies that do not hold accreditation to ISO/IEC 17024, the IECEx Assessment Team is required to conduct a full assessment to the ISO/IEC 17024 requirements as part of the IECEx peer assessment, using the IECEx OD 507 Checklist.</w:t>
      </w:r>
    </w:p>
    <w:p w14:paraId="66327479" w14:textId="1092190E" w:rsidR="00EF4CA6" w:rsidRPr="00272CA1" w:rsidRDefault="00EF4CA6" w:rsidP="00272CA1">
      <w:pPr>
        <w:pStyle w:val="PARAGRAPH"/>
        <w:rPr>
          <w:color w:val="00B0F0"/>
        </w:rPr>
      </w:pPr>
      <w:r>
        <w:rPr>
          <w:color w:val="00B0F0"/>
        </w:rPr>
        <w:t xml:space="preserve">KSC POLAND has previously </w:t>
      </w:r>
      <w:r w:rsidR="00ED6897">
        <w:rPr>
          <w:color w:val="00B0F0"/>
        </w:rPr>
        <w:t xml:space="preserve">been </w:t>
      </w:r>
      <w:r>
        <w:rPr>
          <w:color w:val="00B0F0"/>
        </w:rPr>
        <w:t xml:space="preserve">accepted </w:t>
      </w:r>
      <w:r w:rsidR="00ED6897">
        <w:rPr>
          <w:color w:val="00B0F0"/>
        </w:rPr>
        <w:t xml:space="preserve">as </w:t>
      </w:r>
      <w:proofErr w:type="spellStart"/>
      <w:r w:rsidR="00ED6897">
        <w:rPr>
          <w:color w:val="00B0F0"/>
        </w:rPr>
        <w:t>ExCB</w:t>
      </w:r>
      <w:proofErr w:type="spellEnd"/>
      <w:r w:rsidR="00ED6897">
        <w:rPr>
          <w:color w:val="00B0F0"/>
        </w:rPr>
        <w:t xml:space="preserve"> for IECEx Schemes 02 and 03.</w:t>
      </w:r>
    </w:p>
    <w:p w14:paraId="2922CBFE" w14:textId="78667FE3" w:rsidR="00272CA1" w:rsidRPr="00272CA1" w:rsidRDefault="00272CA1" w:rsidP="00272CA1">
      <w:pPr>
        <w:pStyle w:val="PARAGRAPH"/>
        <w:rPr>
          <w:color w:val="00B0F0"/>
        </w:rPr>
      </w:pPr>
      <w:r w:rsidRPr="00272CA1">
        <w:rPr>
          <w:color w:val="00B0F0"/>
        </w:rPr>
        <w:t xml:space="preserve">Therefore, the IECEx assessment of </w:t>
      </w:r>
      <w:r w:rsidR="00976B85" w:rsidRPr="00887367">
        <w:rPr>
          <w:color w:val="00B0F0"/>
          <w:lang w:val="pl-PL"/>
        </w:rPr>
        <w:t>KSC POLAND</w:t>
      </w:r>
      <w:r w:rsidRPr="00272CA1">
        <w:rPr>
          <w:color w:val="00B0F0"/>
        </w:rPr>
        <w:t xml:space="preserve"> included a full assessment of ISO/IEC 17024 using the IECEx OD 507 checklist and report. The completed ISO/IEC 17024 checklist (OD 507) is retained by the Secretariat.  To this point</w:t>
      </w:r>
      <w:r w:rsidR="00CC4E8B">
        <w:rPr>
          <w:color w:val="00B0F0"/>
        </w:rPr>
        <w:t>,</w:t>
      </w:r>
      <w:r w:rsidRPr="00272CA1">
        <w:rPr>
          <w:color w:val="00B0F0"/>
        </w:rPr>
        <w:t xml:space="preserve"> the Assessment Team were able to conclude compliance with ISO/IEC 17024.</w:t>
      </w:r>
    </w:p>
    <w:p w14:paraId="31BF524A" w14:textId="28165010" w:rsidR="00272CA1" w:rsidRDefault="00272CA1" w:rsidP="00272CA1">
      <w:pPr>
        <w:pStyle w:val="PARAGRAPH"/>
        <w:rPr>
          <w:color w:val="00B0F0"/>
        </w:rPr>
      </w:pPr>
      <w:r w:rsidRPr="00272CA1">
        <w:rPr>
          <w:color w:val="00B0F0"/>
        </w:rPr>
        <w:t xml:space="preserve">For this assessment, the IECEx Assessment Team was led by </w:t>
      </w:r>
      <w:r w:rsidR="00C0769F">
        <w:rPr>
          <w:color w:val="00B0F0"/>
        </w:rPr>
        <w:t xml:space="preserve">Mr </w:t>
      </w:r>
      <w:r w:rsidR="00CC4E8B">
        <w:rPr>
          <w:color w:val="00B0F0"/>
        </w:rPr>
        <w:t xml:space="preserve">Thierry </w:t>
      </w:r>
      <w:proofErr w:type="spellStart"/>
      <w:r w:rsidR="00CC4E8B">
        <w:rPr>
          <w:color w:val="00B0F0"/>
        </w:rPr>
        <w:t>Houeix</w:t>
      </w:r>
      <w:proofErr w:type="spellEnd"/>
      <w:r w:rsidRPr="00272CA1">
        <w:rPr>
          <w:color w:val="00B0F0"/>
        </w:rPr>
        <w:t xml:space="preserve">, IECEx </w:t>
      </w:r>
      <w:r w:rsidR="00CC4E8B">
        <w:rPr>
          <w:color w:val="00B0F0"/>
        </w:rPr>
        <w:t>Lead Assessor</w:t>
      </w:r>
      <w:r w:rsidRPr="00272CA1">
        <w:rPr>
          <w:color w:val="00B0F0"/>
        </w:rPr>
        <w:t xml:space="preserve">. The assessment team also included </w:t>
      </w:r>
      <w:r w:rsidR="00C0769F">
        <w:rPr>
          <w:color w:val="00B0F0"/>
        </w:rPr>
        <w:t xml:space="preserve">IECEx Expert Assessor Mr </w:t>
      </w:r>
      <w:r w:rsidRPr="00272CA1">
        <w:rPr>
          <w:color w:val="00B0F0"/>
        </w:rPr>
        <w:t>Marino Kelava.</w:t>
      </w:r>
    </w:p>
    <w:p w14:paraId="7B0A3B0B" w14:textId="25B49E87" w:rsidR="00D4619D" w:rsidRDefault="00D4619D" w:rsidP="00272CA1">
      <w:pPr>
        <w:pStyle w:val="PARAGRAPH"/>
        <w:rPr>
          <w:color w:val="00B0F0"/>
        </w:rPr>
      </w:pPr>
      <w:r>
        <w:rPr>
          <w:color w:val="00B0F0"/>
        </w:rPr>
        <w:t xml:space="preserve">The </w:t>
      </w:r>
      <w:r w:rsidRPr="00D4619D">
        <w:rPr>
          <w:color w:val="00B0F0"/>
        </w:rPr>
        <w:t xml:space="preserve">assessment found </w:t>
      </w:r>
      <w:r>
        <w:rPr>
          <w:color w:val="00B0F0"/>
        </w:rPr>
        <w:t xml:space="preserve">that </w:t>
      </w:r>
      <w:r w:rsidRPr="00D4619D">
        <w:rPr>
          <w:color w:val="00B0F0"/>
        </w:rPr>
        <w:t xml:space="preserve">the complete QMS is managed and controlled by KSC Poland, including the receiving of Applications from individuals, review of applications and for deciding on their acceptance. Furthermore, </w:t>
      </w:r>
      <w:r>
        <w:rPr>
          <w:color w:val="00B0F0"/>
        </w:rPr>
        <w:t xml:space="preserve">the </w:t>
      </w:r>
      <w:r w:rsidRPr="00D4619D">
        <w:rPr>
          <w:color w:val="00B0F0"/>
        </w:rPr>
        <w:t>assessment confirmed tha</w:t>
      </w:r>
      <w:r>
        <w:rPr>
          <w:color w:val="00B0F0"/>
        </w:rPr>
        <w:t>t</w:t>
      </w:r>
      <w:r w:rsidRPr="00D4619D">
        <w:rPr>
          <w:color w:val="00B0F0"/>
        </w:rPr>
        <w:t xml:space="preserve"> review of examination results and certification decision is fully controlled and performed by KSC Poland</w:t>
      </w:r>
    </w:p>
    <w:p w14:paraId="3CDC1476" w14:textId="5EB6BF4A" w:rsidR="006277CD" w:rsidRPr="00BD6E18" w:rsidRDefault="006277CD" w:rsidP="00AD0236">
      <w:pPr>
        <w:pStyle w:val="Heading2"/>
      </w:pPr>
      <w:bookmarkStart w:id="29" w:name="_Toc128636339"/>
      <w:r w:rsidRPr="00BD6E18">
        <w:t>Scopes</w:t>
      </w:r>
      <w:bookmarkEnd w:id="29"/>
    </w:p>
    <w:p w14:paraId="6209BA0C" w14:textId="77777777" w:rsidR="006277CD" w:rsidRPr="00BD6E18" w:rsidRDefault="006277CD" w:rsidP="0016051E">
      <w:pPr>
        <w:pStyle w:val="Heading3"/>
      </w:pPr>
      <w:bookmarkStart w:id="30" w:name="_Toc128636340"/>
      <w:proofErr w:type="spellStart"/>
      <w:r w:rsidRPr="00BD6E18">
        <w:t>ExCB</w:t>
      </w:r>
      <w:proofErr w:type="spellEnd"/>
      <w:r w:rsidRPr="00BD6E18">
        <w:t xml:space="preserve"> scope for </w:t>
      </w:r>
      <w:r w:rsidR="00D171F9" w:rsidRPr="00BD6E18">
        <w:t>equipment certification scheme</w:t>
      </w:r>
      <w:bookmarkEnd w:id="30"/>
    </w:p>
    <w:p w14:paraId="77DE6D1A" w14:textId="5E1BA3AE" w:rsidR="00C205FC" w:rsidRPr="00EF4CA6" w:rsidRDefault="00EF4CA6" w:rsidP="006277CD">
      <w:pPr>
        <w:pStyle w:val="PARAGRAPH"/>
        <w:rPr>
          <w:color w:val="00B0F0"/>
        </w:rPr>
      </w:pPr>
      <w:r w:rsidRPr="00EF4CA6">
        <w:rPr>
          <w:color w:val="00B0F0"/>
        </w:rPr>
        <w:t>Th</w:t>
      </w:r>
      <w:r w:rsidR="00ED6897">
        <w:rPr>
          <w:color w:val="00B0F0"/>
        </w:rPr>
        <w:t>is</w:t>
      </w:r>
      <w:r w:rsidRPr="00EF4CA6">
        <w:rPr>
          <w:color w:val="00B0F0"/>
        </w:rPr>
        <w:t xml:space="preserve"> Application by </w:t>
      </w:r>
      <w:r w:rsidRPr="00887367">
        <w:rPr>
          <w:color w:val="00B0F0"/>
          <w:lang w:val="pl-PL"/>
        </w:rPr>
        <w:t>KSC POLAND</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r w:rsidR="00C205FC" w:rsidRPr="00EF4CA6">
        <w:rPr>
          <w:color w:val="00B0F0"/>
        </w:rPr>
        <w:t xml:space="preserve">  </w:t>
      </w:r>
    </w:p>
    <w:p w14:paraId="3048410B" w14:textId="77777777" w:rsidR="006277CD" w:rsidRPr="00BD6E18" w:rsidRDefault="006277CD" w:rsidP="006F2F2C">
      <w:pPr>
        <w:pStyle w:val="Heading3"/>
      </w:pPr>
      <w:bookmarkStart w:id="31" w:name="_Toc40097467"/>
      <w:bookmarkStart w:id="32" w:name="_Toc40099035"/>
      <w:bookmarkStart w:id="33" w:name="_Toc40099411"/>
      <w:bookmarkStart w:id="34" w:name="_Toc40100049"/>
      <w:bookmarkStart w:id="35" w:name="_Toc49152733"/>
      <w:bookmarkStart w:id="36" w:name="_Toc40097662"/>
      <w:bookmarkStart w:id="37" w:name="_Toc40099230"/>
      <w:bookmarkStart w:id="38" w:name="_Toc40099606"/>
      <w:bookmarkStart w:id="39" w:name="_Toc40100244"/>
      <w:bookmarkStart w:id="40" w:name="_Toc49152928"/>
      <w:bookmarkStart w:id="41" w:name="_Toc40097663"/>
      <w:bookmarkStart w:id="42" w:name="_Toc40099231"/>
      <w:bookmarkStart w:id="43" w:name="_Toc40099607"/>
      <w:bookmarkStart w:id="44" w:name="_Toc40100245"/>
      <w:bookmarkStart w:id="45" w:name="_Toc49152929"/>
      <w:bookmarkStart w:id="46" w:name="_Toc40097664"/>
      <w:bookmarkStart w:id="47" w:name="_Toc40099232"/>
      <w:bookmarkStart w:id="48" w:name="_Toc40099608"/>
      <w:bookmarkStart w:id="49" w:name="_Toc40100246"/>
      <w:bookmarkStart w:id="50" w:name="_Toc49152930"/>
      <w:bookmarkStart w:id="51" w:name="_Toc12863634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roofErr w:type="spellStart"/>
      <w:r w:rsidRPr="00BD6E18">
        <w:t>ExTL</w:t>
      </w:r>
      <w:proofErr w:type="spellEnd"/>
      <w:r w:rsidRPr="00BD6E18">
        <w:t xml:space="preserve"> scope</w:t>
      </w:r>
      <w:bookmarkEnd w:id="51"/>
    </w:p>
    <w:p w14:paraId="5EF3FE6A" w14:textId="76AEB9DB" w:rsidR="006277CD" w:rsidRPr="00BD6E18" w:rsidRDefault="00ED6897" w:rsidP="006277CD">
      <w:pPr>
        <w:pStyle w:val="PARAGRAPH"/>
      </w:pPr>
      <w:r w:rsidRPr="00EF4CA6">
        <w:rPr>
          <w:color w:val="00B0F0"/>
        </w:rPr>
        <w:t>Th</w:t>
      </w:r>
      <w:r>
        <w:rPr>
          <w:color w:val="00B0F0"/>
        </w:rPr>
        <w:t>is</w:t>
      </w:r>
      <w:r w:rsidRPr="00EF4CA6">
        <w:rPr>
          <w:color w:val="00B0F0"/>
        </w:rPr>
        <w:t xml:space="preserve"> Application by </w:t>
      </w:r>
      <w:r w:rsidRPr="00887367">
        <w:rPr>
          <w:color w:val="00B0F0"/>
          <w:lang w:val="pl-PL"/>
        </w:rPr>
        <w:t>KSC POLAND</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7B5DC24F" w14:textId="0F694FB5" w:rsidR="00946DDD" w:rsidRPr="00BD6E18" w:rsidRDefault="00946DDD" w:rsidP="00946DDD">
      <w:pPr>
        <w:pStyle w:val="Heading3"/>
      </w:pPr>
      <w:bookmarkStart w:id="52" w:name="_Toc128636342"/>
      <w:r w:rsidRPr="00BD6E18">
        <w:lastRenderedPageBreak/>
        <w:t>AT</w:t>
      </w:r>
      <w:r w:rsidR="0027496A" w:rsidRPr="00BD6E18">
        <w:t>F</w:t>
      </w:r>
      <w:r w:rsidRPr="00BD6E18">
        <w:t xml:space="preserve"> Scope</w:t>
      </w:r>
      <w:bookmarkEnd w:id="52"/>
    </w:p>
    <w:p w14:paraId="6F3FD733" w14:textId="7D5CAFCA" w:rsidR="00946DDD" w:rsidRPr="00BD6E18" w:rsidRDefault="00ED6897" w:rsidP="009066CA">
      <w:pPr>
        <w:pStyle w:val="PARAGRAPH"/>
      </w:pPr>
      <w:r w:rsidRPr="00EF4CA6">
        <w:rPr>
          <w:color w:val="00B0F0"/>
        </w:rPr>
        <w:t>Th</w:t>
      </w:r>
      <w:r>
        <w:rPr>
          <w:color w:val="00B0F0"/>
        </w:rPr>
        <w:t>is</w:t>
      </w:r>
      <w:r w:rsidRPr="00EF4CA6">
        <w:rPr>
          <w:color w:val="00B0F0"/>
        </w:rPr>
        <w:t xml:space="preserve"> Application by </w:t>
      </w:r>
      <w:r w:rsidRPr="00887367">
        <w:rPr>
          <w:color w:val="00B0F0"/>
          <w:lang w:val="pl-PL"/>
        </w:rPr>
        <w:t>KSC POLAND</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517403EB" w14:textId="4E18ABA9" w:rsidR="006277CD" w:rsidRDefault="006277CD" w:rsidP="00AD0236">
      <w:pPr>
        <w:pStyle w:val="Heading3"/>
      </w:pPr>
      <w:bookmarkStart w:id="53" w:name="_Toc128636343"/>
      <w:proofErr w:type="spellStart"/>
      <w:r w:rsidRPr="00BD6E18">
        <w:t>ExCB</w:t>
      </w:r>
      <w:proofErr w:type="spellEnd"/>
      <w:r w:rsidRPr="00BD6E18">
        <w:t xml:space="preserve"> scope for Service Facilities Scheme</w:t>
      </w:r>
      <w:bookmarkEnd w:id="53"/>
    </w:p>
    <w:p w14:paraId="52AF3046" w14:textId="514B6D3D" w:rsidR="009066CA" w:rsidRPr="00BD6E18" w:rsidRDefault="00ED6897" w:rsidP="009066CA">
      <w:pPr>
        <w:pStyle w:val="PARAGRAPH"/>
      </w:pPr>
      <w:r w:rsidRPr="00EF4CA6">
        <w:rPr>
          <w:color w:val="00B0F0"/>
        </w:rPr>
        <w:t>Th</w:t>
      </w:r>
      <w:r>
        <w:rPr>
          <w:color w:val="00B0F0"/>
        </w:rPr>
        <w:t>is</w:t>
      </w:r>
      <w:r w:rsidRPr="00EF4CA6">
        <w:rPr>
          <w:color w:val="00B0F0"/>
        </w:rPr>
        <w:t xml:space="preserve"> Application by </w:t>
      </w:r>
      <w:r w:rsidRPr="00887367">
        <w:rPr>
          <w:color w:val="00B0F0"/>
          <w:lang w:val="pl-PL"/>
        </w:rPr>
        <w:t>KSC POLAND</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351A7E78" w14:textId="79722F09" w:rsidR="006277CD" w:rsidRPr="00BD6E18" w:rsidRDefault="006277CD" w:rsidP="00913966">
      <w:pPr>
        <w:pStyle w:val="Heading2"/>
      </w:pPr>
      <w:bookmarkStart w:id="54" w:name="_Toc128636344"/>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54"/>
    </w:p>
    <w:p w14:paraId="25DBD069" w14:textId="0B13DC53" w:rsidR="009066CA" w:rsidRPr="00BD6E18" w:rsidRDefault="00ED6897" w:rsidP="009066CA">
      <w:pPr>
        <w:pStyle w:val="PARAGRAPH"/>
      </w:pPr>
      <w:r w:rsidRPr="00EF4CA6">
        <w:rPr>
          <w:color w:val="00B0F0"/>
        </w:rPr>
        <w:t>Th</w:t>
      </w:r>
      <w:r>
        <w:rPr>
          <w:color w:val="00B0F0"/>
        </w:rPr>
        <w:t>is</w:t>
      </w:r>
      <w:r w:rsidRPr="00EF4CA6">
        <w:rPr>
          <w:color w:val="00B0F0"/>
        </w:rPr>
        <w:t xml:space="preserve"> Application by </w:t>
      </w:r>
      <w:r w:rsidRPr="00887367">
        <w:rPr>
          <w:color w:val="00B0F0"/>
          <w:lang w:val="pl-PL"/>
        </w:rPr>
        <w:t>KSC POLAND</w:t>
      </w:r>
      <w:r w:rsidRPr="00EF4CA6">
        <w:rPr>
          <w:color w:val="00B0F0"/>
        </w:rPr>
        <w:t xml:space="preserve"> was limited to the IECEx 05, </w:t>
      </w:r>
      <w:proofErr w:type="spellStart"/>
      <w:r w:rsidRPr="00EF4CA6">
        <w:rPr>
          <w:color w:val="00B0F0"/>
        </w:rPr>
        <w:t>CoPC</w:t>
      </w:r>
      <w:proofErr w:type="spellEnd"/>
      <w:r w:rsidRPr="00EF4CA6">
        <w:rPr>
          <w:color w:val="00B0F0"/>
        </w:rPr>
        <w:t xml:space="preserve"> Scheme, hence this section is outside the scope of this assessment</w:t>
      </w:r>
      <w:r>
        <w:rPr>
          <w:color w:val="00B0F0"/>
        </w:rPr>
        <w:t>.</w:t>
      </w:r>
    </w:p>
    <w:p w14:paraId="4D4C5B65" w14:textId="0226734C" w:rsidR="005145F0" w:rsidRPr="00BD6E18" w:rsidRDefault="005145F0" w:rsidP="005145F0">
      <w:pPr>
        <w:pStyle w:val="Heading2"/>
      </w:pPr>
      <w:bookmarkStart w:id="55" w:name="_Toc128636345"/>
      <w:proofErr w:type="spellStart"/>
      <w:r w:rsidRPr="00BD6E18">
        <w:t>ExCB</w:t>
      </w:r>
      <w:proofErr w:type="spellEnd"/>
      <w:r w:rsidRPr="00BD6E18">
        <w:t xml:space="preserve"> scope for IECEx Personnel Competence Scheme</w:t>
      </w:r>
      <w:bookmarkEnd w:id="55"/>
    </w:p>
    <w:p w14:paraId="09C377AF" w14:textId="77777777" w:rsidR="00822EE0" w:rsidRPr="00BD6E18" w:rsidRDefault="005145F0" w:rsidP="005145F0">
      <w:pPr>
        <w:pStyle w:val="PARAGRAPH"/>
      </w:pPr>
      <w:r w:rsidRPr="00BD6E18">
        <w:t xml:space="preserve">The scope for the IECEx Personnel Competence Scheme is shown below.  </w:t>
      </w:r>
    </w:p>
    <w:p w14:paraId="717E43AC" w14:textId="0F68037F" w:rsidR="001E7442" w:rsidRPr="0041368F" w:rsidRDefault="001E7442" w:rsidP="005145F0">
      <w:pPr>
        <w:pStyle w:val="PARAGRAPH"/>
        <w:rPr>
          <w:color w:val="FF0000"/>
        </w:rPr>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426"/>
        <w:gridCol w:w="2126"/>
      </w:tblGrid>
      <w:tr w:rsidR="005145F0" w:rsidRPr="00BD6E18" w14:paraId="39883CCE" w14:textId="77777777" w:rsidTr="005A533A">
        <w:trPr>
          <w:trHeight w:val="572"/>
          <w:tblHeader/>
        </w:trPr>
        <w:tc>
          <w:tcPr>
            <w:tcW w:w="7513" w:type="dxa"/>
            <w:gridSpan w:val="2"/>
            <w:tcMar>
              <w:left w:w="0" w:type="dxa"/>
              <w:right w:w="0" w:type="dxa"/>
            </w:tcMar>
            <w:vAlign w:val="center"/>
          </w:tcPr>
          <w:p w14:paraId="220FF87E" w14:textId="427ECAAB" w:rsidR="005145F0" w:rsidRPr="00BD6E18" w:rsidRDefault="005145F0" w:rsidP="005145F0">
            <w:pPr>
              <w:pStyle w:val="TABLE-col-heading"/>
            </w:pPr>
            <w:r w:rsidRPr="00BD6E18">
              <w:t xml:space="preserve">Unit </w:t>
            </w:r>
          </w:p>
        </w:tc>
        <w:tc>
          <w:tcPr>
            <w:tcW w:w="2126" w:type="dxa"/>
          </w:tcPr>
          <w:p w14:paraId="59BCC2C1" w14:textId="2C152093" w:rsidR="005145F0" w:rsidRPr="00BD6E18" w:rsidRDefault="005145F0" w:rsidP="005145F0">
            <w:pPr>
              <w:pStyle w:val="TABLE-col-heading"/>
            </w:pPr>
            <w:r w:rsidRPr="00BD6E18">
              <w:t>Comments</w:t>
            </w:r>
          </w:p>
        </w:tc>
      </w:tr>
      <w:tr w:rsidR="005145F0" w:rsidRPr="00BD6E18" w14:paraId="611B84EC" w14:textId="303CE1F0" w:rsidTr="00822EE0">
        <w:trPr>
          <w:trHeight w:val="572"/>
        </w:trPr>
        <w:tc>
          <w:tcPr>
            <w:tcW w:w="7087" w:type="dxa"/>
            <w:tcMar>
              <w:left w:w="0" w:type="dxa"/>
              <w:right w:w="0" w:type="dxa"/>
            </w:tcMar>
            <w:vAlign w:val="center"/>
          </w:tcPr>
          <w:p w14:paraId="435EF190" w14:textId="0CD214CD" w:rsidR="005145F0" w:rsidRPr="00BD6E18" w:rsidRDefault="005145F0" w:rsidP="00822EE0">
            <w:pPr>
              <w:pStyle w:val="TABLE-cell"/>
            </w:pPr>
            <w:r w:rsidRPr="00BD6E18">
              <w:t xml:space="preserve">Unit Ex 000 – Basic knowledge and awareness </w:t>
            </w:r>
          </w:p>
        </w:tc>
        <w:tc>
          <w:tcPr>
            <w:tcW w:w="426" w:type="dxa"/>
            <w:tcMar>
              <w:left w:w="0" w:type="dxa"/>
              <w:right w:w="0" w:type="dxa"/>
            </w:tcMar>
            <w:vAlign w:val="center"/>
          </w:tcPr>
          <w:p w14:paraId="2C6606B1" w14:textId="7C3CD446" w:rsidR="005145F0" w:rsidRPr="00BD6E18" w:rsidRDefault="00887367" w:rsidP="00822EE0">
            <w:pPr>
              <w:pStyle w:val="TABLE-cell"/>
              <w:jc w:val="center"/>
            </w:pPr>
            <w:r>
              <w:fldChar w:fldCharType="begin">
                <w:ffData>
                  <w:name w:val=""/>
                  <w:enabled/>
                  <w:calcOnExit w:val="0"/>
                  <w:checkBox>
                    <w:size w:val="24"/>
                    <w:default w:val="1"/>
                  </w:checkBox>
                </w:ffData>
              </w:fldChar>
            </w:r>
            <w:r>
              <w:instrText xml:space="preserve"> FORMCHECKBOX </w:instrText>
            </w:r>
            <w:r w:rsidR="003E3FE1">
              <w:fldChar w:fldCharType="separate"/>
            </w:r>
            <w:r>
              <w:fldChar w:fldCharType="end"/>
            </w:r>
          </w:p>
        </w:tc>
        <w:tc>
          <w:tcPr>
            <w:tcW w:w="2126" w:type="dxa"/>
          </w:tcPr>
          <w:p w14:paraId="2AB491ED" w14:textId="77777777" w:rsidR="005145F0" w:rsidRPr="00BD6E18" w:rsidRDefault="005145F0" w:rsidP="00822EE0">
            <w:pPr>
              <w:pStyle w:val="TABLE-cell"/>
            </w:pPr>
          </w:p>
        </w:tc>
      </w:tr>
      <w:tr w:rsidR="00887367" w:rsidRPr="00BD6E18" w14:paraId="05421B72" w14:textId="6C4EED7D" w:rsidTr="000B1871">
        <w:trPr>
          <w:trHeight w:val="572"/>
        </w:trPr>
        <w:tc>
          <w:tcPr>
            <w:tcW w:w="7087" w:type="dxa"/>
            <w:tcMar>
              <w:left w:w="0" w:type="dxa"/>
              <w:right w:w="0" w:type="dxa"/>
            </w:tcMar>
            <w:vAlign w:val="center"/>
          </w:tcPr>
          <w:p w14:paraId="316EDA97" w14:textId="0B1C08DD" w:rsidR="00887367" w:rsidRPr="00BD6E18" w:rsidRDefault="00887367" w:rsidP="00887367">
            <w:pPr>
              <w:pStyle w:val="TABLE-cell"/>
            </w:pPr>
            <w:r w:rsidRPr="00BD6E18">
              <w:t>Unit Ex 001 – Apply basic principles of protection in explosive atmospheres</w:t>
            </w:r>
          </w:p>
        </w:tc>
        <w:tc>
          <w:tcPr>
            <w:tcW w:w="426" w:type="dxa"/>
            <w:tcMar>
              <w:left w:w="0" w:type="dxa"/>
              <w:right w:w="0" w:type="dxa"/>
            </w:tcMar>
          </w:tcPr>
          <w:p w14:paraId="04C49984" w14:textId="66969EF0"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2AF9BDB0" w14:textId="77777777" w:rsidR="00887367" w:rsidRPr="00BD6E18" w:rsidRDefault="00887367" w:rsidP="00887367">
            <w:pPr>
              <w:pStyle w:val="TABLE-cell"/>
            </w:pPr>
          </w:p>
        </w:tc>
      </w:tr>
      <w:tr w:rsidR="00887367" w:rsidRPr="00BD6E18" w14:paraId="62FBA5D1" w14:textId="49EEC45B" w:rsidTr="000B1871">
        <w:trPr>
          <w:trHeight w:val="572"/>
        </w:trPr>
        <w:tc>
          <w:tcPr>
            <w:tcW w:w="7087" w:type="dxa"/>
            <w:tcMar>
              <w:left w:w="0" w:type="dxa"/>
              <w:right w:w="0" w:type="dxa"/>
            </w:tcMar>
            <w:vAlign w:val="center"/>
          </w:tcPr>
          <w:p w14:paraId="7755772A" w14:textId="7274A47B" w:rsidR="00887367" w:rsidRPr="00BD6E18" w:rsidRDefault="00887367" w:rsidP="00887367">
            <w:pPr>
              <w:pStyle w:val="TABLE-cell"/>
            </w:pPr>
            <w:r w:rsidRPr="00BD6E18">
              <w:t>Unit Ex 002 – Perform classification of hazardous areas</w:t>
            </w:r>
          </w:p>
        </w:tc>
        <w:tc>
          <w:tcPr>
            <w:tcW w:w="426" w:type="dxa"/>
            <w:tcMar>
              <w:left w:w="0" w:type="dxa"/>
              <w:right w:w="0" w:type="dxa"/>
            </w:tcMar>
          </w:tcPr>
          <w:p w14:paraId="24C98B8F" w14:textId="60668349"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67EFB278" w14:textId="77777777" w:rsidR="00887367" w:rsidRPr="00BD6E18" w:rsidRDefault="00887367" w:rsidP="00887367">
            <w:pPr>
              <w:pStyle w:val="TABLE-cell"/>
            </w:pPr>
          </w:p>
        </w:tc>
      </w:tr>
      <w:tr w:rsidR="00887367" w:rsidRPr="00BD6E18" w14:paraId="06AD9521" w14:textId="719E9682" w:rsidTr="000B1871">
        <w:trPr>
          <w:trHeight w:val="572"/>
        </w:trPr>
        <w:tc>
          <w:tcPr>
            <w:tcW w:w="7087" w:type="dxa"/>
            <w:tcMar>
              <w:left w:w="0" w:type="dxa"/>
              <w:right w:w="0" w:type="dxa"/>
            </w:tcMar>
            <w:vAlign w:val="center"/>
          </w:tcPr>
          <w:p w14:paraId="28F6C396" w14:textId="7FD702BC" w:rsidR="00887367" w:rsidRPr="00BD6E18" w:rsidRDefault="00887367" w:rsidP="00887367">
            <w:pPr>
              <w:pStyle w:val="TABLE-cell"/>
            </w:pPr>
            <w:r w:rsidRPr="00BD6E18">
              <w:t>Unit Ex 003 – Install explosion-protected equipment and wiring systems</w:t>
            </w:r>
          </w:p>
        </w:tc>
        <w:tc>
          <w:tcPr>
            <w:tcW w:w="426" w:type="dxa"/>
            <w:tcMar>
              <w:left w:w="0" w:type="dxa"/>
              <w:right w:w="0" w:type="dxa"/>
            </w:tcMar>
          </w:tcPr>
          <w:p w14:paraId="1DBA1468" w14:textId="180B6B4B"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6C00EF29" w14:textId="77777777" w:rsidR="00887367" w:rsidRPr="00BD6E18" w:rsidRDefault="00887367" w:rsidP="00887367">
            <w:pPr>
              <w:pStyle w:val="TABLE-cell"/>
            </w:pPr>
          </w:p>
        </w:tc>
      </w:tr>
      <w:tr w:rsidR="00887367" w:rsidRPr="00BD6E18" w14:paraId="19128554" w14:textId="7AE3F47F" w:rsidTr="000B1871">
        <w:trPr>
          <w:trHeight w:val="572"/>
        </w:trPr>
        <w:tc>
          <w:tcPr>
            <w:tcW w:w="7087" w:type="dxa"/>
            <w:tcMar>
              <w:left w:w="0" w:type="dxa"/>
              <w:right w:w="0" w:type="dxa"/>
            </w:tcMar>
            <w:vAlign w:val="center"/>
          </w:tcPr>
          <w:p w14:paraId="1E819E37" w14:textId="7690D078" w:rsidR="00887367" w:rsidRPr="00BD6E18" w:rsidRDefault="00887367" w:rsidP="00887367">
            <w:pPr>
              <w:pStyle w:val="TABLE-cell"/>
            </w:pPr>
            <w:r w:rsidRPr="00BD6E18">
              <w:t>Unit Ex 004 – Maintain equipment in explosive atmospheres</w:t>
            </w:r>
          </w:p>
        </w:tc>
        <w:tc>
          <w:tcPr>
            <w:tcW w:w="426" w:type="dxa"/>
            <w:tcMar>
              <w:left w:w="0" w:type="dxa"/>
              <w:right w:w="0" w:type="dxa"/>
            </w:tcMar>
          </w:tcPr>
          <w:p w14:paraId="6D9F732D" w14:textId="26790679"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1627AF0A" w14:textId="77777777" w:rsidR="00887367" w:rsidRPr="00BD6E18" w:rsidRDefault="00887367" w:rsidP="00887367">
            <w:pPr>
              <w:pStyle w:val="TABLE-cell"/>
            </w:pPr>
          </w:p>
        </w:tc>
      </w:tr>
      <w:tr w:rsidR="00887367" w:rsidRPr="00BD6E18" w14:paraId="28724B72" w14:textId="0B72D2B3" w:rsidTr="000B1871">
        <w:trPr>
          <w:trHeight w:val="572"/>
        </w:trPr>
        <w:tc>
          <w:tcPr>
            <w:tcW w:w="7087" w:type="dxa"/>
            <w:tcMar>
              <w:left w:w="0" w:type="dxa"/>
              <w:right w:w="0" w:type="dxa"/>
            </w:tcMar>
            <w:vAlign w:val="center"/>
          </w:tcPr>
          <w:p w14:paraId="4C5843E9" w14:textId="2C9A7445" w:rsidR="00887367" w:rsidRPr="00BD6E18" w:rsidRDefault="00887367" w:rsidP="00887367">
            <w:pPr>
              <w:pStyle w:val="TABLE-cell"/>
            </w:pPr>
            <w:r w:rsidRPr="00BD6E18">
              <w:t>Unit Ex 005 – Overhaul and repair of explosion-protected equipment</w:t>
            </w:r>
          </w:p>
        </w:tc>
        <w:tc>
          <w:tcPr>
            <w:tcW w:w="426" w:type="dxa"/>
            <w:tcMar>
              <w:left w:w="0" w:type="dxa"/>
              <w:right w:w="0" w:type="dxa"/>
            </w:tcMar>
          </w:tcPr>
          <w:p w14:paraId="71320EE5" w14:textId="148486EB"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4F09DC1E" w14:textId="77777777" w:rsidR="00887367" w:rsidRPr="00BD6E18" w:rsidRDefault="00887367" w:rsidP="00887367">
            <w:pPr>
              <w:pStyle w:val="TABLE-cell"/>
            </w:pPr>
          </w:p>
        </w:tc>
      </w:tr>
      <w:tr w:rsidR="00887367" w:rsidRPr="00BD6E18" w14:paraId="22B32F01" w14:textId="484E427D" w:rsidTr="000B1871">
        <w:trPr>
          <w:trHeight w:val="572"/>
        </w:trPr>
        <w:tc>
          <w:tcPr>
            <w:tcW w:w="7087" w:type="dxa"/>
            <w:tcMar>
              <w:left w:w="0" w:type="dxa"/>
              <w:right w:w="0" w:type="dxa"/>
            </w:tcMar>
            <w:vAlign w:val="center"/>
          </w:tcPr>
          <w:p w14:paraId="7EC5C2B2" w14:textId="31C26EA9" w:rsidR="00887367" w:rsidRPr="00BD6E18" w:rsidRDefault="00887367" w:rsidP="00887367">
            <w:pPr>
              <w:pStyle w:val="TABLE-cell"/>
            </w:pPr>
            <w:r w:rsidRPr="00BD6E18">
              <w:t>Unit Ex 006 – Test electrical installations in or associated with explosive atmospheres</w:t>
            </w:r>
          </w:p>
        </w:tc>
        <w:tc>
          <w:tcPr>
            <w:tcW w:w="426" w:type="dxa"/>
            <w:tcMar>
              <w:left w:w="0" w:type="dxa"/>
              <w:right w:w="0" w:type="dxa"/>
            </w:tcMar>
          </w:tcPr>
          <w:p w14:paraId="03CB20BA" w14:textId="05666D58"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7D599C35" w14:textId="77777777" w:rsidR="00887367" w:rsidRPr="00BD6E18" w:rsidRDefault="00887367" w:rsidP="00887367">
            <w:pPr>
              <w:pStyle w:val="TABLE-cell"/>
            </w:pPr>
          </w:p>
        </w:tc>
      </w:tr>
      <w:tr w:rsidR="00887367" w:rsidRPr="00BD6E18" w14:paraId="2FBD61B8" w14:textId="71CAA58C" w:rsidTr="000B1871">
        <w:trPr>
          <w:trHeight w:val="572"/>
        </w:trPr>
        <w:tc>
          <w:tcPr>
            <w:tcW w:w="7087" w:type="dxa"/>
            <w:tcMar>
              <w:left w:w="0" w:type="dxa"/>
              <w:right w:w="0" w:type="dxa"/>
            </w:tcMar>
            <w:vAlign w:val="center"/>
          </w:tcPr>
          <w:p w14:paraId="70512733" w14:textId="3C6B4B77" w:rsidR="00887367" w:rsidRPr="00BD6E18" w:rsidRDefault="00887367" w:rsidP="00887367">
            <w:pPr>
              <w:pStyle w:val="TABLE-cell"/>
            </w:pPr>
            <w:r w:rsidRPr="00BD6E18">
              <w:t>Unit Ex 007 – Perform visual &amp; close inspection of electrical installations in or associated with explosive atmospheres</w:t>
            </w:r>
          </w:p>
        </w:tc>
        <w:tc>
          <w:tcPr>
            <w:tcW w:w="426" w:type="dxa"/>
            <w:tcMar>
              <w:left w:w="0" w:type="dxa"/>
              <w:right w:w="0" w:type="dxa"/>
            </w:tcMar>
          </w:tcPr>
          <w:p w14:paraId="7459AFE2" w14:textId="7A3B91A9"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063DD54A" w14:textId="77777777" w:rsidR="00887367" w:rsidRPr="00BD6E18" w:rsidRDefault="00887367" w:rsidP="00887367">
            <w:pPr>
              <w:pStyle w:val="TABLE-cell"/>
            </w:pPr>
          </w:p>
        </w:tc>
      </w:tr>
      <w:tr w:rsidR="00887367" w:rsidRPr="00BD6E18" w14:paraId="13F184D5" w14:textId="0D2C1AE1" w:rsidTr="000B1871">
        <w:trPr>
          <w:trHeight w:val="572"/>
        </w:trPr>
        <w:tc>
          <w:tcPr>
            <w:tcW w:w="7087" w:type="dxa"/>
            <w:tcMar>
              <w:left w:w="0" w:type="dxa"/>
              <w:right w:w="0" w:type="dxa"/>
            </w:tcMar>
            <w:vAlign w:val="center"/>
          </w:tcPr>
          <w:p w14:paraId="2437EFBB" w14:textId="29E1E979" w:rsidR="00887367" w:rsidRPr="00BD6E18" w:rsidRDefault="00887367" w:rsidP="00887367">
            <w:pPr>
              <w:pStyle w:val="TABLE-cell"/>
            </w:pPr>
            <w:r w:rsidRPr="00BD6E18">
              <w:t>Unit Ex 008 – Perform detailed inspection of electrical installations in or associated with explosive atmospheres</w:t>
            </w:r>
          </w:p>
        </w:tc>
        <w:tc>
          <w:tcPr>
            <w:tcW w:w="426" w:type="dxa"/>
            <w:tcMar>
              <w:left w:w="0" w:type="dxa"/>
              <w:right w:w="0" w:type="dxa"/>
            </w:tcMar>
          </w:tcPr>
          <w:p w14:paraId="10F4A1D8" w14:textId="49172C0F"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700FD68B" w14:textId="77777777" w:rsidR="00887367" w:rsidRPr="00BD6E18" w:rsidRDefault="00887367" w:rsidP="00887367">
            <w:pPr>
              <w:pStyle w:val="TABLE-cell"/>
            </w:pPr>
          </w:p>
        </w:tc>
      </w:tr>
      <w:tr w:rsidR="00887367" w:rsidRPr="00BD6E18" w14:paraId="217BCD75" w14:textId="2AA6842A" w:rsidTr="000B1871">
        <w:trPr>
          <w:trHeight w:val="572"/>
        </w:trPr>
        <w:tc>
          <w:tcPr>
            <w:tcW w:w="7087" w:type="dxa"/>
            <w:tcMar>
              <w:left w:w="0" w:type="dxa"/>
              <w:right w:w="0" w:type="dxa"/>
            </w:tcMar>
            <w:vAlign w:val="center"/>
          </w:tcPr>
          <w:p w14:paraId="0E729BA5" w14:textId="4D8CB3FE" w:rsidR="00887367" w:rsidRPr="00BD6E18" w:rsidRDefault="00887367" w:rsidP="00887367">
            <w:pPr>
              <w:pStyle w:val="TABLE-cell"/>
            </w:pPr>
            <w:r w:rsidRPr="00BD6E18">
              <w:t>Unit Ex 009 – Design electrical installations in or associated with explosive atmospheres</w:t>
            </w:r>
          </w:p>
        </w:tc>
        <w:tc>
          <w:tcPr>
            <w:tcW w:w="426" w:type="dxa"/>
            <w:tcMar>
              <w:left w:w="0" w:type="dxa"/>
              <w:right w:w="0" w:type="dxa"/>
            </w:tcMar>
          </w:tcPr>
          <w:p w14:paraId="5DC9CAF4" w14:textId="7DCCC283" w:rsidR="00887367" w:rsidRPr="00BD6E18" w:rsidRDefault="00887367" w:rsidP="00887367">
            <w:pPr>
              <w:pStyle w:val="TABLE-cell"/>
              <w:jc w:val="center"/>
            </w:pPr>
            <w:r w:rsidRPr="00E45DE7">
              <w:fldChar w:fldCharType="begin">
                <w:ffData>
                  <w:name w:val=""/>
                  <w:enabled/>
                  <w:calcOnExit w:val="0"/>
                  <w:checkBox>
                    <w:size w:val="24"/>
                    <w:default w:val="1"/>
                  </w:checkBox>
                </w:ffData>
              </w:fldChar>
            </w:r>
            <w:r w:rsidRPr="00E45DE7">
              <w:instrText xml:space="preserve"> FORMCHECKBOX </w:instrText>
            </w:r>
            <w:r w:rsidR="003E3FE1">
              <w:fldChar w:fldCharType="separate"/>
            </w:r>
            <w:r w:rsidRPr="00E45DE7">
              <w:fldChar w:fldCharType="end"/>
            </w:r>
          </w:p>
        </w:tc>
        <w:tc>
          <w:tcPr>
            <w:tcW w:w="2126" w:type="dxa"/>
          </w:tcPr>
          <w:p w14:paraId="512907DD" w14:textId="77777777" w:rsidR="00887367" w:rsidRPr="00BD6E18" w:rsidRDefault="00887367" w:rsidP="00887367">
            <w:pPr>
              <w:pStyle w:val="TABLE-cell"/>
            </w:pPr>
          </w:p>
        </w:tc>
      </w:tr>
      <w:tr w:rsidR="005A029E" w:rsidRPr="00BD6E18" w14:paraId="418CCF7F" w14:textId="77777777" w:rsidTr="00172DE8">
        <w:trPr>
          <w:trHeight w:val="572"/>
        </w:trPr>
        <w:tc>
          <w:tcPr>
            <w:tcW w:w="7087" w:type="dxa"/>
            <w:tcMar>
              <w:left w:w="0" w:type="dxa"/>
              <w:right w:w="0" w:type="dxa"/>
            </w:tcMar>
            <w:vAlign w:val="center"/>
          </w:tcPr>
          <w:p w14:paraId="48F4D318" w14:textId="77777777" w:rsidR="005A029E" w:rsidRPr="00BD6E18" w:rsidRDefault="005A029E" w:rsidP="00172DE8">
            <w:pPr>
              <w:pStyle w:val="TABLE-cell"/>
            </w:pPr>
            <w:r w:rsidRPr="00BD6E18">
              <w:t>Unit Ex 010 – Perform audit inspection of electrical installations in or associated with explosive atmospheres</w:t>
            </w:r>
          </w:p>
        </w:tc>
        <w:tc>
          <w:tcPr>
            <w:tcW w:w="426" w:type="dxa"/>
            <w:tcMar>
              <w:left w:w="0" w:type="dxa"/>
              <w:right w:w="0" w:type="dxa"/>
            </w:tcMar>
            <w:vAlign w:val="center"/>
          </w:tcPr>
          <w:p w14:paraId="73532B3D" w14:textId="77777777" w:rsidR="005A029E" w:rsidRPr="00BD6E18" w:rsidRDefault="005A029E" w:rsidP="00172DE8">
            <w:pPr>
              <w:pStyle w:val="TABLE-cell"/>
              <w:jc w:val="center"/>
            </w:pPr>
            <w:r>
              <w:fldChar w:fldCharType="begin">
                <w:ffData>
                  <w:name w:val=""/>
                  <w:enabled/>
                  <w:calcOnExit w:val="0"/>
                  <w:checkBox>
                    <w:size w:val="24"/>
                    <w:default w:val="1"/>
                  </w:checkBox>
                </w:ffData>
              </w:fldChar>
            </w:r>
            <w:r>
              <w:instrText xml:space="preserve"> FORMCHECKBOX </w:instrText>
            </w:r>
            <w:r w:rsidR="003E3FE1">
              <w:fldChar w:fldCharType="separate"/>
            </w:r>
            <w:r>
              <w:fldChar w:fldCharType="end"/>
            </w:r>
          </w:p>
        </w:tc>
        <w:tc>
          <w:tcPr>
            <w:tcW w:w="2126" w:type="dxa"/>
          </w:tcPr>
          <w:p w14:paraId="58AEB619" w14:textId="77777777" w:rsidR="005A029E" w:rsidRPr="00BD6E18" w:rsidRDefault="005A029E" w:rsidP="00172DE8">
            <w:pPr>
              <w:pStyle w:val="TABLE-cell"/>
            </w:pPr>
          </w:p>
        </w:tc>
      </w:tr>
      <w:tr w:rsidR="005145F0" w:rsidRPr="00BD6E18" w14:paraId="70B6ABE9" w14:textId="2E1F8380" w:rsidTr="00822EE0">
        <w:trPr>
          <w:trHeight w:val="572"/>
        </w:trPr>
        <w:tc>
          <w:tcPr>
            <w:tcW w:w="7087" w:type="dxa"/>
            <w:tcMar>
              <w:left w:w="0" w:type="dxa"/>
              <w:right w:w="0" w:type="dxa"/>
            </w:tcMar>
            <w:vAlign w:val="center"/>
          </w:tcPr>
          <w:p w14:paraId="16574908" w14:textId="666456CD" w:rsidR="005145F0" w:rsidRPr="00BD6E18" w:rsidRDefault="005145F0" w:rsidP="00822EE0">
            <w:pPr>
              <w:pStyle w:val="TABLE-cell"/>
            </w:pPr>
            <w:r w:rsidRPr="00BD6E18">
              <w:t>Unit Ex 01</w:t>
            </w:r>
            <w:r w:rsidR="005A029E">
              <w:t>1</w:t>
            </w:r>
            <w:r w:rsidRPr="00BD6E18">
              <w:t xml:space="preserve"> – </w:t>
            </w:r>
            <w:r w:rsidR="005A029E" w:rsidRPr="00997A28">
              <w:rPr>
                <w:rFonts w:cstheme="minorHAnsi"/>
                <w:szCs w:val="16"/>
                <w:lang w:eastAsia="pl-PL"/>
              </w:rPr>
              <w:t>Basic knowledge of the safety of hydrogen systems</w:t>
            </w:r>
          </w:p>
        </w:tc>
        <w:tc>
          <w:tcPr>
            <w:tcW w:w="426" w:type="dxa"/>
            <w:tcMar>
              <w:left w:w="0" w:type="dxa"/>
              <w:right w:w="0" w:type="dxa"/>
            </w:tcMar>
            <w:vAlign w:val="center"/>
          </w:tcPr>
          <w:p w14:paraId="2D9964A4" w14:textId="7B4EFEE9" w:rsidR="005145F0" w:rsidRPr="00BD6E18" w:rsidRDefault="00887367" w:rsidP="00822EE0">
            <w:pPr>
              <w:pStyle w:val="TABLE-cell"/>
              <w:jc w:val="center"/>
            </w:pPr>
            <w:r>
              <w:fldChar w:fldCharType="begin">
                <w:ffData>
                  <w:name w:val=""/>
                  <w:enabled/>
                  <w:calcOnExit w:val="0"/>
                  <w:checkBox>
                    <w:size w:val="24"/>
                    <w:default w:val="1"/>
                  </w:checkBox>
                </w:ffData>
              </w:fldChar>
            </w:r>
            <w:r>
              <w:instrText xml:space="preserve"> FORMCHECKBOX </w:instrText>
            </w:r>
            <w:r w:rsidR="003E3FE1">
              <w:fldChar w:fldCharType="separate"/>
            </w:r>
            <w:r>
              <w:fldChar w:fldCharType="end"/>
            </w:r>
          </w:p>
        </w:tc>
        <w:tc>
          <w:tcPr>
            <w:tcW w:w="2126" w:type="dxa"/>
          </w:tcPr>
          <w:p w14:paraId="0A0493A7" w14:textId="77777777" w:rsidR="005145F0" w:rsidRPr="00BD6E18" w:rsidRDefault="005145F0" w:rsidP="00822EE0">
            <w:pPr>
              <w:pStyle w:val="TABLE-cell"/>
            </w:pPr>
          </w:p>
        </w:tc>
      </w:tr>
    </w:tbl>
    <w:p w14:paraId="4794731B" w14:textId="77777777" w:rsidR="006277CD" w:rsidRPr="00BD6E18" w:rsidRDefault="0016051E" w:rsidP="00A43E48">
      <w:pPr>
        <w:pStyle w:val="Heading1"/>
      </w:pPr>
      <w:r w:rsidRPr="00BD6E18">
        <w:br w:type="page"/>
      </w:r>
      <w:bookmarkStart w:id="56" w:name="_Toc128636346"/>
      <w:r w:rsidR="00D171F9" w:rsidRPr="00BD6E18">
        <w:lastRenderedPageBreak/>
        <w:t>Common information</w:t>
      </w:r>
      <w:bookmarkEnd w:id="56"/>
    </w:p>
    <w:p w14:paraId="2510AAB4" w14:textId="77777777" w:rsidR="00A608DC" w:rsidRPr="00BD6E18" w:rsidRDefault="00C7000A" w:rsidP="00AD0236">
      <w:pPr>
        <w:pStyle w:val="Heading2"/>
      </w:pPr>
      <w:bookmarkStart w:id="57" w:name="_Toc128636347"/>
      <w:r w:rsidRPr="00BD6E18">
        <w:t>Legal entity of body</w:t>
      </w:r>
      <w:bookmarkEnd w:id="57"/>
    </w:p>
    <w:p w14:paraId="3D46A7FC" w14:textId="0A160167" w:rsidR="00887367" w:rsidRPr="00FC21DE" w:rsidRDefault="00FC21DE" w:rsidP="00887367">
      <w:pPr>
        <w:pStyle w:val="PARAGRAPH"/>
        <w:rPr>
          <w:color w:val="00B0F0"/>
          <w:lang w:val="pl-PL"/>
        </w:rPr>
      </w:pPr>
      <w:r w:rsidRPr="00887367">
        <w:rPr>
          <w:color w:val="00B0F0"/>
          <w:lang w:val="pl-PL"/>
        </w:rPr>
        <w:t>KSC POLAND</w:t>
      </w:r>
      <w:r w:rsidRPr="00FC21DE">
        <w:rPr>
          <w:color w:val="00B0F0"/>
          <w:lang w:val="pl-PL"/>
        </w:rPr>
        <w:t xml:space="preserve"> (known in this report as </w:t>
      </w:r>
      <w:r w:rsidR="00887367" w:rsidRPr="00FC21DE">
        <w:rPr>
          <w:color w:val="00B0F0"/>
          <w:lang w:val="pl-PL"/>
        </w:rPr>
        <w:t>KSC</w:t>
      </w:r>
      <w:r w:rsidR="0026005A" w:rsidRPr="00FC21DE">
        <w:rPr>
          <w:color w:val="00B0F0"/>
          <w:lang w:val="pl-PL"/>
        </w:rPr>
        <w:t>P</w:t>
      </w:r>
      <w:r w:rsidRPr="00FC21DE">
        <w:rPr>
          <w:color w:val="00B0F0"/>
          <w:lang w:val="pl-PL"/>
        </w:rPr>
        <w:t>)</w:t>
      </w:r>
      <w:r w:rsidR="00887367" w:rsidRPr="00FC21DE">
        <w:rPr>
          <w:color w:val="00B0F0"/>
          <w:lang w:val="pl-PL"/>
        </w:rPr>
        <w:t xml:space="preserve"> is a privately owned company registered at the trade court in Poland</w:t>
      </w:r>
      <w:r w:rsidR="009066CA" w:rsidRPr="00FC21DE">
        <w:rPr>
          <w:color w:val="00B0F0"/>
          <w:lang w:val="pl-PL"/>
        </w:rPr>
        <w:t>.</w:t>
      </w:r>
    </w:p>
    <w:p w14:paraId="5AA74CA8" w14:textId="6DA0CFBB" w:rsidR="00887367" w:rsidRPr="00FC21DE" w:rsidRDefault="00887367" w:rsidP="00887367">
      <w:pPr>
        <w:pStyle w:val="PARAGRAPH"/>
        <w:rPr>
          <w:color w:val="00B0F0"/>
          <w:lang w:val="pl-PL"/>
        </w:rPr>
      </w:pPr>
      <w:r w:rsidRPr="00FC21DE">
        <w:rPr>
          <w:color w:val="00B0F0"/>
          <w:lang w:val="pl-PL"/>
        </w:rPr>
        <w:t>Information from the NATIONAL REGISTER OF COURT shows that registration KRS number 0000810778 from the Register of Business Enterprises was issued to KSC POLAND SPÓŁKA Z OGRANICZONĄ ODPOWIEDZIALNOSCIA located at ul. CHORZOWSKA, No. 150, office ---, place KATOWICE, code 40-101, post office KATOWICE, country POLAND on 2019-11-12.</w:t>
      </w:r>
      <w:r w:rsidR="00FC21DE" w:rsidRPr="00FC21DE">
        <w:rPr>
          <w:color w:val="00B0F0"/>
          <w:lang w:val="pl-PL"/>
        </w:rPr>
        <w:t xml:space="preserve"> </w:t>
      </w:r>
      <w:r w:rsidR="00FC21DE">
        <w:rPr>
          <w:color w:val="00B0F0"/>
          <w:lang w:val="pl-PL"/>
        </w:rPr>
        <w:t>KSCP</w:t>
      </w:r>
      <w:r w:rsidR="00FC21DE" w:rsidRPr="00FC21DE">
        <w:rPr>
          <w:color w:val="00B0F0"/>
          <w:lang w:val="pl-PL"/>
        </w:rPr>
        <w:t xml:space="preserve"> operates its activities from the </w:t>
      </w:r>
      <w:r w:rsidR="00F84A89">
        <w:rPr>
          <w:color w:val="00B0F0"/>
          <w:lang w:val="pl-PL"/>
        </w:rPr>
        <w:t xml:space="preserve">registered </w:t>
      </w:r>
      <w:r w:rsidR="00FC21DE" w:rsidRPr="00FC21DE">
        <w:rPr>
          <w:color w:val="00B0F0"/>
          <w:lang w:val="pl-PL"/>
        </w:rPr>
        <w:t>location.</w:t>
      </w:r>
    </w:p>
    <w:p w14:paraId="0B717158" w14:textId="0B7BE2BB" w:rsidR="00A608DC" w:rsidRPr="00F84A89" w:rsidRDefault="00887367" w:rsidP="00887367">
      <w:pPr>
        <w:pStyle w:val="PARAGRAPH"/>
        <w:rPr>
          <w:color w:val="00B0F0"/>
          <w:lang w:val="pl-PL"/>
        </w:rPr>
      </w:pPr>
      <w:r w:rsidRPr="00F84A89">
        <w:rPr>
          <w:color w:val="00B0F0"/>
          <w:lang w:val="pl-PL"/>
        </w:rPr>
        <w:t>The legal registration organization number is 0000810778 (registered in the Register of Business Enterprises on 2019-11-12) and is valid with no time limitation.</w:t>
      </w:r>
    </w:p>
    <w:p w14:paraId="1A15E80E" w14:textId="77777777" w:rsidR="00A608DC" w:rsidRPr="00BD6E18" w:rsidRDefault="00C7000A" w:rsidP="00AD0236">
      <w:pPr>
        <w:pStyle w:val="Heading2"/>
      </w:pPr>
      <w:bookmarkStart w:id="58" w:name="_Toc128636348"/>
      <w:r w:rsidRPr="00BD6E18">
        <w:t>Financial support</w:t>
      </w:r>
      <w:bookmarkEnd w:id="58"/>
    </w:p>
    <w:p w14:paraId="55742592" w14:textId="2734F1F1" w:rsidR="00A608DC" w:rsidRPr="00BD6E18" w:rsidRDefault="00887367" w:rsidP="00A608DC">
      <w:pPr>
        <w:pStyle w:val="PARAGRAPH"/>
      </w:pPr>
      <w:r w:rsidRPr="00F84A89">
        <w:rPr>
          <w:color w:val="00B0F0"/>
          <w:lang w:val="pl-PL"/>
        </w:rPr>
        <w:t>KSC</w:t>
      </w:r>
      <w:r w:rsidR="0026005A" w:rsidRPr="00F84A89">
        <w:rPr>
          <w:color w:val="00B0F0"/>
          <w:lang w:val="pl-PL"/>
        </w:rPr>
        <w:t xml:space="preserve">P </w:t>
      </w:r>
      <w:r w:rsidRPr="00F84A89">
        <w:rPr>
          <w:color w:val="00B0F0"/>
          <w:lang w:val="pl-PL"/>
        </w:rPr>
        <w:t xml:space="preserve">and their operation is financed from their </w:t>
      </w:r>
      <w:r w:rsidR="009066CA" w:rsidRPr="00F84A89">
        <w:rPr>
          <w:color w:val="00B0F0"/>
          <w:lang w:val="pl-PL"/>
        </w:rPr>
        <w:t xml:space="preserve">certification </w:t>
      </w:r>
      <w:r w:rsidRPr="00F84A89">
        <w:rPr>
          <w:color w:val="00B0F0"/>
          <w:lang w:val="pl-PL"/>
        </w:rPr>
        <w:t>services.</w:t>
      </w:r>
    </w:p>
    <w:p w14:paraId="63D22CA0" w14:textId="77777777" w:rsidR="00A608DC" w:rsidRPr="00BD6E18" w:rsidRDefault="00C7000A" w:rsidP="00AD0236">
      <w:pPr>
        <w:pStyle w:val="Heading2"/>
      </w:pPr>
      <w:bookmarkStart w:id="59" w:name="_Toc128636349"/>
      <w:r w:rsidRPr="00BD6E18">
        <w:t>History</w:t>
      </w:r>
      <w:bookmarkEnd w:id="59"/>
    </w:p>
    <w:p w14:paraId="060B6DD8" w14:textId="6D3BEB70" w:rsidR="00887367" w:rsidRPr="00F84A89" w:rsidRDefault="00887367" w:rsidP="00887367">
      <w:pPr>
        <w:pStyle w:val="PARAGRAPH"/>
        <w:rPr>
          <w:color w:val="00B0F0"/>
          <w:lang w:val="pl-PL"/>
        </w:rPr>
      </w:pPr>
      <w:r w:rsidRPr="00F84A89">
        <w:rPr>
          <w:color w:val="00B0F0"/>
          <w:lang w:val="pl-PL"/>
        </w:rPr>
        <w:t>KSC</w:t>
      </w:r>
      <w:r w:rsidR="0026005A" w:rsidRPr="00F84A89">
        <w:rPr>
          <w:color w:val="00B0F0"/>
          <w:lang w:val="pl-PL"/>
        </w:rPr>
        <w:t>P</w:t>
      </w:r>
      <w:r w:rsidRPr="00F84A89">
        <w:rPr>
          <w:color w:val="00B0F0"/>
          <w:lang w:val="pl-PL"/>
        </w:rPr>
        <w:t xml:space="preserve"> was registered and entered into the Register of Business Enterprises of the National Court register under KRS [National Court Register] No. 0000810778 on 12 November 2019. It is an independent legal economic entity.</w:t>
      </w:r>
    </w:p>
    <w:p w14:paraId="11AFDF82" w14:textId="354112C1" w:rsidR="00DE3C27" w:rsidRPr="00F84A89" w:rsidRDefault="00DE3C27" w:rsidP="00887367">
      <w:pPr>
        <w:pStyle w:val="PARAGRAPH"/>
        <w:rPr>
          <w:color w:val="00B0F0"/>
          <w:lang w:val="pl-PL"/>
        </w:rPr>
      </w:pPr>
      <w:r w:rsidRPr="00F84A89">
        <w:rPr>
          <w:color w:val="00B0F0"/>
          <w:lang w:val="pl-PL"/>
        </w:rPr>
        <w:t>KSC</w:t>
      </w:r>
      <w:r w:rsidR="0026005A" w:rsidRPr="00F84A89">
        <w:rPr>
          <w:color w:val="00B0F0"/>
          <w:lang w:val="pl-PL"/>
        </w:rPr>
        <w:t>P</w:t>
      </w:r>
      <w:r w:rsidRPr="00F84A89">
        <w:rPr>
          <w:color w:val="00B0F0"/>
          <w:lang w:val="pl-PL"/>
        </w:rPr>
        <w:t xml:space="preserve"> is accepted ExCB in the IECEx Scheme 02 and IECEx Scheme 03.</w:t>
      </w:r>
    </w:p>
    <w:p w14:paraId="175C2097" w14:textId="2578AC6E" w:rsidR="009066CA" w:rsidRPr="00F84A89" w:rsidRDefault="0026005A" w:rsidP="00887367">
      <w:pPr>
        <w:pStyle w:val="PARAGRAPH"/>
        <w:rPr>
          <w:color w:val="00B0F0"/>
          <w:lang w:val="pl-PL"/>
        </w:rPr>
      </w:pPr>
      <w:r w:rsidRPr="00F84A89">
        <w:rPr>
          <w:color w:val="00B0F0"/>
          <w:lang w:val="pl-PL"/>
        </w:rPr>
        <w:t xml:space="preserve">KSCP </w:t>
      </w:r>
      <w:r w:rsidR="00887367" w:rsidRPr="00F84A89">
        <w:rPr>
          <w:color w:val="00B0F0"/>
          <w:lang w:val="pl-PL"/>
        </w:rPr>
        <w:t xml:space="preserve">conducts certification and conformity assessment for products or groups of products according to the International Classification of Standards (ICS). </w:t>
      </w:r>
      <w:r w:rsidRPr="00F84A89">
        <w:rPr>
          <w:color w:val="00B0F0"/>
          <w:lang w:val="pl-PL"/>
        </w:rPr>
        <w:t>A</w:t>
      </w:r>
      <w:r w:rsidR="00887367" w:rsidRPr="00F84A89">
        <w:rPr>
          <w:color w:val="00B0F0"/>
          <w:lang w:val="pl-PL"/>
        </w:rPr>
        <w:t>lso conducts management systems certification processes according to the assigned EA/NACE/PKD codes.</w:t>
      </w:r>
    </w:p>
    <w:p w14:paraId="2E370430" w14:textId="1C585C64" w:rsidR="00887367" w:rsidRPr="00F84A89" w:rsidRDefault="0026005A" w:rsidP="00887367">
      <w:pPr>
        <w:pStyle w:val="PARAGRAPH"/>
        <w:rPr>
          <w:color w:val="00B0F0"/>
          <w:lang w:val="pl-PL"/>
        </w:rPr>
      </w:pPr>
      <w:r w:rsidRPr="00F84A89">
        <w:rPr>
          <w:color w:val="00B0F0"/>
          <w:lang w:val="pl-PL"/>
        </w:rPr>
        <w:t xml:space="preserve">KSCP </w:t>
      </w:r>
      <w:r w:rsidR="00887367" w:rsidRPr="00F84A89">
        <w:rPr>
          <w:color w:val="00B0F0"/>
          <w:lang w:val="pl-PL"/>
        </w:rPr>
        <w:t xml:space="preserve">leases rooms fully equipped with electrical installations and direct access to means of communications provided by public operators (telephone, fax) and the Internet. There is an IT system in the </w:t>
      </w:r>
      <w:r w:rsidRPr="00F84A89">
        <w:rPr>
          <w:color w:val="00B0F0"/>
          <w:lang w:val="pl-PL"/>
        </w:rPr>
        <w:t>KSCP</w:t>
      </w:r>
      <w:r w:rsidR="00887367" w:rsidRPr="00F84A89">
        <w:rPr>
          <w:color w:val="00B0F0"/>
          <w:lang w:val="pl-PL"/>
        </w:rPr>
        <w:t>, based on PCs, network printers, scanners and photocopiers, which fully ensures operability of the body in the scope of creation, processing, circulation and archiving of documentation.</w:t>
      </w:r>
    </w:p>
    <w:p w14:paraId="0FA87A7C" w14:textId="132AFAC2" w:rsidR="00887367" w:rsidRPr="00F84A89" w:rsidRDefault="00887367" w:rsidP="00887367">
      <w:pPr>
        <w:pStyle w:val="PARAGRAPH"/>
        <w:rPr>
          <w:color w:val="00B0F0"/>
          <w:lang w:val="pl-PL"/>
        </w:rPr>
      </w:pPr>
      <w:r w:rsidRPr="00F84A89">
        <w:rPr>
          <w:color w:val="00B0F0"/>
          <w:lang w:val="pl-PL"/>
        </w:rPr>
        <w:t>The personnel at KSC</w:t>
      </w:r>
      <w:r w:rsidR="0026005A" w:rsidRPr="00F84A89">
        <w:rPr>
          <w:color w:val="00B0F0"/>
          <w:lang w:val="pl-PL"/>
        </w:rPr>
        <w:t xml:space="preserve">P </w:t>
      </w:r>
      <w:r w:rsidRPr="00F84A89">
        <w:rPr>
          <w:color w:val="00B0F0"/>
          <w:lang w:val="pl-PL"/>
        </w:rPr>
        <w:t>have extensive experience from their work history, which includes working in ATEX</w:t>
      </w:r>
      <w:r w:rsidR="00DE3C27" w:rsidRPr="00F84A89">
        <w:rPr>
          <w:color w:val="00B0F0"/>
          <w:lang w:val="pl-PL"/>
        </w:rPr>
        <w:t>/IECEx</w:t>
      </w:r>
      <w:r w:rsidRPr="00F84A89">
        <w:rPr>
          <w:color w:val="00B0F0"/>
          <w:lang w:val="pl-PL"/>
        </w:rPr>
        <w:t xml:space="preserve"> certification bodies and IECEx test laboratories.</w:t>
      </w:r>
    </w:p>
    <w:p w14:paraId="4D6FA0BE" w14:textId="78B5CB47" w:rsidR="00887367" w:rsidRPr="00F84A89" w:rsidRDefault="00887367" w:rsidP="00887367">
      <w:pPr>
        <w:pStyle w:val="PARAGRAPH"/>
        <w:rPr>
          <w:color w:val="00B0F0"/>
          <w:lang w:val="pl-PL"/>
        </w:rPr>
      </w:pPr>
      <w:r w:rsidRPr="00F84A89">
        <w:rPr>
          <w:color w:val="00B0F0"/>
          <w:lang w:val="pl-PL"/>
        </w:rPr>
        <w:t>KSC</w:t>
      </w:r>
      <w:r w:rsidR="0026005A" w:rsidRPr="00F84A89">
        <w:rPr>
          <w:color w:val="00B0F0"/>
          <w:lang w:val="pl-PL"/>
        </w:rPr>
        <w:t>P</w:t>
      </w:r>
      <w:r w:rsidRPr="00F84A89">
        <w:rPr>
          <w:color w:val="00B0F0"/>
          <w:lang w:val="pl-PL"/>
        </w:rPr>
        <w:t xml:space="preserve"> have established a quality management system with adequate procedures, record control, access to competent personnel to conduct assessments and to arrive at an appropriate decision for issuing Ex certificates.</w:t>
      </w:r>
    </w:p>
    <w:p w14:paraId="50DD4071" w14:textId="77777777" w:rsidR="00C7000A" w:rsidRPr="00BD6E18" w:rsidRDefault="00530B32" w:rsidP="00AD0236">
      <w:pPr>
        <w:pStyle w:val="Heading2"/>
      </w:pPr>
      <w:bookmarkStart w:id="60" w:name="_Toc128636350"/>
      <w:r w:rsidRPr="00BD6E18">
        <w:t>Documentation</w:t>
      </w:r>
      <w:bookmarkEnd w:id="60"/>
    </w:p>
    <w:p w14:paraId="52FE0106" w14:textId="77777777" w:rsidR="00530B32" w:rsidRPr="00BD6E18" w:rsidRDefault="00530B32" w:rsidP="00AD0236">
      <w:pPr>
        <w:pStyle w:val="Heading3"/>
      </w:pPr>
      <w:bookmarkStart w:id="61" w:name="_Toc128636351"/>
      <w:r w:rsidRPr="00BD6E18">
        <w:t xml:space="preserve">Quality </w:t>
      </w:r>
      <w:r w:rsidR="001B0AAA" w:rsidRPr="00BD6E18">
        <w:t>m</w:t>
      </w:r>
      <w:r w:rsidRPr="00BD6E18">
        <w:t>anual</w:t>
      </w:r>
      <w:bookmarkEnd w:id="61"/>
    </w:p>
    <w:p w14:paraId="757A1214" w14:textId="21D0806A" w:rsidR="008B010B" w:rsidRDefault="004F4021" w:rsidP="008B010B">
      <w:pPr>
        <w:pStyle w:val="PARAGRAPH"/>
        <w:rPr>
          <w:color w:val="00B0F0"/>
          <w:lang w:val="pl-PL"/>
        </w:rPr>
      </w:pPr>
      <w:r w:rsidRPr="002C6A06">
        <w:rPr>
          <w:color w:val="00B0F0"/>
          <w:lang w:val="pl-PL"/>
        </w:rPr>
        <w:t>The Quality Manual (QM, edition 2022.10.20) sets out the description of all the major requirements for the certification body and refers to further procedures (P-n</w:t>
      </w:r>
      <w:r w:rsidR="0026005A" w:rsidRPr="002C6A06">
        <w:rPr>
          <w:color w:val="00B0F0"/>
          <w:lang w:val="pl-PL"/>
        </w:rPr>
        <w:t>.</w:t>
      </w:r>
      <w:r w:rsidRPr="002C6A06">
        <w:rPr>
          <w:color w:val="00B0F0"/>
          <w:lang w:val="pl-PL"/>
        </w:rPr>
        <w:t>n) containing the details of the processes used to provide all aspects for the services to be delivered.</w:t>
      </w:r>
    </w:p>
    <w:p w14:paraId="56DB1B27" w14:textId="1B75FC80" w:rsidR="002C6A06" w:rsidRDefault="002C6A06" w:rsidP="008B010B">
      <w:pPr>
        <w:pStyle w:val="PARAGRAPH"/>
        <w:rPr>
          <w:color w:val="00B0F0"/>
          <w:lang w:val="pl-PL"/>
        </w:rPr>
      </w:pPr>
      <w:r w:rsidRPr="002C6A06">
        <w:rPr>
          <w:color w:val="00B0F0"/>
          <w:lang w:val="pl-PL"/>
        </w:rPr>
        <w:t xml:space="preserve">Quality Manual </w:t>
      </w:r>
      <w:r w:rsidR="00056137">
        <w:rPr>
          <w:color w:val="00B0F0"/>
          <w:lang w:val="pl-PL"/>
        </w:rPr>
        <w:t>E</w:t>
      </w:r>
      <w:r w:rsidRPr="002C6A06">
        <w:rPr>
          <w:color w:val="00B0F0"/>
          <w:lang w:val="pl-PL"/>
        </w:rPr>
        <w:t>dition 2022.10.20</w:t>
      </w:r>
      <w:r w:rsidR="00056137">
        <w:rPr>
          <w:color w:val="00B0F0"/>
          <w:lang w:val="pl-PL"/>
        </w:rPr>
        <w:t xml:space="preserve"> </w:t>
      </w:r>
      <w:r w:rsidR="00056137" w:rsidRPr="00056137">
        <w:rPr>
          <w:color w:val="00B0F0"/>
          <w:lang w:val="pl-PL"/>
        </w:rPr>
        <w:t>at the time of the assessment, was reviewed and found to meet IECEx requirements.</w:t>
      </w:r>
    </w:p>
    <w:p w14:paraId="18648C53" w14:textId="4B0421FF" w:rsidR="00D329B0" w:rsidRPr="002C6A06" w:rsidRDefault="00D329B0" w:rsidP="008B010B">
      <w:pPr>
        <w:pStyle w:val="PARAGRAPH"/>
        <w:rPr>
          <w:color w:val="00B0F0"/>
          <w:lang w:val="pl-PL"/>
        </w:rPr>
      </w:pPr>
      <w:r w:rsidRPr="00D329B0">
        <w:rPr>
          <w:color w:val="00B0F0"/>
          <w:lang w:val="pl-PL"/>
        </w:rPr>
        <w:t xml:space="preserve">In addition, </w:t>
      </w:r>
      <w:r>
        <w:rPr>
          <w:color w:val="00B0F0"/>
          <w:lang w:val="pl-PL"/>
        </w:rPr>
        <w:t>KSCP</w:t>
      </w:r>
      <w:r w:rsidRPr="00D329B0">
        <w:rPr>
          <w:color w:val="00B0F0"/>
          <w:lang w:val="pl-PL"/>
        </w:rPr>
        <w:t xml:space="preserve"> operate to document </w:t>
      </w:r>
      <w:r w:rsidR="00D8187B" w:rsidRPr="00056137">
        <w:rPr>
          <w:color w:val="00B0F0"/>
          <w:lang w:val="pl-PL"/>
        </w:rPr>
        <w:t xml:space="preserve">P-9.2.4 </w:t>
      </w:r>
      <w:r w:rsidRPr="00D329B0">
        <w:rPr>
          <w:color w:val="00B0F0"/>
          <w:lang w:val="pl-PL"/>
        </w:rPr>
        <w:t xml:space="preserve">as their Operational Manual for activities associated with the IECEx CoPC Scheme. </w:t>
      </w:r>
    </w:p>
    <w:p w14:paraId="67146D5E" w14:textId="77777777" w:rsidR="00530B32" w:rsidRPr="00BD6E18" w:rsidRDefault="00530B32" w:rsidP="00AD0236">
      <w:pPr>
        <w:pStyle w:val="Heading3"/>
      </w:pPr>
      <w:bookmarkStart w:id="62" w:name="_Toc128636352"/>
      <w:r w:rsidRPr="00BD6E18">
        <w:t>Procedures</w:t>
      </w:r>
      <w:bookmarkEnd w:id="62"/>
    </w:p>
    <w:p w14:paraId="1F7E1BA9" w14:textId="0BE67927" w:rsidR="004F4021" w:rsidRPr="00056137" w:rsidRDefault="00A26271" w:rsidP="004F4021">
      <w:pPr>
        <w:pStyle w:val="PARAGRAPH"/>
        <w:rPr>
          <w:color w:val="00B0F0"/>
          <w:lang w:val="pl-PL"/>
        </w:rPr>
      </w:pPr>
      <w:r>
        <w:rPr>
          <w:color w:val="00B0F0"/>
          <w:lang w:val="pl-PL"/>
        </w:rPr>
        <w:t>T</w:t>
      </w:r>
      <w:r w:rsidR="004F4021" w:rsidRPr="00056137">
        <w:rPr>
          <w:color w:val="00B0F0"/>
          <w:lang w:val="pl-PL"/>
        </w:rPr>
        <w:t xml:space="preserve">he overall procedure P-9.2.4 provides the information to process applications for Personnel competencies certification to obtain IECEx PCAR and IECEx certification. </w:t>
      </w:r>
    </w:p>
    <w:p w14:paraId="3F816D8C" w14:textId="77777777" w:rsidR="000E0208" w:rsidRDefault="004F4021" w:rsidP="004F4021">
      <w:pPr>
        <w:pStyle w:val="PARAGRAPH"/>
        <w:rPr>
          <w:color w:val="00B0F0"/>
          <w:lang w:val="pl-PL"/>
        </w:rPr>
      </w:pPr>
      <w:r w:rsidRPr="00A26271">
        <w:rPr>
          <w:color w:val="00B0F0"/>
          <w:lang w:val="pl-PL"/>
        </w:rPr>
        <w:lastRenderedPageBreak/>
        <w:t>Application forms, evaluation records, authorities and responsibilities are referred to in this procedure.</w:t>
      </w:r>
    </w:p>
    <w:p w14:paraId="259E773C" w14:textId="594F38A8" w:rsidR="000E0208" w:rsidRPr="000E0208" w:rsidRDefault="000E0208" w:rsidP="000E0208">
      <w:pPr>
        <w:pStyle w:val="PARAGRAPH"/>
        <w:rPr>
          <w:color w:val="00B0F0"/>
          <w:lang w:val="pl-PL"/>
        </w:rPr>
      </w:pPr>
      <w:r w:rsidRPr="00056137">
        <w:rPr>
          <w:color w:val="00B0F0"/>
          <w:lang w:val="pl-PL"/>
        </w:rPr>
        <w:t>P-9.2.4</w:t>
      </w:r>
      <w:r w:rsidRPr="000E0208">
        <w:rPr>
          <w:color w:val="00B0F0"/>
          <w:lang w:val="pl-PL"/>
        </w:rPr>
        <w:t>, KSCP Operational Manual for IECEx CoPC certification activities is supplemented by a collection of dedicated procedures to address the various operations of the certification Body.</w:t>
      </w:r>
    </w:p>
    <w:p w14:paraId="35BCC355" w14:textId="4B510D17" w:rsidR="000E0208" w:rsidRDefault="000E0208" w:rsidP="000E0208">
      <w:pPr>
        <w:pStyle w:val="PARAGRAPH"/>
        <w:rPr>
          <w:color w:val="00B0F0"/>
          <w:lang w:val="pl-PL"/>
        </w:rPr>
      </w:pPr>
      <w:r w:rsidRPr="000E0208">
        <w:rPr>
          <w:color w:val="00B0F0"/>
          <w:lang w:val="pl-PL"/>
        </w:rPr>
        <w:t>The procedures are maintained on the Company internal network with controlled access rights.</w:t>
      </w:r>
    </w:p>
    <w:p w14:paraId="15B4A2C4" w14:textId="635457E4" w:rsidR="00A608DC" w:rsidRPr="00A26271" w:rsidRDefault="004F4021" w:rsidP="004F4021">
      <w:pPr>
        <w:pStyle w:val="PARAGRAPH"/>
        <w:rPr>
          <w:color w:val="00B0F0"/>
          <w:lang w:val="pl-PL"/>
        </w:rPr>
      </w:pPr>
      <w:r w:rsidRPr="00A26271">
        <w:rPr>
          <w:color w:val="00B0F0"/>
          <w:lang w:val="pl-PL"/>
        </w:rPr>
        <w:t>Processes for all other aspects of the quality system at KSC</w:t>
      </w:r>
      <w:r w:rsidR="0026005A" w:rsidRPr="00A26271">
        <w:rPr>
          <w:color w:val="00B0F0"/>
          <w:lang w:val="pl-PL"/>
        </w:rPr>
        <w:t>P</w:t>
      </w:r>
      <w:r w:rsidRPr="00A26271">
        <w:rPr>
          <w:color w:val="00B0F0"/>
          <w:lang w:val="pl-PL"/>
        </w:rPr>
        <w:t xml:space="preserve"> </w:t>
      </w:r>
      <w:r w:rsidR="007F5A2A" w:rsidRPr="00A26271">
        <w:rPr>
          <w:color w:val="00B0F0"/>
          <w:lang w:val="pl-PL"/>
        </w:rPr>
        <w:t>are</w:t>
      </w:r>
      <w:r w:rsidRPr="00A26271">
        <w:rPr>
          <w:color w:val="00B0F0"/>
          <w:lang w:val="pl-PL"/>
        </w:rPr>
        <w:t xml:space="preserve"> provided in other procedures, which include management system requirements, document control and record storing, internal audits, corrective and preventive actions.</w:t>
      </w:r>
    </w:p>
    <w:p w14:paraId="4DD4F718" w14:textId="77777777" w:rsidR="00530B32" w:rsidRPr="00BD6E18" w:rsidRDefault="00530B32" w:rsidP="00AD0236">
      <w:pPr>
        <w:pStyle w:val="Heading3"/>
      </w:pPr>
      <w:bookmarkStart w:id="63" w:name="_Toc128636353"/>
      <w:r w:rsidRPr="00BD6E18">
        <w:t xml:space="preserve">Work </w:t>
      </w:r>
      <w:r w:rsidR="001B0AAA" w:rsidRPr="00BD6E18">
        <w:t>i</w:t>
      </w:r>
      <w:r w:rsidRPr="00BD6E18">
        <w:t>nstructions</w:t>
      </w:r>
      <w:bookmarkEnd w:id="63"/>
    </w:p>
    <w:p w14:paraId="7E182EE7" w14:textId="6059EE68" w:rsidR="00A608DC" w:rsidRPr="000A71A3" w:rsidRDefault="004F4021" w:rsidP="004F4021">
      <w:pPr>
        <w:pStyle w:val="PARAGRAPH"/>
        <w:rPr>
          <w:color w:val="00B0F0"/>
          <w:lang w:val="pl-PL"/>
        </w:rPr>
      </w:pPr>
      <w:r w:rsidRPr="000A71A3">
        <w:rPr>
          <w:color w:val="00B0F0"/>
          <w:lang w:val="pl-PL"/>
        </w:rPr>
        <w:t>P-9.2.4/I-1</w:t>
      </w:r>
      <w:r w:rsidR="00AF5309" w:rsidRPr="000A71A3">
        <w:rPr>
          <w:color w:val="00B0F0"/>
          <w:lang w:val="pl-PL"/>
        </w:rPr>
        <w:t xml:space="preserve"> </w:t>
      </w:r>
      <w:r w:rsidRPr="000A71A3">
        <w:rPr>
          <w:color w:val="00B0F0"/>
          <w:lang w:val="pl-PL"/>
        </w:rPr>
        <w:t>GENERAL INSTRUCTION FOR CONDUCTING PERSONNEL EXAMINATIONS</w:t>
      </w:r>
      <w:r w:rsidR="00AF5309" w:rsidRPr="000A71A3">
        <w:rPr>
          <w:color w:val="00B0F0"/>
          <w:lang w:val="pl-PL"/>
        </w:rPr>
        <w:t xml:space="preserve"> </w:t>
      </w:r>
      <w:r w:rsidR="00AF5309" w:rsidRPr="000A71A3">
        <w:rPr>
          <w:color w:val="00B0F0"/>
          <w:lang w:val="pl-PL"/>
        </w:rPr>
        <w:br/>
        <w:t xml:space="preserve">is </w:t>
      </w:r>
      <w:r w:rsidR="000A71A3">
        <w:rPr>
          <w:color w:val="00B0F0"/>
          <w:lang w:val="pl-PL"/>
        </w:rPr>
        <w:t>available</w:t>
      </w:r>
      <w:r w:rsidR="00AF5309" w:rsidRPr="000A71A3">
        <w:rPr>
          <w:color w:val="00B0F0"/>
          <w:lang w:val="pl-PL"/>
        </w:rPr>
        <w:t>. T</w:t>
      </w:r>
      <w:r w:rsidRPr="000A71A3">
        <w:rPr>
          <w:color w:val="00B0F0"/>
          <w:lang w:val="pl-PL"/>
        </w:rPr>
        <w:t>he purpose of this Instruction is to establish actions for conducting examinations of candidates for IECEx Scheme for Certification of Personnel Competence for Explosive Atmospheres by defining the rules, responsibilities and adequate premises, including examination sites, equipment and resources for carrying out certification activities in approved examination facility</w:t>
      </w:r>
      <w:r w:rsidR="0026005A" w:rsidRPr="000A71A3">
        <w:rPr>
          <w:color w:val="00B0F0"/>
          <w:lang w:val="pl-PL"/>
        </w:rPr>
        <w:t>.</w:t>
      </w:r>
    </w:p>
    <w:p w14:paraId="00CC564C" w14:textId="77777777" w:rsidR="00530B32" w:rsidRPr="00BD6E18" w:rsidRDefault="00530B32" w:rsidP="00AD0236">
      <w:pPr>
        <w:pStyle w:val="Heading3"/>
      </w:pPr>
      <w:bookmarkStart w:id="64" w:name="_Toc128636354"/>
      <w:r w:rsidRPr="00BD6E18">
        <w:t>Records</w:t>
      </w:r>
      <w:r w:rsidR="001B0AAA" w:rsidRPr="00BD6E18">
        <w:t xml:space="preserve"> (including test records where relevant)</w:t>
      </w:r>
      <w:bookmarkEnd w:id="64"/>
    </w:p>
    <w:p w14:paraId="49121EFE" w14:textId="31FB8278" w:rsidR="00AF5309" w:rsidRPr="000A71A3" w:rsidRDefault="00AF5309" w:rsidP="00AF5309">
      <w:pPr>
        <w:pStyle w:val="PARAGRAPH"/>
        <w:rPr>
          <w:color w:val="00B0F0"/>
          <w:lang w:val="pl-PL"/>
        </w:rPr>
      </w:pPr>
      <w:r w:rsidRPr="000A71A3">
        <w:rPr>
          <w:color w:val="00B0F0"/>
          <w:lang w:val="pl-PL"/>
        </w:rPr>
        <w:t>KSC</w:t>
      </w:r>
      <w:r w:rsidR="0026005A" w:rsidRPr="000A71A3">
        <w:rPr>
          <w:color w:val="00B0F0"/>
          <w:lang w:val="pl-PL"/>
        </w:rPr>
        <w:t xml:space="preserve">P </w:t>
      </w:r>
      <w:r w:rsidRPr="000A71A3">
        <w:rPr>
          <w:color w:val="00B0F0"/>
          <w:lang w:val="pl-PL"/>
        </w:rPr>
        <w:t>have a cloud based record retainment system using ‘SharePoint’.</w:t>
      </w:r>
    </w:p>
    <w:p w14:paraId="573BDC53" w14:textId="77777777" w:rsidR="00AF5309" w:rsidRPr="000A71A3" w:rsidRDefault="00AF5309" w:rsidP="00AF5309">
      <w:pPr>
        <w:pStyle w:val="PARAGRAPH"/>
        <w:rPr>
          <w:color w:val="00B0F0"/>
          <w:lang w:val="pl-PL"/>
        </w:rPr>
      </w:pPr>
      <w:r w:rsidRPr="000A71A3">
        <w:rPr>
          <w:color w:val="00B0F0"/>
          <w:lang w:val="pl-PL"/>
        </w:rPr>
        <w:t xml:space="preserve">All job related records are filed as ‘Case Numbers’, and quality system records are filed under the generic headings such as ‘Internal Audits’, ‘Management System Review’ etc. The use of SharePoint provides for data security and protection from inadvertent deletion or modification. </w:t>
      </w:r>
    </w:p>
    <w:p w14:paraId="3A17572F" w14:textId="6EDFF901" w:rsidR="00DA09F7" w:rsidRDefault="00AF5309" w:rsidP="00AF5309">
      <w:pPr>
        <w:pStyle w:val="PARAGRAPH"/>
        <w:rPr>
          <w:color w:val="00B0F0"/>
          <w:lang w:val="pl-PL"/>
        </w:rPr>
      </w:pPr>
      <w:r w:rsidRPr="000A71A3">
        <w:rPr>
          <w:color w:val="00B0F0"/>
          <w:lang w:val="pl-PL"/>
        </w:rPr>
        <w:t xml:space="preserve">Records are stored generally for an indefinite period, with </w:t>
      </w:r>
      <w:bookmarkStart w:id="65" w:name="_Hlk57561450"/>
      <w:r w:rsidRPr="000A71A3">
        <w:rPr>
          <w:color w:val="00B0F0"/>
          <w:lang w:val="pl-PL"/>
        </w:rPr>
        <w:t xml:space="preserve">procedure P-10.3 </w:t>
      </w:r>
      <w:bookmarkEnd w:id="65"/>
      <w:r w:rsidRPr="000A71A3">
        <w:rPr>
          <w:color w:val="00B0F0"/>
          <w:lang w:val="pl-PL"/>
        </w:rPr>
        <w:t>requiring at least 10 years.</w:t>
      </w:r>
    </w:p>
    <w:p w14:paraId="21609E57" w14:textId="33F437C1" w:rsidR="00D145D7" w:rsidRPr="000A71A3" w:rsidRDefault="00D145D7" w:rsidP="00AF5309">
      <w:pPr>
        <w:pStyle w:val="PARAGRAPH"/>
        <w:rPr>
          <w:color w:val="00B0F0"/>
          <w:lang w:val="pl-PL"/>
        </w:rPr>
      </w:pPr>
      <w:r w:rsidRPr="00D145D7">
        <w:rPr>
          <w:color w:val="00B0F0"/>
          <w:lang w:val="pl-PL"/>
        </w:rPr>
        <w:t>The assessment team reviewed th</w:t>
      </w:r>
      <w:r>
        <w:rPr>
          <w:color w:val="00B0F0"/>
          <w:lang w:val="pl-PL"/>
        </w:rPr>
        <w:t>e performance of record keeping</w:t>
      </w:r>
      <w:r w:rsidRPr="00D145D7">
        <w:rPr>
          <w:color w:val="00B0F0"/>
          <w:lang w:val="pl-PL"/>
        </w:rPr>
        <w:t xml:space="preserve"> and found it to meet IECEx requirements</w:t>
      </w:r>
      <w:r w:rsidR="008E1183">
        <w:rPr>
          <w:color w:val="00B0F0"/>
          <w:lang w:val="pl-PL"/>
        </w:rPr>
        <w:t xml:space="preserve"> contained in </w:t>
      </w:r>
      <w:r w:rsidR="008E1183" w:rsidRPr="008E1183">
        <w:rPr>
          <w:color w:val="00B0F0"/>
          <w:lang w:val="pl-PL"/>
        </w:rPr>
        <w:t>OD 207 Guidance on the Retention of Records</w:t>
      </w:r>
    </w:p>
    <w:p w14:paraId="3A4DA6EC" w14:textId="77777777" w:rsidR="00530B32" w:rsidRPr="00BD6E18" w:rsidRDefault="00530B32" w:rsidP="00AD0236">
      <w:pPr>
        <w:pStyle w:val="Heading3"/>
      </w:pPr>
      <w:bookmarkStart w:id="66" w:name="_Toc128636355"/>
      <w:r w:rsidRPr="00BD6E18">
        <w:t xml:space="preserve">Document </w:t>
      </w:r>
      <w:r w:rsidR="00FD3E8C" w:rsidRPr="00BD6E18">
        <w:t>change c</w:t>
      </w:r>
      <w:r w:rsidRPr="00BD6E18">
        <w:t>ontrol</w:t>
      </w:r>
      <w:bookmarkEnd w:id="66"/>
    </w:p>
    <w:p w14:paraId="64111EC2" w14:textId="37776EF1" w:rsidR="00AF5309" w:rsidRPr="00011978" w:rsidRDefault="00AF5309" w:rsidP="00AF5309">
      <w:pPr>
        <w:pStyle w:val="PARAGRAPH"/>
        <w:rPr>
          <w:color w:val="00B0F0"/>
          <w:lang w:val="pl-PL"/>
        </w:rPr>
      </w:pPr>
      <w:r w:rsidRPr="00011978">
        <w:rPr>
          <w:color w:val="00B0F0"/>
          <w:lang w:val="pl-PL"/>
        </w:rPr>
        <w:t>The Quality Manual QM section 10.3 together with procedure P-10.3 sets out the document change control. SharePoint is used to provide accurate and up-to-date copies of all documents in the quality system to the users, and history of previous documents is held as superseded copies.</w:t>
      </w:r>
    </w:p>
    <w:p w14:paraId="50097743" w14:textId="748344AB" w:rsidR="003403E2" w:rsidRDefault="00AF5309" w:rsidP="00AF5309">
      <w:pPr>
        <w:pStyle w:val="PARAGRAPH"/>
        <w:rPr>
          <w:color w:val="00B0F0"/>
          <w:lang w:val="pl-PL"/>
        </w:rPr>
      </w:pPr>
      <w:r w:rsidRPr="00011978">
        <w:rPr>
          <w:color w:val="00B0F0"/>
          <w:lang w:val="pl-PL"/>
        </w:rPr>
        <w:t xml:space="preserve">All </w:t>
      </w:r>
      <w:r w:rsidR="00BE3A2D">
        <w:rPr>
          <w:color w:val="00B0F0"/>
          <w:lang w:val="pl-PL"/>
        </w:rPr>
        <w:t xml:space="preserve">current </w:t>
      </w:r>
      <w:r w:rsidRPr="00011978">
        <w:rPr>
          <w:color w:val="00B0F0"/>
          <w:lang w:val="pl-PL"/>
        </w:rPr>
        <w:t>IECEx Decision Sheets, Operational Documents</w:t>
      </w:r>
      <w:r w:rsidR="007F5A2A" w:rsidRPr="00011978">
        <w:rPr>
          <w:color w:val="00B0F0"/>
          <w:lang w:val="pl-PL"/>
        </w:rPr>
        <w:t xml:space="preserve"> </w:t>
      </w:r>
      <w:r w:rsidR="00011978" w:rsidRPr="00011978">
        <w:rPr>
          <w:color w:val="00B0F0"/>
          <w:lang w:val="pl-PL"/>
        </w:rPr>
        <w:t xml:space="preserve">and other important documents relevant for Scheme 05 </w:t>
      </w:r>
      <w:r w:rsidR="007F5A2A" w:rsidRPr="00011978">
        <w:rPr>
          <w:color w:val="00B0F0"/>
          <w:lang w:val="pl-PL"/>
        </w:rPr>
        <w:t>are held in SharePoint</w:t>
      </w:r>
      <w:r w:rsidRPr="00011978">
        <w:rPr>
          <w:color w:val="00B0F0"/>
          <w:lang w:val="pl-PL"/>
        </w:rPr>
        <w:t>.</w:t>
      </w:r>
    </w:p>
    <w:p w14:paraId="6AEE54EC" w14:textId="0BCA849C" w:rsidR="00BE3A2D" w:rsidRPr="00011978" w:rsidRDefault="00BE3A2D" w:rsidP="00AF5309">
      <w:pPr>
        <w:pStyle w:val="PARAGRAPH"/>
        <w:rPr>
          <w:color w:val="00B0F0"/>
          <w:lang w:val="pl-PL"/>
        </w:rPr>
      </w:pPr>
      <w:r w:rsidRPr="00BE3A2D">
        <w:rPr>
          <w:color w:val="00B0F0"/>
          <w:lang w:val="pl-PL"/>
        </w:rPr>
        <w:t>The procedures were reviewed and found to meet IECEx requirements.</w:t>
      </w:r>
    </w:p>
    <w:p w14:paraId="163122C7" w14:textId="77777777" w:rsidR="00C7000A" w:rsidRPr="00BD6E18" w:rsidRDefault="00530B32" w:rsidP="00AD0236">
      <w:pPr>
        <w:pStyle w:val="Heading2"/>
      </w:pPr>
      <w:bookmarkStart w:id="67" w:name="_Toc128636356"/>
      <w:r w:rsidRPr="00BD6E18">
        <w:t>Confidentiality</w:t>
      </w:r>
      <w:bookmarkEnd w:id="67"/>
    </w:p>
    <w:p w14:paraId="314F0106" w14:textId="13F5EC6B" w:rsidR="00AF5309" w:rsidRPr="001176C9" w:rsidRDefault="00AF5309" w:rsidP="00AF5309">
      <w:pPr>
        <w:pStyle w:val="PARAGRAPH"/>
        <w:rPr>
          <w:color w:val="00B0F0"/>
          <w:lang w:val="pl-PL"/>
        </w:rPr>
      </w:pPr>
      <w:r w:rsidRPr="001176C9">
        <w:rPr>
          <w:color w:val="00B0F0"/>
          <w:lang w:val="pl-PL"/>
        </w:rPr>
        <w:t xml:space="preserve">Confidentiality is addressed in the </w:t>
      </w:r>
      <w:r w:rsidR="0026005A" w:rsidRPr="001176C9">
        <w:rPr>
          <w:color w:val="00B0F0"/>
          <w:lang w:val="pl-PL"/>
        </w:rPr>
        <w:t xml:space="preserve">KSCP </w:t>
      </w:r>
      <w:r w:rsidRPr="001176C9">
        <w:rPr>
          <w:color w:val="00B0F0"/>
          <w:lang w:val="pl-PL"/>
        </w:rPr>
        <w:t>Quality Manual. Staff, contractors and members of advisory bodies sign a form P-7.1-Z3 “COMMITMENT TO CONFIDENTIALITY KEEPING AND NO INTEREST CONFLICTS”. It covers the requirements for confidentiality, impartiality, independence, and acknowledgement of having been provided the relevant KSC</w:t>
      </w:r>
      <w:r w:rsidR="0026005A" w:rsidRPr="001176C9">
        <w:rPr>
          <w:color w:val="00B0F0"/>
          <w:lang w:val="pl-PL"/>
        </w:rPr>
        <w:t xml:space="preserve">P </w:t>
      </w:r>
      <w:r w:rsidRPr="001176C9">
        <w:rPr>
          <w:color w:val="00B0F0"/>
          <w:lang w:val="pl-PL"/>
        </w:rPr>
        <w:t>Quality documentation.</w:t>
      </w:r>
    </w:p>
    <w:p w14:paraId="3EE70963" w14:textId="05A59432" w:rsidR="00AF5309" w:rsidRPr="001176C9" w:rsidRDefault="00AF5309" w:rsidP="00AF5309">
      <w:pPr>
        <w:pStyle w:val="PARAGRAPH"/>
        <w:rPr>
          <w:color w:val="00B0F0"/>
          <w:lang w:val="pl-PL"/>
        </w:rPr>
      </w:pPr>
      <w:r w:rsidRPr="001176C9">
        <w:rPr>
          <w:color w:val="00B0F0"/>
          <w:lang w:val="pl-PL"/>
        </w:rPr>
        <w:t>Form P-7.1-Z3 “COMMITMENT TO CONFIDENTIALITY KEEPING AND NO INTEREST CONFLICTS” is completed and signed by all KSC</w:t>
      </w:r>
      <w:r w:rsidR="0026005A" w:rsidRPr="001176C9">
        <w:rPr>
          <w:color w:val="00B0F0"/>
          <w:lang w:val="pl-PL"/>
        </w:rPr>
        <w:t>P s</w:t>
      </w:r>
      <w:r w:rsidRPr="001176C9">
        <w:rPr>
          <w:color w:val="00B0F0"/>
          <w:lang w:val="pl-PL"/>
        </w:rPr>
        <w:t xml:space="preserve">taff as well as by all Impartiality Committee members. </w:t>
      </w:r>
    </w:p>
    <w:p w14:paraId="3D61A772" w14:textId="77777777" w:rsidR="00AF5309" w:rsidRPr="001176C9" w:rsidRDefault="00AF5309" w:rsidP="00AF5309">
      <w:pPr>
        <w:pStyle w:val="PARAGRAPH"/>
        <w:rPr>
          <w:color w:val="00B0F0"/>
          <w:lang w:val="pl-PL"/>
        </w:rPr>
      </w:pPr>
      <w:r w:rsidRPr="001176C9">
        <w:rPr>
          <w:color w:val="00B0F0"/>
          <w:lang w:val="pl-PL"/>
        </w:rPr>
        <w:t>Confidentiality is also ensured through:</w:t>
      </w:r>
    </w:p>
    <w:p w14:paraId="66619F92" w14:textId="75A11C9B" w:rsidR="00AF5309" w:rsidRPr="001176C9" w:rsidRDefault="00AF5309" w:rsidP="00AF5309">
      <w:pPr>
        <w:pStyle w:val="PARAGRAPH"/>
        <w:rPr>
          <w:color w:val="00B0F0"/>
          <w:lang w:val="pl-PL"/>
        </w:rPr>
      </w:pPr>
      <w:r w:rsidRPr="001176C9">
        <w:rPr>
          <w:color w:val="00B0F0"/>
          <w:lang w:val="pl-PL"/>
        </w:rPr>
        <w:t>•</w:t>
      </w:r>
      <w:r w:rsidRPr="001176C9">
        <w:rPr>
          <w:color w:val="00B0F0"/>
          <w:lang w:val="pl-PL"/>
        </w:rPr>
        <w:tab/>
        <w:t xml:space="preserve">limited access to </w:t>
      </w:r>
      <w:r w:rsidR="007F5A2A" w:rsidRPr="001176C9">
        <w:rPr>
          <w:color w:val="00B0F0"/>
          <w:lang w:val="pl-PL"/>
        </w:rPr>
        <w:t xml:space="preserve">process </w:t>
      </w:r>
      <w:r w:rsidRPr="001176C9">
        <w:rPr>
          <w:color w:val="00B0F0"/>
          <w:lang w:val="pl-PL"/>
        </w:rPr>
        <w:t>documentation from the moment of submission to certification up to the archiving stage,</w:t>
      </w:r>
    </w:p>
    <w:p w14:paraId="4A33981A" w14:textId="274EEC2C" w:rsidR="00AF5309" w:rsidRPr="001176C9" w:rsidRDefault="00AF5309" w:rsidP="00AF5309">
      <w:pPr>
        <w:pStyle w:val="PARAGRAPH"/>
        <w:rPr>
          <w:color w:val="00B0F0"/>
          <w:lang w:val="pl-PL"/>
        </w:rPr>
      </w:pPr>
      <w:r w:rsidRPr="001176C9">
        <w:rPr>
          <w:color w:val="00B0F0"/>
          <w:lang w:val="pl-PL"/>
        </w:rPr>
        <w:lastRenderedPageBreak/>
        <w:t>•</w:t>
      </w:r>
      <w:r w:rsidRPr="001176C9">
        <w:rPr>
          <w:color w:val="00B0F0"/>
          <w:lang w:val="pl-PL"/>
        </w:rPr>
        <w:tab/>
        <w:t>records of documentation created in the certification and supervision process</w:t>
      </w:r>
      <w:r w:rsidR="007F5A2A" w:rsidRPr="001176C9">
        <w:rPr>
          <w:color w:val="00B0F0"/>
          <w:lang w:val="pl-PL"/>
        </w:rPr>
        <w:t>,</w:t>
      </w:r>
    </w:p>
    <w:p w14:paraId="5CF0D8BE" w14:textId="45B8DE2F" w:rsidR="003403E2" w:rsidRDefault="00AF5309" w:rsidP="00AF5309">
      <w:pPr>
        <w:pStyle w:val="PARAGRAPH"/>
        <w:rPr>
          <w:color w:val="00B0F0"/>
          <w:lang w:val="pl-PL"/>
        </w:rPr>
      </w:pPr>
      <w:r w:rsidRPr="001176C9">
        <w:rPr>
          <w:color w:val="00B0F0"/>
          <w:lang w:val="pl-PL"/>
        </w:rPr>
        <w:t>•</w:t>
      </w:r>
      <w:r w:rsidRPr="001176C9">
        <w:rPr>
          <w:color w:val="00B0F0"/>
          <w:lang w:val="pl-PL"/>
        </w:rPr>
        <w:tab/>
        <w:t xml:space="preserve">archiving evidence of assessment and any </w:t>
      </w:r>
      <w:r w:rsidR="007F5A2A" w:rsidRPr="001176C9">
        <w:rPr>
          <w:color w:val="00B0F0"/>
          <w:lang w:val="pl-PL"/>
        </w:rPr>
        <w:t xml:space="preserve">candidate </w:t>
      </w:r>
      <w:r w:rsidRPr="001176C9">
        <w:rPr>
          <w:color w:val="00B0F0"/>
          <w:lang w:val="pl-PL"/>
        </w:rPr>
        <w:t>documentation provided during the process</w:t>
      </w:r>
      <w:r w:rsidR="007F5A2A" w:rsidRPr="001176C9">
        <w:rPr>
          <w:color w:val="00B0F0"/>
          <w:lang w:val="pl-PL"/>
        </w:rPr>
        <w:t>.</w:t>
      </w:r>
    </w:p>
    <w:p w14:paraId="60308E35" w14:textId="2BA28B18" w:rsidR="001176C9" w:rsidRDefault="001176C9" w:rsidP="00AF5309">
      <w:pPr>
        <w:pStyle w:val="PARAGRAPH"/>
        <w:rPr>
          <w:color w:val="00B0F0"/>
          <w:lang w:val="pl-PL"/>
        </w:rPr>
      </w:pPr>
    </w:p>
    <w:p w14:paraId="15BEE1FA" w14:textId="0E7B8139" w:rsidR="001176C9" w:rsidRPr="001176C9" w:rsidRDefault="001176C9" w:rsidP="00AF5309">
      <w:pPr>
        <w:pStyle w:val="PARAGRAPH"/>
        <w:rPr>
          <w:color w:val="00B0F0"/>
          <w:lang w:val="pl-PL"/>
        </w:rPr>
      </w:pPr>
      <w:r w:rsidRPr="001176C9">
        <w:rPr>
          <w:color w:val="00B0F0"/>
          <w:lang w:val="pl-PL"/>
        </w:rPr>
        <w:t>Assessment Team sighted examples of completed and signed agreement forms.</w:t>
      </w:r>
    </w:p>
    <w:p w14:paraId="1EB7D14F" w14:textId="77777777" w:rsidR="00C7000A" w:rsidRPr="00BD6E18" w:rsidRDefault="00CF44B3" w:rsidP="00AD0236">
      <w:pPr>
        <w:pStyle w:val="Heading2"/>
      </w:pPr>
      <w:bookmarkStart w:id="68" w:name="_Toc128636357"/>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8"/>
    </w:p>
    <w:p w14:paraId="02C30CC0" w14:textId="351FD637" w:rsidR="00AF5309" w:rsidRPr="008D166F" w:rsidRDefault="00AF5309" w:rsidP="00AF5309">
      <w:pPr>
        <w:pStyle w:val="PARAGRAPH"/>
        <w:rPr>
          <w:color w:val="00B0F0"/>
          <w:lang w:val="pl-PL"/>
        </w:rPr>
      </w:pPr>
      <w:r w:rsidRPr="008D166F">
        <w:rPr>
          <w:color w:val="00B0F0"/>
          <w:lang w:val="pl-PL"/>
        </w:rPr>
        <w:t xml:space="preserve">Application form to be used </w:t>
      </w:r>
      <w:r w:rsidR="007F5A2A" w:rsidRPr="008D166F">
        <w:rPr>
          <w:color w:val="00B0F0"/>
          <w:lang w:val="pl-PL"/>
        </w:rPr>
        <w:t xml:space="preserve">for IECEx 05 - CoPC scheme </w:t>
      </w:r>
      <w:r w:rsidR="00603B33">
        <w:rPr>
          <w:color w:val="00B0F0"/>
          <w:lang w:val="pl-PL"/>
        </w:rPr>
        <w:t>is planned to be</w:t>
      </w:r>
      <w:r w:rsidRPr="008D166F">
        <w:rPr>
          <w:color w:val="00B0F0"/>
          <w:lang w:val="pl-PL"/>
        </w:rPr>
        <w:t xml:space="preserve"> available on the KSC</w:t>
      </w:r>
      <w:r w:rsidR="00485DB6" w:rsidRPr="008D166F">
        <w:rPr>
          <w:color w:val="00B0F0"/>
          <w:lang w:val="pl-PL"/>
        </w:rPr>
        <w:t>P</w:t>
      </w:r>
      <w:r w:rsidRPr="008D166F">
        <w:rPr>
          <w:color w:val="00B0F0"/>
          <w:lang w:val="pl-PL"/>
        </w:rPr>
        <w:t xml:space="preserve"> website</w:t>
      </w:r>
      <w:r w:rsidR="008D166F" w:rsidRPr="008D166F">
        <w:rPr>
          <w:color w:val="00B0F0"/>
          <w:lang w:val="pl-PL"/>
        </w:rPr>
        <w:t xml:space="preserve"> once </w:t>
      </w:r>
      <w:r w:rsidR="00603B33" w:rsidRPr="00603B33">
        <w:rPr>
          <w:color w:val="00B0F0"/>
          <w:lang w:val="pl-PL"/>
        </w:rPr>
        <w:t>accepted by the IECEx Management Committee</w:t>
      </w:r>
      <w:r w:rsidRPr="008D166F">
        <w:rPr>
          <w:color w:val="00B0F0"/>
          <w:lang w:val="pl-PL"/>
        </w:rPr>
        <w:t>, with adequate information on how to submit the application form. While the internal document P-9.2.4 provides details for internal processes to be followed.</w:t>
      </w:r>
    </w:p>
    <w:p w14:paraId="17AD63E7" w14:textId="77777777" w:rsidR="00AF5309" w:rsidRPr="008D166F" w:rsidRDefault="00AF5309" w:rsidP="00AF5309">
      <w:pPr>
        <w:pStyle w:val="PARAGRAPH"/>
        <w:rPr>
          <w:color w:val="00B0F0"/>
          <w:lang w:val="pl-PL"/>
        </w:rPr>
      </w:pPr>
      <w:r w:rsidRPr="008D166F">
        <w:rPr>
          <w:color w:val="00B0F0"/>
          <w:lang w:val="pl-PL"/>
        </w:rPr>
        <w:t>The certification body maintains and publishes information on:</w:t>
      </w:r>
    </w:p>
    <w:p w14:paraId="71DE62B1" w14:textId="33AFF258" w:rsidR="00AF5309" w:rsidRPr="008D166F" w:rsidRDefault="00AF5309" w:rsidP="00AF5309">
      <w:pPr>
        <w:pStyle w:val="PARAGRAPH"/>
        <w:rPr>
          <w:color w:val="00B0F0"/>
          <w:lang w:val="pl-PL"/>
        </w:rPr>
      </w:pPr>
      <w:r w:rsidRPr="008D166F">
        <w:rPr>
          <w:color w:val="00B0F0"/>
          <w:lang w:val="pl-PL"/>
        </w:rPr>
        <w:t xml:space="preserve">- types of certification </w:t>
      </w:r>
      <w:r w:rsidR="00D75118" w:rsidRPr="008D166F">
        <w:rPr>
          <w:color w:val="00B0F0"/>
          <w:lang w:val="pl-PL"/>
        </w:rPr>
        <w:t xml:space="preserve">schemes </w:t>
      </w:r>
      <w:r w:rsidRPr="008D166F">
        <w:rPr>
          <w:color w:val="00B0F0"/>
          <w:lang w:val="pl-PL"/>
        </w:rPr>
        <w:t>in which it operates,</w:t>
      </w:r>
    </w:p>
    <w:p w14:paraId="7B7D0EF7" w14:textId="77777777" w:rsidR="00AF5309" w:rsidRPr="008D166F" w:rsidRDefault="00AF5309" w:rsidP="00AF5309">
      <w:pPr>
        <w:pStyle w:val="PARAGRAPH"/>
        <w:rPr>
          <w:color w:val="00B0F0"/>
          <w:lang w:val="pl-PL"/>
        </w:rPr>
      </w:pPr>
      <w:r w:rsidRPr="008D166F">
        <w:rPr>
          <w:color w:val="00B0F0"/>
          <w:lang w:val="pl-PL"/>
        </w:rPr>
        <w:t>- impartiality policy.</w:t>
      </w:r>
    </w:p>
    <w:p w14:paraId="0CE586D7" w14:textId="5B8E8B9D" w:rsidR="00A608DC" w:rsidRPr="008D166F" w:rsidRDefault="00AF5309" w:rsidP="00AF5309">
      <w:pPr>
        <w:pStyle w:val="PARAGRAPH"/>
        <w:rPr>
          <w:color w:val="00B0F0"/>
          <w:lang w:val="pl-PL"/>
        </w:rPr>
      </w:pPr>
      <w:r w:rsidRPr="008D166F">
        <w:rPr>
          <w:color w:val="00B0F0"/>
          <w:lang w:val="pl-PL"/>
        </w:rPr>
        <w:t xml:space="preserve">Other information </w:t>
      </w:r>
      <w:r w:rsidR="00D75118" w:rsidRPr="008D166F">
        <w:rPr>
          <w:color w:val="00B0F0"/>
          <w:lang w:val="pl-PL"/>
        </w:rPr>
        <w:t xml:space="preserve">are </w:t>
      </w:r>
      <w:r w:rsidRPr="008D166F">
        <w:rPr>
          <w:color w:val="00B0F0"/>
          <w:lang w:val="pl-PL"/>
        </w:rPr>
        <w:t>available on request.</w:t>
      </w:r>
    </w:p>
    <w:p w14:paraId="5C728FFD" w14:textId="77777777" w:rsidR="00C7000A" w:rsidRPr="00BD6E18" w:rsidRDefault="00530B32" w:rsidP="00AD0236">
      <w:pPr>
        <w:pStyle w:val="Heading2"/>
      </w:pPr>
      <w:bookmarkStart w:id="69" w:name="_Toc128636358"/>
      <w:r w:rsidRPr="00BD6E18">
        <w:t>Recognition</w:t>
      </w:r>
      <w:r w:rsidR="0067135D" w:rsidRPr="00BD6E18">
        <w:t>s</w:t>
      </w:r>
      <w:r w:rsidRPr="00BD6E18">
        <w:t xml:space="preserve"> and agreements</w:t>
      </w:r>
      <w:bookmarkEnd w:id="69"/>
    </w:p>
    <w:p w14:paraId="320ACB5B" w14:textId="2F57DCDF" w:rsidR="00A608DC" w:rsidRPr="00440CDB" w:rsidRDefault="00723981" w:rsidP="00A608DC">
      <w:pPr>
        <w:pStyle w:val="PARAGRAPH"/>
        <w:rPr>
          <w:color w:val="00B0F0"/>
          <w:lang w:val="pl-PL"/>
        </w:rPr>
      </w:pPr>
      <w:r w:rsidRPr="00440CDB">
        <w:rPr>
          <w:color w:val="00B0F0"/>
          <w:lang w:val="pl-PL"/>
        </w:rPr>
        <w:t>The accreditations for KSC</w:t>
      </w:r>
      <w:r w:rsidR="00485DB6" w:rsidRPr="00440CDB">
        <w:rPr>
          <w:color w:val="00B0F0"/>
          <w:lang w:val="pl-PL"/>
        </w:rPr>
        <w:t xml:space="preserve">P </w:t>
      </w:r>
      <w:r w:rsidRPr="00440CDB">
        <w:rPr>
          <w:color w:val="00B0F0"/>
          <w:lang w:val="pl-PL"/>
        </w:rPr>
        <w:t>to function as a certif</w:t>
      </w:r>
      <w:r w:rsidR="00440CDB">
        <w:rPr>
          <w:color w:val="00B0F0"/>
          <w:lang w:val="pl-PL"/>
        </w:rPr>
        <w:t>ication</w:t>
      </w:r>
      <w:r w:rsidRPr="00440CDB">
        <w:rPr>
          <w:color w:val="00B0F0"/>
          <w:lang w:val="pl-PL"/>
        </w:rPr>
        <w:t xml:space="preserve"> body under the National schemes is set out in Section </w:t>
      </w:r>
      <w:r w:rsidR="00D75118" w:rsidRPr="00440CDB">
        <w:rPr>
          <w:color w:val="00B0F0"/>
          <w:lang w:val="pl-PL"/>
        </w:rPr>
        <w:t>8</w:t>
      </w:r>
      <w:r w:rsidRPr="00440CDB">
        <w:rPr>
          <w:color w:val="00B0F0"/>
          <w:lang w:val="pl-PL"/>
        </w:rPr>
        <w:t>.</w:t>
      </w:r>
      <w:r w:rsidR="00D75118" w:rsidRPr="00440CDB">
        <w:rPr>
          <w:color w:val="00B0F0"/>
          <w:lang w:val="pl-PL"/>
        </w:rPr>
        <w:t>4</w:t>
      </w:r>
      <w:r w:rsidRPr="00440CDB">
        <w:rPr>
          <w:color w:val="00B0F0"/>
          <w:lang w:val="pl-PL"/>
        </w:rPr>
        <w:t xml:space="preserve"> of this report</w:t>
      </w:r>
      <w:r w:rsidR="00D75118" w:rsidRPr="00440CDB">
        <w:rPr>
          <w:color w:val="00B0F0"/>
          <w:lang w:val="pl-PL"/>
        </w:rPr>
        <w:t>.</w:t>
      </w:r>
    </w:p>
    <w:p w14:paraId="632831DB" w14:textId="77777777" w:rsidR="001B4343" w:rsidRPr="00BD6E18" w:rsidRDefault="00530B32" w:rsidP="00AD0236">
      <w:pPr>
        <w:pStyle w:val="Heading2"/>
      </w:pPr>
      <w:bookmarkStart w:id="70" w:name="_Toc128636359"/>
      <w:r w:rsidRPr="00BD6E18">
        <w:t>Internal audit</w:t>
      </w:r>
      <w:bookmarkEnd w:id="70"/>
    </w:p>
    <w:p w14:paraId="39A4D378" w14:textId="4CC20C86" w:rsidR="00723981" w:rsidRDefault="00723981" w:rsidP="00723981">
      <w:pPr>
        <w:pStyle w:val="PARAGRAPH"/>
        <w:rPr>
          <w:color w:val="00B0F0"/>
          <w:lang w:val="pl-PL"/>
        </w:rPr>
      </w:pPr>
      <w:r w:rsidRPr="00440CDB">
        <w:rPr>
          <w:color w:val="00B0F0"/>
          <w:lang w:val="pl-PL"/>
        </w:rPr>
        <w:t>Internal audit procedure P-10.5 is available. It describes the qualification requirements for internal auditors and subsequent placement in the register P-10.5/Z1.</w:t>
      </w:r>
    </w:p>
    <w:p w14:paraId="4093C8DD" w14:textId="7F00EE7C" w:rsidR="00E04F4E" w:rsidRPr="00753C26" w:rsidRDefault="00E04F4E" w:rsidP="00E04F4E">
      <w:pPr>
        <w:pStyle w:val="PARAGRAPH"/>
        <w:rPr>
          <w:color w:val="00B0F0"/>
          <w:lang w:val="pl-PL"/>
        </w:rPr>
      </w:pPr>
      <w:r w:rsidRPr="00753C26">
        <w:rPr>
          <w:color w:val="00B0F0"/>
          <w:lang w:val="pl-PL"/>
        </w:rPr>
        <w:t xml:space="preserve">Procedure P-10.5 captures all operations related to the IECEx CoPC Scheme. This was reviewed along with the dedicated IECEx CoPC Internal audit report checklist and Report form, Version </w:t>
      </w:r>
      <w:r w:rsidR="00753C26" w:rsidRPr="00753C26">
        <w:rPr>
          <w:color w:val="00B0F0"/>
          <w:lang w:val="pl-PL"/>
        </w:rPr>
        <w:t>2022.10.20</w:t>
      </w:r>
      <w:r w:rsidRPr="00753C26">
        <w:rPr>
          <w:color w:val="00B0F0"/>
          <w:lang w:val="pl-PL"/>
        </w:rPr>
        <w:t xml:space="preserve"> and found to meet IECEx requirements.  </w:t>
      </w:r>
    </w:p>
    <w:p w14:paraId="4B675C80" w14:textId="77777777" w:rsidR="00E04F4E" w:rsidRPr="00440CDB" w:rsidRDefault="00E04F4E" w:rsidP="00723981">
      <w:pPr>
        <w:pStyle w:val="PARAGRAPH"/>
        <w:rPr>
          <w:color w:val="00B0F0"/>
          <w:lang w:val="pl-PL"/>
        </w:rPr>
      </w:pPr>
    </w:p>
    <w:p w14:paraId="5A62F51C" w14:textId="77777777" w:rsidR="00C7000A" w:rsidRPr="00BD6E18" w:rsidRDefault="001B4343" w:rsidP="00AD0236">
      <w:pPr>
        <w:pStyle w:val="Heading2"/>
      </w:pPr>
      <w:bookmarkStart w:id="71" w:name="_Toc128636360"/>
      <w:r w:rsidRPr="00BD6E18">
        <w:t>M</w:t>
      </w:r>
      <w:r w:rsidR="00530B32" w:rsidRPr="00BD6E18">
        <w:t>anagement review</w:t>
      </w:r>
      <w:bookmarkEnd w:id="71"/>
    </w:p>
    <w:p w14:paraId="5C1D3E7E" w14:textId="77777777" w:rsidR="00723981" w:rsidRPr="00A61C18" w:rsidRDefault="00723981" w:rsidP="00723981">
      <w:pPr>
        <w:pStyle w:val="PARAGRAPH"/>
        <w:rPr>
          <w:color w:val="00B0F0"/>
          <w:lang w:val="pl-PL"/>
        </w:rPr>
      </w:pPr>
      <w:r w:rsidRPr="00A61C18">
        <w:rPr>
          <w:color w:val="00B0F0"/>
          <w:lang w:val="pl-PL"/>
        </w:rPr>
        <w:t>Management Review is addressed in the Quality Manual and in the Management Review procedure P-10.4.</w:t>
      </w:r>
    </w:p>
    <w:p w14:paraId="68F3594A" w14:textId="0B1238CD" w:rsidR="00723981" w:rsidRPr="00A61C18" w:rsidRDefault="00723981" w:rsidP="00723981">
      <w:pPr>
        <w:pStyle w:val="PARAGRAPH"/>
        <w:rPr>
          <w:color w:val="00B0F0"/>
          <w:lang w:val="pl-PL"/>
        </w:rPr>
      </w:pPr>
      <w:r w:rsidRPr="00A61C18">
        <w:rPr>
          <w:color w:val="00B0F0"/>
          <w:lang w:val="pl-PL"/>
        </w:rPr>
        <w:t xml:space="preserve">According to the Quality Manual the management of the </w:t>
      </w:r>
      <w:r w:rsidR="00485DB6" w:rsidRPr="00A61C18">
        <w:rPr>
          <w:color w:val="00B0F0"/>
          <w:lang w:val="pl-PL"/>
        </w:rPr>
        <w:t>KSCP</w:t>
      </w:r>
      <w:r w:rsidRPr="00A61C18">
        <w:rPr>
          <w:color w:val="00B0F0"/>
          <w:lang w:val="pl-PL"/>
        </w:rPr>
        <w:t>, at least once a year, conducts a review of the management system in terms of its suitability, adequacy and effectiveness, including established policies and objectives related to meeting the requirements.</w:t>
      </w:r>
    </w:p>
    <w:p w14:paraId="21621BEC" w14:textId="07E48C87" w:rsidR="003403E2" w:rsidRDefault="00723981" w:rsidP="00723981">
      <w:pPr>
        <w:pStyle w:val="PARAGRAPH"/>
        <w:rPr>
          <w:color w:val="00B0F0"/>
          <w:lang w:val="pl-PL"/>
        </w:rPr>
      </w:pPr>
      <w:r w:rsidRPr="00A61C18">
        <w:rPr>
          <w:color w:val="00B0F0"/>
          <w:lang w:val="pl-PL"/>
        </w:rPr>
        <w:t>The review includes an assessment of the opportunities for improvement and the need for changes in the system, quality policy and impartiality, and the implementation of the objectives contained therein.</w:t>
      </w:r>
    </w:p>
    <w:p w14:paraId="5072A862" w14:textId="77777777" w:rsidR="005A21FE" w:rsidRPr="005A21FE" w:rsidRDefault="005A21FE" w:rsidP="005A21FE">
      <w:pPr>
        <w:pStyle w:val="PARAGRAPH"/>
        <w:rPr>
          <w:color w:val="00B0F0"/>
          <w:lang w:val="pl-PL"/>
        </w:rPr>
      </w:pPr>
      <w:r w:rsidRPr="005A21FE">
        <w:rPr>
          <w:color w:val="00B0F0"/>
          <w:lang w:val="pl-PL"/>
        </w:rPr>
        <w:t>The assessment team assessed this process and found to meet IECEx and ISO/IEC 17024 requirements.</w:t>
      </w:r>
    </w:p>
    <w:p w14:paraId="65EFC4AC" w14:textId="77777777" w:rsidR="005A21FE" w:rsidRPr="00A61C18" w:rsidRDefault="005A21FE" w:rsidP="00723981">
      <w:pPr>
        <w:pStyle w:val="PARAGRAPH"/>
        <w:rPr>
          <w:color w:val="00B0F0"/>
          <w:lang w:val="pl-PL"/>
        </w:rPr>
      </w:pPr>
    </w:p>
    <w:p w14:paraId="4BD60407" w14:textId="65CE83D3" w:rsidR="00C7000A" w:rsidRDefault="003403E2" w:rsidP="00AD0236">
      <w:pPr>
        <w:pStyle w:val="Heading2"/>
      </w:pPr>
      <w:bookmarkStart w:id="72" w:name="_Ref48917294"/>
      <w:bookmarkStart w:id="73" w:name="_Toc128636361"/>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2"/>
      <w:bookmarkEnd w:id="73"/>
    </w:p>
    <w:p w14:paraId="6C654B78" w14:textId="77777777" w:rsidR="0074371F" w:rsidRPr="00BD6E18" w:rsidRDefault="0074371F" w:rsidP="0074371F">
      <w:pPr>
        <w:pStyle w:val="Heading3"/>
      </w:pPr>
      <w:bookmarkStart w:id="74" w:name="_Toc128636362"/>
      <w:r w:rsidRPr="00BD6E18">
        <w:t>Contracting</w:t>
      </w:r>
      <w:bookmarkEnd w:id="74"/>
    </w:p>
    <w:p w14:paraId="0EC0563C" w14:textId="76A494AF" w:rsidR="00723981" w:rsidRPr="00EB0AAB" w:rsidRDefault="00723981" w:rsidP="00723981">
      <w:pPr>
        <w:pStyle w:val="PARAGRAPH"/>
        <w:rPr>
          <w:color w:val="00B0F0"/>
          <w:lang w:val="pl-PL"/>
        </w:rPr>
      </w:pPr>
      <w:r w:rsidRPr="00EB0AAB">
        <w:rPr>
          <w:color w:val="00B0F0"/>
          <w:lang w:val="pl-PL"/>
        </w:rPr>
        <w:t>The Quality Manual and the procedure P-</w:t>
      </w:r>
      <w:r w:rsidR="00D75118" w:rsidRPr="00EB0AAB">
        <w:rPr>
          <w:color w:val="00B0F0"/>
          <w:lang w:val="pl-PL"/>
        </w:rPr>
        <w:t>7</w:t>
      </w:r>
      <w:r w:rsidRPr="00EB0AAB">
        <w:rPr>
          <w:color w:val="00B0F0"/>
          <w:lang w:val="pl-PL"/>
        </w:rPr>
        <w:t>.</w:t>
      </w:r>
      <w:r w:rsidR="00D75118" w:rsidRPr="00EB0AAB">
        <w:rPr>
          <w:color w:val="00B0F0"/>
          <w:lang w:val="pl-PL"/>
        </w:rPr>
        <w:t>1</w:t>
      </w:r>
      <w:r w:rsidRPr="00EB0AAB">
        <w:rPr>
          <w:color w:val="00B0F0"/>
          <w:lang w:val="pl-PL"/>
        </w:rPr>
        <w:t xml:space="preserve"> provide for the use of contractors. </w:t>
      </w:r>
    </w:p>
    <w:p w14:paraId="5E4DAA6A" w14:textId="5828D6D4" w:rsidR="00D75118" w:rsidRPr="00EB0AAB" w:rsidRDefault="00D75118" w:rsidP="00D75118">
      <w:pPr>
        <w:pStyle w:val="PARAGRAPH"/>
        <w:rPr>
          <w:color w:val="00B0F0"/>
          <w:lang w:val="pl-PL"/>
        </w:rPr>
      </w:pPr>
      <w:r w:rsidRPr="00EB0AAB">
        <w:rPr>
          <w:color w:val="00B0F0"/>
          <w:lang w:val="pl-PL"/>
        </w:rPr>
        <w:lastRenderedPageBreak/>
        <w:t>Specialist contract form P-7.1/Z12 is available for the agreements between KSC</w:t>
      </w:r>
      <w:r w:rsidR="00485DB6" w:rsidRPr="00EB0AAB">
        <w:rPr>
          <w:color w:val="00B0F0"/>
          <w:lang w:val="pl-PL"/>
        </w:rPr>
        <w:t>P</w:t>
      </w:r>
      <w:r w:rsidRPr="00EB0AAB">
        <w:rPr>
          <w:color w:val="00B0F0"/>
          <w:lang w:val="pl-PL"/>
        </w:rPr>
        <w:t xml:space="preserve"> and external contracted experts.</w:t>
      </w:r>
    </w:p>
    <w:p w14:paraId="050D2D03" w14:textId="319086A7" w:rsidR="006677B0" w:rsidRPr="00EB0AAB" w:rsidRDefault="00D75118" w:rsidP="00D75118">
      <w:pPr>
        <w:pStyle w:val="PARAGRAPH"/>
        <w:rPr>
          <w:color w:val="00B0F0"/>
          <w:lang w:val="pl-PL"/>
        </w:rPr>
      </w:pPr>
      <w:r w:rsidRPr="00EB0AAB">
        <w:rPr>
          <w:color w:val="00B0F0"/>
          <w:lang w:val="pl-PL"/>
        </w:rPr>
        <w:t>Procedure P-9.2.4 require that KSC</w:t>
      </w:r>
      <w:r w:rsidR="00485DB6" w:rsidRPr="00EB0AAB">
        <w:rPr>
          <w:color w:val="00B0F0"/>
          <w:lang w:val="pl-PL"/>
        </w:rPr>
        <w:t>P</w:t>
      </w:r>
      <w:r w:rsidRPr="00EB0AAB">
        <w:rPr>
          <w:color w:val="00B0F0"/>
          <w:lang w:val="pl-PL"/>
        </w:rPr>
        <w:t xml:space="preserve"> maintains their own technical capability. Any contracted resource is regarded in similar manner as their own staff and is to work under the direction and in accordance with KSC</w:t>
      </w:r>
      <w:r w:rsidR="00485DB6" w:rsidRPr="00EB0AAB">
        <w:rPr>
          <w:color w:val="00B0F0"/>
          <w:lang w:val="pl-PL"/>
        </w:rPr>
        <w:t xml:space="preserve">P </w:t>
      </w:r>
      <w:r w:rsidRPr="00EB0AAB">
        <w:rPr>
          <w:color w:val="00B0F0"/>
          <w:lang w:val="pl-PL"/>
        </w:rPr>
        <w:t>internal procedures</w:t>
      </w:r>
      <w:r w:rsidR="00723981" w:rsidRPr="00EB0AAB">
        <w:rPr>
          <w:color w:val="00B0F0"/>
          <w:lang w:val="pl-PL"/>
        </w:rPr>
        <w:t>.</w:t>
      </w:r>
    </w:p>
    <w:p w14:paraId="2F085D36" w14:textId="067B5D11" w:rsidR="005F1025" w:rsidRPr="00EB0AAB" w:rsidRDefault="005F1025" w:rsidP="005F1025">
      <w:pPr>
        <w:pStyle w:val="PARAGRAPH"/>
        <w:rPr>
          <w:color w:val="00B0F0"/>
          <w:lang w:val="pl-PL"/>
        </w:rPr>
      </w:pPr>
      <w:r w:rsidRPr="00EB0AAB">
        <w:rPr>
          <w:color w:val="00B0F0"/>
          <w:lang w:val="pl-PL"/>
        </w:rPr>
        <w:t xml:space="preserve">Examinations are carried out at the associated KSC Co., Ltd. examination facility. Procedure </w:t>
      </w:r>
      <w:r w:rsidRPr="00EB0AAB">
        <w:rPr>
          <w:color w:val="00B0F0"/>
          <w:lang w:val="pl-PL"/>
        </w:rPr>
        <w:br/>
        <w:t>P-7.2 ‘Outsourcing’ provides for the contracting of services.</w:t>
      </w:r>
    </w:p>
    <w:p w14:paraId="6EEC9E21" w14:textId="263F99BD" w:rsidR="005F1025" w:rsidRPr="00EB0AAB" w:rsidRDefault="005F1025" w:rsidP="008E1183">
      <w:pPr>
        <w:pStyle w:val="PARAGRAPH"/>
        <w:spacing w:before="0" w:after="0"/>
        <w:rPr>
          <w:color w:val="00B0F0"/>
          <w:lang w:val="pl-PL"/>
        </w:rPr>
      </w:pPr>
      <w:r w:rsidRPr="00EB0AAB">
        <w:rPr>
          <w:color w:val="00B0F0"/>
          <w:lang w:val="pl-PL"/>
        </w:rPr>
        <w:t>Details how the contracted facilities are assessed, are included in the site assessment report.</w:t>
      </w:r>
    </w:p>
    <w:p w14:paraId="6AA37FF1" w14:textId="77777777" w:rsidR="008E1183" w:rsidRPr="00BD6E18" w:rsidRDefault="008E1183" w:rsidP="008E1183">
      <w:pPr>
        <w:pStyle w:val="PARAGRAPH"/>
        <w:spacing w:before="0" w:after="0"/>
      </w:pPr>
    </w:p>
    <w:p w14:paraId="293B1709" w14:textId="1F2A4E1B" w:rsidR="006677B0" w:rsidRDefault="006677B0" w:rsidP="008E1183">
      <w:pPr>
        <w:pStyle w:val="Heading3"/>
        <w:spacing w:before="0" w:after="0"/>
      </w:pPr>
      <w:bookmarkStart w:id="75" w:name="_Toc128636363"/>
      <w:r w:rsidRPr="00BD6E18">
        <w:t>Subcontracting</w:t>
      </w:r>
      <w:bookmarkEnd w:id="75"/>
    </w:p>
    <w:p w14:paraId="35032D30" w14:textId="77777777" w:rsidR="00B60F8F" w:rsidRPr="00B60F8F" w:rsidRDefault="00B60F8F" w:rsidP="00B60F8F">
      <w:pPr>
        <w:pStyle w:val="PARAGRAPH"/>
        <w:spacing w:before="0" w:after="0"/>
      </w:pPr>
    </w:p>
    <w:p w14:paraId="7F36E021" w14:textId="0D4688E2" w:rsidR="0074371F" w:rsidRPr="00152304" w:rsidRDefault="00747B35" w:rsidP="00B60F8F">
      <w:pPr>
        <w:pStyle w:val="PARAGRAPH"/>
        <w:spacing w:before="0" w:after="0"/>
        <w:rPr>
          <w:color w:val="00B0F0"/>
          <w:lang w:val="pl-PL"/>
        </w:rPr>
      </w:pPr>
      <w:r w:rsidRPr="00152304">
        <w:rPr>
          <w:color w:val="00B0F0"/>
          <w:lang w:val="pl-PL"/>
        </w:rPr>
        <w:t xml:space="preserve">There is no subcontracting used. </w:t>
      </w:r>
    </w:p>
    <w:p w14:paraId="774147FF" w14:textId="7A937880" w:rsidR="006677B0" w:rsidRPr="00BD6E18" w:rsidRDefault="000D6061" w:rsidP="006677B0">
      <w:pPr>
        <w:pStyle w:val="Heading3"/>
      </w:pPr>
      <w:bookmarkStart w:id="76" w:name="_Toc128636364"/>
      <w:r w:rsidRPr="00BD6E18">
        <w:t xml:space="preserve">Off-site and </w:t>
      </w:r>
      <w:r w:rsidR="006677B0" w:rsidRPr="00BD6E18">
        <w:t>Witness testing</w:t>
      </w:r>
      <w:bookmarkEnd w:id="76"/>
    </w:p>
    <w:p w14:paraId="1E740523" w14:textId="06E9CED7" w:rsidR="003403E2" w:rsidRPr="00BD6E18" w:rsidRDefault="005F1024" w:rsidP="003403E2">
      <w:pPr>
        <w:pStyle w:val="PARAGRAPH"/>
      </w:pPr>
      <w:r w:rsidRPr="005F1024">
        <w:rPr>
          <w:color w:val="00B0F0"/>
          <w:lang w:val="pl-PL"/>
        </w:rPr>
        <w:t>Th</w:t>
      </w:r>
      <w:r>
        <w:rPr>
          <w:color w:val="00B0F0"/>
          <w:lang w:val="pl-PL"/>
        </w:rPr>
        <w:t>is</w:t>
      </w:r>
      <w:r w:rsidRPr="005F1024">
        <w:rPr>
          <w:color w:val="00B0F0"/>
          <w:lang w:val="pl-PL"/>
        </w:rPr>
        <w:t xml:space="preserve"> Application by </w:t>
      </w:r>
      <w:r>
        <w:rPr>
          <w:color w:val="00B0F0"/>
          <w:lang w:val="pl-PL"/>
        </w:rPr>
        <w:t>KSCP</w:t>
      </w:r>
      <w:r w:rsidR="002C0491">
        <w:rPr>
          <w:color w:val="00B0F0"/>
          <w:lang w:val="pl-PL"/>
        </w:rPr>
        <w:t xml:space="preserve"> i</w:t>
      </w:r>
      <w:r w:rsidRPr="005F1024">
        <w:rPr>
          <w:color w:val="00B0F0"/>
          <w:lang w:val="pl-PL"/>
        </w:rPr>
        <w:t>s limited to the IECEx 05, CoPC Scheme, hence this section is outside the scope of this assessment.</w:t>
      </w:r>
    </w:p>
    <w:p w14:paraId="0D9699D7" w14:textId="77777777" w:rsidR="00C7000A" w:rsidRPr="00BD6E18" w:rsidRDefault="00530B32" w:rsidP="00AD0236">
      <w:pPr>
        <w:pStyle w:val="Heading2"/>
      </w:pPr>
      <w:bookmarkStart w:id="77" w:name="_Toc128636365"/>
      <w:r w:rsidRPr="00BD6E18">
        <w:t>Training and competence</w:t>
      </w:r>
      <w:bookmarkEnd w:id="77"/>
    </w:p>
    <w:p w14:paraId="5DA07A9C" w14:textId="5E55D668" w:rsidR="00723981" w:rsidRPr="00AC2281" w:rsidRDefault="00723981" w:rsidP="00723981">
      <w:pPr>
        <w:pStyle w:val="PARAGRAPH"/>
        <w:rPr>
          <w:color w:val="00B0F0"/>
          <w:lang w:val="pl-PL"/>
        </w:rPr>
      </w:pPr>
      <w:r w:rsidRPr="00AC2281">
        <w:rPr>
          <w:color w:val="00B0F0"/>
          <w:lang w:val="pl-PL"/>
        </w:rPr>
        <w:t xml:space="preserve">Procedure P-7.1 refers to training and </w:t>
      </w:r>
      <w:r w:rsidR="002C0491" w:rsidRPr="00AC2281">
        <w:rPr>
          <w:color w:val="00B0F0"/>
          <w:lang w:val="pl-PL"/>
        </w:rPr>
        <w:t>maintenance</w:t>
      </w:r>
      <w:r w:rsidRPr="00AC2281">
        <w:rPr>
          <w:color w:val="00B0F0"/>
          <w:lang w:val="pl-PL"/>
        </w:rPr>
        <w:t xml:space="preserve"> of competency</w:t>
      </w:r>
      <w:r w:rsidR="00AC2281" w:rsidRPr="00AC2281">
        <w:rPr>
          <w:color w:val="00B0F0"/>
          <w:lang w:val="pl-PL"/>
        </w:rPr>
        <w:t xml:space="preserve"> of KSCP experts</w:t>
      </w:r>
      <w:r w:rsidRPr="00AC2281">
        <w:rPr>
          <w:color w:val="00B0F0"/>
          <w:lang w:val="pl-PL"/>
        </w:rPr>
        <w:t>. Authorisation and performance evaluation are included in the same procedure.</w:t>
      </w:r>
    </w:p>
    <w:p w14:paraId="65987604" w14:textId="2EC54BC9" w:rsidR="00DA09F7" w:rsidRPr="00AC2281" w:rsidRDefault="00723981" w:rsidP="00723981">
      <w:pPr>
        <w:pStyle w:val="PARAGRAPH"/>
        <w:rPr>
          <w:color w:val="00B0F0"/>
          <w:lang w:val="pl-PL"/>
        </w:rPr>
      </w:pPr>
      <w:r w:rsidRPr="00AC2281">
        <w:rPr>
          <w:color w:val="00B0F0"/>
          <w:lang w:val="pl-PL"/>
        </w:rPr>
        <w:t>The list of personnel involved in examination process including review of application, conducting exam and preparation of PCAR, review of PCAR, certificate preparation, final decision and publishing of IECEx certificate, are summarised in register P-7.1/Z10</w:t>
      </w:r>
      <w:r w:rsidR="0067135D" w:rsidRPr="00AC2281">
        <w:rPr>
          <w:color w:val="00B0F0"/>
          <w:lang w:val="pl-PL"/>
        </w:rPr>
        <w:t xml:space="preserve">.  </w:t>
      </w:r>
    </w:p>
    <w:p w14:paraId="24F4580A" w14:textId="1A2C1FBE" w:rsidR="003403E2" w:rsidRDefault="0067135D" w:rsidP="003403E2">
      <w:pPr>
        <w:pStyle w:val="PARAGRAPH"/>
        <w:rPr>
          <w:color w:val="00B0F0"/>
          <w:lang w:val="pl-PL"/>
        </w:rPr>
      </w:pPr>
      <w:r w:rsidRPr="00AC2281">
        <w:rPr>
          <w:color w:val="00B0F0"/>
          <w:lang w:val="pl-PL"/>
        </w:rPr>
        <w:t xml:space="preserve">Details of staff competencies are </w:t>
      </w:r>
      <w:r w:rsidR="00B87968" w:rsidRPr="00AC2281">
        <w:rPr>
          <w:color w:val="00B0F0"/>
          <w:lang w:val="pl-PL"/>
        </w:rPr>
        <w:t>stored in personal files</w:t>
      </w:r>
      <w:r w:rsidRPr="00AC2281">
        <w:rPr>
          <w:color w:val="00B0F0"/>
          <w:lang w:val="pl-PL"/>
        </w:rPr>
        <w:t>.</w:t>
      </w:r>
    </w:p>
    <w:p w14:paraId="6A4D0C4E" w14:textId="5FE536B9" w:rsidR="00383920" w:rsidRPr="00383920" w:rsidRDefault="00383920" w:rsidP="00383920">
      <w:pPr>
        <w:pStyle w:val="PARAGRAPH"/>
        <w:rPr>
          <w:color w:val="00B0F0"/>
          <w:lang w:val="pl-PL"/>
        </w:rPr>
      </w:pPr>
      <w:r>
        <w:rPr>
          <w:color w:val="00B0F0"/>
          <w:lang w:val="pl-PL"/>
        </w:rPr>
        <w:t>KSCP</w:t>
      </w:r>
      <w:r w:rsidRPr="00383920">
        <w:rPr>
          <w:color w:val="00B0F0"/>
          <w:lang w:val="pl-PL"/>
        </w:rPr>
        <w:t xml:space="preserve"> maintain staff training records along with a Competency Matrix record that identifies persons, their competence and roles within the IECEx CoPC Operations. As reported in 1.4.3 above this assessment included detailed technical interviews with </w:t>
      </w:r>
      <w:r>
        <w:rPr>
          <w:color w:val="00B0F0"/>
          <w:lang w:val="pl-PL"/>
        </w:rPr>
        <w:t>KSCP</w:t>
      </w:r>
      <w:r w:rsidRPr="00383920">
        <w:rPr>
          <w:color w:val="00B0F0"/>
          <w:lang w:val="pl-PL"/>
        </w:rPr>
        <w:t xml:space="preserve"> Examiner Staff with specific details of each interview and results detailed in the site assessment report.</w:t>
      </w:r>
    </w:p>
    <w:p w14:paraId="28DE0B57" w14:textId="656E87C7" w:rsidR="00383920" w:rsidRPr="00383920" w:rsidRDefault="00DB1ED5" w:rsidP="00383920">
      <w:pPr>
        <w:pStyle w:val="PARAGRAPH"/>
        <w:rPr>
          <w:color w:val="00B0F0"/>
          <w:lang w:val="pl-PL"/>
        </w:rPr>
      </w:pPr>
      <w:r>
        <w:rPr>
          <w:color w:val="00B0F0"/>
          <w:lang w:val="pl-PL"/>
        </w:rPr>
        <w:t>Interview</w:t>
      </w:r>
      <w:r w:rsidR="00383920" w:rsidRPr="00383920">
        <w:rPr>
          <w:color w:val="00B0F0"/>
          <w:lang w:val="pl-PL"/>
        </w:rPr>
        <w:t xml:space="preserve"> was used to evaluate the competence of nominated persons for their technical subject knowledge, as well as that of the Standard(s) and IECEx CoPC Scheme requirements.  These evaluations served as confirmation that the process and criteria used by </w:t>
      </w:r>
      <w:r>
        <w:rPr>
          <w:color w:val="00B0F0"/>
          <w:lang w:val="pl-PL"/>
        </w:rPr>
        <w:t>KSCP</w:t>
      </w:r>
      <w:r w:rsidR="00383920" w:rsidRPr="00383920">
        <w:rPr>
          <w:color w:val="00B0F0"/>
          <w:lang w:val="pl-PL"/>
        </w:rPr>
        <w:t xml:space="preserve"> to identify, evaluate and appoint staff, especially technical staff, to ensure that competent staff are engaged in the IECEx CoPC certification process.</w:t>
      </w:r>
    </w:p>
    <w:p w14:paraId="6965DDDF" w14:textId="5083A3C2" w:rsidR="00383920" w:rsidRPr="00383920" w:rsidRDefault="00DB1ED5" w:rsidP="00383920">
      <w:pPr>
        <w:pStyle w:val="PARAGRAPH"/>
        <w:rPr>
          <w:color w:val="00B0F0"/>
          <w:lang w:val="pl-PL"/>
        </w:rPr>
      </w:pPr>
      <w:r>
        <w:rPr>
          <w:color w:val="00B0F0"/>
          <w:lang w:val="pl-PL"/>
        </w:rPr>
        <w:t>P</w:t>
      </w:r>
      <w:r w:rsidR="00383920" w:rsidRPr="00383920">
        <w:rPr>
          <w:color w:val="00B0F0"/>
          <w:lang w:val="pl-PL"/>
        </w:rPr>
        <w:t>rocedures were noted and reviewed to address:</w:t>
      </w:r>
    </w:p>
    <w:p w14:paraId="03FDA8FB" w14:textId="652E282F" w:rsidR="00383920" w:rsidRPr="00383920" w:rsidRDefault="00383920" w:rsidP="00383920">
      <w:pPr>
        <w:pStyle w:val="PARAGRAPH"/>
        <w:rPr>
          <w:color w:val="00B0F0"/>
          <w:lang w:val="pl-PL"/>
        </w:rPr>
      </w:pPr>
      <w:r w:rsidRPr="00383920">
        <w:rPr>
          <w:color w:val="00B0F0"/>
          <w:lang w:val="pl-PL"/>
        </w:rPr>
        <w:t>-</w:t>
      </w:r>
      <w:r w:rsidR="00DB1ED5">
        <w:rPr>
          <w:color w:val="00B0F0"/>
          <w:lang w:val="pl-PL"/>
        </w:rPr>
        <w:t xml:space="preserve"> </w:t>
      </w:r>
      <w:r w:rsidRPr="00383920">
        <w:rPr>
          <w:color w:val="00B0F0"/>
          <w:lang w:val="pl-PL"/>
        </w:rPr>
        <w:t>Examiner and Assessor required profiles</w:t>
      </w:r>
    </w:p>
    <w:p w14:paraId="3548470D" w14:textId="77777777" w:rsidR="00383920" w:rsidRPr="00383920" w:rsidRDefault="00383920" w:rsidP="00383920">
      <w:pPr>
        <w:pStyle w:val="PARAGRAPH"/>
        <w:rPr>
          <w:color w:val="00B0F0"/>
          <w:lang w:val="pl-PL"/>
        </w:rPr>
      </w:pPr>
      <w:r w:rsidRPr="00383920">
        <w:rPr>
          <w:color w:val="00B0F0"/>
          <w:lang w:val="pl-PL"/>
        </w:rPr>
        <w:t>- Recruitment process of Examiners and Assessors</w:t>
      </w:r>
    </w:p>
    <w:p w14:paraId="30DA9B76" w14:textId="11BC6F4F" w:rsidR="00383920" w:rsidRPr="00391910" w:rsidRDefault="00383920" w:rsidP="00383920">
      <w:pPr>
        <w:pStyle w:val="PARAGRAPH"/>
        <w:rPr>
          <w:color w:val="00B0F0"/>
          <w:lang w:val="pl-PL"/>
        </w:rPr>
      </w:pPr>
      <w:r w:rsidRPr="00391910">
        <w:rPr>
          <w:color w:val="00B0F0"/>
          <w:lang w:val="pl-PL"/>
        </w:rPr>
        <w:t xml:space="preserve">The assessment also noted the program for On-Going training of staff via the </w:t>
      </w:r>
      <w:r w:rsidR="00062F5F" w:rsidRPr="00391910">
        <w:rPr>
          <w:color w:val="00B0F0"/>
          <w:lang w:val="pl-PL"/>
        </w:rPr>
        <w:t>Annual</w:t>
      </w:r>
      <w:r w:rsidRPr="00391910">
        <w:rPr>
          <w:color w:val="00B0F0"/>
          <w:lang w:val="pl-PL"/>
        </w:rPr>
        <w:t xml:space="preserve"> Training </w:t>
      </w:r>
      <w:r w:rsidR="00062F5F" w:rsidRPr="00391910">
        <w:rPr>
          <w:color w:val="00B0F0"/>
          <w:lang w:val="pl-PL"/>
        </w:rPr>
        <w:t>Plan</w:t>
      </w:r>
      <w:r w:rsidRPr="00391910">
        <w:rPr>
          <w:color w:val="00B0F0"/>
          <w:lang w:val="pl-PL"/>
        </w:rPr>
        <w:t>” already set for 2022-2023 used to ensure staff maintain up to date knowledge including in areas where changes to standards occur.</w:t>
      </w:r>
    </w:p>
    <w:p w14:paraId="4D8ABA42" w14:textId="113303E9" w:rsidR="00383920" w:rsidRPr="00391910" w:rsidRDefault="00383920" w:rsidP="00383920">
      <w:pPr>
        <w:pStyle w:val="PARAGRAPH"/>
        <w:rPr>
          <w:color w:val="00B0F0"/>
          <w:lang w:val="pl-PL"/>
        </w:rPr>
      </w:pPr>
      <w:r w:rsidRPr="00391910">
        <w:rPr>
          <w:color w:val="00B0F0"/>
          <w:lang w:val="pl-PL"/>
        </w:rPr>
        <w:t xml:space="preserve">In addition, </w:t>
      </w:r>
      <w:bookmarkStart w:id="78" w:name="_Hlk127338384"/>
      <w:bookmarkStart w:id="79" w:name="_Hlk127338339"/>
      <w:r w:rsidR="00FE4EA0" w:rsidRPr="00391910">
        <w:rPr>
          <w:color w:val="00B0F0"/>
          <w:lang w:val="pl-PL"/>
        </w:rPr>
        <w:t>Procedure P-</w:t>
      </w:r>
      <w:r w:rsidR="006E7ADA" w:rsidRPr="00391910">
        <w:rPr>
          <w:color w:val="00B0F0"/>
          <w:lang w:val="pl-PL"/>
        </w:rPr>
        <w:t>10</w:t>
      </w:r>
      <w:r w:rsidR="00FE4EA0" w:rsidRPr="00391910">
        <w:rPr>
          <w:color w:val="00B0F0"/>
          <w:lang w:val="pl-PL"/>
        </w:rPr>
        <w:t>.</w:t>
      </w:r>
      <w:r w:rsidR="006E7ADA" w:rsidRPr="00391910">
        <w:rPr>
          <w:color w:val="00B0F0"/>
          <w:lang w:val="pl-PL"/>
        </w:rPr>
        <w:t>3</w:t>
      </w:r>
      <w:r w:rsidR="00FE4EA0" w:rsidRPr="00391910">
        <w:rPr>
          <w:color w:val="00B0F0"/>
          <w:lang w:val="pl-PL"/>
        </w:rPr>
        <w:t xml:space="preserve"> </w:t>
      </w:r>
      <w:r w:rsidRPr="00391910">
        <w:rPr>
          <w:color w:val="00B0F0"/>
          <w:lang w:val="pl-PL"/>
        </w:rPr>
        <w:t xml:space="preserve">includes a commitment of </w:t>
      </w:r>
      <w:r w:rsidR="00FE4EA0" w:rsidRPr="00391910">
        <w:rPr>
          <w:color w:val="00B0F0"/>
          <w:lang w:val="pl-PL"/>
        </w:rPr>
        <w:t>KSCP</w:t>
      </w:r>
      <w:r w:rsidRPr="00391910">
        <w:rPr>
          <w:color w:val="00B0F0"/>
          <w:lang w:val="pl-PL"/>
        </w:rPr>
        <w:t xml:space="preserve"> to comply with the IECEx CoPC Rules and Operational Documents as well as a commitment to participate in the activities of the ExPCC Committee and the process for the development and use of ExPCC Decision Sheets according to OD 508</w:t>
      </w:r>
      <w:bookmarkEnd w:id="78"/>
      <w:r w:rsidRPr="00391910">
        <w:rPr>
          <w:color w:val="00B0F0"/>
          <w:lang w:val="pl-PL"/>
        </w:rPr>
        <w:t>.</w:t>
      </w:r>
      <w:bookmarkEnd w:id="79"/>
      <w:r w:rsidRPr="00391910">
        <w:rPr>
          <w:color w:val="00B0F0"/>
          <w:lang w:val="pl-PL"/>
        </w:rPr>
        <w:t xml:space="preserve"> </w:t>
      </w:r>
    </w:p>
    <w:p w14:paraId="29CA695B" w14:textId="71E7B9B9" w:rsidR="00383920" w:rsidRPr="00AC2281" w:rsidRDefault="00383920" w:rsidP="00383920">
      <w:pPr>
        <w:pStyle w:val="PARAGRAPH"/>
        <w:rPr>
          <w:color w:val="00B0F0"/>
          <w:lang w:val="pl-PL"/>
        </w:rPr>
      </w:pPr>
      <w:r w:rsidRPr="00383920">
        <w:rPr>
          <w:color w:val="00B0F0"/>
          <w:lang w:val="pl-PL"/>
        </w:rPr>
        <w:t xml:space="preserve">In conclusion the assessment team determine that the Training and Competence framework of </w:t>
      </w:r>
      <w:r w:rsidR="00FE4EA0">
        <w:rPr>
          <w:color w:val="00B0F0"/>
          <w:lang w:val="pl-PL"/>
        </w:rPr>
        <w:t>KSCP</w:t>
      </w:r>
      <w:r w:rsidRPr="00383920">
        <w:rPr>
          <w:color w:val="00B0F0"/>
          <w:lang w:val="pl-PL"/>
        </w:rPr>
        <w:t xml:space="preserve"> meets IECEx requirements.</w:t>
      </w:r>
    </w:p>
    <w:p w14:paraId="4CE23047" w14:textId="77777777" w:rsidR="00C7000A" w:rsidRPr="00BD6E18" w:rsidRDefault="00530B32" w:rsidP="00AD0236">
      <w:pPr>
        <w:pStyle w:val="Heading2"/>
      </w:pPr>
      <w:bookmarkStart w:id="80" w:name="_Toc128636366"/>
      <w:r w:rsidRPr="00BD6E18">
        <w:lastRenderedPageBreak/>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80"/>
    </w:p>
    <w:p w14:paraId="7933F3ED" w14:textId="77777777" w:rsidR="00F675A7" w:rsidRPr="00EA00BB" w:rsidRDefault="00F675A7" w:rsidP="00F675A7">
      <w:pPr>
        <w:pStyle w:val="PARAGRAPH"/>
        <w:rPr>
          <w:color w:val="00B0F0"/>
          <w:lang w:val="pl-PL"/>
        </w:rPr>
      </w:pPr>
      <w:r w:rsidRPr="00EA00BB">
        <w:rPr>
          <w:color w:val="00B0F0"/>
          <w:lang w:val="pl-PL"/>
        </w:rPr>
        <w:t>Procedure P-9.4 refers to complaints and appeals and covers the process from identifying and receiving a complaint, assignment of suitable personnel to action the complaint, action taken and informing the customer. Procedure P-10.3 provides for the retention of records pertaining to the complaints and appeals.</w:t>
      </w:r>
    </w:p>
    <w:p w14:paraId="68BFC708" w14:textId="426F263A" w:rsidR="00F675A7" w:rsidRDefault="00F675A7" w:rsidP="00F675A7">
      <w:pPr>
        <w:pStyle w:val="PARAGRAPH"/>
        <w:rPr>
          <w:color w:val="00B0F0"/>
          <w:lang w:val="pl-PL"/>
        </w:rPr>
      </w:pPr>
      <w:r w:rsidRPr="00EA00BB">
        <w:rPr>
          <w:color w:val="00B0F0"/>
          <w:lang w:val="pl-PL"/>
        </w:rPr>
        <w:t xml:space="preserve">The applicant, the certificate holder or other parties have the right to appeal in writing to the decision made by the </w:t>
      </w:r>
      <w:r w:rsidR="00485DB6" w:rsidRPr="00EA00BB">
        <w:rPr>
          <w:color w:val="00B0F0"/>
          <w:lang w:val="pl-PL"/>
        </w:rPr>
        <w:t xml:space="preserve">KSCP </w:t>
      </w:r>
      <w:r w:rsidRPr="00EA00BB">
        <w:rPr>
          <w:color w:val="00B0F0"/>
          <w:lang w:val="pl-PL"/>
        </w:rPr>
        <w:t xml:space="preserve">at each stage of the certification process or within the certificate validity period. All appeals and complaints are considered in the </w:t>
      </w:r>
      <w:r w:rsidR="00485DB6" w:rsidRPr="00EA00BB">
        <w:rPr>
          <w:color w:val="00B0F0"/>
          <w:lang w:val="pl-PL"/>
        </w:rPr>
        <w:t xml:space="preserve">KSCP </w:t>
      </w:r>
      <w:r w:rsidRPr="00EA00BB">
        <w:rPr>
          <w:color w:val="00B0F0"/>
          <w:lang w:val="pl-PL"/>
        </w:rPr>
        <w:t xml:space="preserve">in accordance with the principle of protection of interests of client in accordance with Procedure P-9.4. </w:t>
      </w:r>
    </w:p>
    <w:p w14:paraId="3D1A5EE7" w14:textId="590B105F" w:rsidR="00EA00BB" w:rsidRPr="00EA00BB" w:rsidRDefault="00EA00BB" w:rsidP="00F675A7">
      <w:pPr>
        <w:pStyle w:val="PARAGRAPH"/>
        <w:rPr>
          <w:color w:val="00B0F0"/>
          <w:lang w:val="pl-PL"/>
        </w:rPr>
      </w:pPr>
      <w:r w:rsidRPr="00EA00BB">
        <w:rPr>
          <w:color w:val="00B0F0"/>
          <w:lang w:val="pl-PL"/>
        </w:rPr>
        <w:t>These were reviewed and found to meet IECEx requirements.</w:t>
      </w:r>
    </w:p>
    <w:p w14:paraId="1C1A9C51" w14:textId="77777777" w:rsidR="00396922" w:rsidRPr="00BD6E18" w:rsidRDefault="00396922" w:rsidP="00396922">
      <w:pPr>
        <w:pStyle w:val="Heading2"/>
      </w:pPr>
      <w:bookmarkStart w:id="81" w:name="_Toc128636367"/>
      <w:r w:rsidRPr="00BD6E18">
        <w:t>Impartiality</w:t>
      </w:r>
      <w:bookmarkEnd w:id="81"/>
    </w:p>
    <w:p w14:paraId="71B7CF85" w14:textId="520403F4" w:rsidR="000071B6" w:rsidRPr="00144D61" w:rsidRDefault="000071B6" w:rsidP="000071B6">
      <w:pPr>
        <w:pStyle w:val="PARAGRAPH"/>
        <w:rPr>
          <w:color w:val="00B0F0"/>
          <w:lang w:val="pl-PL"/>
        </w:rPr>
      </w:pPr>
      <w:r w:rsidRPr="00144D61">
        <w:rPr>
          <w:color w:val="00B0F0"/>
          <w:lang w:val="pl-PL"/>
        </w:rPr>
        <w:t>The Quality Manual, the Quality Policy and Impartiality Policy provide a focus on impartiality by KS</w:t>
      </w:r>
      <w:r w:rsidR="00144D61">
        <w:rPr>
          <w:color w:val="00B0F0"/>
          <w:lang w:val="pl-PL"/>
        </w:rPr>
        <w:t>C</w:t>
      </w:r>
      <w:r w:rsidR="00485DB6" w:rsidRPr="00144D61">
        <w:rPr>
          <w:color w:val="00B0F0"/>
          <w:lang w:val="pl-PL"/>
        </w:rPr>
        <w:t>P</w:t>
      </w:r>
      <w:r w:rsidRPr="00144D61">
        <w:rPr>
          <w:color w:val="00B0F0"/>
          <w:lang w:val="pl-PL"/>
        </w:rPr>
        <w:t>. The Risk Analysis document provides an assessment of factors that may affect Impartiality.</w:t>
      </w:r>
    </w:p>
    <w:p w14:paraId="33A10E7D" w14:textId="77777777" w:rsidR="000071B6" w:rsidRPr="00144D61" w:rsidRDefault="000071B6" w:rsidP="000071B6">
      <w:pPr>
        <w:pStyle w:val="PARAGRAPH"/>
        <w:rPr>
          <w:color w:val="00B0F0"/>
          <w:lang w:val="pl-PL"/>
        </w:rPr>
      </w:pPr>
      <w:r w:rsidRPr="00144D61">
        <w:rPr>
          <w:color w:val="00B0F0"/>
          <w:lang w:val="pl-PL"/>
        </w:rPr>
        <w:t>Quality Policy and Impartiality Policy are signed by the President of the Board.</w:t>
      </w:r>
    </w:p>
    <w:p w14:paraId="43EB9123" w14:textId="0540E20A" w:rsidR="00396922" w:rsidRPr="00144D61" w:rsidRDefault="000071B6" w:rsidP="000071B6">
      <w:pPr>
        <w:pStyle w:val="PARAGRAPH"/>
        <w:rPr>
          <w:color w:val="00B0F0"/>
          <w:lang w:val="pl-PL"/>
        </w:rPr>
      </w:pPr>
      <w:r w:rsidRPr="00144D61">
        <w:rPr>
          <w:color w:val="00B0F0"/>
          <w:lang w:val="pl-PL"/>
        </w:rPr>
        <w:t xml:space="preserve">Quality Manual and signed Policies indicate that the </w:t>
      </w:r>
      <w:r w:rsidR="00485DB6" w:rsidRPr="00144D61">
        <w:rPr>
          <w:color w:val="00B0F0"/>
          <w:lang w:val="pl-PL"/>
        </w:rPr>
        <w:t xml:space="preserve">KSCP </w:t>
      </w:r>
      <w:r w:rsidRPr="00144D61">
        <w:rPr>
          <w:color w:val="00B0F0"/>
          <w:lang w:val="pl-PL"/>
        </w:rPr>
        <w:t>ensures full impartiality and credibility of the provided services, is responsible for impartiality of undertaken operations related to examinations and does not allow any commercial, financial or other pressures to infringe its impartiality.  It includes reference to the process of identifying and dealing with risks related to conflicts of interests resulting from certification activities.</w:t>
      </w:r>
    </w:p>
    <w:p w14:paraId="2BE1AB89" w14:textId="15CC0823" w:rsidR="00144D61" w:rsidRPr="00A1611A" w:rsidRDefault="000071B6" w:rsidP="000071B6">
      <w:pPr>
        <w:pStyle w:val="PARAGRAPH"/>
        <w:rPr>
          <w:color w:val="00B0F0"/>
          <w:lang w:val="pl-PL"/>
        </w:rPr>
      </w:pPr>
      <w:r w:rsidRPr="00A1611A">
        <w:rPr>
          <w:color w:val="00B0F0"/>
          <w:lang w:val="pl-PL"/>
        </w:rPr>
        <w:t xml:space="preserve">In addition to the above, to ensure there are no conflicts of interest, the </w:t>
      </w:r>
      <w:r w:rsidR="00485DB6" w:rsidRPr="00A1611A">
        <w:rPr>
          <w:color w:val="00B0F0"/>
          <w:lang w:val="pl-PL"/>
        </w:rPr>
        <w:t xml:space="preserve">KSCP </w:t>
      </w:r>
      <w:r w:rsidRPr="00A1611A">
        <w:rPr>
          <w:color w:val="00B0F0"/>
          <w:lang w:val="pl-PL"/>
        </w:rPr>
        <w:t xml:space="preserve">requires all its employees, both internal and external, to report any former and/or present connections with the candidate, the examination of which they will be assigned to. If there are any such connections, the </w:t>
      </w:r>
      <w:r w:rsidR="00485DB6" w:rsidRPr="00A1611A">
        <w:rPr>
          <w:color w:val="00B0F0"/>
          <w:lang w:val="pl-PL"/>
        </w:rPr>
        <w:t xml:space="preserve">KSCP </w:t>
      </w:r>
      <w:r w:rsidRPr="00A1611A">
        <w:rPr>
          <w:color w:val="00B0F0"/>
          <w:lang w:val="pl-PL"/>
        </w:rPr>
        <w:t>assesses the risk in terms of threats to impartiality, and either resigns from involving this staff into the examination process or proves that there is no conflict of interests.</w:t>
      </w:r>
      <w:r w:rsidR="006B7A60">
        <w:rPr>
          <w:color w:val="00B0F0"/>
          <w:lang w:val="pl-PL"/>
        </w:rPr>
        <w:t xml:space="preserve"> </w:t>
      </w:r>
      <w:r w:rsidRPr="00A1611A">
        <w:rPr>
          <w:color w:val="00B0F0"/>
          <w:lang w:val="pl-PL"/>
        </w:rPr>
        <w:t>All staff have signed regarding impartiality, honesty and confidentiality of their work.</w:t>
      </w:r>
      <w:r w:rsidR="00144D61" w:rsidRPr="00A1611A">
        <w:rPr>
          <w:color w:val="00B0F0"/>
          <w:lang w:val="pl-PL"/>
        </w:rPr>
        <w:t>These have been reviewed by the assessment team and found to meet IECEx requirements.</w:t>
      </w:r>
    </w:p>
    <w:p w14:paraId="3F2BD105" w14:textId="3946CED5" w:rsidR="00396922" w:rsidRPr="00BD6E18" w:rsidRDefault="00396922" w:rsidP="00396922">
      <w:pPr>
        <w:pStyle w:val="NOTE"/>
      </w:pPr>
    </w:p>
    <w:p w14:paraId="0EFE7679" w14:textId="41FA8D82" w:rsidR="0074371F" w:rsidRPr="00BD6E18" w:rsidRDefault="009D6EA4" w:rsidP="0074371F">
      <w:pPr>
        <w:pStyle w:val="Heading2"/>
      </w:pPr>
      <w:bookmarkStart w:id="82" w:name="_Toc128636368"/>
      <w:r w:rsidRPr="00BD6E18">
        <w:t>Active involvement in development of Decision Sheets</w:t>
      </w:r>
      <w:bookmarkEnd w:id="82"/>
    </w:p>
    <w:p w14:paraId="5313C8A3" w14:textId="5AC7CB0F" w:rsidR="0074371F" w:rsidRPr="00984167" w:rsidRDefault="000071B6" w:rsidP="00A608DC">
      <w:pPr>
        <w:pStyle w:val="PARAGRAPH"/>
        <w:rPr>
          <w:color w:val="00B0F0"/>
          <w:lang w:val="pl-PL"/>
        </w:rPr>
      </w:pPr>
      <w:r w:rsidRPr="00984167">
        <w:rPr>
          <w:color w:val="00B0F0"/>
          <w:lang w:val="pl-PL"/>
        </w:rPr>
        <w:t xml:space="preserve">Procedure P-10.3 Section 5.5 </w:t>
      </w:r>
      <w:r w:rsidR="00984167" w:rsidRPr="007462B6">
        <w:rPr>
          <w:color w:val="00B0F0"/>
          <w:lang w:val="pl-PL"/>
        </w:rPr>
        <w:t xml:space="preserve">includes a commitment of </w:t>
      </w:r>
      <w:r w:rsidR="007462B6" w:rsidRPr="007462B6">
        <w:rPr>
          <w:color w:val="00B0F0"/>
          <w:lang w:val="pl-PL"/>
        </w:rPr>
        <w:t>KSCP</w:t>
      </w:r>
      <w:r w:rsidR="00984167" w:rsidRPr="007462B6">
        <w:rPr>
          <w:color w:val="00B0F0"/>
          <w:lang w:val="pl-PL"/>
        </w:rPr>
        <w:t xml:space="preserve"> to comply with the IECEx CoPC Rules and Operational Documents including participating in the process for the development and use of ExPCC Decision Sheets according to OD 508</w:t>
      </w:r>
      <w:r w:rsidR="00984167">
        <w:rPr>
          <w:color w:val="00B0F0"/>
          <w:lang w:val="pl-PL"/>
        </w:rPr>
        <w:t>.</w:t>
      </w:r>
    </w:p>
    <w:p w14:paraId="3904F666" w14:textId="77777777" w:rsidR="00664482" w:rsidRPr="00BD6E18" w:rsidRDefault="00664482" w:rsidP="00AD0236">
      <w:pPr>
        <w:pStyle w:val="Heading2"/>
      </w:pPr>
      <w:bookmarkStart w:id="83" w:name="_Toc128636369"/>
      <w:r w:rsidRPr="00BD6E18">
        <w:t>Special facts to be noted</w:t>
      </w:r>
      <w:bookmarkEnd w:id="83"/>
    </w:p>
    <w:p w14:paraId="242993C6" w14:textId="5A241E84" w:rsidR="00984167" w:rsidRPr="00695D02" w:rsidRDefault="00695D02" w:rsidP="00984167">
      <w:pPr>
        <w:pStyle w:val="PARAGRAPH"/>
        <w:rPr>
          <w:color w:val="00B0F0"/>
          <w:lang w:val="pl-PL"/>
        </w:rPr>
      </w:pPr>
      <w:r>
        <w:rPr>
          <w:color w:val="00B0F0"/>
          <w:lang w:val="pl-PL"/>
        </w:rPr>
        <w:t>KSCP</w:t>
      </w:r>
      <w:r w:rsidR="00984167" w:rsidRPr="00695D02">
        <w:rPr>
          <w:color w:val="00B0F0"/>
          <w:lang w:val="pl-PL"/>
        </w:rPr>
        <w:t xml:space="preserve"> are not accredited as complying with ISO/IEC 17024, hence the IECEx Assessment conducted a thorough and completed assessment to the requirements of ISO/IEC 17024 and at the conclusion of this assessment confirms that sufficient evidence was gathered to show ISO/IEC 17024 requirements are met. Details of this assessment and the completed OD 507 checklist are retained at the Secretariat.</w:t>
      </w:r>
    </w:p>
    <w:p w14:paraId="0E6D7116" w14:textId="64D04771" w:rsidR="00E14A93" w:rsidRPr="00695D02" w:rsidRDefault="00E25C0D" w:rsidP="00984167">
      <w:pPr>
        <w:pStyle w:val="PARAGRAPH"/>
        <w:rPr>
          <w:color w:val="00B0F0"/>
          <w:lang w:val="pl-PL"/>
        </w:rPr>
      </w:pPr>
      <w:r>
        <w:rPr>
          <w:color w:val="00B0F0"/>
          <w:lang w:val="pl-PL"/>
        </w:rPr>
        <w:t>T</w:t>
      </w:r>
      <w:r w:rsidR="00984167" w:rsidRPr="00695D02">
        <w:rPr>
          <w:color w:val="00B0F0"/>
          <w:lang w:val="pl-PL"/>
        </w:rPr>
        <w:t xml:space="preserve">he assessment team appreciated the commitment and support of the management and staff of </w:t>
      </w:r>
      <w:r>
        <w:rPr>
          <w:color w:val="00B0F0"/>
          <w:lang w:val="pl-PL"/>
        </w:rPr>
        <w:t>KSCP</w:t>
      </w:r>
      <w:r w:rsidR="00984167" w:rsidRPr="00695D02">
        <w:rPr>
          <w:color w:val="00B0F0"/>
          <w:lang w:val="pl-PL"/>
        </w:rPr>
        <w:t xml:space="preserve"> for the IECEx assessment process.</w:t>
      </w:r>
    </w:p>
    <w:p w14:paraId="17981E27" w14:textId="77777777" w:rsidR="00664482" w:rsidRPr="00BD6E18" w:rsidRDefault="00FD3E8C" w:rsidP="00E14A93">
      <w:pPr>
        <w:pStyle w:val="Heading2"/>
      </w:pPr>
      <w:bookmarkStart w:id="84" w:name="_Toc128636370"/>
      <w:r w:rsidRPr="00BD6E18">
        <w:t>Supporting d</w:t>
      </w:r>
      <w:r w:rsidR="00664482" w:rsidRPr="00BD6E18">
        <w:t>ocumentation</w:t>
      </w:r>
      <w:bookmarkEnd w:id="84"/>
    </w:p>
    <w:p w14:paraId="41C98ABF" w14:textId="3D50ECCB" w:rsidR="00664482" w:rsidRPr="00BD6E18" w:rsidRDefault="00664482" w:rsidP="00664482">
      <w:r w:rsidRPr="00BD6E18">
        <w:t xml:space="preserve">Copies of additional supporting information for this assessment have been provided to the IECEx Secretariat.  These are included in a site assessment report </w:t>
      </w:r>
      <w:r w:rsidR="003E2EFF" w:rsidRPr="00BD6E18">
        <w:t xml:space="preserve">or provided separately </w:t>
      </w:r>
      <w:r w:rsidRPr="00BD6E18">
        <w:t>and include:</w:t>
      </w:r>
    </w:p>
    <w:p w14:paraId="59A41E1D" w14:textId="77777777" w:rsidR="00852013" w:rsidRPr="00852013" w:rsidRDefault="00852013" w:rsidP="00852013">
      <w:pPr>
        <w:pStyle w:val="ListBullet"/>
        <w:rPr>
          <w:color w:val="00B0F0"/>
          <w:lang w:val="pl-PL"/>
        </w:rPr>
      </w:pPr>
      <w:r w:rsidRPr="00852013">
        <w:rPr>
          <w:color w:val="00B0F0"/>
          <w:lang w:val="pl-PL"/>
        </w:rPr>
        <w:t>Details of issues raised and how these have been resolved</w:t>
      </w:r>
    </w:p>
    <w:p w14:paraId="082411A2" w14:textId="77777777" w:rsidR="00852013" w:rsidRPr="00852013" w:rsidRDefault="00852013" w:rsidP="00852013">
      <w:pPr>
        <w:pStyle w:val="ListBullet"/>
        <w:rPr>
          <w:color w:val="00B0F0"/>
          <w:lang w:val="pl-PL"/>
        </w:rPr>
      </w:pPr>
      <w:r w:rsidRPr="00852013">
        <w:rPr>
          <w:color w:val="00B0F0"/>
          <w:lang w:val="pl-PL"/>
        </w:rPr>
        <w:t>Completed Checklist for ISO/IEC 17024 (OD 507)</w:t>
      </w:r>
    </w:p>
    <w:p w14:paraId="6AC5382F" w14:textId="77777777" w:rsidR="00852013" w:rsidRPr="00852013" w:rsidRDefault="00852013" w:rsidP="00852013">
      <w:pPr>
        <w:pStyle w:val="ListBullet"/>
        <w:rPr>
          <w:color w:val="00B0F0"/>
          <w:lang w:val="pl-PL"/>
        </w:rPr>
      </w:pPr>
      <w:r w:rsidRPr="00852013">
        <w:rPr>
          <w:color w:val="00B0F0"/>
          <w:lang w:val="pl-PL"/>
        </w:rPr>
        <w:t>Photos of facilities, including of artefacts used</w:t>
      </w:r>
    </w:p>
    <w:p w14:paraId="2B095617" w14:textId="77777777" w:rsidR="00852013" w:rsidRPr="00852013" w:rsidRDefault="00852013" w:rsidP="00852013">
      <w:pPr>
        <w:pStyle w:val="ListBullet"/>
        <w:rPr>
          <w:color w:val="00B0F0"/>
          <w:lang w:val="pl-PL"/>
        </w:rPr>
      </w:pPr>
      <w:r w:rsidRPr="00852013">
        <w:rPr>
          <w:color w:val="00B0F0"/>
          <w:lang w:val="pl-PL"/>
        </w:rPr>
        <w:lastRenderedPageBreak/>
        <w:t>Information on competencies</w:t>
      </w:r>
    </w:p>
    <w:p w14:paraId="2038834E" w14:textId="77777777" w:rsidR="00852013" w:rsidRPr="00852013" w:rsidRDefault="00852013" w:rsidP="00852013">
      <w:pPr>
        <w:pStyle w:val="ListBullet"/>
        <w:rPr>
          <w:color w:val="00B0F0"/>
          <w:lang w:val="pl-PL"/>
        </w:rPr>
      </w:pPr>
      <w:r w:rsidRPr="00852013">
        <w:rPr>
          <w:color w:val="00B0F0"/>
          <w:lang w:val="pl-PL"/>
        </w:rPr>
        <w:t>Site Assessment Report (Form F-004) with Assessors’ notes</w:t>
      </w:r>
    </w:p>
    <w:p w14:paraId="3311FDBC" w14:textId="77777777" w:rsidR="00852013" w:rsidRPr="00852013" w:rsidRDefault="00852013" w:rsidP="00852013">
      <w:pPr>
        <w:pStyle w:val="ListBullet"/>
        <w:rPr>
          <w:color w:val="00B0F0"/>
          <w:lang w:val="pl-PL"/>
        </w:rPr>
      </w:pPr>
      <w:r w:rsidRPr="00852013">
        <w:rPr>
          <w:color w:val="00B0F0"/>
          <w:lang w:val="pl-PL"/>
        </w:rPr>
        <w:t>Other</w:t>
      </w:r>
    </w:p>
    <w:p w14:paraId="2B162E68" w14:textId="7A73DB2D" w:rsidR="006E4A0B" w:rsidRPr="00BD6E18" w:rsidRDefault="006E4A0B" w:rsidP="006E4A0B">
      <w:pPr>
        <w:pStyle w:val="NOTE"/>
      </w:pPr>
    </w:p>
    <w:p w14:paraId="248C2B78" w14:textId="77777777" w:rsidR="0019699B" w:rsidRPr="00BD6E18" w:rsidRDefault="0019699B" w:rsidP="00AD0236">
      <w:pPr>
        <w:pStyle w:val="Heading2"/>
      </w:pPr>
      <w:bookmarkStart w:id="85" w:name="_Toc128636371"/>
      <w:r w:rsidRPr="00BD6E18">
        <w:t>Recommendation</w:t>
      </w:r>
      <w:r w:rsidR="00AD0236" w:rsidRPr="00BD6E18">
        <w:t>s</w:t>
      </w:r>
      <w:bookmarkEnd w:id="85"/>
      <w:r w:rsidRPr="00BD6E18">
        <w:t xml:space="preserve"> </w:t>
      </w:r>
    </w:p>
    <w:p w14:paraId="306C5D82" w14:textId="75298274" w:rsidR="0019699B" w:rsidRPr="00217CFF" w:rsidRDefault="0019699B" w:rsidP="00767963">
      <w:pPr>
        <w:pStyle w:val="PARAGRAPH"/>
        <w:rPr>
          <w:color w:val="00B0F0"/>
          <w:lang w:val="pl-PL"/>
        </w:rPr>
      </w:pPr>
      <w:r w:rsidRPr="00217CFF">
        <w:rPr>
          <w:color w:val="00B0F0"/>
          <w:lang w:val="pl-PL"/>
        </w:rPr>
        <w:t xml:space="preserve">Based on the assessment performed </w:t>
      </w:r>
      <w:r w:rsidR="00217CFF" w:rsidRPr="00217CFF">
        <w:rPr>
          <w:color w:val="00B0F0"/>
          <w:lang w:val="pl-PL"/>
        </w:rPr>
        <w:t>over the period listed in 1.4.3 above</w:t>
      </w:r>
      <w:r w:rsidRPr="00217CFF">
        <w:rPr>
          <w:color w:val="00B0F0"/>
          <w:lang w:val="pl-PL"/>
        </w:rPr>
        <w:t xml:space="preserve">, </w:t>
      </w:r>
      <w:r w:rsidR="00485DB6" w:rsidRPr="00217CFF">
        <w:rPr>
          <w:color w:val="00B0F0"/>
          <w:lang w:val="pl-PL"/>
        </w:rPr>
        <w:t>KSCP</w:t>
      </w:r>
      <w:r w:rsidRPr="00217CFF">
        <w:rPr>
          <w:color w:val="00B0F0"/>
          <w:lang w:val="pl-PL"/>
        </w:rPr>
        <w:t xml:space="preserve"> is recommended for acceptance in the IECEx scheme as:</w:t>
      </w:r>
    </w:p>
    <w:p w14:paraId="07956D81" w14:textId="77777777" w:rsidR="00D81972" w:rsidRPr="00D81972" w:rsidRDefault="00D81972" w:rsidP="00D81972">
      <w:pPr>
        <w:pStyle w:val="ListBullet"/>
        <w:rPr>
          <w:iCs/>
          <w:color w:val="00B0F0"/>
          <w:lang w:val="pl-PL"/>
        </w:rPr>
      </w:pPr>
      <w:bookmarkStart w:id="86" w:name="_Hlk49187147"/>
      <w:r w:rsidRPr="00D81972">
        <w:rPr>
          <w:iCs/>
          <w:color w:val="00B0F0"/>
          <w:lang w:val="pl-PL"/>
        </w:rPr>
        <w:t>An ExCB in the IECEx Certification of Personnel Competency Scheme</w:t>
      </w:r>
    </w:p>
    <w:bookmarkEnd w:id="86"/>
    <w:p w14:paraId="0A96A1F1" w14:textId="313A9128" w:rsidR="00D81972" w:rsidRPr="00D81972" w:rsidRDefault="00D81972" w:rsidP="00D81972">
      <w:pPr>
        <w:pStyle w:val="PARAGRAPH"/>
        <w:rPr>
          <w:color w:val="00B0F0"/>
          <w:lang w:val="pl-PL"/>
        </w:rPr>
      </w:pPr>
      <w:r w:rsidRPr="00D81972">
        <w:rPr>
          <w:iCs/>
          <w:color w:val="00B0F0"/>
          <w:lang w:val="pl-PL"/>
        </w:rPr>
        <w:t>This is ac</w:t>
      </w:r>
      <w:r w:rsidRPr="00D81972">
        <w:rPr>
          <w:color w:val="00B0F0"/>
          <w:lang w:val="pl-PL"/>
        </w:rPr>
        <w:t xml:space="preserve">cording to the scope of </w:t>
      </w:r>
      <w:r w:rsidRPr="00EE7F42">
        <w:rPr>
          <w:iCs/>
          <w:color w:val="00B0F0"/>
          <w:lang w:val="pl-PL"/>
        </w:rPr>
        <w:t xml:space="preserve">the </w:t>
      </w:r>
      <w:r w:rsidR="002F3EDF" w:rsidRPr="00EE7F42">
        <w:rPr>
          <w:iCs/>
          <w:color w:val="00B0F0"/>
          <w:lang w:val="pl-PL"/>
        </w:rPr>
        <w:t>Units</w:t>
      </w:r>
      <w:r w:rsidRPr="00EE7F42">
        <w:rPr>
          <w:iCs/>
          <w:color w:val="00B0F0"/>
          <w:lang w:val="pl-PL"/>
        </w:rPr>
        <w:t xml:space="preserve"> listed</w:t>
      </w:r>
      <w:r w:rsidRPr="00D81972">
        <w:rPr>
          <w:color w:val="00B0F0"/>
          <w:lang w:val="pl-PL"/>
        </w:rPr>
        <w:t xml:space="preserve"> in this document.</w:t>
      </w:r>
    </w:p>
    <w:p w14:paraId="57E1E7D2" w14:textId="5043B745" w:rsidR="00767963" w:rsidRPr="00BD6E18" w:rsidRDefault="00D81972" w:rsidP="006B7A60">
      <w:pPr>
        <w:pStyle w:val="PARAGRAPH"/>
      </w:pPr>
      <w:r w:rsidRPr="00D81972">
        <w:rPr>
          <w:color w:val="00B0F0"/>
          <w:lang w:val="pl-PL"/>
        </w:rPr>
        <w:t xml:space="preserve">In noting, </w:t>
      </w:r>
      <w:r w:rsidR="00952B26">
        <w:rPr>
          <w:color w:val="00B0F0"/>
          <w:lang w:val="pl-PL"/>
        </w:rPr>
        <w:t>KSCP</w:t>
      </w:r>
      <w:r w:rsidRPr="00D81972">
        <w:rPr>
          <w:color w:val="00B0F0"/>
          <w:lang w:val="pl-PL"/>
        </w:rPr>
        <w:t xml:space="preserve">’s technical capability for conducting examinations and assessments, this recommendation for acceptance as an ExCB in the IECEx 05 CoPC Scheme is on the basis that a surveillance assessment </w:t>
      </w:r>
      <w:r w:rsidRPr="00391910">
        <w:rPr>
          <w:color w:val="00B0F0"/>
          <w:lang w:val="pl-PL"/>
        </w:rPr>
        <w:t xml:space="preserve">is conducted not more than 12 months after acceptance to confirm full implementation of the newly developed management system to meet ISO/IEC 17024 and IECEx requirements.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gridCol w:w="3004"/>
      </w:tblGrid>
      <w:tr w:rsidR="00952B26" w:rsidRPr="00BD6E18" w14:paraId="4B2C057C" w14:textId="77777777" w:rsidTr="00952B26">
        <w:trPr>
          <w:tblCellSpacing w:w="20" w:type="dxa"/>
        </w:trPr>
        <w:tc>
          <w:tcPr>
            <w:tcW w:w="2965" w:type="dxa"/>
          </w:tcPr>
          <w:p w14:paraId="1087490B" w14:textId="66D30684" w:rsidR="00952B26" w:rsidRPr="003B771F" w:rsidRDefault="00952B26" w:rsidP="00E26F3E">
            <w:pPr>
              <w:pStyle w:val="TABLE-cell"/>
              <w:rPr>
                <w:bCs w:val="0"/>
                <w:color w:val="00B0F0"/>
                <w:sz w:val="18"/>
                <w:szCs w:val="18"/>
                <w:lang w:val="pl-PL"/>
              </w:rPr>
            </w:pPr>
            <w:r w:rsidRPr="003B771F">
              <w:rPr>
                <w:bCs w:val="0"/>
                <w:color w:val="00B0F0"/>
                <w:sz w:val="18"/>
                <w:szCs w:val="18"/>
                <w:lang w:val="pl-PL"/>
              </w:rPr>
              <w:t>Thierry Houeix</w:t>
            </w:r>
          </w:p>
        </w:tc>
        <w:tc>
          <w:tcPr>
            <w:tcW w:w="2944" w:type="dxa"/>
          </w:tcPr>
          <w:p w14:paraId="3109F819" w14:textId="0C43A691" w:rsidR="00952B26" w:rsidRPr="003B771F" w:rsidRDefault="00952B26" w:rsidP="00E26F3E">
            <w:pPr>
              <w:pStyle w:val="TABLE-cell"/>
              <w:rPr>
                <w:bCs w:val="0"/>
                <w:color w:val="00B0F0"/>
                <w:sz w:val="18"/>
                <w:szCs w:val="18"/>
                <w:lang w:val="pl-PL"/>
              </w:rPr>
            </w:pPr>
            <w:r w:rsidRPr="003B771F">
              <w:rPr>
                <w:bCs w:val="0"/>
                <w:color w:val="00B0F0"/>
                <w:sz w:val="18"/>
                <w:szCs w:val="18"/>
                <w:lang w:val="pl-PL"/>
              </w:rPr>
              <w:t>Marino Kelava</w:t>
            </w:r>
          </w:p>
        </w:tc>
      </w:tr>
      <w:tr w:rsidR="00952B26" w:rsidRPr="00BD6E18" w14:paraId="6924A6C1" w14:textId="77777777" w:rsidTr="00952B26">
        <w:trPr>
          <w:tblCellSpacing w:w="20" w:type="dxa"/>
        </w:trPr>
        <w:tc>
          <w:tcPr>
            <w:tcW w:w="2965" w:type="dxa"/>
          </w:tcPr>
          <w:p w14:paraId="72DB414F" w14:textId="77777777" w:rsidR="00952B26" w:rsidRPr="003B771F" w:rsidRDefault="00952B26" w:rsidP="00E26F3E">
            <w:pPr>
              <w:pStyle w:val="TABLE-cell"/>
              <w:rPr>
                <w:bCs w:val="0"/>
                <w:color w:val="00B0F0"/>
                <w:sz w:val="18"/>
                <w:szCs w:val="18"/>
                <w:lang w:val="pl-PL"/>
              </w:rPr>
            </w:pPr>
            <w:r w:rsidRPr="003B771F">
              <w:rPr>
                <w:bCs w:val="0"/>
                <w:color w:val="00B0F0"/>
                <w:sz w:val="18"/>
                <w:szCs w:val="18"/>
                <w:lang w:val="pl-PL"/>
              </w:rPr>
              <w:t>IECEx Lead Assessor</w:t>
            </w:r>
          </w:p>
        </w:tc>
        <w:tc>
          <w:tcPr>
            <w:tcW w:w="2944" w:type="dxa"/>
          </w:tcPr>
          <w:p w14:paraId="606556AE" w14:textId="77777777" w:rsidR="00952B26" w:rsidRPr="003B771F" w:rsidRDefault="00952B26" w:rsidP="00E26F3E">
            <w:pPr>
              <w:pStyle w:val="TABLE-cell"/>
              <w:rPr>
                <w:bCs w:val="0"/>
                <w:color w:val="00B0F0"/>
                <w:sz w:val="18"/>
                <w:szCs w:val="18"/>
                <w:lang w:val="pl-PL"/>
              </w:rPr>
            </w:pPr>
            <w:r w:rsidRPr="003B771F">
              <w:rPr>
                <w:bCs w:val="0"/>
                <w:color w:val="00B0F0"/>
                <w:sz w:val="18"/>
                <w:szCs w:val="18"/>
                <w:lang w:val="pl-PL"/>
              </w:rPr>
              <w:t xml:space="preserve">IECEx Assessor </w:t>
            </w:r>
          </w:p>
        </w:tc>
      </w:tr>
    </w:tbl>
    <w:p w14:paraId="3E1E31ED" w14:textId="54198532" w:rsidR="00B334B2" w:rsidRPr="00BD6E18" w:rsidRDefault="00345E03" w:rsidP="00B334B2">
      <w:pPr>
        <w:pStyle w:val="PARAGRAPH"/>
      </w:pPr>
      <w:r w:rsidRPr="00BD6E18">
        <w:t xml:space="preserve">Date:  </w:t>
      </w:r>
      <w:r w:rsidR="00391910">
        <w:rPr>
          <w:color w:val="00B0F0"/>
          <w:lang w:val="pl-PL"/>
        </w:rPr>
        <w:t>2</w:t>
      </w:r>
      <w:r w:rsidR="00123F23">
        <w:rPr>
          <w:color w:val="00B0F0"/>
          <w:lang w:val="pl-PL"/>
        </w:rPr>
        <w:t>1st</w:t>
      </w:r>
      <w:r w:rsidR="00391910">
        <w:rPr>
          <w:color w:val="00B0F0"/>
          <w:lang w:val="pl-PL"/>
        </w:rPr>
        <w:t xml:space="preserve"> March</w:t>
      </w:r>
      <w:r w:rsidR="003B771F" w:rsidRPr="003B771F">
        <w:rPr>
          <w:color w:val="00B0F0"/>
          <w:lang w:val="pl-PL"/>
        </w:rPr>
        <w:t xml:space="preserve"> 2023</w:t>
      </w:r>
    </w:p>
    <w:p w14:paraId="276E1595" w14:textId="77777777" w:rsidR="00A608DC" w:rsidRPr="001163B6" w:rsidRDefault="00B334B2" w:rsidP="002E5FFB">
      <w:pPr>
        <w:pStyle w:val="Heading1"/>
      </w:pPr>
      <w:r w:rsidRPr="00BD6E18">
        <w:br w:type="page"/>
      </w:r>
      <w:bookmarkStart w:id="87" w:name="_Toc128636372"/>
      <w:proofErr w:type="spellStart"/>
      <w:r w:rsidR="00266C85" w:rsidRPr="001163B6">
        <w:lastRenderedPageBreak/>
        <w:t>ExCB</w:t>
      </w:r>
      <w:proofErr w:type="spellEnd"/>
      <w:r w:rsidR="00266C85" w:rsidRPr="001163B6">
        <w:t xml:space="preserve"> for </w:t>
      </w:r>
      <w:r w:rsidR="00A608DC" w:rsidRPr="001163B6">
        <w:t xml:space="preserve">IECEx </w:t>
      </w:r>
      <w:r w:rsidR="0019699B" w:rsidRPr="001163B6">
        <w:t xml:space="preserve">Certified </w:t>
      </w:r>
      <w:r w:rsidR="00963E94" w:rsidRPr="001163B6">
        <w:t xml:space="preserve">Equipment </w:t>
      </w:r>
      <w:r w:rsidR="00A608DC" w:rsidRPr="001163B6">
        <w:t>Scheme</w:t>
      </w:r>
      <w:bookmarkEnd w:id="87"/>
    </w:p>
    <w:p w14:paraId="61E09440" w14:textId="2FC44430" w:rsidR="00F36EE3" w:rsidRPr="001C5B1D" w:rsidRDefault="003B771F" w:rsidP="001163B6">
      <w:pPr>
        <w:pStyle w:val="NOTE"/>
        <w:rPr>
          <w:strike/>
        </w:rPr>
      </w:pPr>
      <w:r w:rsidRPr="003B771F">
        <w:rPr>
          <w:color w:val="00B0F0"/>
          <w:sz w:val="20"/>
          <w:szCs w:val="20"/>
          <w:lang w:val="pl-PL"/>
        </w:rPr>
        <w:t>Th</w:t>
      </w:r>
      <w:r>
        <w:rPr>
          <w:color w:val="00B0F0"/>
          <w:sz w:val="20"/>
          <w:szCs w:val="20"/>
          <w:lang w:val="pl-PL"/>
        </w:rPr>
        <w:t>is</w:t>
      </w:r>
      <w:r w:rsidRPr="003B771F">
        <w:rPr>
          <w:color w:val="00B0F0"/>
          <w:sz w:val="20"/>
          <w:szCs w:val="20"/>
          <w:lang w:val="pl-PL"/>
        </w:rPr>
        <w:t xml:space="preserve"> Application by </w:t>
      </w:r>
      <w:r>
        <w:rPr>
          <w:color w:val="00B0F0"/>
          <w:sz w:val="20"/>
          <w:szCs w:val="20"/>
          <w:lang w:val="pl-PL"/>
        </w:rPr>
        <w:t>KSCP</w:t>
      </w:r>
      <w:r w:rsidRPr="003B771F">
        <w:rPr>
          <w:color w:val="00B0F0"/>
          <w:sz w:val="20"/>
          <w:szCs w:val="20"/>
          <w:lang w:val="pl-PL"/>
        </w:rPr>
        <w:t xml:space="preserve"> was limited to the IECEx 05, CoPC Scheme, hence this section is outside the scope of this assessment</w:t>
      </w:r>
      <w:r>
        <w:rPr>
          <w:color w:val="00B0F0"/>
          <w:sz w:val="20"/>
          <w:szCs w:val="20"/>
          <w:lang w:val="pl-PL"/>
        </w:rPr>
        <w:t>.</w:t>
      </w:r>
      <w:r w:rsidRPr="003B771F">
        <w:rPr>
          <w:color w:val="00B0F0"/>
          <w:sz w:val="20"/>
          <w:szCs w:val="20"/>
          <w:lang w:val="pl-PL"/>
        </w:rPr>
        <w:t xml:space="preserve"> </w:t>
      </w:r>
    </w:p>
    <w:p w14:paraId="7FA441D3" w14:textId="77777777" w:rsidR="00E06D87" w:rsidRPr="001163B6" w:rsidRDefault="002E5FFB" w:rsidP="00F36EE3">
      <w:pPr>
        <w:pStyle w:val="Heading1"/>
      </w:pPr>
      <w:r w:rsidRPr="001163B6">
        <w:t xml:space="preserve"> </w:t>
      </w:r>
      <w:bookmarkStart w:id="88" w:name="_Toc128636373"/>
      <w:proofErr w:type="spellStart"/>
      <w:r w:rsidR="00E06D87" w:rsidRPr="001163B6">
        <w:t>ExTL</w:t>
      </w:r>
      <w:proofErr w:type="spellEnd"/>
      <w:r w:rsidR="00E06D87" w:rsidRPr="001163B6">
        <w:t xml:space="preserve"> for IECEx Certified </w:t>
      </w:r>
      <w:r w:rsidR="00963E94" w:rsidRPr="001163B6">
        <w:t xml:space="preserve">Equipment </w:t>
      </w:r>
      <w:r w:rsidR="00E06D87" w:rsidRPr="001163B6">
        <w:t>Scheme</w:t>
      </w:r>
      <w:bookmarkEnd w:id="88"/>
    </w:p>
    <w:p w14:paraId="0E0A2FF0" w14:textId="77777777" w:rsidR="001163B6" w:rsidRDefault="001163B6" w:rsidP="001163B6">
      <w:pPr>
        <w:pStyle w:val="Heading1"/>
        <w:numPr>
          <w:ilvl w:val="0"/>
          <w:numId w:val="0"/>
        </w:numPr>
        <w:rPr>
          <w:b w:val="0"/>
          <w:bCs w:val="0"/>
          <w:color w:val="00B0F0"/>
          <w:sz w:val="20"/>
          <w:szCs w:val="20"/>
          <w:lang w:val="pl-PL"/>
        </w:rPr>
      </w:pPr>
      <w:bookmarkStart w:id="89" w:name="_Toc128636374"/>
      <w:r>
        <w:rPr>
          <w:b w:val="0"/>
          <w:bCs w:val="0"/>
          <w:color w:val="00B0F0"/>
          <w:sz w:val="20"/>
          <w:szCs w:val="20"/>
          <w:lang w:val="pl-PL"/>
        </w:rPr>
        <w:t>T</w:t>
      </w:r>
      <w:r w:rsidRPr="001163B6">
        <w:rPr>
          <w:b w:val="0"/>
          <w:bCs w:val="0"/>
          <w:color w:val="00B0F0"/>
          <w:sz w:val="20"/>
          <w:szCs w:val="20"/>
          <w:lang w:val="pl-PL"/>
        </w:rPr>
        <w:t>his Application by KSCP was limited to the IECEx 05, CoPC Scheme, hence this section is outside the scope of this assessment.</w:t>
      </w:r>
      <w:bookmarkEnd w:id="89"/>
    </w:p>
    <w:p w14:paraId="3F7B3191" w14:textId="1C5BEFC6" w:rsidR="00E06D87" w:rsidRPr="009B4EB7" w:rsidRDefault="00C40D67">
      <w:pPr>
        <w:pStyle w:val="Heading1"/>
      </w:pPr>
      <w:bookmarkStart w:id="90" w:name="_Toc128636375"/>
      <w:r w:rsidRPr="009B4EB7">
        <w:t>ATF for IECEx Certified Equipment Scheme</w:t>
      </w:r>
      <w:bookmarkEnd w:id="90"/>
    </w:p>
    <w:p w14:paraId="0A5C3FAB" w14:textId="77777777" w:rsidR="00386DE0" w:rsidRDefault="009B4EB7" w:rsidP="00386DE0">
      <w:pPr>
        <w:pStyle w:val="Heading1"/>
        <w:numPr>
          <w:ilvl w:val="0"/>
          <w:numId w:val="0"/>
        </w:numPr>
        <w:rPr>
          <w:b w:val="0"/>
          <w:bCs w:val="0"/>
          <w:color w:val="00B0F0"/>
          <w:sz w:val="20"/>
          <w:szCs w:val="20"/>
          <w:lang w:val="pl-PL"/>
        </w:rPr>
      </w:pPr>
      <w:bookmarkStart w:id="91" w:name="_Toc128636376"/>
      <w:r>
        <w:rPr>
          <w:b w:val="0"/>
          <w:bCs w:val="0"/>
          <w:color w:val="00B0F0"/>
          <w:sz w:val="20"/>
          <w:szCs w:val="20"/>
          <w:lang w:val="pl-PL"/>
        </w:rPr>
        <w:t>T</w:t>
      </w:r>
      <w:r w:rsidRPr="001163B6">
        <w:rPr>
          <w:b w:val="0"/>
          <w:bCs w:val="0"/>
          <w:color w:val="00B0F0"/>
          <w:sz w:val="20"/>
          <w:szCs w:val="20"/>
          <w:lang w:val="pl-PL"/>
        </w:rPr>
        <w:t>his Application by KSCP was limited to the IECEx 05, CoPC Scheme, hence this section is outside the scope of this assessment</w:t>
      </w:r>
      <w:r>
        <w:rPr>
          <w:b w:val="0"/>
          <w:bCs w:val="0"/>
          <w:color w:val="00B0F0"/>
          <w:sz w:val="20"/>
          <w:szCs w:val="20"/>
          <w:lang w:val="pl-PL"/>
        </w:rPr>
        <w:t>.</w:t>
      </w:r>
      <w:bookmarkEnd w:id="91"/>
    </w:p>
    <w:p w14:paraId="1B522DE0" w14:textId="5376A9C8" w:rsidR="00E77360" w:rsidRPr="00386DE0" w:rsidRDefault="009265A8">
      <w:pPr>
        <w:pStyle w:val="Heading1"/>
      </w:pPr>
      <w:bookmarkStart w:id="92" w:name="_Toc128636377"/>
      <w:proofErr w:type="spellStart"/>
      <w:r w:rsidRPr="00386DE0">
        <w:t>ExCB</w:t>
      </w:r>
      <w:proofErr w:type="spellEnd"/>
      <w:r w:rsidRPr="00386DE0">
        <w:t xml:space="preserve"> for Certified Service Facilities Scheme</w:t>
      </w:r>
      <w:bookmarkEnd w:id="92"/>
    </w:p>
    <w:p w14:paraId="474F085F" w14:textId="77777777" w:rsidR="00386DE0" w:rsidRDefault="00386DE0" w:rsidP="00386DE0">
      <w:pPr>
        <w:pStyle w:val="Heading1"/>
        <w:numPr>
          <w:ilvl w:val="0"/>
          <w:numId w:val="0"/>
        </w:numPr>
        <w:rPr>
          <w:b w:val="0"/>
          <w:bCs w:val="0"/>
          <w:color w:val="00B0F0"/>
          <w:sz w:val="20"/>
          <w:szCs w:val="20"/>
          <w:lang w:val="pl-PL"/>
        </w:rPr>
      </w:pPr>
      <w:bookmarkStart w:id="93" w:name="_Toc49153049"/>
      <w:bookmarkStart w:id="94" w:name="_Toc128636378"/>
      <w:bookmarkEnd w:id="93"/>
      <w:r>
        <w:rPr>
          <w:b w:val="0"/>
          <w:bCs w:val="0"/>
          <w:color w:val="00B0F0"/>
          <w:sz w:val="20"/>
          <w:szCs w:val="20"/>
          <w:lang w:val="pl-PL"/>
        </w:rPr>
        <w:t>T</w:t>
      </w:r>
      <w:r w:rsidRPr="001163B6">
        <w:rPr>
          <w:b w:val="0"/>
          <w:bCs w:val="0"/>
          <w:color w:val="00B0F0"/>
          <w:sz w:val="20"/>
          <w:szCs w:val="20"/>
          <w:lang w:val="pl-PL"/>
        </w:rPr>
        <w:t>his Application by KSCP was limited to the IECEx 05, CoPC Scheme, hence this section is outside the scope of this assessment</w:t>
      </w:r>
      <w:r>
        <w:rPr>
          <w:b w:val="0"/>
          <w:bCs w:val="0"/>
          <w:color w:val="00B0F0"/>
          <w:sz w:val="20"/>
          <w:szCs w:val="20"/>
          <w:lang w:val="pl-PL"/>
        </w:rPr>
        <w:t>.</w:t>
      </w:r>
      <w:bookmarkEnd w:id="94"/>
    </w:p>
    <w:p w14:paraId="62678137" w14:textId="605F6914" w:rsidR="002E15E3" w:rsidRPr="00386DE0" w:rsidRDefault="002E15E3">
      <w:pPr>
        <w:pStyle w:val="Heading1"/>
      </w:pPr>
      <w:bookmarkStart w:id="95" w:name="_Toc128636379"/>
      <w:r w:rsidRPr="00386DE0">
        <w:t xml:space="preserve">IECEx Conformity Mark Licensing </w:t>
      </w:r>
      <w:r w:rsidR="00D508E0" w:rsidRPr="00386DE0">
        <w:t>Scheme</w:t>
      </w:r>
      <w:bookmarkEnd w:id="95"/>
    </w:p>
    <w:p w14:paraId="3A1A792F" w14:textId="77777777" w:rsidR="00022693" w:rsidRDefault="00386DE0" w:rsidP="00386DE0">
      <w:pPr>
        <w:pStyle w:val="Heading1"/>
        <w:numPr>
          <w:ilvl w:val="0"/>
          <w:numId w:val="0"/>
        </w:numPr>
        <w:rPr>
          <w:b w:val="0"/>
          <w:bCs w:val="0"/>
          <w:color w:val="00B0F0"/>
          <w:sz w:val="20"/>
          <w:szCs w:val="20"/>
          <w:lang w:val="pl-PL"/>
        </w:rPr>
      </w:pPr>
      <w:bookmarkStart w:id="96" w:name="_Toc128636380"/>
      <w:r>
        <w:rPr>
          <w:b w:val="0"/>
          <w:bCs w:val="0"/>
          <w:color w:val="00B0F0"/>
          <w:sz w:val="20"/>
          <w:szCs w:val="20"/>
          <w:lang w:val="pl-PL"/>
        </w:rPr>
        <w:t>T</w:t>
      </w:r>
      <w:r w:rsidRPr="001163B6">
        <w:rPr>
          <w:b w:val="0"/>
          <w:bCs w:val="0"/>
          <w:color w:val="00B0F0"/>
          <w:sz w:val="20"/>
          <w:szCs w:val="20"/>
          <w:lang w:val="pl-PL"/>
        </w:rPr>
        <w:t>his Application by KSCP was limited to the IECEx 05, CoPC Scheme, hence this section is outside the scope of this assessment</w:t>
      </w:r>
      <w:r>
        <w:rPr>
          <w:b w:val="0"/>
          <w:bCs w:val="0"/>
          <w:color w:val="00B0F0"/>
          <w:sz w:val="20"/>
          <w:szCs w:val="20"/>
          <w:lang w:val="pl-PL"/>
        </w:rPr>
        <w:t>.</w:t>
      </w:r>
      <w:bookmarkEnd w:id="96"/>
    </w:p>
    <w:p w14:paraId="5379FE1E" w14:textId="0E71AD85" w:rsidR="004C0CF8" w:rsidRPr="00BD6E18" w:rsidRDefault="004C0CF8">
      <w:pPr>
        <w:pStyle w:val="Heading1"/>
      </w:pPr>
      <w:bookmarkStart w:id="97" w:name="_Toc128636381"/>
      <w:proofErr w:type="spellStart"/>
      <w:r w:rsidRPr="00BD6E18">
        <w:t>ExCB</w:t>
      </w:r>
      <w:proofErr w:type="spellEnd"/>
      <w:r w:rsidRPr="00BD6E18">
        <w:t xml:space="preserve"> for </w:t>
      </w:r>
      <w:r w:rsidR="001E6D39">
        <w:t xml:space="preserve">IECEx </w:t>
      </w:r>
      <w:r w:rsidR="001E6D39" w:rsidRPr="001E6D39">
        <w:t>Personnel Competence Scheme</w:t>
      </w:r>
      <w:bookmarkEnd w:id="97"/>
    </w:p>
    <w:p w14:paraId="13288CE8" w14:textId="77777777" w:rsidR="00A906CB" w:rsidRPr="00BD6E18" w:rsidRDefault="00A906CB" w:rsidP="00A906CB">
      <w:pPr>
        <w:pStyle w:val="Heading2"/>
      </w:pPr>
      <w:bookmarkStart w:id="98" w:name="_Toc128636382"/>
      <w:r w:rsidRPr="00BD6E18">
        <w:t>Assessment references</w:t>
      </w:r>
      <w:bookmarkEnd w:id="98"/>
    </w:p>
    <w:p w14:paraId="15B25A5B" w14:textId="6BC8DBCE" w:rsidR="00A906CB" w:rsidRPr="00BD6E18" w:rsidRDefault="00A906CB">
      <w:pPr>
        <w:pStyle w:val="ListNumber"/>
        <w:numPr>
          <w:ilvl w:val="0"/>
          <w:numId w:val="21"/>
        </w:numPr>
      </w:pPr>
      <w:r w:rsidRPr="00BD6E18">
        <w:t>IECEx 0</w:t>
      </w:r>
      <w:r w:rsidR="00BF7DF4" w:rsidRPr="00BD6E18">
        <w:t>5</w:t>
      </w:r>
      <w:r w:rsidRPr="00BD6E18">
        <w:t xml:space="preserve"> </w:t>
      </w:r>
      <w:r w:rsidR="00BF7DF4" w:rsidRPr="00BD6E18">
        <w:t xml:space="preserve">IEC System for Certification to Standards relating to Equipment for use in Explosive Atmospheres (IECEx System) IECEx Scheme for Certification of Personnel Competence for Explosive Atmospheres – Rules of Procedure </w:t>
      </w:r>
    </w:p>
    <w:p w14:paraId="36A0F093" w14:textId="5C5406FE" w:rsidR="00A906CB" w:rsidRPr="00BD6E18" w:rsidRDefault="00A906CB" w:rsidP="00907F08">
      <w:pPr>
        <w:pStyle w:val="ListNumber"/>
        <w:numPr>
          <w:ilvl w:val="0"/>
          <w:numId w:val="8"/>
        </w:numPr>
      </w:pPr>
      <w:r w:rsidRPr="00BD6E18">
        <w:t xml:space="preserve">IECEx </w:t>
      </w:r>
      <w:r w:rsidR="005C318C" w:rsidRPr="00BD6E18">
        <w:t>OD 501 IECEx Scheme for Certification of Personnel Competence for Explosive Atmospheres – Assessment procedures for IECEx acceptance of Certification Bodies (</w:t>
      </w:r>
      <w:proofErr w:type="spellStart"/>
      <w:r w:rsidR="005C318C" w:rsidRPr="00BD6E18">
        <w:t>ExCBs</w:t>
      </w:r>
      <w:proofErr w:type="spellEnd"/>
      <w:r w:rsidR="005C318C" w:rsidRPr="00BD6E18">
        <w:t>) for the purpose of issuing and maintaining IECEx Certificates of Personnel</w:t>
      </w:r>
    </w:p>
    <w:p w14:paraId="573A004E" w14:textId="3C944895" w:rsidR="00A906CB" w:rsidRPr="00BD6E18" w:rsidRDefault="00A906CB" w:rsidP="00907F08">
      <w:pPr>
        <w:pStyle w:val="ListNumber"/>
        <w:numPr>
          <w:ilvl w:val="0"/>
          <w:numId w:val="7"/>
        </w:numPr>
        <w:ind w:left="340" w:hanging="340"/>
      </w:pPr>
      <w:r w:rsidRPr="00BD6E18">
        <w:t xml:space="preserve">IECEx OD </w:t>
      </w:r>
      <w:r w:rsidR="005C318C" w:rsidRPr="00BD6E18">
        <w:t>503</w:t>
      </w:r>
      <w:r w:rsidRPr="00BD6E18">
        <w:t xml:space="preserve"> </w:t>
      </w:r>
      <w:r w:rsidR="005C318C" w:rsidRPr="00BD6E18">
        <w:t xml:space="preserve">IECEx Scheme for Certification of Personnel Competence for Explosive Atmospheres - </w:t>
      </w:r>
      <w:proofErr w:type="spellStart"/>
      <w:r w:rsidR="005C318C" w:rsidRPr="00BD6E18">
        <w:t>ExCB</w:t>
      </w:r>
      <w:proofErr w:type="spellEnd"/>
      <w:r w:rsidR="005C318C" w:rsidRPr="00BD6E18">
        <w:t xml:space="preserve"> Procedures for issuing and maintaining IECEx Certificates of Personnel Competencies</w:t>
      </w:r>
    </w:p>
    <w:p w14:paraId="1FB149AF" w14:textId="686376ED" w:rsidR="005C318C" w:rsidRPr="00BD6E18" w:rsidRDefault="005C318C" w:rsidP="00907F08">
      <w:pPr>
        <w:pStyle w:val="ListNumber"/>
        <w:numPr>
          <w:ilvl w:val="0"/>
          <w:numId w:val="7"/>
        </w:numPr>
        <w:ind w:left="340" w:hanging="340"/>
      </w:pPr>
      <w:r w:rsidRPr="00BD6E18">
        <w:t>IECEx OD 504 IECEx Scheme for Certification of Personnel Competence for Explosive Atmospheres – Specification for Units of Competence Assessment Outcomes</w:t>
      </w:r>
    </w:p>
    <w:p w14:paraId="48C6761B" w14:textId="77777777" w:rsidR="00CE6E3E" w:rsidRPr="00BD6E18" w:rsidRDefault="00CE6E3E" w:rsidP="00CE6E3E">
      <w:pPr>
        <w:pStyle w:val="ListNumber"/>
        <w:numPr>
          <w:ilvl w:val="0"/>
          <w:numId w:val="7"/>
        </w:numPr>
        <w:ind w:left="340" w:hanging="340"/>
      </w:pPr>
      <w:r w:rsidRPr="00BD6E18">
        <w:t>IECEx OD 505 Site Re-Assessment Report for Assessment of IECEx Candidate and Accepted Ex Certification Bodies (</w:t>
      </w:r>
      <w:proofErr w:type="spellStart"/>
      <w:r w:rsidRPr="00BD6E18">
        <w:t>ExCBs</w:t>
      </w:r>
      <w:proofErr w:type="spellEnd"/>
      <w:r w:rsidRPr="00BD6E18">
        <w:t>) for the IECEx 05 Certificate of Personal Competencies Scheme (</w:t>
      </w:r>
      <w:proofErr w:type="spellStart"/>
      <w:r w:rsidRPr="00BD6E18">
        <w:t>CoPC</w:t>
      </w:r>
      <w:proofErr w:type="spellEnd"/>
      <w:r w:rsidRPr="00BD6E18">
        <w:t>)</w:t>
      </w:r>
    </w:p>
    <w:p w14:paraId="4F6FDA3B" w14:textId="22D9B591" w:rsidR="001A215F" w:rsidRPr="00BD6E18" w:rsidRDefault="00F736C5" w:rsidP="001A215F">
      <w:pPr>
        <w:pStyle w:val="ListNumber"/>
        <w:numPr>
          <w:ilvl w:val="0"/>
          <w:numId w:val="7"/>
        </w:numPr>
      </w:pPr>
      <w:r w:rsidRPr="00BD6E18">
        <w:t>IECEx OD 50</w:t>
      </w:r>
      <w:r w:rsidR="00CE6E3E" w:rsidRPr="00BD6E18">
        <w:t>6</w:t>
      </w:r>
      <w:r w:rsidRPr="00BD6E18">
        <w:t xml:space="preserve"> - </w:t>
      </w:r>
      <w:r w:rsidR="00135432" w:rsidRPr="00BD6E18">
        <w:t xml:space="preserve">Guidance on the use of the IECEx Certificates of Personnel Competence Scheme’s Assessment Question Bank by </w:t>
      </w:r>
      <w:proofErr w:type="spellStart"/>
      <w:r w:rsidR="00135432" w:rsidRPr="00BD6E18">
        <w:t>ExCBs</w:t>
      </w:r>
      <w:proofErr w:type="spellEnd"/>
      <w:r w:rsidR="001A215F" w:rsidRPr="00BD6E18">
        <w:t xml:space="preserve"> IECEx OD 060 IECEx Guide for Business Continuity – Management of Extraordinary Circumstances or Events Affecting IECEx Certification Schemes and Activities</w:t>
      </w:r>
    </w:p>
    <w:p w14:paraId="51DB1165" w14:textId="05EEECE2" w:rsidR="00F736C5" w:rsidRPr="00BD6E18" w:rsidRDefault="00F736C5" w:rsidP="00907F08">
      <w:pPr>
        <w:pStyle w:val="ListNumber"/>
        <w:numPr>
          <w:ilvl w:val="0"/>
          <w:numId w:val="7"/>
        </w:numPr>
      </w:pPr>
      <w:r w:rsidRPr="00BD6E18">
        <w:t>ISO/IEC 17024 Conformity assessment — General requirements for bodies operating certification of persons</w:t>
      </w:r>
    </w:p>
    <w:p w14:paraId="783087F5" w14:textId="4B404898" w:rsidR="00F736C5" w:rsidRPr="00BD6E18" w:rsidRDefault="00F736C5" w:rsidP="00907F08">
      <w:pPr>
        <w:pStyle w:val="ListNumber"/>
        <w:numPr>
          <w:ilvl w:val="0"/>
          <w:numId w:val="7"/>
        </w:numPr>
        <w:ind w:left="340" w:hanging="340"/>
      </w:pPr>
      <w:r w:rsidRPr="00BD6E18">
        <w:t xml:space="preserve">IECEx </w:t>
      </w:r>
      <w:r w:rsidR="004840FE" w:rsidRPr="00BD6E18">
        <w:t xml:space="preserve">OD </w:t>
      </w:r>
      <w:r w:rsidRPr="00BD6E18">
        <w:t>507 Check list for assessment to ISO/IEC 17024</w:t>
      </w:r>
    </w:p>
    <w:p w14:paraId="7C2DC5AF" w14:textId="2224E831" w:rsidR="00233CF2" w:rsidRPr="00BD6E18" w:rsidRDefault="00233CF2" w:rsidP="00907F08">
      <w:pPr>
        <w:pStyle w:val="ListNumber"/>
        <w:numPr>
          <w:ilvl w:val="0"/>
          <w:numId w:val="7"/>
        </w:numPr>
        <w:ind w:left="340" w:hanging="340"/>
      </w:pPr>
      <w:proofErr w:type="spellStart"/>
      <w:r w:rsidRPr="00BD6E18">
        <w:t>ExPCC</w:t>
      </w:r>
      <w:proofErr w:type="spellEnd"/>
      <w:r w:rsidRPr="00BD6E18">
        <w:t xml:space="preserve"> Decision Sheets</w:t>
      </w:r>
    </w:p>
    <w:p w14:paraId="1C0633D0" w14:textId="1D7F83DE" w:rsidR="00907F08" w:rsidRPr="00913966" w:rsidRDefault="00907F08" w:rsidP="00907F08">
      <w:pPr>
        <w:pStyle w:val="TERM-number"/>
      </w:pPr>
      <w:r w:rsidRPr="00913966">
        <w:t>Additional references applied for this assessment</w:t>
      </w:r>
    </w:p>
    <w:p w14:paraId="669D6D30" w14:textId="2BB85543" w:rsidR="00022693" w:rsidRPr="00022693" w:rsidRDefault="00022693" w:rsidP="00022693">
      <w:pPr>
        <w:pStyle w:val="Heading1"/>
        <w:numPr>
          <w:ilvl w:val="0"/>
          <w:numId w:val="0"/>
        </w:numPr>
        <w:rPr>
          <w:b w:val="0"/>
          <w:bCs w:val="0"/>
          <w:color w:val="00B0F0"/>
          <w:sz w:val="20"/>
          <w:szCs w:val="20"/>
          <w:lang w:val="pl-PL"/>
        </w:rPr>
      </w:pPr>
      <w:bookmarkStart w:id="99" w:name="_Toc128636383"/>
      <w:r w:rsidRPr="00022693">
        <w:rPr>
          <w:b w:val="0"/>
          <w:bCs w:val="0"/>
          <w:color w:val="00B0F0"/>
          <w:sz w:val="20"/>
          <w:szCs w:val="20"/>
          <w:lang w:val="pl-PL"/>
        </w:rPr>
        <w:t>Site Assessment Report Form F-004</w:t>
      </w:r>
      <w:bookmarkEnd w:id="99"/>
    </w:p>
    <w:p w14:paraId="0DD7D2A2" w14:textId="77777777" w:rsidR="00022693" w:rsidRPr="00022693" w:rsidRDefault="00022693" w:rsidP="00022693">
      <w:pPr>
        <w:pStyle w:val="PARAGRAPH"/>
      </w:pPr>
    </w:p>
    <w:p w14:paraId="6EE5D777" w14:textId="77777777" w:rsidR="00062560" w:rsidRPr="00BD6E18" w:rsidRDefault="00062560" w:rsidP="00062560">
      <w:pPr>
        <w:pStyle w:val="Heading2"/>
      </w:pPr>
      <w:bookmarkStart w:id="100" w:name="_Toc128636384"/>
      <w:r w:rsidRPr="00BD6E18">
        <w:lastRenderedPageBreak/>
        <w:t xml:space="preserve">Candidate </w:t>
      </w:r>
      <w:proofErr w:type="spellStart"/>
      <w:r w:rsidRPr="00BD6E18">
        <w:t>ExCB</w:t>
      </w:r>
      <w:proofErr w:type="spellEnd"/>
      <w:r w:rsidRPr="00BD6E18">
        <w:t xml:space="preserve"> persons interviewed</w:t>
      </w:r>
      <w:bookmarkEnd w:id="10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62560" w:rsidRPr="00BD6E18" w14:paraId="68AF9203" w14:textId="77777777" w:rsidTr="00A27BEE">
        <w:tc>
          <w:tcPr>
            <w:tcW w:w="3260" w:type="dxa"/>
          </w:tcPr>
          <w:p w14:paraId="0287DDDB" w14:textId="77777777" w:rsidR="00062560" w:rsidRPr="00BD6E18" w:rsidRDefault="00062560" w:rsidP="00A27BEE">
            <w:pPr>
              <w:pStyle w:val="TABLE-col-heading"/>
            </w:pPr>
            <w:r w:rsidRPr="00BD6E18">
              <w:t>Name</w:t>
            </w:r>
          </w:p>
        </w:tc>
        <w:tc>
          <w:tcPr>
            <w:tcW w:w="4819" w:type="dxa"/>
          </w:tcPr>
          <w:p w14:paraId="3156C425" w14:textId="77777777" w:rsidR="00062560" w:rsidRPr="00BD6E18" w:rsidRDefault="00062560" w:rsidP="00A27BEE">
            <w:pPr>
              <w:pStyle w:val="TABLE-col-heading"/>
            </w:pPr>
            <w:r w:rsidRPr="00BD6E18">
              <w:t>Position</w:t>
            </w:r>
          </w:p>
        </w:tc>
      </w:tr>
      <w:tr w:rsidR="001C5B1D" w:rsidRPr="00BD6E18" w14:paraId="463A12C6" w14:textId="77777777" w:rsidTr="00A27BEE">
        <w:tc>
          <w:tcPr>
            <w:tcW w:w="3260" w:type="dxa"/>
          </w:tcPr>
          <w:p w14:paraId="32817460" w14:textId="7C83DE54" w:rsidR="001C5B1D" w:rsidRPr="006208F4" w:rsidRDefault="001C5B1D" w:rsidP="001C5B1D">
            <w:pPr>
              <w:pStyle w:val="TABLE-cell"/>
              <w:rPr>
                <w:bCs w:val="0"/>
                <w:color w:val="00B0F0"/>
                <w:szCs w:val="16"/>
              </w:rPr>
            </w:pPr>
            <w:r w:rsidRPr="006208F4">
              <w:rPr>
                <w:bCs w:val="0"/>
                <w:color w:val="00B0F0"/>
                <w:szCs w:val="16"/>
              </w:rPr>
              <w:t>Kim Sanghe</w:t>
            </w:r>
          </w:p>
        </w:tc>
        <w:tc>
          <w:tcPr>
            <w:tcW w:w="4819" w:type="dxa"/>
          </w:tcPr>
          <w:p w14:paraId="2B5A674F" w14:textId="69F53825" w:rsidR="001C5B1D" w:rsidRPr="006208F4" w:rsidRDefault="001C5B1D" w:rsidP="001C5B1D">
            <w:pPr>
              <w:pStyle w:val="TABLE-cell"/>
              <w:rPr>
                <w:bCs w:val="0"/>
                <w:color w:val="00B0F0"/>
                <w:szCs w:val="16"/>
              </w:rPr>
            </w:pPr>
            <w:r w:rsidRPr="006208F4">
              <w:rPr>
                <w:bCs w:val="0"/>
                <w:color w:val="00B0F0"/>
                <w:szCs w:val="16"/>
              </w:rPr>
              <w:t>CEO</w:t>
            </w:r>
          </w:p>
        </w:tc>
      </w:tr>
      <w:tr w:rsidR="001C5B1D" w:rsidRPr="00BD6E18" w14:paraId="37FE7EE8" w14:textId="77777777" w:rsidTr="00172DE8">
        <w:tc>
          <w:tcPr>
            <w:tcW w:w="3260" w:type="dxa"/>
          </w:tcPr>
          <w:p w14:paraId="3798B3F3" w14:textId="77777777" w:rsidR="001C5B1D" w:rsidRPr="006208F4" w:rsidRDefault="001C5B1D" w:rsidP="00172DE8">
            <w:pPr>
              <w:pStyle w:val="TABLE-cell"/>
              <w:rPr>
                <w:bCs w:val="0"/>
                <w:color w:val="00B0F0"/>
                <w:szCs w:val="16"/>
              </w:rPr>
            </w:pPr>
            <w:r w:rsidRPr="006208F4">
              <w:rPr>
                <w:bCs w:val="0"/>
                <w:color w:val="00B0F0"/>
                <w:szCs w:val="16"/>
              </w:rPr>
              <w:t xml:space="preserve">Uwe </w:t>
            </w:r>
            <w:proofErr w:type="spellStart"/>
            <w:r w:rsidRPr="006208F4">
              <w:rPr>
                <w:bCs w:val="0"/>
                <w:color w:val="00B0F0"/>
                <w:szCs w:val="16"/>
              </w:rPr>
              <w:t>Klausmeyer</w:t>
            </w:r>
            <w:proofErr w:type="spellEnd"/>
          </w:p>
        </w:tc>
        <w:tc>
          <w:tcPr>
            <w:tcW w:w="4819" w:type="dxa"/>
          </w:tcPr>
          <w:p w14:paraId="783C2FB1" w14:textId="7657E635" w:rsidR="001C5B1D" w:rsidRPr="006208F4" w:rsidRDefault="001C5B1D" w:rsidP="00172DE8">
            <w:pPr>
              <w:pStyle w:val="TABLE-cell"/>
              <w:rPr>
                <w:bCs w:val="0"/>
                <w:color w:val="00B0F0"/>
                <w:szCs w:val="16"/>
              </w:rPr>
            </w:pPr>
            <w:r w:rsidRPr="006208F4">
              <w:rPr>
                <w:bCs w:val="0"/>
                <w:color w:val="00B0F0"/>
                <w:szCs w:val="16"/>
              </w:rPr>
              <w:t>PCCB Manager/ invigilator/examiner/reviewer/</w:t>
            </w:r>
            <w:r w:rsidRPr="006208F4">
              <w:rPr>
                <w:bCs w:val="0"/>
                <w:color w:val="00B0F0"/>
                <w:szCs w:val="16"/>
              </w:rPr>
              <w:br/>
              <w:t>decision maker</w:t>
            </w:r>
          </w:p>
        </w:tc>
      </w:tr>
      <w:tr w:rsidR="001C5B1D" w:rsidRPr="00BD6E18" w14:paraId="112668C7" w14:textId="77777777" w:rsidTr="00A27BEE">
        <w:tc>
          <w:tcPr>
            <w:tcW w:w="3260" w:type="dxa"/>
          </w:tcPr>
          <w:p w14:paraId="19E155B9" w14:textId="1FEFE8FA" w:rsidR="001C5B1D" w:rsidRPr="006208F4" w:rsidRDefault="001C5B1D" w:rsidP="001C5B1D">
            <w:pPr>
              <w:pStyle w:val="TABLE-cell"/>
              <w:rPr>
                <w:bCs w:val="0"/>
                <w:color w:val="00B0F0"/>
                <w:szCs w:val="16"/>
              </w:rPr>
            </w:pPr>
            <w:r w:rsidRPr="006208F4">
              <w:rPr>
                <w:bCs w:val="0"/>
                <w:color w:val="00B0F0"/>
                <w:szCs w:val="16"/>
              </w:rPr>
              <w:t xml:space="preserve">Krzysztof </w:t>
            </w:r>
            <w:proofErr w:type="spellStart"/>
            <w:r w:rsidRPr="006208F4">
              <w:rPr>
                <w:bCs w:val="0"/>
                <w:color w:val="00B0F0"/>
                <w:szCs w:val="16"/>
              </w:rPr>
              <w:t>Sinka</w:t>
            </w:r>
            <w:proofErr w:type="spellEnd"/>
          </w:p>
        </w:tc>
        <w:tc>
          <w:tcPr>
            <w:tcW w:w="4819" w:type="dxa"/>
          </w:tcPr>
          <w:p w14:paraId="74A24B0F" w14:textId="14D2A68A" w:rsidR="001C5B1D" w:rsidRPr="006208F4" w:rsidRDefault="00FE1D9F" w:rsidP="001C5B1D">
            <w:pPr>
              <w:pStyle w:val="TABLE-cell"/>
              <w:rPr>
                <w:bCs w:val="0"/>
                <w:color w:val="00B0F0"/>
                <w:szCs w:val="16"/>
              </w:rPr>
            </w:pPr>
            <w:r w:rsidRPr="007355E5">
              <w:rPr>
                <w:bCs w:val="0"/>
                <w:color w:val="00B0F0"/>
                <w:szCs w:val="16"/>
              </w:rPr>
              <w:t>Specialist/invigilator/decision maker</w:t>
            </w:r>
          </w:p>
        </w:tc>
      </w:tr>
      <w:tr w:rsidR="001C5B1D" w:rsidRPr="00BD6E18" w14:paraId="7180604C" w14:textId="77777777" w:rsidTr="00A27BEE">
        <w:tc>
          <w:tcPr>
            <w:tcW w:w="3260" w:type="dxa"/>
          </w:tcPr>
          <w:p w14:paraId="21C01B8C" w14:textId="3E6CE2C2" w:rsidR="001C5B1D" w:rsidRPr="006208F4" w:rsidRDefault="001C5B1D" w:rsidP="001C5B1D">
            <w:pPr>
              <w:pStyle w:val="TABLE-cell"/>
              <w:rPr>
                <w:bCs w:val="0"/>
                <w:color w:val="00B0F0"/>
                <w:szCs w:val="16"/>
              </w:rPr>
            </w:pPr>
            <w:r w:rsidRPr="006208F4">
              <w:rPr>
                <w:bCs w:val="0"/>
                <w:color w:val="00B0F0"/>
                <w:szCs w:val="16"/>
              </w:rPr>
              <w:t>Łukasz Brudny</w:t>
            </w:r>
          </w:p>
        </w:tc>
        <w:tc>
          <w:tcPr>
            <w:tcW w:w="4819" w:type="dxa"/>
          </w:tcPr>
          <w:p w14:paraId="61ED8E7E" w14:textId="7243F78D" w:rsidR="001C5B1D" w:rsidRPr="006208F4" w:rsidRDefault="001C5B1D" w:rsidP="001C5B1D">
            <w:pPr>
              <w:pStyle w:val="TABLE-cell"/>
              <w:rPr>
                <w:bCs w:val="0"/>
                <w:color w:val="00B0F0"/>
                <w:szCs w:val="16"/>
              </w:rPr>
            </w:pPr>
            <w:r w:rsidRPr="006208F4">
              <w:rPr>
                <w:bCs w:val="0"/>
                <w:color w:val="00B0F0"/>
                <w:szCs w:val="16"/>
              </w:rPr>
              <w:t>Quality Manager</w:t>
            </w:r>
          </w:p>
        </w:tc>
      </w:tr>
      <w:tr w:rsidR="001C5B1D" w:rsidRPr="00BD6E18" w14:paraId="77B0A97E" w14:textId="77777777" w:rsidTr="00A27BEE">
        <w:tc>
          <w:tcPr>
            <w:tcW w:w="3260" w:type="dxa"/>
          </w:tcPr>
          <w:p w14:paraId="744BA326" w14:textId="07DBCFFC" w:rsidR="001C5B1D" w:rsidRPr="006208F4" w:rsidRDefault="001C5B1D" w:rsidP="001C5B1D">
            <w:pPr>
              <w:pStyle w:val="TABLE-cell"/>
              <w:rPr>
                <w:bCs w:val="0"/>
                <w:color w:val="00B0F0"/>
                <w:szCs w:val="16"/>
              </w:rPr>
            </w:pPr>
            <w:proofErr w:type="spellStart"/>
            <w:r w:rsidRPr="006208F4">
              <w:rPr>
                <w:bCs w:val="0"/>
                <w:color w:val="00B0F0"/>
                <w:szCs w:val="16"/>
              </w:rPr>
              <w:t>Hyonggil</w:t>
            </w:r>
            <w:proofErr w:type="spellEnd"/>
            <w:r w:rsidRPr="006208F4">
              <w:rPr>
                <w:bCs w:val="0"/>
                <w:color w:val="00B0F0"/>
                <w:szCs w:val="16"/>
              </w:rPr>
              <w:t xml:space="preserve"> Kim</w:t>
            </w:r>
          </w:p>
        </w:tc>
        <w:tc>
          <w:tcPr>
            <w:tcW w:w="4819" w:type="dxa"/>
          </w:tcPr>
          <w:p w14:paraId="14BED2FB" w14:textId="16C69F3C" w:rsidR="001C5B1D" w:rsidRPr="006208F4" w:rsidRDefault="001C5B1D" w:rsidP="001C5B1D">
            <w:pPr>
              <w:pStyle w:val="TABLE-cell"/>
              <w:rPr>
                <w:bCs w:val="0"/>
                <w:color w:val="00B0F0"/>
                <w:szCs w:val="16"/>
              </w:rPr>
            </w:pPr>
            <w:r w:rsidRPr="006208F4">
              <w:rPr>
                <w:bCs w:val="0"/>
                <w:color w:val="00B0F0"/>
                <w:szCs w:val="16"/>
              </w:rPr>
              <w:t>Specialist/invigilator/examiner/reviewer/</w:t>
            </w:r>
            <w:r w:rsidRPr="006208F4">
              <w:rPr>
                <w:bCs w:val="0"/>
                <w:color w:val="00B0F0"/>
                <w:szCs w:val="16"/>
              </w:rPr>
              <w:br/>
              <w:t>decision maker</w:t>
            </w:r>
          </w:p>
        </w:tc>
      </w:tr>
      <w:tr w:rsidR="001C5B1D" w:rsidRPr="00BD6E18" w14:paraId="4CE4E9C0" w14:textId="77777777" w:rsidTr="003C6487">
        <w:tc>
          <w:tcPr>
            <w:tcW w:w="3260" w:type="dxa"/>
          </w:tcPr>
          <w:p w14:paraId="48EED4D1" w14:textId="77777777" w:rsidR="001C5B1D" w:rsidRPr="006208F4" w:rsidRDefault="001C5B1D" w:rsidP="003C6487">
            <w:pPr>
              <w:pStyle w:val="TABLE-cell"/>
              <w:rPr>
                <w:bCs w:val="0"/>
                <w:color w:val="00B0F0"/>
                <w:szCs w:val="16"/>
              </w:rPr>
            </w:pPr>
            <w:proofErr w:type="spellStart"/>
            <w:r w:rsidRPr="006208F4">
              <w:rPr>
                <w:bCs w:val="0"/>
                <w:color w:val="00B0F0"/>
                <w:szCs w:val="16"/>
              </w:rPr>
              <w:t>Kwangjin</w:t>
            </w:r>
            <w:proofErr w:type="spellEnd"/>
            <w:r w:rsidRPr="006208F4">
              <w:rPr>
                <w:bCs w:val="0"/>
                <w:color w:val="00B0F0"/>
                <w:szCs w:val="16"/>
              </w:rPr>
              <w:t xml:space="preserve"> Ka</w:t>
            </w:r>
          </w:p>
        </w:tc>
        <w:tc>
          <w:tcPr>
            <w:tcW w:w="4819" w:type="dxa"/>
          </w:tcPr>
          <w:p w14:paraId="0D673EE7" w14:textId="77777777" w:rsidR="001C5B1D" w:rsidRPr="006208F4" w:rsidRDefault="001C5B1D" w:rsidP="003C6487">
            <w:pPr>
              <w:pStyle w:val="TABLE-cell"/>
              <w:rPr>
                <w:bCs w:val="0"/>
                <w:color w:val="00B0F0"/>
                <w:szCs w:val="16"/>
              </w:rPr>
            </w:pPr>
            <w:r w:rsidRPr="006208F4">
              <w:rPr>
                <w:bCs w:val="0"/>
                <w:color w:val="00B0F0"/>
                <w:szCs w:val="16"/>
              </w:rPr>
              <w:t>Specialist/invigilator/examiner/reviewer/</w:t>
            </w:r>
            <w:r w:rsidRPr="006208F4">
              <w:rPr>
                <w:bCs w:val="0"/>
                <w:color w:val="00B0F0"/>
                <w:szCs w:val="16"/>
              </w:rPr>
              <w:br/>
              <w:t>decision maker</w:t>
            </w:r>
          </w:p>
        </w:tc>
      </w:tr>
      <w:tr w:rsidR="001C5B1D" w:rsidRPr="00BD6E18" w14:paraId="6464FEEF" w14:textId="77777777" w:rsidTr="00A27BEE">
        <w:tc>
          <w:tcPr>
            <w:tcW w:w="3260" w:type="dxa"/>
          </w:tcPr>
          <w:p w14:paraId="17C5510D" w14:textId="5CD78C79" w:rsidR="001C5B1D" w:rsidRPr="006208F4" w:rsidRDefault="001C5B1D" w:rsidP="001C5B1D">
            <w:pPr>
              <w:pStyle w:val="TABLE-cell"/>
              <w:rPr>
                <w:bCs w:val="0"/>
                <w:color w:val="00B0F0"/>
                <w:szCs w:val="16"/>
              </w:rPr>
            </w:pPr>
            <w:r w:rsidRPr="006208F4">
              <w:rPr>
                <w:bCs w:val="0"/>
                <w:color w:val="00B0F0"/>
                <w:szCs w:val="16"/>
              </w:rPr>
              <w:t xml:space="preserve">Michał </w:t>
            </w:r>
            <w:proofErr w:type="spellStart"/>
            <w:r w:rsidRPr="006208F4">
              <w:rPr>
                <w:bCs w:val="0"/>
                <w:color w:val="00B0F0"/>
                <w:szCs w:val="16"/>
              </w:rPr>
              <w:t>Górny</w:t>
            </w:r>
            <w:proofErr w:type="spellEnd"/>
          </w:p>
        </w:tc>
        <w:tc>
          <w:tcPr>
            <w:tcW w:w="4819" w:type="dxa"/>
          </w:tcPr>
          <w:p w14:paraId="07C324BC" w14:textId="5434E954" w:rsidR="001C5B1D" w:rsidRPr="006208F4" w:rsidRDefault="001C5B1D" w:rsidP="001C5B1D">
            <w:pPr>
              <w:pStyle w:val="TABLE-cell"/>
              <w:rPr>
                <w:bCs w:val="0"/>
                <w:color w:val="00B0F0"/>
                <w:szCs w:val="16"/>
              </w:rPr>
            </w:pPr>
            <w:r w:rsidRPr="006208F4">
              <w:rPr>
                <w:bCs w:val="0"/>
                <w:color w:val="00B0F0"/>
                <w:szCs w:val="16"/>
              </w:rPr>
              <w:t>Specialist/ /examiner/reviewer</w:t>
            </w:r>
          </w:p>
        </w:tc>
      </w:tr>
      <w:tr w:rsidR="001C5B1D" w:rsidRPr="00BD6E18" w14:paraId="0BEFFC5F" w14:textId="77777777" w:rsidTr="00A27BEE">
        <w:tc>
          <w:tcPr>
            <w:tcW w:w="3260" w:type="dxa"/>
          </w:tcPr>
          <w:p w14:paraId="4A355CAE" w14:textId="0CE82086" w:rsidR="001C5B1D" w:rsidRPr="006208F4" w:rsidRDefault="001C5B1D" w:rsidP="001C5B1D">
            <w:pPr>
              <w:pStyle w:val="TABLE-cell"/>
              <w:rPr>
                <w:bCs w:val="0"/>
                <w:color w:val="00B0F0"/>
                <w:szCs w:val="16"/>
              </w:rPr>
            </w:pPr>
            <w:r w:rsidRPr="006208F4">
              <w:rPr>
                <w:bCs w:val="0"/>
                <w:color w:val="00B0F0"/>
                <w:szCs w:val="16"/>
              </w:rPr>
              <w:t xml:space="preserve">Emre </w:t>
            </w:r>
            <w:proofErr w:type="spellStart"/>
            <w:r w:rsidRPr="006208F4">
              <w:rPr>
                <w:bCs w:val="0"/>
                <w:color w:val="00B0F0"/>
                <w:szCs w:val="16"/>
              </w:rPr>
              <w:t>Kocuklu</w:t>
            </w:r>
            <w:proofErr w:type="spellEnd"/>
          </w:p>
        </w:tc>
        <w:tc>
          <w:tcPr>
            <w:tcW w:w="4819" w:type="dxa"/>
          </w:tcPr>
          <w:p w14:paraId="7C315753" w14:textId="40346276" w:rsidR="001C5B1D" w:rsidRPr="006208F4" w:rsidRDefault="001C5B1D" w:rsidP="001C5B1D">
            <w:pPr>
              <w:pStyle w:val="TABLE-cell"/>
              <w:rPr>
                <w:bCs w:val="0"/>
                <w:color w:val="00B0F0"/>
                <w:szCs w:val="16"/>
              </w:rPr>
            </w:pPr>
            <w:r w:rsidRPr="006208F4">
              <w:rPr>
                <w:bCs w:val="0"/>
                <w:color w:val="00B0F0"/>
                <w:szCs w:val="16"/>
              </w:rPr>
              <w:t>Specialist/ /examiner/reviewer</w:t>
            </w:r>
          </w:p>
        </w:tc>
      </w:tr>
    </w:tbl>
    <w:p w14:paraId="70215717" w14:textId="0B8F2FF9" w:rsidR="00E73891" w:rsidRPr="00E73891" w:rsidRDefault="00E73891" w:rsidP="00E73891">
      <w:pPr>
        <w:pStyle w:val="Heading1"/>
        <w:numPr>
          <w:ilvl w:val="0"/>
          <w:numId w:val="0"/>
        </w:numPr>
        <w:rPr>
          <w:b w:val="0"/>
          <w:bCs w:val="0"/>
          <w:color w:val="00B0F0"/>
          <w:sz w:val="20"/>
          <w:szCs w:val="20"/>
          <w:lang w:val="pl-PL"/>
        </w:rPr>
      </w:pPr>
      <w:bookmarkStart w:id="101" w:name="_Toc128636385"/>
      <w:r w:rsidRPr="00E73891">
        <w:rPr>
          <w:b w:val="0"/>
          <w:bCs w:val="0"/>
          <w:color w:val="00B0F0"/>
          <w:sz w:val="20"/>
          <w:szCs w:val="20"/>
          <w:lang w:val="pl-PL"/>
        </w:rPr>
        <w:t>The above key staff were all interviewed with the assessment team confirming sufficient knowledge and experience with additional details held as confidential.</w:t>
      </w:r>
      <w:bookmarkEnd w:id="101"/>
    </w:p>
    <w:p w14:paraId="7596E230" w14:textId="48AB567A" w:rsidR="00062560" w:rsidRPr="00BD6E18" w:rsidRDefault="00062560">
      <w:pPr>
        <w:pStyle w:val="Heading2"/>
        <w:numPr>
          <w:ilvl w:val="1"/>
          <w:numId w:val="19"/>
        </w:numPr>
        <w:tabs>
          <w:tab w:val="clear" w:pos="1333"/>
          <w:tab w:val="num" w:pos="624"/>
        </w:tabs>
        <w:ind w:left="624"/>
      </w:pPr>
      <w:bookmarkStart w:id="102" w:name="_Toc128636386"/>
      <w:r w:rsidRPr="00BD6E18">
        <w:t>National certificates</w:t>
      </w:r>
      <w:bookmarkEnd w:id="102"/>
    </w:p>
    <w:p w14:paraId="6D8CBB65" w14:textId="4E623760" w:rsidR="00A82987" w:rsidRPr="00B2192F" w:rsidRDefault="00A82987" w:rsidP="00A82987">
      <w:pPr>
        <w:pStyle w:val="PARAGRAPH"/>
        <w:rPr>
          <w:color w:val="00B0F0"/>
          <w:lang w:val="pl-PL"/>
        </w:rPr>
      </w:pPr>
      <w:r w:rsidRPr="00B2192F">
        <w:rPr>
          <w:color w:val="00B0F0"/>
          <w:lang w:val="pl-PL"/>
        </w:rPr>
        <w:t>KSC</w:t>
      </w:r>
      <w:r w:rsidR="00485DB6" w:rsidRPr="00B2192F">
        <w:rPr>
          <w:color w:val="00B0F0"/>
          <w:lang w:val="pl-PL"/>
        </w:rPr>
        <w:t>P</w:t>
      </w:r>
      <w:r w:rsidRPr="00B2192F">
        <w:rPr>
          <w:color w:val="00B0F0"/>
          <w:lang w:val="pl-PL"/>
        </w:rPr>
        <w:t xml:space="preserve"> </w:t>
      </w:r>
      <w:r w:rsidR="00B769A9" w:rsidRPr="00B2192F">
        <w:rPr>
          <w:color w:val="00B0F0"/>
          <w:lang w:val="pl-PL"/>
        </w:rPr>
        <w:t>is accredited by</w:t>
      </w:r>
      <w:r w:rsidRPr="00B2192F">
        <w:rPr>
          <w:color w:val="00B0F0"/>
          <w:lang w:val="pl-PL"/>
        </w:rPr>
        <w:t xml:space="preserve"> Polish Centre for Accreditation (PCA) according to ISO/IEC 17065 </w:t>
      </w:r>
      <w:r w:rsidR="006D7073" w:rsidRPr="00B2192F">
        <w:rPr>
          <w:color w:val="00B0F0"/>
          <w:lang w:val="pl-PL"/>
        </w:rPr>
        <w:t>for certification of Ex equipment and systems</w:t>
      </w:r>
      <w:r w:rsidRPr="00B2192F">
        <w:rPr>
          <w:color w:val="00B0F0"/>
          <w:lang w:val="pl-PL"/>
        </w:rPr>
        <w:t>.</w:t>
      </w:r>
    </w:p>
    <w:p w14:paraId="387037B6" w14:textId="023190FE" w:rsidR="00062560" w:rsidRPr="00B2192F" w:rsidRDefault="00A82987" w:rsidP="00A82987">
      <w:pPr>
        <w:pStyle w:val="PARAGRAPH"/>
        <w:rPr>
          <w:color w:val="00B0F0"/>
          <w:lang w:val="pl-PL"/>
        </w:rPr>
      </w:pPr>
      <w:r w:rsidRPr="00B2192F">
        <w:rPr>
          <w:color w:val="00B0F0"/>
          <w:lang w:val="pl-PL"/>
        </w:rPr>
        <w:t>KSC</w:t>
      </w:r>
      <w:r w:rsidR="00485DB6" w:rsidRPr="00B2192F">
        <w:rPr>
          <w:color w:val="00B0F0"/>
          <w:lang w:val="pl-PL"/>
        </w:rPr>
        <w:t xml:space="preserve">P </w:t>
      </w:r>
      <w:r w:rsidRPr="00B2192F">
        <w:rPr>
          <w:color w:val="00B0F0"/>
          <w:lang w:val="pl-PL"/>
        </w:rPr>
        <w:t>is</w:t>
      </w:r>
      <w:r w:rsidR="001C5B1D" w:rsidRPr="00B2192F">
        <w:rPr>
          <w:color w:val="00B0F0"/>
          <w:lang w:val="pl-PL"/>
        </w:rPr>
        <w:t xml:space="preserve"> </w:t>
      </w:r>
      <w:r w:rsidRPr="00B2192F">
        <w:rPr>
          <w:color w:val="00B0F0"/>
          <w:lang w:val="pl-PL"/>
        </w:rPr>
        <w:t>in</w:t>
      </w:r>
      <w:r w:rsidR="006D7073" w:rsidRPr="00B2192F">
        <w:rPr>
          <w:color w:val="00B0F0"/>
          <w:lang w:val="pl-PL"/>
        </w:rPr>
        <w:t xml:space="preserve"> the</w:t>
      </w:r>
      <w:r w:rsidRPr="00B2192F">
        <w:rPr>
          <w:color w:val="00B0F0"/>
          <w:lang w:val="pl-PL"/>
        </w:rPr>
        <w:t xml:space="preserve"> process of obtaining accreditation from Polish Centre for Accreditation (PCA) </w:t>
      </w:r>
      <w:r w:rsidR="006D7073" w:rsidRPr="00B2192F">
        <w:rPr>
          <w:color w:val="00B0F0"/>
          <w:lang w:val="pl-PL"/>
        </w:rPr>
        <w:t>against</w:t>
      </w:r>
      <w:r w:rsidRPr="00B2192F">
        <w:rPr>
          <w:color w:val="00B0F0"/>
          <w:lang w:val="pl-PL"/>
        </w:rPr>
        <w:t xml:space="preserve"> ISO/IEC 17021-1</w:t>
      </w:r>
      <w:r w:rsidR="001C5B1D" w:rsidRPr="00B2192F">
        <w:rPr>
          <w:color w:val="00B0F0"/>
          <w:lang w:val="pl-PL"/>
        </w:rPr>
        <w:t>.</w:t>
      </w:r>
    </w:p>
    <w:p w14:paraId="78CA0C61" w14:textId="46326405" w:rsidR="001C5B1D" w:rsidRPr="00BD6E18" w:rsidRDefault="006D7073" w:rsidP="00A82987">
      <w:pPr>
        <w:pStyle w:val="PARAGRAPH"/>
      </w:pPr>
      <w:r w:rsidRPr="00B2192F">
        <w:rPr>
          <w:color w:val="00B0F0"/>
          <w:lang w:val="pl-PL"/>
        </w:rPr>
        <w:t xml:space="preserve">KSCP </w:t>
      </w:r>
      <w:r w:rsidR="00B2192F" w:rsidRPr="00B2192F">
        <w:rPr>
          <w:color w:val="00B0F0"/>
          <w:lang w:val="pl-PL"/>
        </w:rPr>
        <w:t>is ATEX Notified Body in Europe, however</w:t>
      </w:r>
      <w:r w:rsidR="00B2192F">
        <w:rPr>
          <w:color w:val="00B0F0"/>
          <w:lang w:val="pl-PL"/>
        </w:rPr>
        <w:t>. T</w:t>
      </w:r>
      <w:r w:rsidR="00B2192F" w:rsidRPr="00B2192F">
        <w:rPr>
          <w:color w:val="00B0F0"/>
          <w:lang w:val="pl-PL"/>
        </w:rPr>
        <w:t xml:space="preserve">hey </w:t>
      </w:r>
      <w:r w:rsidRPr="00B2192F">
        <w:rPr>
          <w:color w:val="00B0F0"/>
          <w:lang w:val="pl-PL"/>
        </w:rPr>
        <w:t>do not officiate as a Certification Body</w:t>
      </w:r>
      <w:r w:rsidR="00B2192F" w:rsidRPr="00B2192F">
        <w:rPr>
          <w:color w:val="00B0F0"/>
          <w:lang w:val="pl-PL"/>
        </w:rPr>
        <w:t xml:space="preserve"> of Personnel Competence</w:t>
      </w:r>
      <w:r w:rsidRPr="00B2192F">
        <w:rPr>
          <w:color w:val="00B0F0"/>
          <w:lang w:val="pl-PL"/>
        </w:rPr>
        <w:t xml:space="preserve"> at national level.</w:t>
      </w:r>
    </w:p>
    <w:p w14:paraId="4D4A4515" w14:textId="77777777" w:rsidR="00062560" w:rsidRPr="00BD6E18" w:rsidRDefault="00062560" w:rsidP="00062560">
      <w:pPr>
        <w:pStyle w:val="Heading2"/>
      </w:pPr>
      <w:bookmarkStart w:id="103" w:name="_Toc128636387"/>
      <w:r w:rsidRPr="00BD6E18">
        <w:t>Organisation</w:t>
      </w:r>
      <w:bookmarkEnd w:id="103"/>
    </w:p>
    <w:p w14:paraId="4F099D44" w14:textId="77777777" w:rsidR="00062560" w:rsidRPr="00BD6E18" w:rsidRDefault="00062560" w:rsidP="00062560">
      <w:pPr>
        <w:pStyle w:val="Heading3"/>
      </w:pPr>
      <w:bookmarkStart w:id="104" w:name="_Toc128636388"/>
      <w:r w:rsidRPr="00BD6E18">
        <w:t xml:space="preserve">Names, </w:t>
      </w:r>
      <w:proofErr w:type="gramStart"/>
      <w:r w:rsidRPr="00BD6E18">
        <w:t>titles</w:t>
      </w:r>
      <w:proofErr w:type="gramEnd"/>
      <w:r w:rsidRPr="00BD6E18">
        <w:t xml:space="preserve"> and experience of the senior executives</w:t>
      </w:r>
      <w:bookmarkEnd w:id="104"/>
    </w:p>
    <w:p w14:paraId="3EE31318"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A82987" w14:paraId="70DBEA34" w14:textId="77777777" w:rsidTr="00A82987">
        <w:tc>
          <w:tcPr>
            <w:tcW w:w="2482" w:type="dxa"/>
            <w:tcBorders>
              <w:top w:val="single" w:sz="4" w:space="0" w:color="auto"/>
              <w:left w:val="single" w:sz="4" w:space="0" w:color="auto"/>
              <w:bottom w:val="single" w:sz="4" w:space="0" w:color="auto"/>
              <w:right w:val="single" w:sz="4" w:space="0" w:color="auto"/>
            </w:tcBorders>
            <w:hideMark/>
          </w:tcPr>
          <w:p w14:paraId="013102B4" w14:textId="77777777" w:rsidR="00A82987" w:rsidRDefault="00A82987">
            <w:pPr>
              <w:pStyle w:val="TABLE-col-heading"/>
            </w:pPr>
            <w:r>
              <w:t>Name</w:t>
            </w:r>
          </w:p>
        </w:tc>
        <w:tc>
          <w:tcPr>
            <w:tcW w:w="3016" w:type="dxa"/>
            <w:tcBorders>
              <w:top w:val="single" w:sz="4" w:space="0" w:color="auto"/>
              <w:left w:val="single" w:sz="4" w:space="0" w:color="auto"/>
              <w:bottom w:val="single" w:sz="4" w:space="0" w:color="auto"/>
              <w:right w:val="single" w:sz="4" w:space="0" w:color="auto"/>
            </w:tcBorders>
            <w:hideMark/>
          </w:tcPr>
          <w:p w14:paraId="5041672A" w14:textId="77777777" w:rsidR="00A82987" w:rsidRDefault="00A82987">
            <w:pPr>
              <w:pStyle w:val="TABLE-col-heading"/>
            </w:pPr>
            <w:r>
              <w:t>Title</w:t>
            </w:r>
          </w:p>
        </w:tc>
        <w:tc>
          <w:tcPr>
            <w:tcW w:w="3017" w:type="dxa"/>
            <w:tcBorders>
              <w:top w:val="single" w:sz="4" w:space="0" w:color="auto"/>
              <w:left w:val="single" w:sz="4" w:space="0" w:color="auto"/>
              <w:bottom w:val="single" w:sz="4" w:space="0" w:color="auto"/>
              <w:right w:val="single" w:sz="4" w:space="0" w:color="auto"/>
            </w:tcBorders>
            <w:hideMark/>
          </w:tcPr>
          <w:p w14:paraId="781FA3CD" w14:textId="77777777" w:rsidR="00A82987" w:rsidRDefault="00A82987">
            <w:pPr>
              <w:pStyle w:val="TABLE-col-heading"/>
            </w:pPr>
            <w:r>
              <w:t>Experience (years)</w:t>
            </w:r>
          </w:p>
        </w:tc>
      </w:tr>
      <w:tr w:rsidR="00A82987" w14:paraId="5673364B" w14:textId="77777777" w:rsidTr="00A82987">
        <w:tc>
          <w:tcPr>
            <w:tcW w:w="2482" w:type="dxa"/>
            <w:tcBorders>
              <w:top w:val="single" w:sz="4" w:space="0" w:color="auto"/>
              <w:left w:val="single" w:sz="4" w:space="0" w:color="auto"/>
              <w:bottom w:val="single" w:sz="4" w:space="0" w:color="auto"/>
              <w:right w:val="single" w:sz="4" w:space="0" w:color="auto"/>
            </w:tcBorders>
            <w:hideMark/>
          </w:tcPr>
          <w:p w14:paraId="3FB4BB1C" w14:textId="77777777" w:rsidR="00A82987" w:rsidRPr="006208F4" w:rsidRDefault="00A82987">
            <w:pPr>
              <w:pStyle w:val="TABLE-cell"/>
              <w:rPr>
                <w:bCs w:val="0"/>
                <w:color w:val="00B0F0"/>
                <w:szCs w:val="16"/>
              </w:rPr>
            </w:pPr>
            <w:r w:rsidRPr="006208F4">
              <w:rPr>
                <w:bCs w:val="0"/>
                <w:color w:val="00B0F0"/>
                <w:szCs w:val="16"/>
              </w:rPr>
              <w:t>Kim Sanghe</w:t>
            </w:r>
          </w:p>
        </w:tc>
        <w:tc>
          <w:tcPr>
            <w:tcW w:w="3016" w:type="dxa"/>
            <w:tcBorders>
              <w:top w:val="single" w:sz="4" w:space="0" w:color="auto"/>
              <w:left w:val="single" w:sz="4" w:space="0" w:color="auto"/>
              <w:bottom w:val="single" w:sz="4" w:space="0" w:color="auto"/>
              <w:right w:val="single" w:sz="4" w:space="0" w:color="auto"/>
            </w:tcBorders>
            <w:hideMark/>
          </w:tcPr>
          <w:p w14:paraId="137B0282" w14:textId="77777777" w:rsidR="00A82987" w:rsidRPr="006208F4" w:rsidRDefault="00A82987">
            <w:pPr>
              <w:pStyle w:val="TABLE-cell"/>
              <w:rPr>
                <w:bCs w:val="0"/>
                <w:color w:val="00B0F0"/>
                <w:szCs w:val="16"/>
              </w:rPr>
            </w:pPr>
            <w:r w:rsidRPr="006208F4">
              <w:rPr>
                <w:bCs w:val="0"/>
                <w:color w:val="00B0F0"/>
                <w:szCs w:val="16"/>
              </w:rPr>
              <w:t>CEO</w:t>
            </w:r>
          </w:p>
        </w:tc>
        <w:tc>
          <w:tcPr>
            <w:tcW w:w="3017" w:type="dxa"/>
            <w:tcBorders>
              <w:top w:val="single" w:sz="4" w:space="0" w:color="auto"/>
              <w:left w:val="single" w:sz="4" w:space="0" w:color="auto"/>
              <w:bottom w:val="single" w:sz="4" w:space="0" w:color="auto"/>
              <w:right w:val="single" w:sz="4" w:space="0" w:color="auto"/>
            </w:tcBorders>
            <w:hideMark/>
          </w:tcPr>
          <w:p w14:paraId="55BDE039" w14:textId="77777777" w:rsidR="00A82987" w:rsidRPr="006208F4" w:rsidRDefault="00A82987">
            <w:pPr>
              <w:pStyle w:val="TABLE-cell"/>
              <w:rPr>
                <w:bCs w:val="0"/>
                <w:color w:val="00B0F0"/>
                <w:szCs w:val="16"/>
              </w:rPr>
            </w:pPr>
            <w:r w:rsidRPr="006208F4">
              <w:rPr>
                <w:bCs w:val="0"/>
                <w:color w:val="00B0F0"/>
                <w:szCs w:val="16"/>
              </w:rPr>
              <w:t>&gt;20 years</w:t>
            </w:r>
          </w:p>
          <w:p w14:paraId="711BE6D4" w14:textId="7ECEE043" w:rsidR="00132410" w:rsidRPr="006208F4" w:rsidRDefault="00132410">
            <w:pPr>
              <w:pStyle w:val="TABLE-cell"/>
              <w:rPr>
                <w:bCs w:val="0"/>
                <w:color w:val="00B0F0"/>
                <w:szCs w:val="16"/>
              </w:rPr>
            </w:pPr>
          </w:p>
        </w:tc>
      </w:tr>
      <w:tr w:rsidR="00A82987" w14:paraId="3645A229" w14:textId="77777777" w:rsidTr="00A82987">
        <w:tc>
          <w:tcPr>
            <w:tcW w:w="2482" w:type="dxa"/>
            <w:tcBorders>
              <w:top w:val="single" w:sz="4" w:space="0" w:color="auto"/>
              <w:left w:val="single" w:sz="4" w:space="0" w:color="auto"/>
              <w:bottom w:val="single" w:sz="4" w:space="0" w:color="auto"/>
              <w:right w:val="single" w:sz="4" w:space="0" w:color="auto"/>
            </w:tcBorders>
          </w:tcPr>
          <w:p w14:paraId="783BF986" w14:textId="74B34B56" w:rsidR="00A82987" w:rsidRPr="006208F4" w:rsidRDefault="00A82987">
            <w:pPr>
              <w:pStyle w:val="TABLE-cell"/>
              <w:rPr>
                <w:bCs w:val="0"/>
                <w:color w:val="00B0F0"/>
                <w:szCs w:val="16"/>
              </w:rPr>
            </w:pPr>
            <w:r w:rsidRPr="006208F4">
              <w:rPr>
                <w:bCs w:val="0"/>
                <w:color w:val="00B0F0"/>
                <w:szCs w:val="16"/>
              </w:rPr>
              <w:t xml:space="preserve">Uwe </w:t>
            </w:r>
            <w:proofErr w:type="spellStart"/>
            <w:r w:rsidRPr="006208F4">
              <w:rPr>
                <w:bCs w:val="0"/>
                <w:color w:val="00B0F0"/>
                <w:szCs w:val="16"/>
              </w:rPr>
              <w:t>Klausmeyer</w:t>
            </w:r>
            <w:proofErr w:type="spellEnd"/>
          </w:p>
        </w:tc>
        <w:tc>
          <w:tcPr>
            <w:tcW w:w="3016" w:type="dxa"/>
            <w:tcBorders>
              <w:top w:val="single" w:sz="4" w:space="0" w:color="auto"/>
              <w:left w:val="single" w:sz="4" w:space="0" w:color="auto"/>
              <w:bottom w:val="single" w:sz="4" w:space="0" w:color="auto"/>
              <w:right w:val="single" w:sz="4" w:space="0" w:color="auto"/>
            </w:tcBorders>
          </w:tcPr>
          <w:p w14:paraId="2FE071D5" w14:textId="04DC7343" w:rsidR="00A82987" w:rsidRPr="006208F4" w:rsidRDefault="00A82987">
            <w:pPr>
              <w:pStyle w:val="TABLE-cell"/>
              <w:rPr>
                <w:bCs w:val="0"/>
                <w:color w:val="00B0F0"/>
                <w:szCs w:val="16"/>
              </w:rPr>
            </w:pPr>
            <w:r w:rsidRPr="006208F4">
              <w:rPr>
                <w:bCs w:val="0"/>
                <w:color w:val="00B0F0"/>
                <w:szCs w:val="16"/>
              </w:rPr>
              <w:t>PCCB Manager</w:t>
            </w:r>
          </w:p>
        </w:tc>
        <w:tc>
          <w:tcPr>
            <w:tcW w:w="3017" w:type="dxa"/>
            <w:tcBorders>
              <w:top w:val="single" w:sz="4" w:space="0" w:color="auto"/>
              <w:left w:val="single" w:sz="4" w:space="0" w:color="auto"/>
              <w:bottom w:val="single" w:sz="4" w:space="0" w:color="auto"/>
              <w:right w:val="single" w:sz="4" w:space="0" w:color="auto"/>
            </w:tcBorders>
          </w:tcPr>
          <w:p w14:paraId="507BBE70" w14:textId="6025ED67" w:rsidR="00132410" w:rsidRPr="006208F4" w:rsidRDefault="00A82987">
            <w:pPr>
              <w:pStyle w:val="TABLE-cell"/>
              <w:rPr>
                <w:bCs w:val="0"/>
                <w:color w:val="00B0F0"/>
                <w:szCs w:val="16"/>
              </w:rPr>
            </w:pPr>
            <w:r w:rsidRPr="006208F4">
              <w:rPr>
                <w:bCs w:val="0"/>
                <w:color w:val="00B0F0"/>
                <w:szCs w:val="16"/>
              </w:rPr>
              <w:t>&gt;</w:t>
            </w:r>
            <w:r w:rsidR="00B70D6D" w:rsidRPr="006208F4">
              <w:rPr>
                <w:bCs w:val="0"/>
                <w:color w:val="00B0F0"/>
                <w:szCs w:val="16"/>
              </w:rPr>
              <w:t>3</w:t>
            </w:r>
            <w:r w:rsidRPr="006208F4">
              <w:rPr>
                <w:bCs w:val="0"/>
                <w:color w:val="00B0F0"/>
                <w:szCs w:val="16"/>
              </w:rPr>
              <w:t>0 years</w:t>
            </w:r>
          </w:p>
        </w:tc>
      </w:tr>
    </w:tbl>
    <w:p w14:paraId="51AB9CB2" w14:textId="77777777" w:rsidR="00062560" w:rsidRPr="00BD6E18" w:rsidRDefault="00062560" w:rsidP="00062560">
      <w:pPr>
        <w:pStyle w:val="Heading3"/>
      </w:pPr>
      <w:bookmarkStart w:id="105" w:name="_Toc128636389"/>
      <w:r w:rsidRPr="00BD6E18">
        <w:t xml:space="preserve">Name, </w:t>
      </w:r>
      <w:proofErr w:type="gramStart"/>
      <w:r w:rsidRPr="00BD6E18">
        <w:t>title</w:t>
      </w:r>
      <w:proofErr w:type="gramEnd"/>
      <w:r w:rsidRPr="00BD6E18">
        <w:t xml:space="preserve"> and experience of the quality management representative</w:t>
      </w:r>
      <w:bookmarkEnd w:id="105"/>
    </w:p>
    <w:p w14:paraId="3FA729D0"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04E4DA37" w14:textId="77777777" w:rsidTr="00A27BEE">
        <w:tc>
          <w:tcPr>
            <w:tcW w:w="2482" w:type="dxa"/>
          </w:tcPr>
          <w:p w14:paraId="0AFBDF8A" w14:textId="77777777" w:rsidR="00062560" w:rsidRPr="00BD6E18" w:rsidRDefault="00062560" w:rsidP="00A27BEE">
            <w:pPr>
              <w:pStyle w:val="TABLE-col-heading"/>
            </w:pPr>
            <w:r w:rsidRPr="00BD6E18">
              <w:t>Name</w:t>
            </w:r>
          </w:p>
        </w:tc>
        <w:tc>
          <w:tcPr>
            <w:tcW w:w="3016" w:type="dxa"/>
          </w:tcPr>
          <w:p w14:paraId="7BBB75D7" w14:textId="77777777" w:rsidR="00062560" w:rsidRPr="00BD6E18" w:rsidRDefault="00062560" w:rsidP="00A27BEE">
            <w:pPr>
              <w:pStyle w:val="TABLE-col-heading"/>
            </w:pPr>
            <w:r w:rsidRPr="00BD6E18">
              <w:t>Title</w:t>
            </w:r>
          </w:p>
        </w:tc>
        <w:tc>
          <w:tcPr>
            <w:tcW w:w="3017" w:type="dxa"/>
          </w:tcPr>
          <w:p w14:paraId="61A4A899" w14:textId="7CA00F35" w:rsidR="00062560" w:rsidRPr="00BD6E18" w:rsidRDefault="00062560" w:rsidP="00A27BEE">
            <w:pPr>
              <w:pStyle w:val="TABLE-col-heading"/>
            </w:pPr>
            <w:r w:rsidRPr="00BD6E18">
              <w:t xml:space="preserve">Experience </w:t>
            </w:r>
            <w:r w:rsidR="001955DA" w:rsidRPr="00BD6E18">
              <w:t>(years)</w:t>
            </w:r>
          </w:p>
        </w:tc>
      </w:tr>
      <w:tr w:rsidR="00A82987" w:rsidRPr="00BD6E18" w14:paraId="2C8F3F02" w14:textId="77777777" w:rsidTr="00A27BEE">
        <w:tc>
          <w:tcPr>
            <w:tcW w:w="2482" w:type="dxa"/>
          </w:tcPr>
          <w:p w14:paraId="5A942148" w14:textId="5057EF80" w:rsidR="00A82987" w:rsidRPr="006208F4" w:rsidRDefault="00A82987" w:rsidP="00A82987">
            <w:pPr>
              <w:pStyle w:val="TABLE-cell"/>
              <w:rPr>
                <w:bCs w:val="0"/>
                <w:color w:val="00B0F0"/>
                <w:szCs w:val="16"/>
              </w:rPr>
            </w:pPr>
            <w:r w:rsidRPr="006208F4">
              <w:rPr>
                <w:bCs w:val="0"/>
                <w:color w:val="00B0F0"/>
                <w:szCs w:val="16"/>
              </w:rPr>
              <w:t>Łukasz Brudny</w:t>
            </w:r>
          </w:p>
        </w:tc>
        <w:tc>
          <w:tcPr>
            <w:tcW w:w="3016" w:type="dxa"/>
          </w:tcPr>
          <w:p w14:paraId="7FCDB4EC" w14:textId="588BE0BC" w:rsidR="00A82987" w:rsidRPr="006208F4" w:rsidRDefault="00A82987" w:rsidP="00A82987">
            <w:pPr>
              <w:pStyle w:val="TABLE-cell"/>
              <w:rPr>
                <w:bCs w:val="0"/>
                <w:color w:val="00B0F0"/>
                <w:szCs w:val="16"/>
              </w:rPr>
            </w:pPr>
            <w:r w:rsidRPr="006208F4">
              <w:rPr>
                <w:bCs w:val="0"/>
                <w:color w:val="00B0F0"/>
                <w:szCs w:val="16"/>
              </w:rPr>
              <w:t>Quality Manager</w:t>
            </w:r>
          </w:p>
        </w:tc>
        <w:tc>
          <w:tcPr>
            <w:tcW w:w="3017" w:type="dxa"/>
          </w:tcPr>
          <w:p w14:paraId="11A2C5E9" w14:textId="399B67B9" w:rsidR="00132410" w:rsidRPr="006208F4" w:rsidRDefault="00A82987" w:rsidP="006208F4">
            <w:pPr>
              <w:pStyle w:val="TABLE-cell"/>
              <w:rPr>
                <w:bCs w:val="0"/>
                <w:color w:val="00B0F0"/>
                <w:szCs w:val="16"/>
              </w:rPr>
            </w:pPr>
            <w:r w:rsidRPr="006208F4">
              <w:rPr>
                <w:bCs w:val="0"/>
                <w:color w:val="00B0F0"/>
                <w:szCs w:val="16"/>
              </w:rPr>
              <w:t>&gt;1</w:t>
            </w:r>
            <w:r w:rsidR="00B70D6D" w:rsidRPr="006208F4">
              <w:rPr>
                <w:bCs w:val="0"/>
                <w:color w:val="00B0F0"/>
                <w:szCs w:val="16"/>
              </w:rPr>
              <w:t>8</w:t>
            </w:r>
            <w:r w:rsidRPr="006208F4">
              <w:rPr>
                <w:bCs w:val="0"/>
                <w:color w:val="00B0F0"/>
                <w:szCs w:val="16"/>
              </w:rPr>
              <w:t xml:space="preserve"> years</w:t>
            </w:r>
          </w:p>
        </w:tc>
      </w:tr>
    </w:tbl>
    <w:p w14:paraId="0E70EE85" w14:textId="77777777" w:rsidR="00062560" w:rsidRPr="00BD6E18" w:rsidRDefault="00062560" w:rsidP="00062560">
      <w:pPr>
        <w:pStyle w:val="Heading3"/>
      </w:pPr>
      <w:bookmarkStart w:id="106" w:name="_Toc128636390"/>
      <w:r w:rsidRPr="00BD6E18">
        <w:t>Name and title of signatories for certification</w:t>
      </w:r>
      <w:bookmarkEnd w:id="106"/>
    </w:p>
    <w:p w14:paraId="1D7B2009" w14:textId="77777777" w:rsidR="00062560" w:rsidRPr="00BD6E18" w:rsidRDefault="00062560" w:rsidP="00062560">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7861F32A" w14:textId="77777777" w:rsidTr="00A27BEE">
        <w:tc>
          <w:tcPr>
            <w:tcW w:w="2482" w:type="dxa"/>
          </w:tcPr>
          <w:p w14:paraId="1788CA32" w14:textId="77777777" w:rsidR="00062560" w:rsidRPr="00BD6E18" w:rsidRDefault="00062560" w:rsidP="00A27BEE">
            <w:pPr>
              <w:pStyle w:val="TABLE-col-heading"/>
            </w:pPr>
            <w:r w:rsidRPr="00BD6E18">
              <w:t>Name</w:t>
            </w:r>
          </w:p>
        </w:tc>
        <w:tc>
          <w:tcPr>
            <w:tcW w:w="3016" w:type="dxa"/>
          </w:tcPr>
          <w:p w14:paraId="75C19A3B" w14:textId="77777777" w:rsidR="00062560" w:rsidRPr="00BD6E18" w:rsidRDefault="00062560" w:rsidP="00A27BEE">
            <w:pPr>
              <w:pStyle w:val="TABLE-col-heading"/>
            </w:pPr>
            <w:r w:rsidRPr="00BD6E18">
              <w:t>Title</w:t>
            </w:r>
          </w:p>
        </w:tc>
        <w:tc>
          <w:tcPr>
            <w:tcW w:w="3017" w:type="dxa"/>
          </w:tcPr>
          <w:p w14:paraId="1F46C0DF" w14:textId="77777777" w:rsidR="00062560" w:rsidRPr="00BD6E18" w:rsidRDefault="00062560" w:rsidP="00A27BEE">
            <w:pPr>
              <w:pStyle w:val="TABLE-col-heading"/>
            </w:pPr>
            <w:r w:rsidRPr="00BD6E18">
              <w:t>Comments</w:t>
            </w:r>
          </w:p>
        </w:tc>
      </w:tr>
      <w:tr w:rsidR="00A82987" w:rsidRPr="00BD6E18" w14:paraId="10D44387" w14:textId="77777777" w:rsidTr="00A27BEE">
        <w:tc>
          <w:tcPr>
            <w:tcW w:w="2482" w:type="dxa"/>
          </w:tcPr>
          <w:p w14:paraId="60BA8F63" w14:textId="65350F67" w:rsidR="00A82987" w:rsidRPr="006208F4" w:rsidRDefault="00A82987" w:rsidP="00A82987">
            <w:pPr>
              <w:pStyle w:val="TABLE-cell"/>
              <w:rPr>
                <w:bCs w:val="0"/>
                <w:color w:val="00B0F0"/>
                <w:szCs w:val="16"/>
              </w:rPr>
            </w:pPr>
            <w:r w:rsidRPr="006208F4">
              <w:rPr>
                <w:bCs w:val="0"/>
                <w:color w:val="00B0F0"/>
                <w:szCs w:val="16"/>
              </w:rPr>
              <w:t>Kim Sanghe</w:t>
            </w:r>
          </w:p>
        </w:tc>
        <w:tc>
          <w:tcPr>
            <w:tcW w:w="3016" w:type="dxa"/>
          </w:tcPr>
          <w:p w14:paraId="701BAFFD" w14:textId="3F9CD476" w:rsidR="00A82987" w:rsidRPr="006208F4" w:rsidRDefault="00A82987" w:rsidP="00A82987">
            <w:pPr>
              <w:pStyle w:val="TABLE-cell"/>
              <w:rPr>
                <w:bCs w:val="0"/>
                <w:color w:val="00B0F0"/>
                <w:szCs w:val="16"/>
              </w:rPr>
            </w:pPr>
            <w:r w:rsidRPr="006208F4">
              <w:rPr>
                <w:bCs w:val="0"/>
                <w:color w:val="00B0F0"/>
                <w:szCs w:val="16"/>
              </w:rPr>
              <w:t>CEO</w:t>
            </w:r>
          </w:p>
        </w:tc>
        <w:tc>
          <w:tcPr>
            <w:tcW w:w="3017" w:type="dxa"/>
          </w:tcPr>
          <w:p w14:paraId="713B73BE" w14:textId="19E6E6D2" w:rsidR="00EA04AF" w:rsidRPr="006208F4" w:rsidRDefault="00A82987" w:rsidP="006208F4">
            <w:pPr>
              <w:pStyle w:val="TABLE-cell"/>
              <w:rPr>
                <w:bCs w:val="0"/>
                <w:color w:val="00B0F0"/>
                <w:szCs w:val="16"/>
              </w:rPr>
            </w:pPr>
            <w:r w:rsidRPr="006208F4">
              <w:rPr>
                <w:bCs w:val="0"/>
                <w:color w:val="00B0F0"/>
                <w:szCs w:val="16"/>
              </w:rPr>
              <w:t>&gt;20 years</w:t>
            </w:r>
          </w:p>
        </w:tc>
      </w:tr>
      <w:tr w:rsidR="00A82987" w:rsidRPr="00BD6E18" w14:paraId="4370BF95" w14:textId="77777777" w:rsidTr="00A27BEE">
        <w:tc>
          <w:tcPr>
            <w:tcW w:w="2482" w:type="dxa"/>
          </w:tcPr>
          <w:p w14:paraId="14CEB9D0" w14:textId="60F6B160" w:rsidR="00A82987" w:rsidRPr="006208F4" w:rsidRDefault="00A82987" w:rsidP="00A82987">
            <w:pPr>
              <w:pStyle w:val="TABLE-cell"/>
              <w:rPr>
                <w:bCs w:val="0"/>
                <w:color w:val="00B0F0"/>
                <w:szCs w:val="16"/>
              </w:rPr>
            </w:pPr>
            <w:r w:rsidRPr="006208F4">
              <w:rPr>
                <w:bCs w:val="0"/>
                <w:color w:val="00B0F0"/>
                <w:szCs w:val="16"/>
              </w:rPr>
              <w:t xml:space="preserve">Uwe </w:t>
            </w:r>
            <w:proofErr w:type="spellStart"/>
            <w:r w:rsidRPr="006208F4">
              <w:rPr>
                <w:bCs w:val="0"/>
                <w:color w:val="00B0F0"/>
                <w:szCs w:val="16"/>
              </w:rPr>
              <w:t>Klausmeyer</w:t>
            </w:r>
            <w:proofErr w:type="spellEnd"/>
          </w:p>
        </w:tc>
        <w:tc>
          <w:tcPr>
            <w:tcW w:w="3016" w:type="dxa"/>
          </w:tcPr>
          <w:p w14:paraId="59BB2EDC" w14:textId="72FFAA61" w:rsidR="00A82987" w:rsidRPr="006208F4" w:rsidRDefault="00A82987" w:rsidP="00A82987">
            <w:pPr>
              <w:pStyle w:val="TABLE-cell"/>
              <w:rPr>
                <w:bCs w:val="0"/>
                <w:color w:val="00B0F0"/>
                <w:szCs w:val="16"/>
              </w:rPr>
            </w:pPr>
            <w:r w:rsidRPr="006208F4">
              <w:rPr>
                <w:bCs w:val="0"/>
                <w:color w:val="00B0F0"/>
                <w:szCs w:val="16"/>
              </w:rPr>
              <w:t>PCCB Manager</w:t>
            </w:r>
          </w:p>
        </w:tc>
        <w:tc>
          <w:tcPr>
            <w:tcW w:w="3017" w:type="dxa"/>
          </w:tcPr>
          <w:p w14:paraId="7D01A701" w14:textId="4A31CC1F" w:rsidR="00EA04AF" w:rsidRPr="006208F4" w:rsidRDefault="00A82987" w:rsidP="006208F4">
            <w:pPr>
              <w:pStyle w:val="TABLE-cell"/>
              <w:rPr>
                <w:bCs w:val="0"/>
                <w:color w:val="00B0F0"/>
                <w:szCs w:val="16"/>
              </w:rPr>
            </w:pPr>
            <w:r w:rsidRPr="006208F4">
              <w:rPr>
                <w:bCs w:val="0"/>
                <w:color w:val="00B0F0"/>
                <w:szCs w:val="16"/>
              </w:rPr>
              <w:t>&gt;</w:t>
            </w:r>
            <w:r w:rsidR="00B70D6D" w:rsidRPr="006208F4">
              <w:rPr>
                <w:bCs w:val="0"/>
                <w:color w:val="00B0F0"/>
                <w:szCs w:val="16"/>
              </w:rPr>
              <w:t>3</w:t>
            </w:r>
            <w:r w:rsidRPr="006208F4">
              <w:rPr>
                <w:bCs w:val="0"/>
                <w:color w:val="00B0F0"/>
                <w:szCs w:val="16"/>
              </w:rPr>
              <w:t>0 years</w:t>
            </w:r>
          </w:p>
        </w:tc>
      </w:tr>
    </w:tbl>
    <w:p w14:paraId="3A2F3D21" w14:textId="77777777" w:rsidR="00062560" w:rsidRPr="00BD6E18" w:rsidRDefault="00062560" w:rsidP="00062560">
      <w:pPr>
        <w:pStyle w:val="Heading3"/>
      </w:pPr>
      <w:bookmarkStart w:id="107" w:name="_Toc128636391"/>
      <w:r w:rsidRPr="00BD6E18">
        <w:t xml:space="preserve">Other employees in </w:t>
      </w:r>
      <w:proofErr w:type="spellStart"/>
      <w:r w:rsidRPr="00BD6E18">
        <w:t>ExCB</w:t>
      </w:r>
      <w:proofErr w:type="spellEnd"/>
      <w:r w:rsidRPr="00BD6E18">
        <w:t xml:space="preserve"> activity</w:t>
      </w:r>
      <w:bookmarkEnd w:id="107"/>
    </w:p>
    <w:p w14:paraId="4148DF79"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346"/>
        <w:gridCol w:w="2842"/>
      </w:tblGrid>
      <w:tr w:rsidR="00062560" w:rsidRPr="00BD6E18" w14:paraId="4AD5B7B0" w14:textId="77777777" w:rsidTr="00A82987">
        <w:tc>
          <w:tcPr>
            <w:tcW w:w="2338" w:type="dxa"/>
          </w:tcPr>
          <w:p w14:paraId="23B1FF8C" w14:textId="77777777" w:rsidR="00062560" w:rsidRPr="00BD6E18" w:rsidRDefault="00062560" w:rsidP="00A27BEE">
            <w:pPr>
              <w:pStyle w:val="TABLE-col-heading"/>
            </w:pPr>
            <w:r w:rsidRPr="00BD6E18">
              <w:t>Name</w:t>
            </w:r>
          </w:p>
        </w:tc>
        <w:tc>
          <w:tcPr>
            <w:tcW w:w="3346" w:type="dxa"/>
          </w:tcPr>
          <w:p w14:paraId="7EA5687C" w14:textId="77777777" w:rsidR="00062560" w:rsidRPr="00BD6E18" w:rsidRDefault="00062560" w:rsidP="00A27BEE">
            <w:pPr>
              <w:pStyle w:val="TABLE-col-heading"/>
            </w:pPr>
            <w:r w:rsidRPr="00BD6E18">
              <w:t>Title/responsibility</w:t>
            </w:r>
          </w:p>
        </w:tc>
        <w:tc>
          <w:tcPr>
            <w:tcW w:w="2842" w:type="dxa"/>
          </w:tcPr>
          <w:p w14:paraId="2AA659F4" w14:textId="38D480E2" w:rsidR="00062560" w:rsidRPr="00BD6E18" w:rsidRDefault="00062560" w:rsidP="00A27BEE">
            <w:pPr>
              <w:pStyle w:val="TABLE-col-heading"/>
            </w:pPr>
            <w:r w:rsidRPr="00BD6E18">
              <w:t>Experience in Ex</w:t>
            </w:r>
            <w:r w:rsidR="001955DA" w:rsidRPr="00BD6E18">
              <w:t xml:space="preserve"> (years)</w:t>
            </w:r>
          </w:p>
        </w:tc>
      </w:tr>
      <w:tr w:rsidR="00A82987" w:rsidRPr="00BD6E18" w14:paraId="25775EED" w14:textId="77777777" w:rsidTr="00A82987">
        <w:tc>
          <w:tcPr>
            <w:tcW w:w="2338" w:type="dxa"/>
          </w:tcPr>
          <w:p w14:paraId="719E457C" w14:textId="3A30F23D" w:rsidR="00A82987" w:rsidRPr="007355E5" w:rsidRDefault="00A82987" w:rsidP="0013744A">
            <w:pPr>
              <w:pStyle w:val="TABLE-cell"/>
              <w:rPr>
                <w:bCs w:val="0"/>
                <w:color w:val="00B0F0"/>
                <w:szCs w:val="16"/>
              </w:rPr>
            </w:pPr>
            <w:r w:rsidRPr="007355E5">
              <w:rPr>
                <w:bCs w:val="0"/>
                <w:color w:val="00B0F0"/>
                <w:szCs w:val="16"/>
              </w:rPr>
              <w:t xml:space="preserve">Krzysztof </w:t>
            </w:r>
            <w:proofErr w:type="spellStart"/>
            <w:r w:rsidRPr="007355E5">
              <w:rPr>
                <w:bCs w:val="0"/>
                <w:color w:val="00B0F0"/>
                <w:szCs w:val="16"/>
              </w:rPr>
              <w:t>Sinka</w:t>
            </w:r>
            <w:proofErr w:type="spellEnd"/>
          </w:p>
        </w:tc>
        <w:tc>
          <w:tcPr>
            <w:tcW w:w="3346" w:type="dxa"/>
          </w:tcPr>
          <w:p w14:paraId="5FDC99F6" w14:textId="6D627336" w:rsidR="00A82987" w:rsidRPr="007355E5" w:rsidRDefault="00A82987" w:rsidP="0013744A">
            <w:pPr>
              <w:pStyle w:val="TABLE-cell"/>
              <w:rPr>
                <w:bCs w:val="0"/>
                <w:color w:val="00B0F0"/>
                <w:szCs w:val="16"/>
              </w:rPr>
            </w:pPr>
            <w:r w:rsidRPr="007355E5">
              <w:rPr>
                <w:bCs w:val="0"/>
                <w:color w:val="00B0F0"/>
                <w:szCs w:val="16"/>
              </w:rPr>
              <w:t>Specialist/invigilator/decision maker</w:t>
            </w:r>
          </w:p>
        </w:tc>
        <w:tc>
          <w:tcPr>
            <w:tcW w:w="2842" w:type="dxa"/>
          </w:tcPr>
          <w:p w14:paraId="2D0B4C35" w14:textId="74B8DD6E" w:rsidR="00EA04AF" w:rsidRPr="007355E5" w:rsidRDefault="00A82987" w:rsidP="007355E5">
            <w:pPr>
              <w:pStyle w:val="TABLE-cell"/>
              <w:rPr>
                <w:bCs w:val="0"/>
                <w:color w:val="00B0F0"/>
                <w:szCs w:val="16"/>
              </w:rPr>
            </w:pPr>
            <w:r w:rsidRPr="007355E5">
              <w:rPr>
                <w:bCs w:val="0"/>
                <w:color w:val="00B0F0"/>
                <w:szCs w:val="16"/>
              </w:rPr>
              <w:t>&gt;15 years</w:t>
            </w:r>
          </w:p>
        </w:tc>
      </w:tr>
      <w:tr w:rsidR="00F02BD4" w:rsidRPr="00BD6E18" w14:paraId="28AF8F83" w14:textId="77777777" w:rsidTr="00172DE8">
        <w:tc>
          <w:tcPr>
            <w:tcW w:w="2338" w:type="dxa"/>
          </w:tcPr>
          <w:p w14:paraId="1E64F3A7" w14:textId="77777777" w:rsidR="00F02BD4" w:rsidRPr="007355E5" w:rsidRDefault="00F02BD4" w:rsidP="00172DE8">
            <w:pPr>
              <w:pStyle w:val="TABLE-cell"/>
              <w:rPr>
                <w:bCs w:val="0"/>
                <w:color w:val="00B0F0"/>
                <w:szCs w:val="16"/>
              </w:rPr>
            </w:pPr>
            <w:proofErr w:type="spellStart"/>
            <w:r w:rsidRPr="007355E5">
              <w:rPr>
                <w:bCs w:val="0"/>
                <w:color w:val="00B0F0"/>
                <w:szCs w:val="16"/>
              </w:rPr>
              <w:lastRenderedPageBreak/>
              <w:t>Hyonggil</w:t>
            </w:r>
            <w:proofErr w:type="spellEnd"/>
            <w:r w:rsidRPr="007355E5">
              <w:rPr>
                <w:bCs w:val="0"/>
                <w:color w:val="00B0F0"/>
                <w:szCs w:val="16"/>
              </w:rPr>
              <w:t xml:space="preserve"> Kim</w:t>
            </w:r>
          </w:p>
        </w:tc>
        <w:tc>
          <w:tcPr>
            <w:tcW w:w="3346" w:type="dxa"/>
          </w:tcPr>
          <w:p w14:paraId="21E41082" w14:textId="77777777" w:rsidR="00F02BD4" w:rsidRPr="007355E5" w:rsidRDefault="00F02BD4" w:rsidP="00172DE8">
            <w:pPr>
              <w:pStyle w:val="TABLE-cell"/>
              <w:rPr>
                <w:bCs w:val="0"/>
                <w:color w:val="00B0F0"/>
                <w:szCs w:val="16"/>
              </w:rPr>
            </w:pPr>
            <w:r w:rsidRPr="007355E5">
              <w:rPr>
                <w:bCs w:val="0"/>
                <w:color w:val="00B0F0"/>
                <w:szCs w:val="16"/>
              </w:rPr>
              <w:t>Specialist/invigilator/examiner/reviewer/</w:t>
            </w:r>
            <w:r w:rsidRPr="007355E5">
              <w:rPr>
                <w:bCs w:val="0"/>
                <w:color w:val="00B0F0"/>
                <w:szCs w:val="16"/>
              </w:rPr>
              <w:br/>
              <w:t>decision maker</w:t>
            </w:r>
          </w:p>
        </w:tc>
        <w:tc>
          <w:tcPr>
            <w:tcW w:w="2842" w:type="dxa"/>
          </w:tcPr>
          <w:p w14:paraId="4559FF9A" w14:textId="7313C8AF" w:rsidR="00EA04AF" w:rsidRPr="007355E5" w:rsidRDefault="00F02BD4" w:rsidP="007355E5">
            <w:pPr>
              <w:pStyle w:val="TABLE-cell"/>
              <w:rPr>
                <w:bCs w:val="0"/>
                <w:color w:val="00B0F0"/>
                <w:szCs w:val="16"/>
              </w:rPr>
            </w:pPr>
            <w:r w:rsidRPr="007355E5">
              <w:rPr>
                <w:bCs w:val="0"/>
                <w:color w:val="00B0F0"/>
                <w:szCs w:val="16"/>
              </w:rPr>
              <w:t>&gt;10 years</w:t>
            </w:r>
          </w:p>
        </w:tc>
      </w:tr>
      <w:tr w:rsidR="00A82987" w:rsidRPr="00BD6E18" w14:paraId="1DCE6E13" w14:textId="77777777" w:rsidTr="00A82987">
        <w:tc>
          <w:tcPr>
            <w:tcW w:w="2338" w:type="dxa"/>
          </w:tcPr>
          <w:p w14:paraId="6F81837C" w14:textId="199E26D8" w:rsidR="00A82987" w:rsidRPr="007355E5" w:rsidRDefault="00F02BD4" w:rsidP="0013744A">
            <w:pPr>
              <w:pStyle w:val="TABLE-cell"/>
              <w:rPr>
                <w:bCs w:val="0"/>
                <w:color w:val="00B0F0"/>
                <w:szCs w:val="16"/>
              </w:rPr>
            </w:pPr>
            <w:proofErr w:type="spellStart"/>
            <w:r w:rsidRPr="007355E5">
              <w:rPr>
                <w:bCs w:val="0"/>
                <w:color w:val="00B0F0"/>
                <w:szCs w:val="16"/>
              </w:rPr>
              <w:t>Kwangjin</w:t>
            </w:r>
            <w:proofErr w:type="spellEnd"/>
            <w:r w:rsidRPr="007355E5">
              <w:rPr>
                <w:bCs w:val="0"/>
                <w:color w:val="00B0F0"/>
                <w:szCs w:val="16"/>
              </w:rPr>
              <w:t xml:space="preserve"> Ka</w:t>
            </w:r>
          </w:p>
        </w:tc>
        <w:tc>
          <w:tcPr>
            <w:tcW w:w="3346" w:type="dxa"/>
          </w:tcPr>
          <w:p w14:paraId="569E20A2" w14:textId="503FF452" w:rsidR="00A82987" w:rsidRPr="007355E5" w:rsidRDefault="00A82987" w:rsidP="0013744A">
            <w:pPr>
              <w:pStyle w:val="TABLE-cell"/>
              <w:rPr>
                <w:bCs w:val="0"/>
                <w:color w:val="00B0F0"/>
                <w:szCs w:val="16"/>
              </w:rPr>
            </w:pPr>
            <w:r w:rsidRPr="007355E5">
              <w:rPr>
                <w:bCs w:val="0"/>
                <w:color w:val="00B0F0"/>
                <w:szCs w:val="16"/>
              </w:rPr>
              <w:t>Specialist/invigilator/examiner/reviewer/</w:t>
            </w:r>
            <w:r w:rsidRPr="007355E5">
              <w:rPr>
                <w:bCs w:val="0"/>
                <w:color w:val="00B0F0"/>
                <w:szCs w:val="16"/>
              </w:rPr>
              <w:br/>
              <w:t>decision maker</w:t>
            </w:r>
          </w:p>
        </w:tc>
        <w:tc>
          <w:tcPr>
            <w:tcW w:w="2842" w:type="dxa"/>
          </w:tcPr>
          <w:p w14:paraId="0B56D8F9" w14:textId="5906C800" w:rsidR="00EA04AF" w:rsidRPr="007355E5" w:rsidRDefault="00A82987" w:rsidP="007355E5">
            <w:pPr>
              <w:pStyle w:val="TABLE-cell"/>
              <w:rPr>
                <w:bCs w:val="0"/>
                <w:color w:val="00B0F0"/>
                <w:szCs w:val="16"/>
              </w:rPr>
            </w:pPr>
            <w:r w:rsidRPr="007355E5">
              <w:rPr>
                <w:bCs w:val="0"/>
                <w:color w:val="00B0F0"/>
                <w:szCs w:val="16"/>
              </w:rPr>
              <w:t>&gt;10 years</w:t>
            </w:r>
          </w:p>
        </w:tc>
      </w:tr>
      <w:tr w:rsidR="00A82987" w:rsidRPr="00BD6E18" w14:paraId="1CE9028F" w14:textId="77777777" w:rsidTr="00A82987">
        <w:tc>
          <w:tcPr>
            <w:tcW w:w="2338" w:type="dxa"/>
          </w:tcPr>
          <w:p w14:paraId="1361896D" w14:textId="7A130AB9" w:rsidR="00A82987" w:rsidRPr="007355E5" w:rsidRDefault="00A82987" w:rsidP="00A82987">
            <w:pPr>
              <w:pStyle w:val="TABLE-cell"/>
              <w:rPr>
                <w:bCs w:val="0"/>
                <w:color w:val="00B0F0"/>
                <w:szCs w:val="16"/>
              </w:rPr>
            </w:pPr>
            <w:r w:rsidRPr="007355E5">
              <w:rPr>
                <w:bCs w:val="0"/>
                <w:color w:val="00B0F0"/>
                <w:szCs w:val="16"/>
              </w:rPr>
              <w:t xml:space="preserve">Michał </w:t>
            </w:r>
            <w:proofErr w:type="spellStart"/>
            <w:r w:rsidRPr="007355E5">
              <w:rPr>
                <w:bCs w:val="0"/>
                <w:color w:val="00B0F0"/>
                <w:szCs w:val="16"/>
              </w:rPr>
              <w:t>Górny</w:t>
            </w:r>
            <w:proofErr w:type="spellEnd"/>
          </w:p>
        </w:tc>
        <w:tc>
          <w:tcPr>
            <w:tcW w:w="3346" w:type="dxa"/>
          </w:tcPr>
          <w:p w14:paraId="1FE1C8C1" w14:textId="0AAD839B" w:rsidR="00A82987" w:rsidRPr="007355E5" w:rsidRDefault="00A82987" w:rsidP="00A82987">
            <w:pPr>
              <w:pStyle w:val="TABLE-cell"/>
              <w:rPr>
                <w:bCs w:val="0"/>
                <w:color w:val="00B0F0"/>
                <w:szCs w:val="16"/>
              </w:rPr>
            </w:pPr>
            <w:r w:rsidRPr="007355E5">
              <w:rPr>
                <w:bCs w:val="0"/>
                <w:color w:val="00B0F0"/>
                <w:szCs w:val="16"/>
              </w:rPr>
              <w:t>Specialist/ /examiner/reviewer</w:t>
            </w:r>
          </w:p>
        </w:tc>
        <w:tc>
          <w:tcPr>
            <w:tcW w:w="2842" w:type="dxa"/>
          </w:tcPr>
          <w:p w14:paraId="33DF69C2" w14:textId="74338D86" w:rsidR="00EA04AF" w:rsidRPr="007355E5" w:rsidRDefault="00A82987" w:rsidP="007355E5">
            <w:pPr>
              <w:pStyle w:val="TABLE-cell"/>
              <w:rPr>
                <w:bCs w:val="0"/>
                <w:color w:val="00B0F0"/>
                <w:szCs w:val="16"/>
              </w:rPr>
            </w:pPr>
            <w:r w:rsidRPr="007355E5">
              <w:rPr>
                <w:bCs w:val="0"/>
                <w:color w:val="00B0F0"/>
                <w:szCs w:val="16"/>
              </w:rPr>
              <w:t>&gt;</w:t>
            </w:r>
            <w:r w:rsidR="00B70D6D" w:rsidRPr="007355E5">
              <w:rPr>
                <w:bCs w:val="0"/>
                <w:color w:val="00B0F0"/>
                <w:szCs w:val="16"/>
              </w:rPr>
              <w:t>3</w:t>
            </w:r>
            <w:r w:rsidRPr="007355E5">
              <w:rPr>
                <w:bCs w:val="0"/>
                <w:color w:val="00B0F0"/>
                <w:szCs w:val="16"/>
              </w:rPr>
              <w:t>0 years</w:t>
            </w:r>
          </w:p>
        </w:tc>
      </w:tr>
      <w:tr w:rsidR="00A82987" w:rsidRPr="00BD6E18" w14:paraId="516D4D22" w14:textId="77777777" w:rsidTr="00A82987">
        <w:tc>
          <w:tcPr>
            <w:tcW w:w="2338" w:type="dxa"/>
          </w:tcPr>
          <w:p w14:paraId="3213DB93" w14:textId="1395F6E9" w:rsidR="00A82987" w:rsidRPr="007355E5" w:rsidRDefault="00A82987" w:rsidP="0013744A">
            <w:pPr>
              <w:pStyle w:val="TABLE-cell"/>
              <w:rPr>
                <w:bCs w:val="0"/>
                <w:color w:val="00B0F0"/>
                <w:szCs w:val="16"/>
              </w:rPr>
            </w:pPr>
            <w:r w:rsidRPr="007355E5">
              <w:rPr>
                <w:bCs w:val="0"/>
                <w:color w:val="00B0F0"/>
                <w:szCs w:val="16"/>
              </w:rPr>
              <w:t xml:space="preserve">Emre </w:t>
            </w:r>
            <w:proofErr w:type="spellStart"/>
            <w:r w:rsidRPr="007355E5">
              <w:rPr>
                <w:bCs w:val="0"/>
                <w:color w:val="00B0F0"/>
                <w:szCs w:val="16"/>
              </w:rPr>
              <w:t>Kocuklu</w:t>
            </w:r>
            <w:proofErr w:type="spellEnd"/>
          </w:p>
        </w:tc>
        <w:tc>
          <w:tcPr>
            <w:tcW w:w="3346" w:type="dxa"/>
          </w:tcPr>
          <w:p w14:paraId="3EDB7603" w14:textId="273CA4A7" w:rsidR="00A82987" w:rsidRPr="007355E5" w:rsidRDefault="00A82987" w:rsidP="0013744A">
            <w:pPr>
              <w:pStyle w:val="TABLE-cell"/>
              <w:rPr>
                <w:bCs w:val="0"/>
                <w:color w:val="00B0F0"/>
                <w:szCs w:val="16"/>
              </w:rPr>
            </w:pPr>
            <w:r w:rsidRPr="007355E5">
              <w:rPr>
                <w:bCs w:val="0"/>
                <w:color w:val="00B0F0"/>
                <w:szCs w:val="16"/>
              </w:rPr>
              <w:t>Specialist/ /examiner/reviewer</w:t>
            </w:r>
          </w:p>
        </w:tc>
        <w:tc>
          <w:tcPr>
            <w:tcW w:w="2842" w:type="dxa"/>
          </w:tcPr>
          <w:p w14:paraId="044B223E" w14:textId="78C95299" w:rsidR="00EA04AF" w:rsidRPr="007355E5" w:rsidRDefault="00A82987" w:rsidP="007355E5">
            <w:pPr>
              <w:pStyle w:val="TABLE-cell"/>
              <w:rPr>
                <w:bCs w:val="0"/>
                <w:color w:val="00B0F0"/>
                <w:szCs w:val="16"/>
              </w:rPr>
            </w:pPr>
            <w:r w:rsidRPr="007355E5">
              <w:rPr>
                <w:bCs w:val="0"/>
                <w:color w:val="00B0F0"/>
                <w:szCs w:val="16"/>
              </w:rPr>
              <w:t>&gt;7 years</w:t>
            </w:r>
          </w:p>
        </w:tc>
      </w:tr>
    </w:tbl>
    <w:p w14:paraId="14EB5F9C" w14:textId="77777777" w:rsidR="00062560" w:rsidRPr="00BD6E18" w:rsidRDefault="00062560" w:rsidP="00062560">
      <w:pPr>
        <w:pStyle w:val="Heading2"/>
      </w:pPr>
      <w:bookmarkStart w:id="108" w:name="_Toc128636392"/>
      <w:r w:rsidRPr="00BD6E18">
        <w:t>Organizational Structure</w:t>
      </w:r>
      <w:bookmarkEnd w:id="108"/>
    </w:p>
    <w:p w14:paraId="5448FC43" w14:textId="5068CB78" w:rsidR="006E7D9D" w:rsidRDefault="006E7D9D" w:rsidP="00062560">
      <w:pPr>
        <w:pStyle w:val="PARAGRAPH"/>
        <w:rPr>
          <w:color w:val="00B0F0"/>
          <w:lang w:val="pl-PL"/>
        </w:rPr>
      </w:pPr>
      <w:r w:rsidRPr="006B7A60">
        <w:rPr>
          <w:color w:val="00B0F0"/>
          <w:lang w:val="pl-PL"/>
        </w:rPr>
        <w:t xml:space="preserve">Refer to Annex </w:t>
      </w:r>
      <w:r w:rsidR="006B7A60" w:rsidRPr="006B7A60">
        <w:rPr>
          <w:color w:val="00B0F0"/>
          <w:lang w:val="pl-PL"/>
        </w:rPr>
        <w:t>B</w:t>
      </w:r>
      <w:r w:rsidRPr="006B7A60">
        <w:rPr>
          <w:color w:val="00B0F0"/>
          <w:lang w:val="pl-PL"/>
        </w:rPr>
        <w:t>.</w:t>
      </w:r>
    </w:p>
    <w:p w14:paraId="65B1977E" w14:textId="77777777" w:rsidR="00062560" w:rsidRPr="00913966" w:rsidRDefault="00062560">
      <w:pPr>
        <w:pStyle w:val="Heading2"/>
        <w:numPr>
          <w:ilvl w:val="1"/>
          <w:numId w:val="19"/>
        </w:numPr>
        <w:tabs>
          <w:tab w:val="clear" w:pos="1333"/>
          <w:tab w:val="num" w:pos="624"/>
        </w:tabs>
        <w:ind w:left="624"/>
      </w:pPr>
      <w:bookmarkStart w:id="109" w:name="_Toc128636393"/>
      <w:r w:rsidRPr="00913966">
        <w:t>Indemnity insurance</w:t>
      </w:r>
      <w:bookmarkEnd w:id="109"/>
    </w:p>
    <w:p w14:paraId="690D9DCE" w14:textId="17065435" w:rsidR="00062560" w:rsidRPr="003D4ADD" w:rsidRDefault="00A82987" w:rsidP="00062560">
      <w:pPr>
        <w:pStyle w:val="PARAGRAPH"/>
        <w:rPr>
          <w:color w:val="00B0F0"/>
          <w:lang w:val="pl-PL"/>
        </w:rPr>
      </w:pPr>
      <w:r w:rsidRPr="003D4ADD">
        <w:rPr>
          <w:color w:val="00B0F0"/>
          <w:lang w:val="pl-PL"/>
        </w:rPr>
        <w:t>Indemnity insurance policy 1048595639 issued by PZU Polish</w:t>
      </w:r>
      <w:r w:rsidR="00393B14" w:rsidRPr="003D4ADD">
        <w:rPr>
          <w:color w:val="00B0F0"/>
          <w:lang w:val="pl-PL"/>
        </w:rPr>
        <w:t xml:space="preserve"> with appropriate amount and worldwide coverage</w:t>
      </w:r>
      <w:r w:rsidRPr="003D4ADD">
        <w:rPr>
          <w:color w:val="00B0F0"/>
          <w:lang w:val="pl-PL"/>
        </w:rPr>
        <w:t xml:space="preserve"> </w:t>
      </w:r>
      <w:r w:rsidR="00534DAA" w:rsidRPr="003D4ADD">
        <w:rPr>
          <w:color w:val="00B0F0"/>
          <w:lang w:val="pl-PL"/>
        </w:rPr>
        <w:t>was sighted during the assessment</w:t>
      </w:r>
      <w:r w:rsidR="00393B14" w:rsidRPr="003D4ADD">
        <w:rPr>
          <w:color w:val="00B0F0"/>
          <w:lang w:val="pl-PL"/>
        </w:rPr>
        <w:t xml:space="preserve">. </w:t>
      </w:r>
      <w:r w:rsidRPr="003D4ADD">
        <w:rPr>
          <w:color w:val="00B0F0"/>
          <w:lang w:val="pl-PL"/>
        </w:rPr>
        <w:t>It is valid till 202</w:t>
      </w:r>
      <w:r w:rsidR="00A45C4B" w:rsidRPr="003D4ADD">
        <w:rPr>
          <w:color w:val="00B0F0"/>
          <w:lang w:val="pl-PL"/>
        </w:rPr>
        <w:t>3</w:t>
      </w:r>
      <w:r w:rsidRPr="003D4ADD">
        <w:rPr>
          <w:color w:val="00B0F0"/>
          <w:lang w:val="pl-PL"/>
        </w:rPr>
        <w:t>-03-17</w:t>
      </w:r>
      <w:r w:rsidR="003D4ADD" w:rsidRPr="003D4ADD">
        <w:rPr>
          <w:color w:val="00B0F0"/>
          <w:lang w:val="pl-PL"/>
        </w:rPr>
        <w:t xml:space="preserve">. Actions have already been taken to </w:t>
      </w:r>
      <w:r w:rsidR="00032FC4" w:rsidRPr="003D4ADD">
        <w:rPr>
          <w:color w:val="00B0F0"/>
          <w:lang w:val="pl-PL"/>
        </w:rPr>
        <w:t>extend</w:t>
      </w:r>
      <w:r w:rsidR="003D4ADD" w:rsidRPr="003D4ADD">
        <w:rPr>
          <w:color w:val="00B0F0"/>
          <w:lang w:val="pl-PL"/>
        </w:rPr>
        <w:t xml:space="preserve"> it.</w:t>
      </w:r>
    </w:p>
    <w:p w14:paraId="4A6BCA4B" w14:textId="3BED047E" w:rsidR="00062560" w:rsidRPr="00BD6E18" w:rsidRDefault="00062560" w:rsidP="00062560">
      <w:pPr>
        <w:pStyle w:val="Heading2"/>
      </w:pPr>
      <w:bookmarkStart w:id="110" w:name="_Toc128636394"/>
      <w:r w:rsidRPr="00BD6E18">
        <w:t>Resources</w:t>
      </w:r>
      <w:bookmarkEnd w:id="110"/>
    </w:p>
    <w:p w14:paraId="0ED22308" w14:textId="0618279A" w:rsidR="00755A08" w:rsidRPr="004522D4" w:rsidRDefault="00A45C4B" w:rsidP="00913966">
      <w:pPr>
        <w:pStyle w:val="PARAGRAPH"/>
        <w:rPr>
          <w:color w:val="00B0F0"/>
          <w:lang w:val="pl-PL"/>
        </w:rPr>
      </w:pPr>
      <w:r w:rsidRPr="004522D4">
        <w:rPr>
          <w:color w:val="00B0F0"/>
          <w:lang w:val="pl-PL"/>
        </w:rPr>
        <w:t>KSC</w:t>
      </w:r>
      <w:r w:rsidR="00553A89" w:rsidRPr="004522D4">
        <w:rPr>
          <w:color w:val="00B0F0"/>
          <w:lang w:val="pl-PL"/>
        </w:rPr>
        <w:t xml:space="preserve">P </w:t>
      </w:r>
      <w:r w:rsidRPr="004522D4">
        <w:rPr>
          <w:color w:val="00B0F0"/>
          <w:lang w:val="pl-PL"/>
        </w:rPr>
        <w:t>has the necessary resources of competent staff and appropriate procedures to operate as a certification body. There is approved examination facility contractor</w:t>
      </w:r>
      <w:r w:rsidR="00251309">
        <w:rPr>
          <w:color w:val="00B0F0"/>
          <w:lang w:val="pl-PL"/>
        </w:rPr>
        <w:t xml:space="preserve"> in Korea</w:t>
      </w:r>
      <w:r w:rsidRPr="004522D4">
        <w:rPr>
          <w:color w:val="00B0F0"/>
          <w:lang w:val="pl-PL"/>
        </w:rPr>
        <w:t xml:space="preserve"> listed in the </w:t>
      </w:r>
      <w:r w:rsidR="00553A89" w:rsidRPr="004522D4">
        <w:rPr>
          <w:color w:val="00B0F0"/>
          <w:lang w:val="pl-PL"/>
        </w:rPr>
        <w:br/>
      </w:r>
      <w:r w:rsidRPr="004522D4">
        <w:rPr>
          <w:color w:val="00B0F0"/>
          <w:lang w:val="pl-PL"/>
        </w:rPr>
        <w:t>P-7.2/Z1.</w:t>
      </w:r>
    </w:p>
    <w:p w14:paraId="730741AB" w14:textId="5B21E2BC" w:rsidR="00F91843" w:rsidRPr="004522D4" w:rsidRDefault="00F91843" w:rsidP="00F91843">
      <w:pPr>
        <w:pStyle w:val="PARAGRAPH"/>
        <w:rPr>
          <w:color w:val="00B0F0"/>
          <w:lang w:val="pl-PL"/>
        </w:rPr>
      </w:pPr>
      <w:r w:rsidRPr="004522D4">
        <w:rPr>
          <w:color w:val="00B0F0"/>
          <w:lang w:val="pl-PL"/>
        </w:rPr>
        <w:t xml:space="preserve">From the IECEx assessment, the Assessment Team concluded that </w:t>
      </w:r>
      <w:r w:rsidR="001E1A3D" w:rsidRPr="004522D4">
        <w:rPr>
          <w:color w:val="00B0F0"/>
          <w:lang w:val="pl-PL"/>
        </w:rPr>
        <w:t>KSCP</w:t>
      </w:r>
      <w:r w:rsidRPr="004522D4">
        <w:rPr>
          <w:color w:val="00B0F0"/>
          <w:lang w:val="pl-PL"/>
        </w:rPr>
        <w:t xml:space="preserve"> are well equipped with examination facilities covering both theoretical examinations and practical exams with sufficient artefacts to meet IECEx CoPC Scheme requirements.</w:t>
      </w:r>
    </w:p>
    <w:p w14:paraId="786F4410" w14:textId="704BC82F" w:rsidR="00F91843" w:rsidRPr="004522D4" w:rsidRDefault="00F91843" w:rsidP="00F91843">
      <w:pPr>
        <w:pStyle w:val="PARAGRAPH"/>
        <w:rPr>
          <w:color w:val="00B0F0"/>
          <w:lang w:val="pl-PL"/>
        </w:rPr>
      </w:pPr>
      <w:r w:rsidRPr="004522D4">
        <w:rPr>
          <w:color w:val="00B0F0"/>
          <w:lang w:val="pl-PL"/>
        </w:rPr>
        <w:t>The assessment team conducted a review of these facilities and artefacts, including an on-site assessment o</w:t>
      </w:r>
      <w:r w:rsidR="001E1A3D" w:rsidRPr="004522D4">
        <w:rPr>
          <w:color w:val="00B0F0"/>
          <w:lang w:val="pl-PL"/>
        </w:rPr>
        <w:t>n</w:t>
      </w:r>
      <w:r w:rsidRPr="004522D4">
        <w:rPr>
          <w:color w:val="00B0F0"/>
          <w:lang w:val="pl-PL"/>
        </w:rPr>
        <w:t xml:space="preserve"> </w:t>
      </w:r>
      <w:r w:rsidR="001E1A3D" w:rsidRPr="004522D4">
        <w:rPr>
          <w:color w:val="00B0F0"/>
          <w:lang w:val="pl-PL"/>
        </w:rPr>
        <w:t>14th and 15th February</w:t>
      </w:r>
      <w:r w:rsidRPr="004522D4">
        <w:rPr>
          <w:color w:val="00B0F0"/>
          <w:lang w:val="pl-PL"/>
        </w:rPr>
        <w:t xml:space="preserve"> 202</w:t>
      </w:r>
      <w:r w:rsidR="001E1A3D" w:rsidRPr="004522D4">
        <w:rPr>
          <w:color w:val="00B0F0"/>
          <w:lang w:val="pl-PL"/>
        </w:rPr>
        <w:t>3</w:t>
      </w:r>
      <w:r w:rsidRPr="004522D4">
        <w:rPr>
          <w:color w:val="00B0F0"/>
          <w:lang w:val="pl-PL"/>
        </w:rPr>
        <w:t xml:space="preserve"> and following some minor adjustments and inclusions, were found to meet IECEx requirements to enable a thorough examination and assessment according the IECEx 0</w:t>
      </w:r>
      <w:r w:rsidR="004522D4" w:rsidRPr="004522D4">
        <w:rPr>
          <w:color w:val="00B0F0"/>
          <w:lang w:val="pl-PL"/>
        </w:rPr>
        <w:t>5</w:t>
      </w:r>
      <w:r w:rsidRPr="004522D4">
        <w:rPr>
          <w:color w:val="00B0F0"/>
          <w:lang w:val="pl-PL"/>
        </w:rPr>
        <w:t xml:space="preserve"> CoPC requirements of OD 503 and OD 504.</w:t>
      </w:r>
    </w:p>
    <w:p w14:paraId="5F931F42" w14:textId="121EA80F" w:rsidR="00F91843" w:rsidRPr="004522D4" w:rsidRDefault="00F91843" w:rsidP="00F91843">
      <w:pPr>
        <w:pStyle w:val="PARAGRAPH"/>
        <w:rPr>
          <w:color w:val="00B0F0"/>
          <w:lang w:val="pl-PL"/>
        </w:rPr>
      </w:pPr>
      <w:r w:rsidRPr="004522D4">
        <w:rPr>
          <w:color w:val="00B0F0"/>
          <w:lang w:val="pl-PL"/>
        </w:rPr>
        <w:t xml:space="preserve">The facilities are supported by a compliment of both technical and administrative staff to enable </w:t>
      </w:r>
      <w:r w:rsidR="004522D4" w:rsidRPr="004522D4">
        <w:rPr>
          <w:color w:val="00B0F0"/>
          <w:lang w:val="pl-PL"/>
        </w:rPr>
        <w:t>KSCP</w:t>
      </w:r>
      <w:r w:rsidRPr="004522D4">
        <w:rPr>
          <w:color w:val="00B0F0"/>
          <w:lang w:val="pl-PL"/>
        </w:rPr>
        <w:t xml:space="preserve"> to function as a well-resourced Certification Body.</w:t>
      </w:r>
    </w:p>
    <w:p w14:paraId="0517899F" w14:textId="2A231426" w:rsidR="00F91843" w:rsidRPr="004522D4" w:rsidRDefault="00F91843" w:rsidP="00F91843">
      <w:pPr>
        <w:pStyle w:val="PARAGRAPH"/>
        <w:rPr>
          <w:color w:val="00B0F0"/>
          <w:lang w:val="pl-PL"/>
        </w:rPr>
      </w:pPr>
      <w:r w:rsidRPr="004522D4">
        <w:rPr>
          <w:color w:val="00B0F0"/>
          <w:lang w:val="pl-PL"/>
        </w:rPr>
        <w:t>Further details of Facilities, staff interviewed and photos of facilities and artefacts are included in the site assessment report, Report Form F004, held at the Secretariat.</w:t>
      </w:r>
    </w:p>
    <w:p w14:paraId="3D20E822" w14:textId="77777777" w:rsidR="00062560" w:rsidRPr="00BD6E18" w:rsidRDefault="00062560">
      <w:pPr>
        <w:pStyle w:val="Heading2"/>
        <w:numPr>
          <w:ilvl w:val="1"/>
          <w:numId w:val="19"/>
        </w:numPr>
        <w:tabs>
          <w:tab w:val="clear" w:pos="1333"/>
          <w:tab w:val="num" w:pos="624"/>
        </w:tabs>
        <w:ind w:left="624"/>
      </w:pPr>
      <w:bookmarkStart w:id="111" w:name="_Toc128636395"/>
      <w:r w:rsidRPr="00BD6E18">
        <w:t>Committees (such as governing or advisory boards)</w:t>
      </w:r>
      <w:bookmarkEnd w:id="111"/>
    </w:p>
    <w:p w14:paraId="3276334C" w14:textId="3E1D8EEA" w:rsidR="00062560" w:rsidRPr="00CC0BE2" w:rsidRDefault="00553A89" w:rsidP="00062560">
      <w:pPr>
        <w:pStyle w:val="PARAGRAPH"/>
        <w:rPr>
          <w:color w:val="FF0000"/>
          <w:lang w:val="pl-PL"/>
        </w:rPr>
      </w:pPr>
      <w:r w:rsidRPr="00146AAD">
        <w:rPr>
          <w:color w:val="00B0F0"/>
          <w:lang w:val="pl-PL"/>
        </w:rPr>
        <w:t xml:space="preserve">KSCP </w:t>
      </w:r>
      <w:r w:rsidR="00A45C4B" w:rsidRPr="00146AAD">
        <w:rPr>
          <w:color w:val="00B0F0"/>
          <w:lang w:val="pl-PL"/>
        </w:rPr>
        <w:t xml:space="preserve">has established an independent Impartiality Committee. Its purpose is to provide the </w:t>
      </w:r>
      <w:r w:rsidRPr="00146AAD">
        <w:rPr>
          <w:color w:val="00B0F0"/>
          <w:lang w:val="pl-PL"/>
        </w:rPr>
        <w:t xml:space="preserve">KSCP </w:t>
      </w:r>
      <w:r w:rsidR="00A45C4B" w:rsidRPr="00146AAD">
        <w:rPr>
          <w:color w:val="00B0F0"/>
          <w:lang w:val="pl-PL"/>
        </w:rPr>
        <w:t>with advice on issues affecting impartiality, together with openness and public perception.</w:t>
      </w:r>
      <w:r w:rsidR="00EB0FDB">
        <w:rPr>
          <w:color w:val="00B0F0"/>
          <w:lang w:val="pl-PL"/>
        </w:rPr>
        <w:t xml:space="preserve"> </w:t>
      </w:r>
      <w:r w:rsidR="00EB0FDB" w:rsidRPr="00032FC4">
        <w:rPr>
          <w:color w:val="00B0F0"/>
          <w:lang w:val="pl-PL"/>
        </w:rPr>
        <w:t>They meet ragularly on annual basis</w:t>
      </w:r>
      <w:r w:rsidR="00EB0FDB">
        <w:rPr>
          <w:color w:val="00B0F0"/>
          <w:lang w:val="pl-PL"/>
        </w:rPr>
        <w:t>.</w:t>
      </w:r>
      <w:r w:rsidR="00032FC4">
        <w:rPr>
          <w:color w:val="00B0F0"/>
          <w:lang w:val="pl-PL"/>
        </w:rPr>
        <w:t xml:space="preserve"> Last meeting was in February 2022.</w:t>
      </w:r>
    </w:p>
    <w:p w14:paraId="5B172734" w14:textId="7CA32AB8" w:rsidR="00130149" w:rsidRPr="00146AAD" w:rsidRDefault="00130149" w:rsidP="00062560">
      <w:pPr>
        <w:pStyle w:val="PARAGRAPH"/>
        <w:rPr>
          <w:color w:val="00B0F0"/>
          <w:lang w:val="pl-PL"/>
        </w:rPr>
      </w:pPr>
      <w:r w:rsidRPr="00130149">
        <w:rPr>
          <w:color w:val="00B0F0"/>
          <w:lang w:val="pl-PL"/>
        </w:rPr>
        <w:t>The assessment team were satisfied with the governance structure as meeting ISO/IEC 17024 and IECEx requirements.</w:t>
      </w:r>
    </w:p>
    <w:p w14:paraId="7B9AC75E" w14:textId="77777777" w:rsidR="00062560" w:rsidRPr="00BD6E18" w:rsidRDefault="00062560" w:rsidP="00062560">
      <w:pPr>
        <w:pStyle w:val="Heading2"/>
      </w:pPr>
      <w:bookmarkStart w:id="112" w:name="_Toc128636396"/>
      <w:r w:rsidRPr="00BD6E18">
        <w:t>Certification operations</w:t>
      </w:r>
      <w:bookmarkEnd w:id="112"/>
    </w:p>
    <w:p w14:paraId="7BDF5C67" w14:textId="77777777" w:rsidR="00062560" w:rsidRPr="00913966" w:rsidRDefault="00062560" w:rsidP="00062560">
      <w:pPr>
        <w:pStyle w:val="Heading3"/>
      </w:pPr>
      <w:bookmarkStart w:id="113" w:name="_Toc128636397"/>
      <w:r w:rsidRPr="00913966">
        <w:t>National approval/certification Methods</w:t>
      </w:r>
      <w:bookmarkEnd w:id="113"/>
    </w:p>
    <w:p w14:paraId="42E8D3FA" w14:textId="0D9B3528" w:rsidR="00062560" w:rsidRPr="00BD6E18" w:rsidRDefault="00EB55B0" w:rsidP="00062560">
      <w:pPr>
        <w:pStyle w:val="PARAGRAPH"/>
      </w:pPr>
      <w:r w:rsidRPr="00645579">
        <w:rPr>
          <w:color w:val="00B0F0"/>
          <w:lang w:val="pl-PL"/>
        </w:rPr>
        <w:t>KSC</w:t>
      </w:r>
      <w:r w:rsidR="00553A89" w:rsidRPr="00645579">
        <w:rPr>
          <w:color w:val="00B0F0"/>
          <w:lang w:val="pl-PL"/>
        </w:rPr>
        <w:t>P</w:t>
      </w:r>
      <w:r w:rsidRPr="00645579">
        <w:rPr>
          <w:color w:val="00B0F0"/>
          <w:lang w:val="pl-PL"/>
        </w:rPr>
        <w:t xml:space="preserve"> does not officiate as a </w:t>
      </w:r>
      <w:r w:rsidR="000D35C9" w:rsidRPr="00645579">
        <w:rPr>
          <w:color w:val="00B0F0"/>
          <w:lang w:val="pl-PL"/>
        </w:rPr>
        <w:t xml:space="preserve">national </w:t>
      </w:r>
      <w:r w:rsidRPr="00645579">
        <w:rPr>
          <w:color w:val="00B0F0"/>
          <w:lang w:val="pl-PL"/>
        </w:rPr>
        <w:t>Certification Body</w:t>
      </w:r>
      <w:r w:rsidR="000D35C9" w:rsidRPr="00645579">
        <w:rPr>
          <w:color w:val="00B0F0"/>
          <w:lang w:val="pl-PL"/>
        </w:rPr>
        <w:t xml:space="preserve"> for personnel competences</w:t>
      </w:r>
      <w:r w:rsidRPr="00645579">
        <w:rPr>
          <w:color w:val="00B0F0"/>
          <w:lang w:val="pl-PL"/>
        </w:rPr>
        <w:t>, but has directed its efforts to become an IECEx Certification Body to issue IECEx CoPC Certificates.</w:t>
      </w:r>
    </w:p>
    <w:p w14:paraId="791901B2" w14:textId="77777777" w:rsidR="00062560" w:rsidRPr="00BD6E18" w:rsidRDefault="00062560">
      <w:pPr>
        <w:pStyle w:val="Heading3"/>
        <w:numPr>
          <w:ilvl w:val="2"/>
          <w:numId w:val="20"/>
        </w:numPr>
        <w:tabs>
          <w:tab w:val="clear" w:pos="4537"/>
          <w:tab w:val="num" w:pos="851"/>
        </w:tabs>
        <w:ind w:left="851"/>
      </w:pPr>
      <w:bookmarkStart w:id="114" w:name="_Toc128636398"/>
      <w:r w:rsidRPr="00BD6E18">
        <w:t>Certification policy</w:t>
      </w:r>
      <w:bookmarkEnd w:id="114"/>
    </w:p>
    <w:p w14:paraId="50E63C56" w14:textId="044BE44E" w:rsidR="001955DA" w:rsidRPr="006B368E" w:rsidRDefault="00A45C4B" w:rsidP="001955DA">
      <w:pPr>
        <w:pStyle w:val="PARAGRAPH"/>
        <w:rPr>
          <w:color w:val="00B0F0"/>
          <w:lang w:val="pl-PL"/>
        </w:rPr>
      </w:pPr>
      <w:r w:rsidRPr="006B368E">
        <w:rPr>
          <w:color w:val="00B0F0"/>
          <w:lang w:val="pl-PL"/>
        </w:rPr>
        <w:t>KSC</w:t>
      </w:r>
      <w:r w:rsidR="00553A89" w:rsidRPr="006B368E">
        <w:rPr>
          <w:color w:val="00B0F0"/>
          <w:lang w:val="pl-PL"/>
        </w:rPr>
        <w:t>P</w:t>
      </w:r>
      <w:r w:rsidRPr="006B368E">
        <w:rPr>
          <w:color w:val="00B0F0"/>
          <w:lang w:val="pl-PL"/>
        </w:rPr>
        <w:t xml:space="preserve"> has established a quality policy in its quality manual which includes clear reference to its certification</w:t>
      </w:r>
      <w:r w:rsidR="006B368E" w:rsidRPr="006B368E">
        <w:rPr>
          <w:color w:val="00B0F0"/>
          <w:lang w:val="pl-PL"/>
        </w:rPr>
        <w:t xml:space="preserve"> services</w:t>
      </w:r>
      <w:r w:rsidR="00063C66">
        <w:rPr>
          <w:color w:val="00B0F0"/>
          <w:lang w:val="pl-PL"/>
        </w:rPr>
        <w:t>, including the CoPC</w:t>
      </w:r>
      <w:r w:rsidRPr="006B368E">
        <w:rPr>
          <w:color w:val="00B0F0"/>
          <w:lang w:val="pl-PL"/>
        </w:rPr>
        <w:t>. Quality Policy Statement is signed by the CEO and is available to all employees and clients</w:t>
      </w:r>
      <w:r w:rsidR="006B368E" w:rsidRPr="006B368E">
        <w:rPr>
          <w:color w:val="00B0F0"/>
          <w:lang w:val="pl-PL"/>
        </w:rPr>
        <w:t>.</w:t>
      </w:r>
    </w:p>
    <w:p w14:paraId="383723C3" w14:textId="3663B380" w:rsidR="006E21A2" w:rsidRPr="00913966" w:rsidRDefault="004872C7" w:rsidP="006E21A2">
      <w:pPr>
        <w:pStyle w:val="Heading3"/>
      </w:pPr>
      <w:bookmarkStart w:id="115" w:name="_Toc128636399"/>
      <w:r w:rsidRPr="00913966">
        <w:lastRenderedPageBreak/>
        <w:t>Certification a</w:t>
      </w:r>
      <w:r w:rsidR="00062560" w:rsidRPr="00913966">
        <w:t>pplication</w:t>
      </w:r>
      <w:r w:rsidRPr="00913966">
        <w:t xml:space="preserve">, </w:t>
      </w:r>
      <w:proofErr w:type="gramStart"/>
      <w:r w:rsidRPr="00913966">
        <w:t>assessment</w:t>
      </w:r>
      <w:proofErr w:type="gramEnd"/>
      <w:r w:rsidRPr="00913966">
        <w:t xml:space="preserve"> and examination processes</w:t>
      </w:r>
      <w:bookmarkEnd w:id="115"/>
    </w:p>
    <w:p w14:paraId="7CAD5FC2" w14:textId="37C08B25" w:rsidR="00853020" w:rsidRPr="00A61E8A" w:rsidRDefault="00A61E8A" w:rsidP="00853020">
      <w:pPr>
        <w:pStyle w:val="PARAGRAPH"/>
        <w:rPr>
          <w:color w:val="00B0F0"/>
          <w:lang w:val="pl-PL"/>
        </w:rPr>
      </w:pPr>
      <w:r>
        <w:rPr>
          <w:color w:val="00B0F0"/>
          <w:lang w:val="pl-PL"/>
        </w:rPr>
        <w:t xml:space="preserve">Assessment found </w:t>
      </w:r>
      <w:r w:rsidR="00A45C4B" w:rsidRPr="00A61E8A">
        <w:rPr>
          <w:color w:val="00B0F0"/>
          <w:lang w:val="pl-PL"/>
        </w:rPr>
        <w:t>KSC</w:t>
      </w:r>
      <w:r w:rsidR="00553A89" w:rsidRPr="00A61E8A">
        <w:rPr>
          <w:color w:val="00B0F0"/>
          <w:lang w:val="pl-PL"/>
        </w:rPr>
        <w:t>P</w:t>
      </w:r>
      <w:r w:rsidR="00A45C4B" w:rsidRPr="00A61E8A">
        <w:rPr>
          <w:color w:val="00B0F0"/>
          <w:lang w:val="pl-PL"/>
        </w:rPr>
        <w:t xml:space="preserve"> has </w:t>
      </w:r>
      <w:r w:rsidR="00853020" w:rsidRPr="00A61E8A">
        <w:rPr>
          <w:color w:val="00B0F0"/>
          <w:lang w:val="pl-PL"/>
        </w:rPr>
        <w:t>a documented system to address the requirements of ISO/IEC 17024, IECEx CoPC Scheme requirements of IECEx 05 and supporting ODs, namely OD 503, OD 504, OD 506 and OD 508.</w:t>
      </w:r>
    </w:p>
    <w:p w14:paraId="3C086748" w14:textId="10A294C3" w:rsidR="002A12D4" w:rsidRPr="00A61E8A" w:rsidRDefault="00A61E8A" w:rsidP="00853020">
      <w:pPr>
        <w:pStyle w:val="PARAGRAPH"/>
        <w:rPr>
          <w:color w:val="00B0F0"/>
          <w:lang w:val="pl-PL"/>
        </w:rPr>
      </w:pPr>
      <w:r>
        <w:rPr>
          <w:color w:val="00B0F0"/>
          <w:lang w:val="pl-PL"/>
        </w:rPr>
        <w:t>They a</w:t>
      </w:r>
      <w:r w:rsidR="002A12D4" w:rsidRPr="00A61E8A">
        <w:rPr>
          <w:color w:val="00B0F0"/>
          <w:lang w:val="pl-PL"/>
        </w:rPr>
        <w:t>lso have f</w:t>
      </w:r>
      <w:r w:rsidR="00853020" w:rsidRPr="00A61E8A">
        <w:rPr>
          <w:color w:val="00B0F0"/>
          <w:lang w:val="pl-PL"/>
        </w:rPr>
        <w:t xml:space="preserve">acilities/equipment/artefacts to adequately perform both theoretical examinations and practical assessments according to IECEx CoPC requirements, eg OD 503 and OD 504. </w:t>
      </w:r>
      <w:r w:rsidR="00C61FB2">
        <w:rPr>
          <w:color w:val="00B0F0"/>
          <w:lang w:val="pl-PL"/>
        </w:rPr>
        <w:t xml:space="preserve">Assessment </w:t>
      </w:r>
      <w:r w:rsidR="00853020" w:rsidRPr="00A61E8A">
        <w:rPr>
          <w:color w:val="00B0F0"/>
          <w:lang w:val="pl-PL"/>
        </w:rPr>
        <w:t xml:space="preserve">also </w:t>
      </w:r>
      <w:r w:rsidR="00C61FB2">
        <w:rPr>
          <w:color w:val="00B0F0"/>
          <w:lang w:val="pl-PL"/>
        </w:rPr>
        <w:t xml:space="preserve">covered </w:t>
      </w:r>
      <w:r w:rsidR="00853020" w:rsidRPr="00A61E8A">
        <w:rPr>
          <w:color w:val="00B0F0"/>
          <w:lang w:val="pl-PL"/>
        </w:rPr>
        <w:t xml:space="preserve">the management and control of </w:t>
      </w:r>
      <w:r w:rsidR="00C61FB2">
        <w:rPr>
          <w:color w:val="00B0F0"/>
          <w:lang w:val="pl-PL"/>
        </w:rPr>
        <w:t>remote examination</w:t>
      </w:r>
      <w:r w:rsidR="00853020" w:rsidRPr="00A61E8A">
        <w:rPr>
          <w:color w:val="00B0F0"/>
          <w:lang w:val="pl-PL"/>
        </w:rPr>
        <w:t xml:space="preserve"> location</w:t>
      </w:r>
      <w:r w:rsidR="00C61FB2">
        <w:rPr>
          <w:color w:val="00B0F0"/>
          <w:lang w:val="pl-PL"/>
        </w:rPr>
        <w:t xml:space="preserve"> in Korea</w:t>
      </w:r>
      <w:r w:rsidR="00853020" w:rsidRPr="00A61E8A">
        <w:rPr>
          <w:color w:val="00B0F0"/>
          <w:lang w:val="pl-PL"/>
        </w:rPr>
        <w:t>.</w:t>
      </w:r>
      <w:r w:rsidR="002A12D4" w:rsidRPr="00A61E8A">
        <w:rPr>
          <w:color w:val="00B0F0"/>
          <w:lang w:val="pl-PL"/>
        </w:rPr>
        <w:t xml:space="preserve"> </w:t>
      </w:r>
    </w:p>
    <w:p w14:paraId="66E89B08" w14:textId="0ED483C1" w:rsidR="00A45C4B" w:rsidRPr="00C61FB2" w:rsidRDefault="002A12D4" w:rsidP="00A45C4B">
      <w:pPr>
        <w:pStyle w:val="PARAGRAPH"/>
        <w:rPr>
          <w:color w:val="00B0F0"/>
          <w:lang w:val="pl-PL"/>
        </w:rPr>
      </w:pPr>
      <w:r w:rsidRPr="00C61FB2">
        <w:rPr>
          <w:color w:val="00B0F0"/>
          <w:lang w:val="pl-PL"/>
        </w:rPr>
        <w:t>KSC</w:t>
      </w:r>
      <w:r w:rsidR="00553A89" w:rsidRPr="00C61FB2">
        <w:rPr>
          <w:color w:val="00B0F0"/>
          <w:lang w:val="pl-PL"/>
        </w:rPr>
        <w:t>P</w:t>
      </w:r>
      <w:r w:rsidRPr="00C61FB2">
        <w:rPr>
          <w:color w:val="00B0F0"/>
          <w:lang w:val="pl-PL"/>
        </w:rPr>
        <w:t xml:space="preserve"> have </w:t>
      </w:r>
      <w:r w:rsidR="00A45C4B" w:rsidRPr="00C61FB2">
        <w:rPr>
          <w:color w:val="00B0F0"/>
          <w:lang w:val="pl-PL"/>
        </w:rPr>
        <w:t>documented procedure P-9.2.4 “IECEx Personnel certification scheme” which addresses their process for handling application</w:t>
      </w:r>
      <w:r w:rsidR="00C61FB2" w:rsidRPr="00C61FB2">
        <w:rPr>
          <w:color w:val="00B0F0"/>
          <w:lang w:val="pl-PL"/>
        </w:rPr>
        <w:t>s</w:t>
      </w:r>
      <w:r w:rsidR="00A45C4B" w:rsidRPr="00C61FB2">
        <w:rPr>
          <w:color w:val="00B0F0"/>
          <w:lang w:val="pl-PL"/>
        </w:rPr>
        <w:t xml:space="preserve"> for IECEx Scheme 0</w:t>
      </w:r>
      <w:r w:rsidR="009219FF" w:rsidRPr="00C61FB2">
        <w:rPr>
          <w:color w:val="00B0F0"/>
          <w:lang w:val="pl-PL"/>
        </w:rPr>
        <w:t>5</w:t>
      </w:r>
      <w:r w:rsidR="00A45C4B" w:rsidRPr="00C61FB2">
        <w:rPr>
          <w:color w:val="00B0F0"/>
          <w:lang w:val="pl-PL"/>
        </w:rPr>
        <w:t xml:space="preserve"> Certificates. It is supported by appropriate forms.</w:t>
      </w:r>
      <w:r w:rsidR="00E81FBD">
        <w:rPr>
          <w:color w:val="00B0F0"/>
          <w:lang w:val="pl-PL"/>
        </w:rPr>
        <w:t xml:space="preserve"> </w:t>
      </w:r>
      <w:r w:rsidR="00E81FBD" w:rsidRPr="00E81FBD">
        <w:rPr>
          <w:color w:val="00B0F0"/>
          <w:lang w:val="pl-PL"/>
        </w:rPr>
        <w:t>These were reviewed in detail over the course of the assessment period and during that time, a number of changes and additions were made to address issues raised during the assessment.</w:t>
      </w:r>
      <w:r w:rsidR="00E81FBD">
        <w:rPr>
          <w:color w:val="00B0F0"/>
          <w:lang w:val="pl-PL"/>
        </w:rPr>
        <w:t xml:space="preserve"> </w:t>
      </w:r>
      <w:r w:rsidR="00E81FBD" w:rsidRPr="00E81FBD">
        <w:rPr>
          <w:color w:val="00B0F0"/>
          <w:lang w:val="pl-PL"/>
        </w:rPr>
        <w:t xml:space="preserve">With all issues raised now addressed, the assessment team conclude that </w:t>
      </w:r>
      <w:r w:rsidR="006D3F5A">
        <w:rPr>
          <w:color w:val="00B0F0"/>
          <w:lang w:val="pl-PL"/>
        </w:rPr>
        <w:t>KSCP</w:t>
      </w:r>
      <w:r w:rsidR="00E81FBD" w:rsidRPr="00E81FBD">
        <w:rPr>
          <w:color w:val="00B0F0"/>
          <w:lang w:val="pl-PL"/>
        </w:rPr>
        <w:t xml:space="preserve"> have a solid documented system that meets ISO/IEC 17024 and IECEx requirements to operate as an ExCB in the IECEx CoPC Scheme.</w:t>
      </w:r>
    </w:p>
    <w:p w14:paraId="0EC51F80" w14:textId="26B2A92C" w:rsidR="006E21A2" w:rsidRPr="002C3196" w:rsidRDefault="00A45C4B" w:rsidP="00A45C4B">
      <w:pPr>
        <w:pStyle w:val="PARAGRAPH"/>
        <w:rPr>
          <w:color w:val="00B0F0"/>
          <w:lang w:val="pl-PL"/>
        </w:rPr>
      </w:pPr>
      <w:r w:rsidRPr="002C3196">
        <w:rPr>
          <w:color w:val="00B0F0"/>
          <w:lang w:val="pl-PL"/>
        </w:rPr>
        <w:t>Application form P-9.2.</w:t>
      </w:r>
      <w:r w:rsidR="009219FF" w:rsidRPr="002C3196">
        <w:rPr>
          <w:color w:val="00B0F0"/>
          <w:lang w:val="pl-PL"/>
        </w:rPr>
        <w:t>4</w:t>
      </w:r>
      <w:r w:rsidRPr="002C3196">
        <w:rPr>
          <w:color w:val="00B0F0"/>
          <w:lang w:val="pl-PL"/>
        </w:rPr>
        <w:t xml:space="preserve">/F1 is available in the Quality System and </w:t>
      </w:r>
      <w:r w:rsidR="009219FF" w:rsidRPr="002C3196">
        <w:rPr>
          <w:color w:val="00B0F0"/>
          <w:lang w:val="pl-PL"/>
        </w:rPr>
        <w:t xml:space="preserve">will be available </w:t>
      </w:r>
      <w:r w:rsidRPr="002C3196">
        <w:rPr>
          <w:color w:val="00B0F0"/>
          <w:lang w:val="pl-PL"/>
        </w:rPr>
        <w:t>on the KSC</w:t>
      </w:r>
      <w:r w:rsidR="00553A89" w:rsidRPr="002C3196">
        <w:rPr>
          <w:color w:val="00B0F0"/>
          <w:lang w:val="pl-PL"/>
        </w:rPr>
        <w:t xml:space="preserve">P </w:t>
      </w:r>
      <w:r w:rsidRPr="002C3196">
        <w:rPr>
          <w:color w:val="00B0F0"/>
          <w:lang w:val="pl-PL"/>
        </w:rPr>
        <w:t>website</w:t>
      </w:r>
      <w:r w:rsidR="002C3196">
        <w:rPr>
          <w:color w:val="00B0F0"/>
          <w:lang w:val="pl-PL"/>
        </w:rPr>
        <w:t xml:space="preserve"> once accepted by IECEx Managemet Committee as ExCB for Scheme 05</w:t>
      </w:r>
      <w:r w:rsidR="009219FF" w:rsidRPr="002C3196">
        <w:rPr>
          <w:color w:val="00B0F0"/>
          <w:lang w:val="pl-PL"/>
        </w:rPr>
        <w:t>.</w:t>
      </w:r>
    </w:p>
    <w:p w14:paraId="099A6BDB" w14:textId="4A38EF26" w:rsidR="006D3F5A" w:rsidRDefault="006D3F5A" w:rsidP="002A12D4">
      <w:pPr>
        <w:pStyle w:val="PARAGRAPH"/>
        <w:rPr>
          <w:color w:val="00B0F0"/>
          <w:lang w:val="pl-PL"/>
        </w:rPr>
      </w:pPr>
      <w:r w:rsidRPr="00F11B5B">
        <w:rPr>
          <w:color w:val="00B0F0"/>
          <w:lang w:val="pl-PL"/>
        </w:rPr>
        <w:t xml:space="preserve">The assessment included a site assessment visit to </w:t>
      </w:r>
      <w:r w:rsidR="00994EED" w:rsidRPr="00F11B5B">
        <w:rPr>
          <w:color w:val="00B0F0"/>
          <w:lang w:val="pl-PL"/>
        </w:rPr>
        <w:t>KSC Korea</w:t>
      </w:r>
      <w:r w:rsidRPr="00F11B5B">
        <w:rPr>
          <w:color w:val="00B0F0"/>
          <w:lang w:val="pl-PL"/>
        </w:rPr>
        <w:t xml:space="preserve"> facility that serves as the </w:t>
      </w:r>
      <w:r w:rsidR="00994EED" w:rsidRPr="00F11B5B">
        <w:rPr>
          <w:color w:val="00B0F0"/>
          <w:lang w:val="pl-PL"/>
        </w:rPr>
        <w:t xml:space="preserve">Examination Center </w:t>
      </w:r>
      <w:r w:rsidRPr="00F11B5B">
        <w:rPr>
          <w:color w:val="00B0F0"/>
          <w:lang w:val="pl-PL"/>
        </w:rPr>
        <w:t xml:space="preserve">for the ExCB operations in the IECEx CoPC Scheme. From the site visit the assessment team concluded appropriate facilities for the conducting of </w:t>
      </w:r>
      <w:r w:rsidR="00F11B5B" w:rsidRPr="00F11B5B">
        <w:rPr>
          <w:color w:val="00B0F0"/>
          <w:lang w:val="pl-PL"/>
        </w:rPr>
        <w:t>examinations</w:t>
      </w:r>
      <w:r w:rsidRPr="00F11B5B">
        <w:rPr>
          <w:color w:val="00B0F0"/>
          <w:lang w:val="pl-PL"/>
        </w:rPr>
        <w:t xml:space="preserve">. Photos were taken of these artefacts and facilities and are included in the site assessment report held by the Secretariat. The assessment team concludes that </w:t>
      </w:r>
      <w:r w:rsidR="00F11B5B" w:rsidRPr="00F11B5B">
        <w:rPr>
          <w:color w:val="00B0F0"/>
          <w:lang w:val="pl-PL"/>
        </w:rPr>
        <w:t>KSCP</w:t>
      </w:r>
      <w:r w:rsidRPr="00F11B5B">
        <w:rPr>
          <w:color w:val="00B0F0"/>
          <w:lang w:val="pl-PL"/>
        </w:rPr>
        <w:t xml:space="preserve"> possess the necessary practical examination facilities and artefacts to address practical assessments according to IECEx OD 503 and OD 504.</w:t>
      </w:r>
    </w:p>
    <w:p w14:paraId="1FA3293B" w14:textId="2CF05383" w:rsidR="002A12D4" w:rsidRDefault="002A12D4" w:rsidP="002A12D4">
      <w:pPr>
        <w:pStyle w:val="PARAGRAPH"/>
        <w:rPr>
          <w:color w:val="00B0F0"/>
          <w:lang w:val="pl-PL"/>
        </w:rPr>
      </w:pPr>
      <w:r w:rsidRPr="00E81FBD">
        <w:rPr>
          <w:color w:val="00B0F0"/>
          <w:lang w:val="pl-PL"/>
        </w:rPr>
        <w:t>KSC</w:t>
      </w:r>
      <w:r w:rsidR="00553A89" w:rsidRPr="00E81FBD">
        <w:rPr>
          <w:color w:val="00B0F0"/>
          <w:lang w:val="pl-PL"/>
        </w:rPr>
        <w:t>P</w:t>
      </w:r>
      <w:r w:rsidRPr="00E81FBD">
        <w:rPr>
          <w:color w:val="00B0F0"/>
          <w:lang w:val="pl-PL"/>
        </w:rPr>
        <w:t xml:space="preserve"> have also prepared procedure for assessment of the competence and knowledge of all persons to prepare and conduct assessments according to IECEx requirements with sound knowledge of the relevant standards</w:t>
      </w:r>
      <w:r w:rsidR="00E81FBD">
        <w:rPr>
          <w:color w:val="00B0F0"/>
          <w:lang w:val="pl-PL"/>
        </w:rPr>
        <w:t>.</w:t>
      </w:r>
      <w:r w:rsidR="00484283">
        <w:rPr>
          <w:color w:val="00B0F0"/>
          <w:lang w:val="pl-PL"/>
        </w:rPr>
        <w:t xml:space="preserve"> </w:t>
      </w:r>
      <w:r w:rsidR="00484283" w:rsidRPr="009F335E">
        <w:rPr>
          <w:color w:val="00B0F0"/>
          <w:lang w:val="pl-PL"/>
        </w:rPr>
        <w:t xml:space="preserve">A significant amount of time was invested in conducting 1-1 technical interviews with each of the technical staff and examiners identified in the KSCP Competency Matrix.  From this review and technical interviews, the assessment team conclude that </w:t>
      </w:r>
      <w:r w:rsidR="009F335E" w:rsidRPr="009F335E">
        <w:rPr>
          <w:color w:val="00B0F0"/>
          <w:lang w:val="pl-PL"/>
        </w:rPr>
        <w:t>KSCP</w:t>
      </w:r>
      <w:r w:rsidR="00484283" w:rsidRPr="009F335E">
        <w:rPr>
          <w:color w:val="00B0F0"/>
          <w:lang w:val="pl-PL"/>
        </w:rPr>
        <w:t xml:space="preserve"> have sufficiently qualified and experienced personnel to conduct examinations and assessments that meet IECEx requirements.</w:t>
      </w:r>
    </w:p>
    <w:p w14:paraId="0167515C" w14:textId="45AE08B2" w:rsidR="004251C5" w:rsidRPr="009219FF" w:rsidRDefault="004251C5" w:rsidP="004251C5">
      <w:pPr>
        <w:pStyle w:val="Heading3"/>
      </w:pPr>
      <w:bookmarkStart w:id="116" w:name="_Toc128636400"/>
      <w:bookmarkStart w:id="117" w:name="_Hlk40098371"/>
      <w:r w:rsidRPr="009219FF">
        <w:t>Issuing of IECEx Personnel Competence Assessment Report (PCAR)</w:t>
      </w:r>
      <w:bookmarkEnd w:id="116"/>
    </w:p>
    <w:p w14:paraId="40905BC5" w14:textId="2746A58C" w:rsidR="004251C5" w:rsidRPr="00BD6E18" w:rsidRDefault="009219FF" w:rsidP="006F2F2C">
      <w:pPr>
        <w:pStyle w:val="PARAGRAPH"/>
      </w:pPr>
      <w:r w:rsidRPr="00705247">
        <w:rPr>
          <w:color w:val="00B0F0"/>
          <w:lang w:val="pl-PL"/>
        </w:rPr>
        <w:t>KSC</w:t>
      </w:r>
      <w:r w:rsidR="00071F5D" w:rsidRPr="00705247">
        <w:rPr>
          <w:color w:val="00B0F0"/>
          <w:lang w:val="pl-PL"/>
        </w:rPr>
        <w:t>P</w:t>
      </w:r>
      <w:r w:rsidRPr="00705247">
        <w:rPr>
          <w:color w:val="00B0F0"/>
          <w:lang w:val="pl-PL"/>
        </w:rPr>
        <w:t xml:space="preserve"> has a documented procedure P-9.2.4 “IECEx Personnel certification scheme” which </w:t>
      </w:r>
      <w:r w:rsidR="002A12D4" w:rsidRPr="00705247">
        <w:rPr>
          <w:color w:val="00B0F0"/>
          <w:lang w:val="pl-PL"/>
        </w:rPr>
        <w:t>covers the issuing of a PCAR report as required under the CoPC Scheme along with the registering of the PCAR via a summary PCAR on the IECEx Website</w:t>
      </w:r>
      <w:r w:rsidRPr="00705247">
        <w:rPr>
          <w:color w:val="00B0F0"/>
          <w:lang w:val="pl-PL"/>
        </w:rPr>
        <w:t>.</w:t>
      </w:r>
    </w:p>
    <w:p w14:paraId="72BE5DFF" w14:textId="1BEFF1D5" w:rsidR="00062560" w:rsidRPr="00BD6E18" w:rsidRDefault="00A27BEE">
      <w:pPr>
        <w:pStyle w:val="Heading3"/>
        <w:numPr>
          <w:ilvl w:val="2"/>
          <w:numId w:val="20"/>
        </w:numPr>
        <w:tabs>
          <w:tab w:val="clear" w:pos="4537"/>
          <w:tab w:val="num" w:pos="851"/>
        </w:tabs>
        <w:ind w:left="851"/>
      </w:pPr>
      <w:bookmarkStart w:id="118" w:name="_Toc128636401"/>
      <w:bookmarkEnd w:id="117"/>
      <w:r w:rsidRPr="00BD6E18">
        <w:t xml:space="preserve">Decision on </w:t>
      </w:r>
      <w:r w:rsidR="00062560" w:rsidRPr="00BD6E18">
        <w:t>Certification</w:t>
      </w:r>
      <w:bookmarkEnd w:id="118"/>
    </w:p>
    <w:p w14:paraId="0C28FC52" w14:textId="375B673A" w:rsidR="00062560" w:rsidRPr="00485609" w:rsidRDefault="009219FF" w:rsidP="00062560">
      <w:pPr>
        <w:pStyle w:val="PARAGRAPH"/>
        <w:rPr>
          <w:color w:val="00B0F0"/>
          <w:lang w:val="pl-PL"/>
        </w:rPr>
      </w:pPr>
      <w:r w:rsidRPr="00485609">
        <w:rPr>
          <w:color w:val="00B0F0"/>
          <w:lang w:val="pl-PL"/>
        </w:rPr>
        <w:t>The certification decision is addressed</w:t>
      </w:r>
      <w:r w:rsidR="00032E34" w:rsidRPr="00485609">
        <w:rPr>
          <w:color w:val="00B0F0"/>
          <w:lang w:val="pl-PL"/>
        </w:rPr>
        <w:t xml:space="preserve"> in</w:t>
      </w:r>
      <w:r w:rsidRPr="00485609">
        <w:rPr>
          <w:color w:val="00B0F0"/>
          <w:lang w:val="pl-PL"/>
        </w:rPr>
        <w:t xml:space="preserve"> procedure P-9.2.4 “IECEx </w:t>
      </w:r>
      <w:r w:rsidR="00BC2FF8" w:rsidRPr="00E03A62">
        <w:rPr>
          <w:color w:val="00B0F0"/>
          <w:lang w:val="pl-PL"/>
        </w:rPr>
        <w:t xml:space="preserve">Personnel certification </w:t>
      </w:r>
      <w:r w:rsidRPr="00485609">
        <w:rPr>
          <w:color w:val="00B0F0"/>
          <w:lang w:val="pl-PL"/>
        </w:rPr>
        <w:t>scheme”. The process provides the necessary independence between the examination/</w:t>
      </w:r>
      <w:r w:rsidR="00071F5D" w:rsidRPr="00485609">
        <w:rPr>
          <w:color w:val="00B0F0"/>
          <w:lang w:val="pl-PL"/>
        </w:rPr>
        <w:t xml:space="preserve"> </w:t>
      </w:r>
      <w:r w:rsidRPr="00485609">
        <w:rPr>
          <w:color w:val="00B0F0"/>
          <w:lang w:val="pl-PL"/>
        </w:rPr>
        <w:t xml:space="preserve">independent review and the decision to issue or maintain IECEx </w:t>
      </w:r>
      <w:r w:rsidR="002A12D4" w:rsidRPr="00485609">
        <w:rPr>
          <w:color w:val="00B0F0"/>
          <w:lang w:val="pl-PL"/>
        </w:rPr>
        <w:t xml:space="preserve">CoPC </w:t>
      </w:r>
      <w:r w:rsidRPr="00485609">
        <w:rPr>
          <w:color w:val="00B0F0"/>
          <w:lang w:val="pl-PL"/>
        </w:rPr>
        <w:t>certifica</w:t>
      </w:r>
      <w:r w:rsidR="002A12D4" w:rsidRPr="00485609">
        <w:rPr>
          <w:color w:val="00B0F0"/>
          <w:lang w:val="pl-PL"/>
        </w:rPr>
        <w:t>tes</w:t>
      </w:r>
      <w:r w:rsidRPr="00485609">
        <w:rPr>
          <w:color w:val="00B0F0"/>
          <w:lang w:val="pl-PL"/>
        </w:rPr>
        <w:t>.</w:t>
      </w:r>
    </w:p>
    <w:p w14:paraId="7C62B6D1" w14:textId="77777777" w:rsidR="00062560" w:rsidRPr="00913966" w:rsidRDefault="00062560" w:rsidP="00062560">
      <w:pPr>
        <w:pStyle w:val="Heading3"/>
      </w:pPr>
      <w:bookmarkStart w:id="119" w:name="_Toc128636402"/>
      <w:r w:rsidRPr="00913966">
        <w:t xml:space="preserve">Suspension and cancellation of </w:t>
      </w:r>
      <w:r w:rsidRPr="00BD6E18">
        <w:t>certificates</w:t>
      </w:r>
      <w:bookmarkEnd w:id="119"/>
    </w:p>
    <w:p w14:paraId="720C7944" w14:textId="7D734E80" w:rsidR="00062560" w:rsidRPr="00BD6E18" w:rsidRDefault="009219FF" w:rsidP="00062560">
      <w:pPr>
        <w:pStyle w:val="PARAGRAPH"/>
      </w:pPr>
      <w:r w:rsidRPr="00E03A62">
        <w:rPr>
          <w:color w:val="00B0F0"/>
          <w:lang w:val="pl-PL"/>
        </w:rPr>
        <w:t>Suspension and cancellation of certificates is addressed in procedure P-9.2.4 “IECEx Personnel certification scheme”.</w:t>
      </w:r>
      <w:r w:rsidR="00E03A62" w:rsidRPr="00E03A62">
        <w:rPr>
          <w:color w:val="00B0F0"/>
          <w:lang w:val="pl-PL"/>
        </w:rPr>
        <w:t xml:space="preserve"> This was found to meet IECEx requirements.</w:t>
      </w:r>
    </w:p>
    <w:p w14:paraId="639523F5" w14:textId="77777777" w:rsidR="00062560" w:rsidRPr="00913966" w:rsidRDefault="00062560" w:rsidP="00062560">
      <w:pPr>
        <w:pStyle w:val="Heading2"/>
      </w:pPr>
      <w:bookmarkStart w:id="120" w:name="_Toc128636403"/>
      <w:r w:rsidRPr="00913966">
        <w:t>Statistics</w:t>
      </w:r>
      <w:bookmarkEnd w:id="120"/>
    </w:p>
    <w:p w14:paraId="3FDFB6BE" w14:textId="6B9BC23E" w:rsidR="00062560" w:rsidRPr="00DE45CD" w:rsidRDefault="00DE45CD" w:rsidP="00062560">
      <w:pPr>
        <w:pStyle w:val="PARAGRAPH"/>
        <w:rPr>
          <w:color w:val="00B0F0"/>
          <w:lang w:val="pl-PL"/>
        </w:rPr>
      </w:pPr>
      <w:r w:rsidRPr="00DE45CD">
        <w:rPr>
          <w:color w:val="00B0F0"/>
          <w:lang w:val="pl-PL"/>
        </w:rPr>
        <w:t>Does not apply at this stage, given that KSCP is an applicant ExCB.</w:t>
      </w:r>
    </w:p>
    <w:p w14:paraId="4BA4B054" w14:textId="39297176" w:rsidR="006E21A2" w:rsidRDefault="006E21A2" w:rsidP="00062560">
      <w:pPr>
        <w:pStyle w:val="Heading2"/>
        <w:rPr>
          <w:szCs w:val="28"/>
        </w:rPr>
      </w:pPr>
      <w:bookmarkStart w:id="121" w:name="_Toc128636404"/>
      <w:r w:rsidRPr="00913966">
        <w:rPr>
          <w:szCs w:val="28"/>
        </w:rPr>
        <w:t>Question bank</w:t>
      </w:r>
      <w:bookmarkEnd w:id="121"/>
    </w:p>
    <w:p w14:paraId="05F294D0" w14:textId="245AE56C" w:rsidR="00BD6E18" w:rsidRDefault="009219FF" w:rsidP="00913966">
      <w:pPr>
        <w:pStyle w:val="PARAGRAPH"/>
        <w:rPr>
          <w:color w:val="00B0F0"/>
          <w:lang w:val="pl-PL"/>
        </w:rPr>
      </w:pPr>
      <w:r w:rsidRPr="00BD7A43">
        <w:rPr>
          <w:color w:val="00B0F0"/>
          <w:lang w:val="pl-PL"/>
        </w:rPr>
        <w:t xml:space="preserve">Question bank </w:t>
      </w:r>
      <w:r w:rsidR="00F27B76" w:rsidRPr="00BD7A43">
        <w:rPr>
          <w:color w:val="00B0F0"/>
          <w:lang w:val="pl-PL"/>
        </w:rPr>
        <w:t xml:space="preserve">was </w:t>
      </w:r>
      <w:r w:rsidRPr="00BD7A43">
        <w:rPr>
          <w:color w:val="00B0F0"/>
          <w:lang w:val="pl-PL"/>
        </w:rPr>
        <w:t xml:space="preserve">prepared </w:t>
      </w:r>
      <w:r w:rsidR="00F27B76" w:rsidRPr="00BD7A43">
        <w:rPr>
          <w:color w:val="00B0F0"/>
          <w:lang w:val="pl-PL"/>
        </w:rPr>
        <w:t xml:space="preserve">and reviewed by assessors during this initial assessment of applicant ExCB. </w:t>
      </w:r>
      <w:r w:rsidR="00D4100A">
        <w:rPr>
          <w:color w:val="00B0F0"/>
          <w:lang w:val="pl-PL"/>
        </w:rPr>
        <w:t>Following some corrections and update, q</w:t>
      </w:r>
      <w:r w:rsidR="00F27B76" w:rsidRPr="00BD7A43">
        <w:rPr>
          <w:color w:val="00B0F0"/>
          <w:lang w:val="pl-PL"/>
        </w:rPr>
        <w:t xml:space="preserve">uestions were found </w:t>
      </w:r>
      <w:r w:rsidR="00F27B76" w:rsidRPr="00D4100A">
        <w:rPr>
          <w:color w:val="00B0F0"/>
          <w:lang w:val="pl-PL"/>
        </w:rPr>
        <w:t>to</w:t>
      </w:r>
      <w:r w:rsidR="00276968" w:rsidRPr="00D4100A">
        <w:rPr>
          <w:color w:val="00B0F0"/>
          <w:lang w:val="pl-PL"/>
        </w:rPr>
        <w:t xml:space="preserve"> be sufficient and correct to meet the requirements of IECEx</w:t>
      </w:r>
      <w:r w:rsidR="00BD7A43" w:rsidRPr="00D4100A">
        <w:rPr>
          <w:color w:val="00B0F0"/>
          <w:lang w:val="pl-PL"/>
        </w:rPr>
        <w:t xml:space="preserve"> and are passed to IECEx Secretariat</w:t>
      </w:r>
      <w:r w:rsidRPr="00D4100A">
        <w:rPr>
          <w:color w:val="00B0F0"/>
          <w:lang w:val="pl-PL"/>
        </w:rPr>
        <w:t>.</w:t>
      </w:r>
    </w:p>
    <w:p w14:paraId="3D40FF1C" w14:textId="394949E5" w:rsidR="00062560" w:rsidRPr="00913966" w:rsidRDefault="00062560" w:rsidP="00062560">
      <w:pPr>
        <w:pStyle w:val="Heading2"/>
        <w:rPr>
          <w:szCs w:val="28"/>
        </w:rPr>
      </w:pPr>
      <w:bookmarkStart w:id="122" w:name="_Toc128636405"/>
      <w:r w:rsidRPr="00913966">
        <w:lastRenderedPageBreak/>
        <w:t xml:space="preserve">National </w:t>
      </w:r>
      <w:r w:rsidRPr="00BD6E18">
        <w:t>accreditation</w:t>
      </w:r>
      <w:bookmarkEnd w:id="122"/>
    </w:p>
    <w:p w14:paraId="2C37F863" w14:textId="7CD3467A" w:rsidR="009219FF" w:rsidRPr="00A75317" w:rsidRDefault="009219FF" w:rsidP="009219FF">
      <w:pPr>
        <w:pStyle w:val="PARAGRAPH"/>
        <w:rPr>
          <w:color w:val="00B0F0"/>
          <w:lang w:val="pl-PL"/>
        </w:rPr>
      </w:pPr>
      <w:r w:rsidRPr="00A75317">
        <w:rPr>
          <w:color w:val="00B0F0"/>
          <w:lang w:val="pl-PL"/>
        </w:rPr>
        <w:t xml:space="preserve">The national accreditation certification for ISO/IEC 17065 obtained from Polish Centre for Accreditation (PCA) – see annex </w:t>
      </w:r>
      <w:r w:rsidR="006B7A60">
        <w:rPr>
          <w:color w:val="00B0F0"/>
          <w:lang w:val="pl-PL"/>
        </w:rPr>
        <w:t>C</w:t>
      </w:r>
      <w:r w:rsidRPr="00A75317">
        <w:rPr>
          <w:color w:val="00B0F0"/>
          <w:lang w:val="pl-PL"/>
        </w:rPr>
        <w:t>. National accreditation is limited to ATEX scheme 2014/34/EU.</w:t>
      </w:r>
    </w:p>
    <w:p w14:paraId="7A40BA17" w14:textId="3F95A47C" w:rsidR="009219FF" w:rsidRPr="00A75317" w:rsidRDefault="009219FF" w:rsidP="009219FF">
      <w:pPr>
        <w:pStyle w:val="PARAGRAPH"/>
        <w:rPr>
          <w:color w:val="00B0F0"/>
          <w:lang w:val="pl-PL"/>
        </w:rPr>
      </w:pPr>
      <w:r w:rsidRPr="00A75317">
        <w:rPr>
          <w:color w:val="00B0F0"/>
          <w:lang w:val="pl-PL"/>
        </w:rPr>
        <w:t>Acceptance as a IECEx 02 and 03 scheme Certification Body (ExCB).</w:t>
      </w:r>
    </w:p>
    <w:p w14:paraId="1AC8A070" w14:textId="322574CF" w:rsidR="00062560" w:rsidRPr="00A75317" w:rsidRDefault="009219FF" w:rsidP="009219FF">
      <w:pPr>
        <w:pStyle w:val="PARAGRAPH"/>
        <w:rPr>
          <w:color w:val="00B0F0"/>
          <w:lang w:val="pl-PL"/>
        </w:rPr>
      </w:pPr>
      <w:r w:rsidRPr="00A75317">
        <w:rPr>
          <w:color w:val="00B0F0"/>
          <w:lang w:val="pl-PL"/>
        </w:rPr>
        <w:t>Obtaining accreditation for ISO/IEC 17021-1 standard is in the progress.</w:t>
      </w:r>
    </w:p>
    <w:p w14:paraId="6413541F" w14:textId="665F2D7E" w:rsidR="00B54777" w:rsidRPr="00B54777" w:rsidRDefault="00B54777" w:rsidP="00B54777">
      <w:pPr>
        <w:pStyle w:val="PARAGRAPH"/>
        <w:rPr>
          <w:color w:val="00B0F0"/>
          <w:lang w:val="pl-PL"/>
        </w:rPr>
      </w:pPr>
      <w:r w:rsidRPr="00B54777">
        <w:rPr>
          <w:color w:val="00B0F0"/>
          <w:lang w:val="pl-PL"/>
        </w:rPr>
        <w:t>KSCP does not hold accreditation to ISO/IEC 17024 and hence the assessment conducted a full assessment which concluded on 15 February 2023 with all elements now showing compliance.</w:t>
      </w:r>
    </w:p>
    <w:p w14:paraId="61FEF613" w14:textId="45B32566" w:rsidR="00A775F9" w:rsidRPr="00B54777" w:rsidRDefault="00B54777" w:rsidP="00B54777">
      <w:pPr>
        <w:pStyle w:val="PARAGRAPH"/>
        <w:rPr>
          <w:color w:val="00B0F0"/>
          <w:lang w:val="pl-PL"/>
        </w:rPr>
      </w:pPr>
      <w:r w:rsidRPr="00B54777">
        <w:rPr>
          <w:color w:val="00B0F0"/>
          <w:lang w:val="pl-PL"/>
        </w:rPr>
        <w:t xml:space="preserve">In the absence of accreditation to ISO/IEC 17024, </w:t>
      </w:r>
      <w:r>
        <w:rPr>
          <w:color w:val="00B0F0"/>
          <w:lang w:val="pl-PL"/>
        </w:rPr>
        <w:t>KSCP</w:t>
      </w:r>
      <w:r w:rsidRPr="00B54777">
        <w:rPr>
          <w:color w:val="00B0F0"/>
          <w:lang w:val="pl-PL"/>
        </w:rPr>
        <w:t xml:space="preserve"> will be subjected to the surveillance requirements of the IECEx CoPC Scheme.</w:t>
      </w:r>
    </w:p>
    <w:p w14:paraId="2EC6A22D" w14:textId="77777777" w:rsidR="00443161" w:rsidRPr="00BD6E18" w:rsidRDefault="00443161" w:rsidP="00443161">
      <w:pPr>
        <w:pStyle w:val="Heading2"/>
      </w:pPr>
      <w:bookmarkStart w:id="123" w:name="_Toc128636406"/>
      <w:r w:rsidRPr="00BD6E18">
        <w:t>Comments (including issues found during assessment)</w:t>
      </w:r>
      <w:bookmarkEnd w:id="123"/>
    </w:p>
    <w:p w14:paraId="129B4BF4" w14:textId="04EB7AF3" w:rsidR="00BC182C" w:rsidRPr="00996FE9" w:rsidRDefault="00BC182C" w:rsidP="00BC182C">
      <w:pPr>
        <w:pStyle w:val="PARAGRAPH"/>
        <w:rPr>
          <w:color w:val="00B0F0"/>
          <w:lang w:val="pl-PL"/>
        </w:rPr>
      </w:pPr>
      <w:r w:rsidRPr="00996FE9">
        <w:rPr>
          <w:color w:val="00B0F0"/>
          <w:lang w:val="pl-PL"/>
        </w:rPr>
        <w:t xml:space="preserve">During the course of the IECEx assessment of </w:t>
      </w:r>
      <w:r w:rsidR="00025912" w:rsidRPr="00996FE9">
        <w:rPr>
          <w:color w:val="00B0F0"/>
          <w:lang w:val="pl-PL"/>
        </w:rPr>
        <w:t>KSCP,</w:t>
      </w:r>
      <w:r w:rsidRPr="00996FE9">
        <w:rPr>
          <w:color w:val="00B0F0"/>
          <w:lang w:val="pl-PL"/>
        </w:rPr>
        <w:t xml:space="preserve"> a number of issues were raised with these being detailed in the site assessment report, Form F-004.  All of these have been rectified with the assessment team able to close all items.  The following is an indication of some of the items raised by the assessment team that has been subsequently closed to the satisfaction of the assessment team.</w:t>
      </w:r>
    </w:p>
    <w:p w14:paraId="066124C9" w14:textId="77777777" w:rsidR="00BC182C" w:rsidRPr="00996FE9" w:rsidRDefault="00BC182C" w:rsidP="00BC182C">
      <w:pPr>
        <w:pStyle w:val="PARAGRAPH"/>
        <w:numPr>
          <w:ilvl w:val="0"/>
          <w:numId w:val="26"/>
        </w:numPr>
        <w:spacing w:before="0" w:after="0"/>
        <w:rPr>
          <w:color w:val="00B0F0"/>
          <w:lang w:val="pl-PL"/>
        </w:rPr>
      </w:pPr>
      <w:r w:rsidRPr="00996FE9">
        <w:rPr>
          <w:color w:val="00B0F0"/>
          <w:lang w:val="pl-PL"/>
        </w:rPr>
        <w:t>Revised procedures to ensure all stages of the IECEx CoPC process were clearly identified</w:t>
      </w:r>
    </w:p>
    <w:p w14:paraId="57CCEA04" w14:textId="77777777" w:rsidR="00BC182C" w:rsidRPr="00996FE9" w:rsidRDefault="00BC182C" w:rsidP="00BC182C">
      <w:pPr>
        <w:pStyle w:val="PARAGRAPH"/>
        <w:numPr>
          <w:ilvl w:val="0"/>
          <w:numId w:val="26"/>
        </w:numPr>
        <w:spacing w:before="0" w:after="0"/>
        <w:rPr>
          <w:color w:val="00B0F0"/>
          <w:lang w:val="pl-PL"/>
        </w:rPr>
      </w:pPr>
      <w:r w:rsidRPr="00996FE9">
        <w:rPr>
          <w:color w:val="00B0F0"/>
          <w:lang w:val="pl-PL"/>
        </w:rPr>
        <w:t>Clarification of capabilities and roles of key staff involved in the CoPC certification process, who performs contract review, preparation of exams etc</w:t>
      </w:r>
    </w:p>
    <w:p w14:paraId="6B3A81BA" w14:textId="78AA9A30" w:rsidR="00BC182C" w:rsidRPr="00996FE9" w:rsidRDefault="00BC182C" w:rsidP="00BC182C">
      <w:pPr>
        <w:pStyle w:val="PARAGRAPH"/>
        <w:numPr>
          <w:ilvl w:val="0"/>
          <w:numId w:val="26"/>
        </w:numPr>
        <w:spacing w:before="0" w:after="0"/>
        <w:rPr>
          <w:color w:val="00B0F0"/>
          <w:lang w:val="pl-PL"/>
        </w:rPr>
      </w:pPr>
      <w:r w:rsidRPr="00996FE9">
        <w:rPr>
          <w:color w:val="00B0F0"/>
          <w:lang w:val="pl-PL"/>
        </w:rPr>
        <w:t>Revision of certain documents to further strengthen the separation between Training and IECEx CoPC assessments</w:t>
      </w:r>
    </w:p>
    <w:p w14:paraId="2AF0AD9D" w14:textId="77777777" w:rsidR="00BC182C" w:rsidRPr="00996FE9" w:rsidRDefault="00BC182C" w:rsidP="00BC182C">
      <w:pPr>
        <w:pStyle w:val="PARAGRAPH"/>
        <w:numPr>
          <w:ilvl w:val="0"/>
          <w:numId w:val="26"/>
        </w:numPr>
        <w:spacing w:before="0" w:after="0"/>
        <w:rPr>
          <w:color w:val="00B0F0"/>
          <w:lang w:val="pl-PL"/>
        </w:rPr>
      </w:pPr>
      <w:r w:rsidRPr="00996FE9">
        <w:rPr>
          <w:color w:val="00B0F0"/>
          <w:lang w:val="pl-PL"/>
        </w:rPr>
        <w:t>Minor adjustment to Practical assessment artefacts</w:t>
      </w:r>
    </w:p>
    <w:p w14:paraId="7BFEC266" w14:textId="37820CB3" w:rsidR="004C0CF8" w:rsidRPr="006B7A60" w:rsidRDefault="00BC182C" w:rsidP="00D67ACE">
      <w:pPr>
        <w:pStyle w:val="PARAGRAPH"/>
        <w:numPr>
          <w:ilvl w:val="0"/>
          <w:numId w:val="26"/>
        </w:numPr>
        <w:spacing w:before="0" w:after="0"/>
        <w:rPr>
          <w:color w:val="00B0F0"/>
          <w:lang w:val="pl-PL"/>
        </w:rPr>
      </w:pPr>
      <w:r w:rsidRPr="006B7A60">
        <w:rPr>
          <w:color w:val="00B0F0"/>
          <w:lang w:val="pl-PL"/>
        </w:rPr>
        <w:t>Others</w:t>
      </w:r>
    </w:p>
    <w:p w14:paraId="32224F73" w14:textId="77777777" w:rsidR="00496534" w:rsidRPr="00BD6E18" w:rsidRDefault="002E15E3" w:rsidP="00496534">
      <w:pPr>
        <w:pStyle w:val="Heading1"/>
      </w:pPr>
      <w:r w:rsidRPr="00BD6E18">
        <w:br w:type="page"/>
      </w:r>
      <w:r w:rsidR="00496534" w:rsidRPr="00BD6E18">
        <w:lastRenderedPageBreak/>
        <w:t xml:space="preserve"> </w:t>
      </w:r>
      <w:bookmarkStart w:id="124" w:name="_Toc128636407"/>
      <w:r w:rsidR="00496534" w:rsidRPr="00BD6E18">
        <w:t>Annexes</w:t>
      </w:r>
      <w:bookmarkEnd w:id="124"/>
    </w:p>
    <w:p w14:paraId="3BF25ACB" w14:textId="6662DF1D" w:rsidR="009B3D3E" w:rsidRPr="00913966" w:rsidRDefault="00946DDD" w:rsidP="00946DDD">
      <w:pPr>
        <w:pStyle w:val="ANNEXtitle"/>
        <w:rPr>
          <w:lang w:eastAsia="en-AU"/>
        </w:rPr>
      </w:pPr>
      <w:r w:rsidRPr="00913966">
        <w:rPr>
          <w:lang w:eastAsia="en-AU"/>
        </w:rPr>
        <w:lastRenderedPageBreak/>
        <w:br/>
      </w:r>
      <w:bookmarkStart w:id="125" w:name="_Ref40095823"/>
      <w:bookmarkStart w:id="126" w:name="_Toc128636408"/>
      <w:r w:rsidRPr="00913966">
        <w:rPr>
          <w:lang w:eastAsia="en-AU"/>
        </w:rPr>
        <w:t>Scope for IECEx Certified Equipment Scheme</w:t>
      </w:r>
      <w:bookmarkEnd w:id="125"/>
      <w:bookmarkEnd w:id="126"/>
    </w:p>
    <w:p w14:paraId="054A98EC" w14:textId="7E7FF7BB" w:rsidR="008D11C0" w:rsidRDefault="008D11C0" w:rsidP="006F2F2C">
      <w:pPr>
        <w:pStyle w:val="ANNEX-heading1"/>
        <w:rPr>
          <w:lang w:eastAsia="en-AU"/>
        </w:rPr>
      </w:pPr>
      <w:bookmarkStart w:id="127" w:name="_Toc128636409"/>
      <w:r w:rsidRPr="00913966">
        <w:rPr>
          <w:lang w:eastAsia="en-AU"/>
        </w:rPr>
        <w:t>Current standards</w:t>
      </w:r>
      <w:bookmarkEnd w:id="127"/>
      <w:r w:rsidRPr="00913966">
        <w:rPr>
          <w:lang w:eastAsia="en-AU"/>
        </w:rPr>
        <w:t xml:space="preserve"> </w:t>
      </w:r>
    </w:p>
    <w:p w14:paraId="0E4FAA10" w14:textId="2BF163D2" w:rsidR="00A775F9" w:rsidRPr="00A775F9" w:rsidRDefault="00EF4518" w:rsidP="00A775F9">
      <w:pPr>
        <w:pStyle w:val="PARAGRAPH"/>
        <w:rPr>
          <w:lang w:eastAsia="en-AU"/>
        </w:rPr>
      </w:pPr>
      <w:r w:rsidRPr="00E374CC">
        <w:rPr>
          <w:color w:val="00B0F0"/>
          <w:lang w:val="pl-PL"/>
        </w:rPr>
        <w:t>The Application by KSCP was limited to the IECEx 05, CoPC Scheme, hence this section is outside the scope of this assessment.</w:t>
      </w:r>
    </w:p>
    <w:p w14:paraId="6B65238F" w14:textId="62CF29DB" w:rsidR="008D11C0" w:rsidRPr="00913966" w:rsidRDefault="008D11C0" w:rsidP="008D11C0">
      <w:pPr>
        <w:pStyle w:val="ANNEX-heading1"/>
        <w:rPr>
          <w:lang w:eastAsia="en-AU"/>
        </w:rPr>
      </w:pPr>
      <w:bookmarkStart w:id="128" w:name="_Toc128636410"/>
      <w:r w:rsidRPr="00913966">
        <w:rPr>
          <w:lang w:eastAsia="en-AU"/>
        </w:rPr>
        <w:t>Superseded standards</w:t>
      </w:r>
      <w:bookmarkEnd w:id="128"/>
      <w:r w:rsidRPr="00913966">
        <w:rPr>
          <w:lang w:eastAsia="en-AU"/>
        </w:rPr>
        <w:t xml:space="preserve"> </w:t>
      </w:r>
    </w:p>
    <w:p w14:paraId="44898358" w14:textId="6EB49E6A" w:rsidR="008D11C0" w:rsidRPr="009B33DE" w:rsidRDefault="00A775F9" w:rsidP="00946DDD">
      <w:pPr>
        <w:pStyle w:val="PARAGRAPH"/>
        <w:rPr>
          <w:color w:val="00B0F0"/>
          <w:lang w:val="pl-PL"/>
        </w:rPr>
      </w:pPr>
      <w:r w:rsidRPr="009B33DE">
        <w:rPr>
          <w:color w:val="00B0F0"/>
          <w:lang w:val="pl-PL"/>
        </w:rPr>
        <w:t>N/A</w:t>
      </w:r>
    </w:p>
    <w:p w14:paraId="6C59F14C" w14:textId="77777777" w:rsidR="008D11C0" w:rsidRPr="00913966" w:rsidRDefault="008D11C0" w:rsidP="00946DDD">
      <w:pPr>
        <w:pStyle w:val="PARAGRAPH"/>
        <w:rPr>
          <w:lang w:eastAsia="en-AU"/>
        </w:rPr>
      </w:pPr>
    </w:p>
    <w:p w14:paraId="10F02BF6" w14:textId="77777777" w:rsidR="009B3D3E" w:rsidRPr="00BD6E18" w:rsidRDefault="009B3D3E" w:rsidP="009B3D3E">
      <w:pPr>
        <w:pStyle w:val="PARAGRAPH"/>
        <w:jc w:val="center"/>
      </w:pPr>
    </w:p>
    <w:p w14:paraId="68D33709" w14:textId="38FC1AF3" w:rsidR="00FD42B7" w:rsidRDefault="00FD42B7" w:rsidP="00EF7CDD">
      <w:pPr>
        <w:pStyle w:val="ANNEXtitle"/>
      </w:pPr>
      <w:r w:rsidRPr="00BD6E18">
        <w:lastRenderedPageBreak/>
        <w:br/>
      </w:r>
      <w:bookmarkStart w:id="129" w:name="_Toc128636411"/>
      <w:r w:rsidRPr="00BD6E18">
        <w:t xml:space="preserve">Organisation Chart of </w:t>
      </w:r>
      <w:proofErr w:type="spellStart"/>
      <w:r w:rsidRPr="00BD6E18">
        <w:t>ExCB</w:t>
      </w:r>
      <w:bookmarkEnd w:id="129"/>
      <w:proofErr w:type="spellEnd"/>
    </w:p>
    <w:p w14:paraId="11510169" w14:textId="77777777" w:rsidR="00071F5D" w:rsidRPr="00071F5D" w:rsidRDefault="00071F5D" w:rsidP="00071F5D">
      <w:pPr>
        <w:pStyle w:val="ANNEX-heading1"/>
        <w:numPr>
          <w:ilvl w:val="0"/>
          <w:numId w:val="0"/>
        </w:numPr>
        <w:ind w:left="680"/>
      </w:pPr>
    </w:p>
    <w:p w14:paraId="09F336BB" w14:textId="48B2CAC4" w:rsidR="009B3D3E" w:rsidRPr="00BD6E18" w:rsidRDefault="009219FF" w:rsidP="00071F5D">
      <w:pPr>
        <w:pStyle w:val="PARAGRAPH"/>
        <w:ind w:left="-993" w:right="-1136"/>
        <w:jc w:val="center"/>
      </w:pPr>
      <w:r w:rsidRPr="009219FF">
        <w:rPr>
          <w:noProof/>
        </w:rPr>
        <w:drawing>
          <wp:inline distT="0" distB="0" distL="0" distR="0" wp14:anchorId="0E19A8C2" wp14:editId="0D8FBB84">
            <wp:extent cx="6936740" cy="37490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45557" cy="3753805"/>
                    </a:xfrm>
                    <a:prstGeom prst="rect">
                      <a:avLst/>
                    </a:prstGeom>
                  </pic:spPr>
                </pic:pic>
              </a:graphicData>
            </a:graphic>
          </wp:inline>
        </w:drawing>
      </w:r>
    </w:p>
    <w:p w14:paraId="52874AF8" w14:textId="77777777" w:rsidR="00FD42B7" w:rsidRPr="00BD6E18" w:rsidRDefault="00FD42B7" w:rsidP="00EF7CDD">
      <w:pPr>
        <w:pStyle w:val="ANNEXtitle"/>
      </w:pPr>
      <w:r w:rsidRPr="00BD6E18">
        <w:lastRenderedPageBreak/>
        <w:br/>
      </w:r>
      <w:bookmarkStart w:id="130" w:name="_Ref40100719"/>
      <w:bookmarkStart w:id="131" w:name="_Toc128636412"/>
      <w:r w:rsidRPr="00BD6E18">
        <w:t xml:space="preserve">Accreditation Certificate for </w:t>
      </w:r>
      <w:r w:rsidR="0096404A" w:rsidRPr="00BD6E18">
        <w:t>ISO/IEC 17065</w:t>
      </w:r>
      <w:bookmarkEnd w:id="130"/>
      <w:bookmarkEnd w:id="131"/>
    </w:p>
    <w:p w14:paraId="2B53FE49" w14:textId="09B34449" w:rsidR="009B3D3E" w:rsidRPr="00BD6E18" w:rsidRDefault="003C5726" w:rsidP="009B3D3E">
      <w:pPr>
        <w:pStyle w:val="PARAGRAPH"/>
        <w:jc w:val="center"/>
      </w:pPr>
      <w:r w:rsidRPr="003C5726">
        <w:rPr>
          <w:noProof/>
        </w:rPr>
        <w:drawing>
          <wp:inline distT="0" distB="0" distL="0" distR="0" wp14:anchorId="3D4F6110" wp14:editId="61C0E3E6">
            <wp:extent cx="5585931" cy="7526083"/>
            <wp:effectExtent l="0" t="0" r="0" b="0"/>
            <wp:docPr id="24" name="Picture 2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 letter&#10;&#10;Description automatically generated"/>
                    <pic:cNvPicPr/>
                  </pic:nvPicPr>
                  <pic:blipFill>
                    <a:blip r:embed="rId12"/>
                    <a:stretch>
                      <a:fillRect/>
                    </a:stretch>
                  </pic:blipFill>
                  <pic:spPr>
                    <a:xfrm>
                      <a:off x="0" y="0"/>
                      <a:ext cx="5599954" cy="7544977"/>
                    </a:xfrm>
                    <a:prstGeom prst="rect">
                      <a:avLst/>
                    </a:prstGeom>
                  </pic:spPr>
                </pic:pic>
              </a:graphicData>
            </a:graphic>
          </wp:inline>
        </w:drawing>
      </w:r>
    </w:p>
    <w:p w14:paraId="504F0977" w14:textId="62A898E9" w:rsidR="006E4A0B" w:rsidRDefault="00FD42B7" w:rsidP="00EF7CDD">
      <w:pPr>
        <w:pStyle w:val="ANNEXtitle"/>
      </w:pPr>
      <w:r w:rsidRPr="00BD6E18">
        <w:lastRenderedPageBreak/>
        <w:br/>
      </w:r>
      <w:bookmarkStart w:id="132" w:name="_Ref40100813"/>
      <w:bookmarkStart w:id="133" w:name="_Toc128636413"/>
      <w:r w:rsidRPr="00913966">
        <w:t xml:space="preserve">Accreditation Certificate </w:t>
      </w:r>
      <w:r w:rsidR="001B4343" w:rsidRPr="00913966">
        <w:t>for</w:t>
      </w:r>
      <w:r w:rsidRPr="00913966">
        <w:t xml:space="preserve"> ISO/IEC 17025</w:t>
      </w:r>
      <w:bookmarkEnd w:id="132"/>
      <w:bookmarkEnd w:id="133"/>
      <w:r w:rsidRPr="00913966">
        <w:t xml:space="preserve"> </w:t>
      </w:r>
    </w:p>
    <w:p w14:paraId="78FF1D00" w14:textId="0BA7DCE0" w:rsidR="00A775F9" w:rsidRPr="00A775F9" w:rsidRDefault="00F54316" w:rsidP="00A775F9">
      <w:pPr>
        <w:pStyle w:val="ANNEX-heading1"/>
        <w:numPr>
          <w:ilvl w:val="0"/>
          <w:numId w:val="0"/>
        </w:numPr>
        <w:ind w:left="680"/>
      </w:pPr>
      <w:bookmarkStart w:id="134" w:name="_Toc128636414"/>
      <w:r w:rsidRPr="00F54316">
        <w:rPr>
          <w:b w:val="0"/>
          <w:bCs w:val="0"/>
          <w:color w:val="00B0F0"/>
          <w:sz w:val="20"/>
          <w:szCs w:val="20"/>
          <w:lang w:val="pl-PL"/>
        </w:rPr>
        <w:t xml:space="preserve">The Application by </w:t>
      </w:r>
      <w:r>
        <w:rPr>
          <w:b w:val="0"/>
          <w:bCs w:val="0"/>
          <w:color w:val="00B0F0"/>
          <w:sz w:val="20"/>
          <w:szCs w:val="20"/>
          <w:lang w:val="pl-PL"/>
        </w:rPr>
        <w:t>KSCP</w:t>
      </w:r>
      <w:r w:rsidRPr="00F54316">
        <w:rPr>
          <w:b w:val="0"/>
          <w:bCs w:val="0"/>
          <w:color w:val="00B0F0"/>
          <w:sz w:val="20"/>
          <w:szCs w:val="20"/>
          <w:lang w:val="pl-PL"/>
        </w:rPr>
        <w:t xml:space="preserve"> was limited to the IECEx 05, CoPC Scheme, hence this section is outside the scope of this assessment</w:t>
      </w:r>
      <w:r>
        <w:rPr>
          <w:b w:val="0"/>
          <w:bCs w:val="0"/>
          <w:color w:val="00B0F0"/>
          <w:sz w:val="20"/>
          <w:szCs w:val="20"/>
          <w:lang w:val="pl-PL"/>
        </w:rPr>
        <w:t>.</w:t>
      </w:r>
      <w:bookmarkEnd w:id="134"/>
    </w:p>
    <w:p w14:paraId="7FC8E296" w14:textId="02D26620" w:rsidR="00FD42B7" w:rsidRDefault="006E4A0B" w:rsidP="00EF7CDD">
      <w:pPr>
        <w:pStyle w:val="ANNEXtitle"/>
      </w:pPr>
      <w:r w:rsidRPr="00913966">
        <w:lastRenderedPageBreak/>
        <w:br/>
      </w:r>
      <w:bookmarkStart w:id="135" w:name="_Ref40100902"/>
      <w:bookmarkStart w:id="136" w:name="_Toc128636415"/>
      <w:r w:rsidR="001876FC" w:rsidRPr="00913966">
        <w:t>Accreditation Certificate for ISO/IEC 17024</w:t>
      </w:r>
      <w:bookmarkEnd w:id="135"/>
      <w:bookmarkEnd w:id="136"/>
    </w:p>
    <w:p w14:paraId="101465B5" w14:textId="3A9CDF34" w:rsidR="00A775F9" w:rsidRDefault="00A775F9" w:rsidP="00A775F9">
      <w:pPr>
        <w:pStyle w:val="PARAGRAPH"/>
      </w:pPr>
    </w:p>
    <w:p w14:paraId="7B822890" w14:textId="51051DA8" w:rsidR="008B408C" w:rsidRPr="008B408C" w:rsidRDefault="008B408C" w:rsidP="001A65C1">
      <w:pPr>
        <w:pStyle w:val="PARAGRAPH"/>
        <w:rPr>
          <w:color w:val="00B0F0"/>
          <w:lang w:val="pl-PL"/>
        </w:rPr>
      </w:pPr>
      <w:r w:rsidRPr="008B408C">
        <w:rPr>
          <w:color w:val="00B0F0"/>
          <w:lang w:val="pl-PL"/>
        </w:rPr>
        <w:t xml:space="preserve">At the time of the Assessment, KSCP does not hold national accreditation to ISO/IEC 17024.  Therefore, as part of this assessment the IECEx Assessment Team conducted a complete and thorough assessment to the requirements of ISO/IEC 17024 using the IECEx OD 507 “ISO/IEC 17024 Checklist”.  </w:t>
      </w:r>
    </w:p>
    <w:p w14:paraId="3760113D" w14:textId="11B13882" w:rsidR="008B408C" w:rsidRPr="008B408C" w:rsidRDefault="008B408C" w:rsidP="001A65C1">
      <w:pPr>
        <w:pStyle w:val="PARAGRAPH"/>
        <w:rPr>
          <w:color w:val="00B0F0"/>
          <w:lang w:val="pl-PL"/>
        </w:rPr>
      </w:pPr>
      <w:r w:rsidRPr="008B408C">
        <w:rPr>
          <w:color w:val="00B0F0"/>
          <w:lang w:val="pl-PL"/>
        </w:rPr>
        <w:t>The completed OD 507 Checklist resides within the IECEx Secretariat, showing compliance with all requirements.</w:t>
      </w:r>
      <w:r w:rsidR="001A65C1">
        <w:rPr>
          <w:color w:val="00B0F0"/>
          <w:lang w:val="pl-PL"/>
        </w:rPr>
        <w:t xml:space="preserve"> </w:t>
      </w:r>
      <w:r w:rsidR="001A65C1" w:rsidRPr="001A65C1">
        <w:rPr>
          <w:color w:val="00B0F0"/>
          <w:lang w:val="pl-PL"/>
        </w:rPr>
        <w:t xml:space="preserve">KSCP implemented all requirements of ISO/IEC 17024 standard, IECEx CoPC Scheme requirements and supporting ODs, namely OD 503, OD 504, OD 506 and OD 508 </w:t>
      </w:r>
      <w:r w:rsidR="001A65C1">
        <w:rPr>
          <w:color w:val="00B0F0"/>
          <w:lang w:val="pl-PL"/>
        </w:rPr>
        <w:t>i</w:t>
      </w:r>
      <w:r w:rsidR="001A65C1" w:rsidRPr="001A65C1">
        <w:rPr>
          <w:color w:val="00B0F0"/>
          <w:lang w:val="pl-PL"/>
        </w:rPr>
        <w:t>n quality system.</w:t>
      </w:r>
    </w:p>
    <w:p w14:paraId="2F2BB0A6" w14:textId="77777777" w:rsidR="00A775F9" w:rsidRPr="00A775F9" w:rsidRDefault="00A775F9" w:rsidP="00A775F9">
      <w:pPr>
        <w:pStyle w:val="PARAGRAPH"/>
      </w:pPr>
    </w:p>
    <w:p w14:paraId="032AF6FF" w14:textId="77777777" w:rsidR="009B3D3E" w:rsidRPr="00913966" w:rsidRDefault="009B3D3E" w:rsidP="009B3D3E">
      <w:pPr>
        <w:pStyle w:val="PARAGRAPH"/>
        <w:jc w:val="center"/>
      </w:pP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BD0202">
      <w:headerReference w:type="default" r:id="rId13"/>
      <w:footerReference w:type="default" r:id="rId14"/>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9794" w14:textId="77777777" w:rsidR="00302E0D" w:rsidRDefault="00302E0D">
      <w:r>
        <w:separator/>
      </w:r>
    </w:p>
  </w:endnote>
  <w:endnote w:type="continuationSeparator" w:id="0">
    <w:p w14:paraId="42C658CA" w14:textId="77777777" w:rsidR="00302E0D" w:rsidRDefault="003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8013" w14:textId="77777777" w:rsidR="00302E0D" w:rsidRDefault="00302E0D">
      <w:r>
        <w:separator/>
      </w:r>
    </w:p>
  </w:footnote>
  <w:footnote w:type="continuationSeparator" w:id="0">
    <w:p w14:paraId="133002C7" w14:textId="77777777" w:rsidR="00302E0D" w:rsidRDefault="003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DC94" w14:textId="70D3A8E7" w:rsidR="00DB0D25" w:rsidRPr="0017267F" w:rsidRDefault="000D2CE4" w:rsidP="003245DF">
    <w:pPr>
      <w:pStyle w:val="Header"/>
      <w:jc w:val="right"/>
      <w:rPr>
        <w:b/>
        <w:bCs/>
        <w:noProof/>
        <w:lang w:val="en-AU" w:eastAsia="en-AU"/>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DB0D25">
      <w:rPr>
        <w:noProof/>
        <w:lang w:val="en-AU" w:eastAsia="en-AU"/>
      </w:rPr>
      <w:tab/>
    </w:r>
    <w:r w:rsidR="00850C4B">
      <w:rPr>
        <w:noProof/>
        <w:lang w:val="en-AU" w:eastAsia="en-AU"/>
      </w:rPr>
      <w:tab/>
    </w:r>
    <w:r w:rsidR="00EF7360" w:rsidRPr="0017267F">
      <w:rPr>
        <w:b/>
        <w:bCs/>
        <w:noProof/>
        <w:lang w:val="en-AU" w:eastAsia="en-AU"/>
      </w:rPr>
      <w:t>ExMC</w:t>
    </w:r>
    <w:r w:rsidR="0017267F" w:rsidRPr="0017267F">
      <w:rPr>
        <w:b/>
        <w:bCs/>
        <w:noProof/>
        <w:lang w:val="en-AU" w:eastAsia="en-AU"/>
      </w:rPr>
      <w:t>/1921/DV</w:t>
    </w:r>
  </w:p>
  <w:p w14:paraId="0303AA52" w14:textId="161D7EC4" w:rsidR="0017267F" w:rsidRPr="0017267F" w:rsidRDefault="0017267F" w:rsidP="003245DF">
    <w:pPr>
      <w:pStyle w:val="Header"/>
      <w:jc w:val="right"/>
      <w:rPr>
        <w:b/>
        <w:bCs/>
        <w:sz w:val="21"/>
        <w:szCs w:val="21"/>
        <w:lang w:val="en-AU"/>
      </w:rPr>
    </w:pPr>
    <w:r w:rsidRPr="0017267F">
      <w:rPr>
        <w:b/>
        <w:bCs/>
        <w:noProof/>
        <w:lang w:val="en-AU" w:eastAsia="en-AU"/>
      </w:rP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BA41B8"/>
    <w:multiLevelType w:val="hybridMultilevel"/>
    <w:tmpl w:val="48147A52"/>
    <w:lvl w:ilvl="0" w:tplc="B8F28F2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77E61616"/>
    <w:multiLevelType w:val="hybridMultilevel"/>
    <w:tmpl w:val="FF9EF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5"/>
  </w:num>
  <w:num w:numId="5">
    <w:abstractNumId w:val="1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4"/>
  </w:num>
  <w:num w:numId="10">
    <w:abstractNumId w:val="12"/>
  </w:num>
  <w:num w:numId="11">
    <w:abstractNumId w:val="11"/>
  </w:num>
  <w:num w:numId="12">
    <w:abstractNumId w:val="2"/>
  </w:num>
  <w:num w:numId="13">
    <w:abstractNumId w:val="9"/>
  </w:num>
  <w:num w:numId="14">
    <w:abstractNumId w:val="8"/>
    <w:lvlOverride w:ilvl="0">
      <w:startOverride w:val="1"/>
    </w:lvlOverride>
  </w:num>
  <w:num w:numId="15">
    <w:abstractNumId w:val="7"/>
    <w:lvlOverride w:ilvl="0">
      <w:startOverride w:val="1"/>
    </w:lvlOverride>
  </w:num>
  <w:num w:numId="16">
    <w:abstractNumId w:val="1"/>
    <w:lvlOverride w:ilvl="0">
      <w:startOverride w:val="1"/>
    </w:lvlOverride>
  </w:num>
  <w:num w:numId="17">
    <w:abstractNumId w:val="13"/>
    <w:lvlOverride w:ilvl="0">
      <w:startOverride w:val="1"/>
    </w:lvlOverride>
  </w:num>
  <w:num w:numId="18">
    <w:abstractNumId w:val="0"/>
  </w:num>
  <w:num w:numId="19">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0">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1">
    <w:abstractNumId w:val="10"/>
    <w:lvlOverride w:ilvl="0">
      <w:startOverride w:val="1"/>
    </w:lvlOverride>
  </w:num>
  <w:num w:numId="22">
    <w:abstractNumId w:val="14"/>
  </w:num>
  <w:num w:numId="23">
    <w:abstractNumId w:val="16"/>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993"/>
          </w:tabs>
          <w:ind w:left="993"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4">
    <w:abstractNumId w:val="17"/>
  </w:num>
  <w:num w:numId="25">
    <w:abstractNumId w:val="18"/>
  </w:num>
  <w:num w:numId="2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071B6"/>
    <w:rsid w:val="000102ED"/>
    <w:rsid w:val="00011978"/>
    <w:rsid w:val="00011AD4"/>
    <w:rsid w:val="00013D4C"/>
    <w:rsid w:val="00014BB3"/>
    <w:rsid w:val="000206DC"/>
    <w:rsid w:val="00020E85"/>
    <w:rsid w:val="00021E3A"/>
    <w:rsid w:val="00022693"/>
    <w:rsid w:val="00023E3D"/>
    <w:rsid w:val="00023F42"/>
    <w:rsid w:val="00023FDE"/>
    <w:rsid w:val="00024FAB"/>
    <w:rsid w:val="00025912"/>
    <w:rsid w:val="00027ECA"/>
    <w:rsid w:val="00032E34"/>
    <w:rsid w:val="00032FC4"/>
    <w:rsid w:val="00034269"/>
    <w:rsid w:val="00036137"/>
    <w:rsid w:val="00036627"/>
    <w:rsid w:val="00040041"/>
    <w:rsid w:val="000427BF"/>
    <w:rsid w:val="00055A77"/>
    <w:rsid w:val="00056137"/>
    <w:rsid w:val="00057805"/>
    <w:rsid w:val="00062560"/>
    <w:rsid w:val="00062F5F"/>
    <w:rsid w:val="00063C66"/>
    <w:rsid w:val="00070510"/>
    <w:rsid w:val="00071F5D"/>
    <w:rsid w:val="00072755"/>
    <w:rsid w:val="00080EA9"/>
    <w:rsid w:val="000829B8"/>
    <w:rsid w:val="00087102"/>
    <w:rsid w:val="00093481"/>
    <w:rsid w:val="00095D51"/>
    <w:rsid w:val="000A007C"/>
    <w:rsid w:val="000A6DCB"/>
    <w:rsid w:val="000A71A3"/>
    <w:rsid w:val="000A71BF"/>
    <w:rsid w:val="000B45E1"/>
    <w:rsid w:val="000C46DC"/>
    <w:rsid w:val="000D0A7C"/>
    <w:rsid w:val="000D2CE4"/>
    <w:rsid w:val="000D35C9"/>
    <w:rsid w:val="000D4EB3"/>
    <w:rsid w:val="000D54D0"/>
    <w:rsid w:val="000D5E8B"/>
    <w:rsid w:val="000D6061"/>
    <w:rsid w:val="000E0208"/>
    <w:rsid w:val="000E2C13"/>
    <w:rsid w:val="000E3E96"/>
    <w:rsid w:val="000F1891"/>
    <w:rsid w:val="000F3274"/>
    <w:rsid w:val="000F5087"/>
    <w:rsid w:val="001035B4"/>
    <w:rsid w:val="001079B8"/>
    <w:rsid w:val="00107C81"/>
    <w:rsid w:val="00110CE1"/>
    <w:rsid w:val="00112F6B"/>
    <w:rsid w:val="00116384"/>
    <w:rsid w:val="001163B6"/>
    <w:rsid w:val="001176C9"/>
    <w:rsid w:val="001234BB"/>
    <w:rsid w:val="00123F23"/>
    <w:rsid w:val="00130149"/>
    <w:rsid w:val="00131434"/>
    <w:rsid w:val="00131B41"/>
    <w:rsid w:val="00132410"/>
    <w:rsid w:val="00134CE6"/>
    <w:rsid w:val="00135432"/>
    <w:rsid w:val="001365E2"/>
    <w:rsid w:val="0014040F"/>
    <w:rsid w:val="00142FE1"/>
    <w:rsid w:val="00144D61"/>
    <w:rsid w:val="00146AAD"/>
    <w:rsid w:val="00147164"/>
    <w:rsid w:val="00150F25"/>
    <w:rsid w:val="00151907"/>
    <w:rsid w:val="00152304"/>
    <w:rsid w:val="0015363F"/>
    <w:rsid w:val="001570BA"/>
    <w:rsid w:val="0016051E"/>
    <w:rsid w:val="00161A38"/>
    <w:rsid w:val="001677F0"/>
    <w:rsid w:val="00172515"/>
    <w:rsid w:val="0017267F"/>
    <w:rsid w:val="0017291C"/>
    <w:rsid w:val="00173F64"/>
    <w:rsid w:val="00176379"/>
    <w:rsid w:val="001839F1"/>
    <w:rsid w:val="001876FC"/>
    <w:rsid w:val="001931BC"/>
    <w:rsid w:val="001955DA"/>
    <w:rsid w:val="0019642A"/>
    <w:rsid w:val="0019699B"/>
    <w:rsid w:val="001A215F"/>
    <w:rsid w:val="001A23B5"/>
    <w:rsid w:val="001A65C1"/>
    <w:rsid w:val="001B0860"/>
    <w:rsid w:val="001B0AAA"/>
    <w:rsid w:val="001B1F43"/>
    <w:rsid w:val="001B378F"/>
    <w:rsid w:val="001B4343"/>
    <w:rsid w:val="001C15C1"/>
    <w:rsid w:val="001C29A6"/>
    <w:rsid w:val="001C3CFE"/>
    <w:rsid w:val="001C5B1D"/>
    <w:rsid w:val="001C6D10"/>
    <w:rsid w:val="001D08F9"/>
    <w:rsid w:val="001D350C"/>
    <w:rsid w:val="001D3C66"/>
    <w:rsid w:val="001D76E0"/>
    <w:rsid w:val="001D7933"/>
    <w:rsid w:val="001E1A3D"/>
    <w:rsid w:val="001E37B0"/>
    <w:rsid w:val="001E4293"/>
    <w:rsid w:val="001E4783"/>
    <w:rsid w:val="001E5513"/>
    <w:rsid w:val="001E6D39"/>
    <w:rsid w:val="001E7442"/>
    <w:rsid w:val="001F0FA1"/>
    <w:rsid w:val="001F4F84"/>
    <w:rsid w:val="001F50D5"/>
    <w:rsid w:val="00202D56"/>
    <w:rsid w:val="00206DA8"/>
    <w:rsid w:val="0021200D"/>
    <w:rsid w:val="0021211B"/>
    <w:rsid w:val="002147E6"/>
    <w:rsid w:val="00214EF0"/>
    <w:rsid w:val="00217CFF"/>
    <w:rsid w:val="00220F9A"/>
    <w:rsid w:val="00225E9B"/>
    <w:rsid w:val="00226AC2"/>
    <w:rsid w:val="002327CB"/>
    <w:rsid w:val="00233CF2"/>
    <w:rsid w:val="00234FF0"/>
    <w:rsid w:val="002352AB"/>
    <w:rsid w:val="00235D9C"/>
    <w:rsid w:val="00236B8B"/>
    <w:rsid w:val="00243301"/>
    <w:rsid w:val="00243664"/>
    <w:rsid w:val="002470FA"/>
    <w:rsid w:val="00247531"/>
    <w:rsid w:val="002501D2"/>
    <w:rsid w:val="00250B40"/>
    <w:rsid w:val="00251309"/>
    <w:rsid w:val="002535AA"/>
    <w:rsid w:val="00254592"/>
    <w:rsid w:val="00255550"/>
    <w:rsid w:val="002570B8"/>
    <w:rsid w:val="0026005A"/>
    <w:rsid w:val="00260B24"/>
    <w:rsid w:val="00262BED"/>
    <w:rsid w:val="00266723"/>
    <w:rsid w:val="00266C85"/>
    <w:rsid w:val="00267606"/>
    <w:rsid w:val="00267F21"/>
    <w:rsid w:val="00270461"/>
    <w:rsid w:val="00272CA1"/>
    <w:rsid w:val="0027496A"/>
    <w:rsid w:val="00276968"/>
    <w:rsid w:val="0027754D"/>
    <w:rsid w:val="00277BE6"/>
    <w:rsid w:val="002810C7"/>
    <w:rsid w:val="00283FBC"/>
    <w:rsid w:val="00293E38"/>
    <w:rsid w:val="002A12D4"/>
    <w:rsid w:val="002A430F"/>
    <w:rsid w:val="002A5CFC"/>
    <w:rsid w:val="002A71C2"/>
    <w:rsid w:val="002A7D1F"/>
    <w:rsid w:val="002C0491"/>
    <w:rsid w:val="002C3196"/>
    <w:rsid w:val="002C396A"/>
    <w:rsid w:val="002C60E0"/>
    <w:rsid w:val="002C6A06"/>
    <w:rsid w:val="002E0A94"/>
    <w:rsid w:val="002E15E3"/>
    <w:rsid w:val="002E1E40"/>
    <w:rsid w:val="002E5599"/>
    <w:rsid w:val="002E5FFB"/>
    <w:rsid w:val="002E6ECC"/>
    <w:rsid w:val="002F3D7E"/>
    <w:rsid w:val="002F3EDF"/>
    <w:rsid w:val="002F7065"/>
    <w:rsid w:val="002F714B"/>
    <w:rsid w:val="002F78EC"/>
    <w:rsid w:val="00302E0D"/>
    <w:rsid w:val="0030313E"/>
    <w:rsid w:val="0031116F"/>
    <w:rsid w:val="003229FA"/>
    <w:rsid w:val="00323C87"/>
    <w:rsid w:val="003245DF"/>
    <w:rsid w:val="00324B08"/>
    <w:rsid w:val="00334734"/>
    <w:rsid w:val="00335AEC"/>
    <w:rsid w:val="003360C1"/>
    <w:rsid w:val="003403E2"/>
    <w:rsid w:val="003449C8"/>
    <w:rsid w:val="00345E03"/>
    <w:rsid w:val="00351CDC"/>
    <w:rsid w:val="003565C5"/>
    <w:rsid w:val="00362C3F"/>
    <w:rsid w:val="00364A47"/>
    <w:rsid w:val="0037017D"/>
    <w:rsid w:val="00372743"/>
    <w:rsid w:val="003728E6"/>
    <w:rsid w:val="0037297B"/>
    <w:rsid w:val="00374539"/>
    <w:rsid w:val="00381116"/>
    <w:rsid w:val="00382E4B"/>
    <w:rsid w:val="003831B1"/>
    <w:rsid w:val="00383920"/>
    <w:rsid w:val="00386DE0"/>
    <w:rsid w:val="00387B8D"/>
    <w:rsid w:val="00391910"/>
    <w:rsid w:val="00393B14"/>
    <w:rsid w:val="00396898"/>
    <w:rsid w:val="00396922"/>
    <w:rsid w:val="00397B84"/>
    <w:rsid w:val="003A0D70"/>
    <w:rsid w:val="003A3B43"/>
    <w:rsid w:val="003A436D"/>
    <w:rsid w:val="003B0FBE"/>
    <w:rsid w:val="003B30A0"/>
    <w:rsid w:val="003B34C0"/>
    <w:rsid w:val="003B6769"/>
    <w:rsid w:val="003B771F"/>
    <w:rsid w:val="003C4843"/>
    <w:rsid w:val="003C499C"/>
    <w:rsid w:val="003C5726"/>
    <w:rsid w:val="003C61F2"/>
    <w:rsid w:val="003D1081"/>
    <w:rsid w:val="003D3461"/>
    <w:rsid w:val="003D4ADD"/>
    <w:rsid w:val="003D4F05"/>
    <w:rsid w:val="003D7420"/>
    <w:rsid w:val="003E0DAC"/>
    <w:rsid w:val="003E2EFF"/>
    <w:rsid w:val="003E3FE1"/>
    <w:rsid w:val="003E3FEF"/>
    <w:rsid w:val="003F0991"/>
    <w:rsid w:val="003F6F5C"/>
    <w:rsid w:val="00400846"/>
    <w:rsid w:val="00404CA8"/>
    <w:rsid w:val="004068AF"/>
    <w:rsid w:val="00406EB6"/>
    <w:rsid w:val="0041368F"/>
    <w:rsid w:val="0041548F"/>
    <w:rsid w:val="00417E57"/>
    <w:rsid w:val="004210DD"/>
    <w:rsid w:val="00421BF5"/>
    <w:rsid w:val="004238E1"/>
    <w:rsid w:val="00424677"/>
    <w:rsid w:val="004251C5"/>
    <w:rsid w:val="0042736C"/>
    <w:rsid w:val="00433232"/>
    <w:rsid w:val="004368E4"/>
    <w:rsid w:val="004376DE"/>
    <w:rsid w:val="00440CDB"/>
    <w:rsid w:val="00443161"/>
    <w:rsid w:val="00445ACC"/>
    <w:rsid w:val="004462B5"/>
    <w:rsid w:val="00447315"/>
    <w:rsid w:val="00450561"/>
    <w:rsid w:val="004522D4"/>
    <w:rsid w:val="0045471C"/>
    <w:rsid w:val="0046207A"/>
    <w:rsid w:val="004623A3"/>
    <w:rsid w:val="00466914"/>
    <w:rsid w:val="0047188E"/>
    <w:rsid w:val="004804DC"/>
    <w:rsid w:val="0048170A"/>
    <w:rsid w:val="004840FE"/>
    <w:rsid w:val="00484283"/>
    <w:rsid w:val="00485609"/>
    <w:rsid w:val="004857A7"/>
    <w:rsid w:val="00485A47"/>
    <w:rsid w:val="00485DB6"/>
    <w:rsid w:val="00486EFB"/>
    <w:rsid w:val="004872C7"/>
    <w:rsid w:val="00495B01"/>
    <w:rsid w:val="00496534"/>
    <w:rsid w:val="00496A4C"/>
    <w:rsid w:val="004A4C56"/>
    <w:rsid w:val="004A6B19"/>
    <w:rsid w:val="004B1C3A"/>
    <w:rsid w:val="004B3930"/>
    <w:rsid w:val="004C0CF8"/>
    <w:rsid w:val="004D059E"/>
    <w:rsid w:val="004D540A"/>
    <w:rsid w:val="004E372C"/>
    <w:rsid w:val="004E5248"/>
    <w:rsid w:val="004E5655"/>
    <w:rsid w:val="004F0A76"/>
    <w:rsid w:val="004F32C3"/>
    <w:rsid w:val="004F4021"/>
    <w:rsid w:val="00500899"/>
    <w:rsid w:val="005008B5"/>
    <w:rsid w:val="0050176E"/>
    <w:rsid w:val="00501C79"/>
    <w:rsid w:val="00501F80"/>
    <w:rsid w:val="0050367E"/>
    <w:rsid w:val="00505935"/>
    <w:rsid w:val="00505B5F"/>
    <w:rsid w:val="005076F4"/>
    <w:rsid w:val="00512D2C"/>
    <w:rsid w:val="005145F0"/>
    <w:rsid w:val="00515066"/>
    <w:rsid w:val="00521C7B"/>
    <w:rsid w:val="005244FF"/>
    <w:rsid w:val="00524A2E"/>
    <w:rsid w:val="00530B32"/>
    <w:rsid w:val="00534DAA"/>
    <w:rsid w:val="00544E30"/>
    <w:rsid w:val="005456A9"/>
    <w:rsid w:val="0055167B"/>
    <w:rsid w:val="00553A89"/>
    <w:rsid w:val="0055485D"/>
    <w:rsid w:val="005561C0"/>
    <w:rsid w:val="005650FB"/>
    <w:rsid w:val="00566922"/>
    <w:rsid w:val="00571C4D"/>
    <w:rsid w:val="005817CB"/>
    <w:rsid w:val="00584E3A"/>
    <w:rsid w:val="005870F0"/>
    <w:rsid w:val="005A029E"/>
    <w:rsid w:val="005A0B23"/>
    <w:rsid w:val="005A0BFE"/>
    <w:rsid w:val="005A21FE"/>
    <w:rsid w:val="005A49BB"/>
    <w:rsid w:val="005A4FFD"/>
    <w:rsid w:val="005A533A"/>
    <w:rsid w:val="005B7E4D"/>
    <w:rsid w:val="005C0B21"/>
    <w:rsid w:val="005C11D1"/>
    <w:rsid w:val="005C318C"/>
    <w:rsid w:val="005C5877"/>
    <w:rsid w:val="005D2D91"/>
    <w:rsid w:val="005E3CEA"/>
    <w:rsid w:val="005F1024"/>
    <w:rsid w:val="005F1025"/>
    <w:rsid w:val="005F459A"/>
    <w:rsid w:val="00601FFE"/>
    <w:rsid w:val="00602841"/>
    <w:rsid w:val="00602C5B"/>
    <w:rsid w:val="00603B33"/>
    <w:rsid w:val="00603D56"/>
    <w:rsid w:val="00604B81"/>
    <w:rsid w:val="006072A8"/>
    <w:rsid w:val="006101A5"/>
    <w:rsid w:val="00611CB0"/>
    <w:rsid w:val="006208F4"/>
    <w:rsid w:val="00623454"/>
    <w:rsid w:val="0062391D"/>
    <w:rsid w:val="006277CD"/>
    <w:rsid w:val="006300D3"/>
    <w:rsid w:val="0063277A"/>
    <w:rsid w:val="00633C20"/>
    <w:rsid w:val="00636719"/>
    <w:rsid w:val="0064254B"/>
    <w:rsid w:val="00643654"/>
    <w:rsid w:val="00645579"/>
    <w:rsid w:val="0064563E"/>
    <w:rsid w:val="00646E03"/>
    <w:rsid w:val="00646F59"/>
    <w:rsid w:val="0064775F"/>
    <w:rsid w:val="006541E5"/>
    <w:rsid w:val="0065457F"/>
    <w:rsid w:val="00657642"/>
    <w:rsid w:val="00660FD4"/>
    <w:rsid w:val="00661743"/>
    <w:rsid w:val="006617BD"/>
    <w:rsid w:val="00663F02"/>
    <w:rsid w:val="00664482"/>
    <w:rsid w:val="006654E5"/>
    <w:rsid w:val="00665B9B"/>
    <w:rsid w:val="006677B0"/>
    <w:rsid w:val="0067135D"/>
    <w:rsid w:val="006807C0"/>
    <w:rsid w:val="00680FB0"/>
    <w:rsid w:val="00681C74"/>
    <w:rsid w:val="0068634F"/>
    <w:rsid w:val="006871F3"/>
    <w:rsid w:val="006947D6"/>
    <w:rsid w:val="00695CD0"/>
    <w:rsid w:val="00695D02"/>
    <w:rsid w:val="006A03F0"/>
    <w:rsid w:val="006A180C"/>
    <w:rsid w:val="006A2A14"/>
    <w:rsid w:val="006B368E"/>
    <w:rsid w:val="006B68F4"/>
    <w:rsid w:val="006B7A60"/>
    <w:rsid w:val="006B7E5B"/>
    <w:rsid w:val="006C06D6"/>
    <w:rsid w:val="006C275C"/>
    <w:rsid w:val="006C48D0"/>
    <w:rsid w:val="006D203E"/>
    <w:rsid w:val="006D3F5A"/>
    <w:rsid w:val="006D59E5"/>
    <w:rsid w:val="006D6156"/>
    <w:rsid w:val="006D6424"/>
    <w:rsid w:val="006D7073"/>
    <w:rsid w:val="006E21A2"/>
    <w:rsid w:val="006E4A0B"/>
    <w:rsid w:val="006E756B"/>
    <w:rsid w:val="006E7ADA"/>
    <w:rsid w:val="006E7D9D"/>
    <w:rsid w:val="006F00B2"/>
    <w:rsid w:val="006F2F2C"/>
    <w:rsid w:val="006F77C0"/>
    <w:rsid w:val="007019D1"/>
    <w:rsid w:val="00702B0B"/>
    <w:rsid w:val="007051F1"/>
    <w:rsid w:val="00705247"/>
    <w:rsid w:val="00711730"/>
    <w:rsid w:val="00712BA1"/>
    <w:rsid w:val="00713487"/>
    <w:rsid w:val="0071351C"/>
    <w:rsid w:val="0072155B"/>
    <w:rsid w:val="00723981"/>
    <w:rsid w:val="00726896"/>
    <w:rsid w:val="007309FA"/>
    <w:rsid w:val="007313E9"/>
    <w:rsid w:val="00732237"/>
    <w:rsid w:val="00732A63"/>
    <w:rsid w:val="007355E5"/>
    <w:rsid w:val="00742948"/>
    <w:rsid w:val="0074371F"/>
    <w:rsid w:val="007462B6"/>
    <w:rsid w:val="00747B35"/>
    <w:rsid w:val="0075024B"/>
    <w:rsid w:val="00752A07"/>
    <w:rsid w:val="0075375E"/>
    <w:rsid w:val="00753C26"/>
    <w:rsid w:val="00755A08"/>
    <w:rsid w:val="00756C3A"/>
    <w:rsid w:val="00767963"/>
    <w:rsid w:val="0077090F"/>
    <w:rsid w:val="00775BC9"/>
    <w:rsid w:val="00782504"/>
    <w:rsid w:val="00790196"/>
    <w:rsid w:val="00791DBA"/>
    <w:rsid w:val="00792782"/>
    <w:rsid w:val="0079323F"/>
    <w:rsid w:val="00794054"/>
    <w:rsid w:val="0079755B"/>
    <w:rsid w:val="007A10E2"/>
    <w:rsid w:val="007B106E"/>
    <w:rsid w:val="007B1D07"/>
    <w:rsid w:val="007B7517"/>
    <w:rsid w:val="007C1B7F"/>
    <w:rsid w:val="007C2686"/>
    <w:rsid w:val="007C333B"/>
    <w:rsid w:val="007C4C64"/>
    <w:rsid w:val="007D5D35"/>
    <w:rsid w:val="007E4FF0"/>
    <w:rsid w:val="007E64C2"/>
    <w:rsid w:val="007E757E"/>
    <w:rsid w:val="007E7A95"/>
    <w:rsid w:val="007E7BB9"/>
    <w:rsid w:val="007F33C0"/>
    <w:rsid w:val="007F5A2A"/>
    <w:rsid w:val="00801396"/>
    <w:rsid w:val="00802E92"/>
    <w:rsid w:val="008034CE"/>
    <w:rsid w:val="008150CB"/>
    <w:rsid w:val="00817FAA"/>
    <w:rsid w:val="00821DF2"/>
    <w:rsid w:val="0082223D"/>
    <w:rsid w:val="00822EE0"/>
    <w:rsid w:val="008233A4"/>
    <w:rsid w:val="00827A49"/>
    <w:rsid w:val="00832813"/>
    <w:rsid w:val="00832ECB"/>
    <w:rsid w:val="0083429D"/>
    <w:rsid w:val="008376D6"/>
    <w:rsid w:val="00842244"/>
    <w:rsid w:val="00846060"/>
    <w:rsid w:val="008465F9"/>
    <w:rsid w:val="00850C4B"/>
    <w:rsid w:val="00852013"/>
    <w:rsid w:val="00853020"/>
    <w:rsid w:val="0085520A"/>
    <w:rsid w:val="00866742"/>
    <w:rsid w:val="00866EC2"/>
    <w:rsid w:val="008769A0"/>
    <w:rsid w:val="008863EC"/>
    <w:rsid w:val="00887367"/>
    <w:rsid w:val="008A0A7F"/>
    <w:rsid w:val="008A1F71"/>
    <w:rsid w:val="008A41BF"/>
    <w:rsid w:val="008B010B"/>
    <w:rsid w:val="008B179E"/>
    <w:rsid w:val="008B408C"/>
    <w:rsid w:val="008C10C6"/>
    <w:rsid w:val="008D11C0"/>
    <w:rsid w:val="008D166F"/>
    <w:rsid w:val="008D307A"/>
    <w:rsid w:val="008E1183"/>
    <w:rsid w:val="008E155F"/>
    <w:rsid w:val="008E169D"/>
    <w:rsid w:val="008E46BB"/>
    <w:rsid w:val="008E6DA5"/>
    <w:rsid w:val="008F5861"/>
    <w:rsid w:val="00900816"/>
    <w:rsid w:val="009047D6"/>
    <w:rsid w:val="009066CA"/>
    <w:rsid w:val="00907F08"/>
    <w:rsid w:val="00913966"/>
    <w:rsid w:val="00915C68"/>
    <w:rsid w:val="009166EB"/>
    <w:rsid w:val="0092008D"/>
    <w:rsid w:val="00921346"/>
    <w:rsid w:val="009219FF"/>
    <w:rsid w:val="009265A8"/>
    <w:rsid w:val="00934E41"/>
    <w:rsid w:val="00946DDD"/>
    <w:rsid w:val="00946E43"/>
    <w:rsid w:val="00950EF5"/>
    <w:rsid w:val="00951961"/>
    <w:rsid w:val="009520B0"/>
    <w:rsid w:val="00952B26"/>
    <w:rsid w:val="009531FB"/>
    <w:rsid w:val="00955079"/>
    <w:rsid w:val="0096084E"/>
    <w:rsid w:val="00963E94"/>
    <w:rsid w:val="0096404A"/>
    <w:rsid w:val="009700FA"/>
    <w:rsid w:val="00971534"/>
    <w:rsid w:val="00971B0C"/>
    <w:rsid w:val="009721DE"/>
    <w:rsid w:val="0097256F"/>
    <w:rsid w:val="00973B5D"/>
    <w:rsid w:val="00976B85"/>
    <w:rsid w:val="00984167"/>
    <w:rsid w:val="00984D01"/>
    <w:rsid w:val="0099385E"/>
    <w:rsid w:val="00994EED"/>
    <w:rsid w:val="00996087"/>
    <w:rsid w:val="00996275"/>
    <w:rsid w:val="00996FE9"/>
    <w:rsid w:val="009A2078"/>
    <w:rsid w:val="009A21EC"/>
    <w:rsid w:val="009A2708"/>
    <w:rsid w:val="009A4189"/>
    <w:rsid w:val="009B0F32"/>
    <w:rsid w:val="009B2E90"/>
    <w:rsid w:val="009B33DE"/>
    <w:rsid w:val="009B3D3E"/>
    <w:rsid w:val="009B4051"/>
    <w:rsid w:val="009B4EB7"/>
    <w:rsid w:val="009C77AA"/>
    <w:rsid w:val="009D017D"/>
    <w:rsid w:val="009D02B2"/>
    <w:rsid w:val="009D6EA4"/>
    <w:rsid w:val="009E104C"/>
    <w:rsid w:val="009E28BD"/>
    <w:rsid w:val="009E330F"/>
    <w:rsid w:val="009E4C7E"/>
    <w:rsid w:val="009E78A6"/>
    <w:rsid w:val="009F335E"/>
    <w:rsid w:val="009F3BBE"/>
    <w:rsid w:val="009F6507"/>
    <w:rsid w:val="009F7B55"/>
    <w:rsid w:val="00A00030"/>
    <w:rsid w:val="00A04DB7"/>
    <w:rsid w:val="00A0583B"/>
    <w:rsid w:val="00A063D8"/>
    <w:rsid w:val="00A10517"/>
    <w:rsid w:val="00A148E9"/>
    <w:rsid w:val="00A1611A"/>
    <w:rsid w:val="00A16847"/>
    <w:rsid w:val="00A16F5B"/>
    <w:rsid w:val="00A26271"/>
    <w:rsid w:val="00A27BEE"/>
    <w:rsid w:val="00A3426C"/>
    <w:rsid w:val="00A346B8"/>
    <w:rsid w:val="00A37794"/>
    <w:rsid w:val="00A37F6F"/>
    <w:rsid w:val="00A41C25"/>
    <w:rsid w:val="00A43E48"/>
    <w:rsid w:val="00A44CEF"/>
    <w:rsid w:val="00A45C4B"/>
    <w:rsid w:val="00A46350"/>
    <w:rsid w:val="00A50BD2"/>
    <w:rsid w:val="00A55A83"/>
    <w:rsid w:val="00A55F5D"/>
    <w:rsid w:val="00A573E9"/>
    <w:rsid w:val="00A608DC"/>
    <w:rsid w:val="00A61C18"/>
    <w:rsid w:val="00A61E8A"/>
    <w:rsid w:val="00A63871"/>
    <w:rsid w:val="00A63C8C"/>
    <w:rsid w:val="00A651E2"/>
    <w:rsid w:val="00A730A1"/>
    <w:rsid w:val="00A75317"/>
    <w:rsid w:val="00A76E59"/>
    <w:rsid w:val="00A775F9"/>
    <w:rsid w:val="00A801B7"/>
    <w:rsid w:val="00A82987"/>
    <w:rsid w:val="00A86240"/>
    <w:rsid w:val="00A906CB"/>
    <w:rsid w:val="00AA10A1"/>
    <w:rsid w:val="00AA4C45"/>
    <w:rsid w:val="00AA7213"/>
    <w:rsid w:val="00AB47B7"/>
    <w:rsid w:val="00AB7C7B"/>
    <w:rsid w:val="00AB7E50"/>
    <w:rsid w:val="00AC00E4"/>
    <w:rsid w:val="00AC027C"/>
    <w:rsid w:val="00AC1342"/>
    <w:rsid w:val="00AC2281"/>
    <w:rsid w:val="00AC6F91"/>
    <w:rsid w:val="00AD0236"/>
    <w:rsid w:val="00AD44BF"/>
    <w:rsid w:val="00AD6D55"/>
    <w:rsid w:val="00AE25E9"/>
    <w:rsid w:val="00AE377F"/>
    <w:rsid w:val="00AE4153"/>
    <w:rsid w:val="00AE55AA"/>
    <w:rsid w:val="00AE70AA"/>
    <w:rsid w:val="00AF11DB"/>
    <w:rsid w:val="00AF413A"/>
    <w:rsid w:val="00AF5309"/>
    <w:rsid w:val="00AF563C"/>
    <w:rsid w:val="00AF5913"/>
    <w:rsid w:val="00AF642F"/>
    <w:rsid w:val="00B0066A"/>
    <w:rsid w:val="00B03C5E"/>
    <w:rsid w:val="00B052FE"/>
    <w:rsid w:val="00B108F1"/>
    <w:rsid w:val="00B10D44"/>
    <w:rsid w:val="00B10D6D"/>
    <w:rsid w:val="00B119D0"/>
    <w:rsid w:val="00B138DE"/>
    <w:rsid w:val="00B20CD3"/>
    <w:rsid w:val="00B2192F"/>
    <w:rsid w:val="00B2257C"/>
    <w:rsid w:val="00B2380E"/>
    <w:rsid w:val="00B30C60"/>
    <w:rsid w:val="00B334B2"/>
    <w:rsid w:val="00B36C0B"/>
    <w:rsid w:val="00B45318"/>
    <w:rsid w:val="00B46FF1"/>
    <w:rsid w:val="00B50898"/>
    <w:rsid w:val="00B54777"/>
    <w:rsid w:val="00B56664"/>
    <w:rsid w:val="00B60F8F"/>
    <w:rsid w:val="00B62036"/>
    <w:rsid w:val="00B624C5"/>
    <w:rsid w:val="00B64184"/>
    <w:rsid w:val="00B65390"/>
    <w:rsid w:val="00B66B8A"/>
    <w:rsid w:val="00B70076"/>
    <w:rsid w:val="00B70D6D"/>
    <w:rsid w:val="00B70F6B"/>
    <w:rsid w:val="00B769A9"/>
    <w:rsid w:val="00B805D2"/>
    <w:rsid w:val="00B80A2C"/>
    <w:rsid w:val="00B80B91"/>
    <w:rsid w:val="00B8182A"/>
    <w:rsid w:val="00B81F32"/>
    <w:rsid w:val="00B81FD1"/>
    <w:rsid w:val="00B829E9"/>
    <w:rsid w:val="00B87968"/>
    <w:rsid w:val="00B93E5B"/>
    <w:rsid w:val="00B96158"/>
    <w:rsid w:val="00B97D90"/>
    <w:rsid w:val="00BA055D"/>
    <w:rsid w:val="00BA5916"/>
    <w:rsid w:val="00BB18E9"/>
    <w:rsid w:val="00BB7213"/>
    <w:rsid w:val="00BC182C"/>
    <w:rsid w:val="00BC2F70"/>
    <w:rsid w:val="00BC2FF8"/>
    <w:rsid w:val="00BC326D"/>
    <w:rsid w:val="00BC5E79"/>
    <w:rsid w:val="00BC61C7"/>
    <w:rsid w:val="00BC7E53"/>
    <w:rsid w:val="00BD0202"/>
    <w:rsid w:val="00BD284E"/>
    <w:rsid w:val="00BD3EE9"/>
    <w:rsid w:val="00BD6E18"/>
    <w:rsid w:val="00BD732B"/>
    <w:rsid w:val="00BD7A43"/>
    <w:rsid w:val="00BE3A2D"/>
    <w:rsid w:val="00BE40AB"/>
    <w:rsid w:val="00BE701D"/>
    <w:rsid w:val="00BF26F9"/>
    <w:rsid w:val="00BF3BF1"/>
    <w:rsid w:val="00BF7DF4"/>
    <w:rsid w:val="00C0769F"/>
    <w:rsid w:val="00C129D8"/>
    <w:rsid w:val="00C15B9D"/>
    <w:rsid w:val="00C15D61"/>
    <w:rsid w:val="00C172B3"/>
    <w:rsid w:val="00C205FC"/>
    <w:rsid w:val="00C23E65"/>
    <w:rsid w:val="00C323D4"/>
    <w:rsid w:val="00C324B4"/>
    <w:rsid w:val="00C34E5C"/>
    <w:rsid w:val="00C36BC6"/>
    <w:rsid w:val="00C40D67"/>
    <w:rsid w:val="00C411BF"/>
    <w:rsid w:val="00C4616B"/>
    <w:rsid w:val="00C461B6"/>
    <w:rsid w:val="00C47A06"/>
    <w:rsid w:val="00C50BB8"/>
    <w:rsid w:val="00C53042"/>
    <w:rsid w:val="00C561F6"/>
    <w:rsid w:val="00C61FB2"/>
    <w:rsid w:val="00C64D4C"/>
    <w:rsid w:val="00C7000A"/>
    <w:rsid w:val="00C7056E"/>
    <w:rsid w:val="00C71070"/>
    <w:rsid w:val="00C801B3"/>
    <w:rsid w:val="00C83A75"/>
    <w:rsid w:val="00C8664E"/>
    <w:rsid w:val="00C879A3"/>
    <w:rsid w:val="00C87E35"/>
    <w:rsid w:val="00C94D30"/>
    <w:rsid w:val="00C957A7"/>
    <w:rsid w:val="00C962BF"/>
    <w:rsid w:val="00CA28B7"/>
    <w:rsid w:val="00CB4C38"/>
    <w:rsid w:val="00CB637B"/>
    <w:rsid w:val="00CC0BE2"/>
    <w:rsid w:val="00CC369A"/>
    <w:rsid w:val="00CC4E8B"/>
    <w:rsid w:val="00CC6FE1"/>
    <w:rsid w:val="00CE1AEB"/>
    <w:rsid w:val="00CE5877"/>
    <w:rsid w:val="00CE6E3E"/>
    <w:rsid w:val="00CF3671"/>
    <w:rsid w:val="00CF44B3"/>
    <w:rsid w:val="00CF47D8"/>
    <w:rsid w:val="00CF5600"/>
    <w:rsid w:val="00D02BA2"/>
    <w:rsid w:val="00D145D7"/>
    <w:rsid w:val="00D14825"/>
    <w:rsid w:val="00D171F9"/>
    <w:rsid w:val="00D26660"/>
    <w:rsid w:val="00D317F7"/>
    <w:rsid w:val="00D329B0"/>
    <w:rsid w:val="00D360BD"/>
    <w:rsid w:val="00D36C71"/>
    <w:rsid w:val="00D4100A"/>
    <w:rsid w:val="00D41CB3"/>
    <w:rsid w:val="00D43332"/>
    <w:rsid w:val="00D4619D"/>
    <w:rsid w:val="00D47593"/>
    <w:rsid w:val="00D47D66"/>
    <w:rsid w:val="00D508E0"/>
    <w:rsid w:val="00D50C41"/>
    <w:rsid w:val="00D50F51"/>
    <w:rsid w:val="00D55B74"/>
    <w:rsid w:val="00D67AC0"/>
    <w:rsid w:val="00D7280C"/>
    <w:rsid w:val="00D75118"/>
    <w:rsid w:val="00D764E6"/>
    <w:rsid w:val="00D8187B"/>
    <w:rsid w:val="00D81972"/>
    <w:rsid w:val="00D87B45"/>
    <w:rsid w:val="00D9357F"/>
    <w:rsid w:val="00D947CD"/>
    <w:rsid w:val="00D94C70"/>
    <w:rsid w:val="00D96BAE"/>
    <w:rsid w:val="00DA09F7"/>
    <w:rsid w:val="00DA4EDA"/>
    <w:rsid w:val="00DB0D25"/>
    <w:rsid w:val="00DB1ED5"/>
    <w:rsid w:val="00DC027F"/>
    <w:rsid w:val="00DC264A"/>
    <w:rsid w:val="00DC3209"/>
    <w:rsid w:val="00DC7958"/>
    <w:rsid w:val="00DD1B8C"/>
    <w:rsid w:val="00DD4274"/>
    <w:rsid w:val="00DD7684"/>
    <w:rsid w:val="00DE2EF2"/>
    <w:rsid w:val="00DE33CC"/>
    <w:rsid w:val="00DE3C27"/>
    <w:rsid w:val="00DE45CD"/>
    <w:rsid w:val="00DE5636"/>
    <w:rsid w:val="00DF2016"/>
    <w:rsid w:val="00DF5E74"/>
    <w:rsid w:val="00E02B96"/>
    <w:rsid w:val="00E03708"/>
    <w:rsid w:val="00E0370B"/>
    <w:rsid w:val="00E03A62"/>
    <w:rsid w:val="00E04C51"/>
    <w:rsid w:val="00E04F4E"/>
    <w:rsid w:val="00E067BB"/>
    <w:rsid w:val="00E06D87"/>
    <w:rsid w:val="00E06FFE"/>
    <w:rsid w:val="00E116DB"/>
    <w:rsid w:val="00E14A93"/>
    <w:rsid w:val="00E22D57"/>
    <w:rsid w:val="00E2361C"/>
    <w:rsid w:val="00E25C0D"/>
    <w:rsid w:val="00E26F3E"/>
    <w:rsid w:val="00E367A8"/>
    <w:rsid w:val="00E374CC"/>
    <w:rsid w:val="00E37E2E"/>
    <w:rsid w:val="00E408F9"/>
    <w:rsid w:val="00E436A6"/>
    <w:rsid w:val="00E43715"/>
    <w:rsid w:val="00E476E8"/>
    <w:rsid w:val="00E50497"/>
    <w:rsid w:val="00E52ADC"/>
    <w:rsid w:val="00E54C6B"/>
    <w:rsid w:val="00E57D95"/>
    <w:rsid w:val="00E61BA4"/>
    <w:rsid w:val="00E65BA0"/>
    <w:rsid w:val="00E65FD1"/>
    <w:rsid w:val="00E67CF7"/>
    <w:rsid w:val="00E73891"/>
    <w:rsid w:val="00E75F44"/>
    <w:rsid w:val="00E77360"/>
    <w:rsid w:val="00E81FBD"/>
    <w:rsid w:val="00E91668"/>
    <w:rsid w:val="00EA00BB"/>
    <w:rsid w:val="00EA04AF"/>
    <w:rsid w:val="00EA6ADD"/>
    <w:rsid w:val="00EB066E"/>
    <w:rsid w:val="00EB0AAB"/>
    <w:rsid w:val="00EB0FDB"/>
    <w:rsid w:val="00EB55B0"/>
    <w:rsid w:val="00EC12C5"/>
    <w:rsid w:val="00EC1410"/>
    <w:rsid w:val="00EC59FC"/>
    <w:rsid w:val="00ED16E1"/>
    <w:rsid w:val="00ED5031"/>
    <w:rsid w:val="00ED6897"/>
    <w:rsid w:val="00EE1BD6"/>
    <w:rsid w:val="00EE3EBA"/>
    <w:rsid w:val="00EE6EC3"/>
    <w:rsid w:val="00EE7F42"/>
    <w:rsid w:val="00EF0A6D"/>
    <w:rsid w:val="00EF0B3A"/>
    <w:rsid w:val="00EF4518"/>
    <w:rsid w:val="00EF4CA6"/>
    <w:rsid w:val="00EF51D4"/>
    <w:rsid w:val="00EF7360"/>
    <w:rsid w:val="00EF7CDD"/>
    <w:rsid w:val="00F02BD4"/>
    <w:rsid w:val="00F05521"/>
    <w:rsid w:val="00F05F02"/>
    <w:rsid w:val="00F11B5B"/>
    <w:rsid w:val="00F20D01"/>
    <w:rsid w:val="00F2226F"/>
    <w:rsid w:val="00F23B2F"/>
    <w:rsid w:val="00F24408"/>
    <w:rsid w:val="00F27B76"/>
    <w:rsid w:val="00F35A48"/>
    <w:rsid w:val="00F35F3D"/>
    <w:rsid w:val="00F36609"/>
    <w:rsid w:val="00F36EE3"/>
    <w:rsid w:val="00F44C5E"/>
    <w:rsid w:val="00F45E5F"/>
    <w:rsid w:val="00F4637B"/>
    <w:rsid w:val="00F467E6"/>
    <w:rsid w:val="00F4746D"/>
    <w:rsid w:val="00F50CDA"/>
    <w:rsid w:val="00F50FF8"/>
    <w:rsid w:val="00F53E6C"/>
    <w:rsid w:val="00F54316"/>
    <w:rsid w:val="00F62BDC"/>
    <w:rsid w:val="00F6618D"/>
    <w:rsid w:val="00F675A7"/>
    <w:rsid w:val="00F70694"/>
    <w:rsid w:val="00F736C5"/>
    <w:rsid w:val="00F80266"/>
    <w:rsid w:val="00F82C36"/>
    <w:rsid w:val="00F847F9"/>
    <w:rsid w:val="00F84A5D"/>
    <w:rsid w:val="00F84A89"/>
    <w:rsid w:val="00F84CE5"/>
    <w:rsid w:val="00F84DC5"/>
    <w:rsid w:val="00F87E48"/>
    <w:rsid w:val="00F91843"/>
    <w:rsid w:val="00F93ECA"/>
    <w:rsid w:val="00FA21A7"/>
    <w:rsid w:val="00FB0997"/>
    <w:rsid w:val="00FB56B4"/>
    <w:rsid w:val="00FB6F7C"/>
    <w:rsid w:val="00FC21DE"/>
    <w:rsid w:val="00FC3120"/>
    <w:rsid w:val="00FC44A6"/>
    <w:rsid w:val="00FC6CFB"/>
    <w:rsid w:val="00FD149C"/>
    <w:rsid w:val="00FD3E8C"/>
    <w:rsid w:val="00FD42B7"/>
    <w:rsid w:val="00FD5EB4"/>
    <w:rsid w:val="00FD65E1"/>
    <w:rsid w:val="00FE1D9F"/>
    <w:rsid w:val="00FE33D8"/>
    <w:rsid w:val="00FE4E27"/>
    <w:rsid w:val="00FE4EA0"/>
    <w:rsid w:val="00FE7C51"/>
    <w:rsid w:val="00FF08D7"/>
    <w:rsid w:val="00FF31AC"/>
    <w:rsid w:val="00FF43D4"/>
    <w:rsid w:val="00FF48B8"/>
    <w:rsid w:val="00FF5197"/>
    <w:rsid w:val="00FF799A"/>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3"/>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tabs>
        <w:tab w:val="clear" w:pos="993"/>
        <w:tab w:val="num" w:pos="851"/>
      </w:tabs>
      <w:ind w:left="851"/>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172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1212">
      <w:bodyDiv w:val="1"/>
      <w:marLeft w:val="0"/>
      <w:marRight w:val="0"/>
      <w:marTop w:val="0"/>
      <w:marBottom w:val="0"/>
      <w:divBdr>
        <w:top w:val="none" w:sz="0" w:space="0" w:color="auto"/>
        <w:left w:val="none" w:sz="0" w:space="0" w:color="auto"/>
        <w:bottom w:val="none" w:sz="0" w:space="0" w:color="auto"/>
        <w:right w:val="none" w:sz="0" w:space="0" w:color="auto"/>
      </w:divBdr>
    </w:div>
    <w:div w:id="239828673">
      <w:bodyDiv w:val="1"/>
      <w:marLeft w:val="0"/>
      <w:marRight w:val="0"/>
      <w:marTop w:val="0"/>
      <w:marBottom w:val="0"/>
      <w:divBdr>
        <w:top w:val="none" w:sz="0" w:space="0" w:color="auto"/>
        <w:left w:val="none" w:sz="0" w:space="0" w:color="auto"/>
        <w:bottom w:val="none" w:sz="0" w:space="0" w:color="auto"/>
        <w:right w:val="none" w:sz="0" w:space="0" w:color="auto"/>
      </w:divBdr>
    </w:div>
    <w:div w:id="343286906">
      <w:bodyDiv w:val="1"/>
      <w:marLeft w:val="0"/>
      <w:marRight w:val="0"/>
      <w:marTop w:val="0"/>
      <w:marBottom w:val="0"/>
      <w:divBdr>
        <w:top w:val="none" w:sz="0" w:space="0" w:color="auto"/>
        <w:left w:val="none" w:sz="0" w:space="0" w:color="auto"/>
        <w:bottom w:val="none" w:sz="0" w:space="0" w:color="auto"/>
        <w:right w:val="none" w:sz="0" w:space="0" w:color="auto"/>
      </w:divBdr>
    </w:div>
    <w:div w:id="382021255">
      <w:bodyDiv w:val="1"/>
      <w:marLeft w:val="0"/>
      <w:marRight w:val="0"/>
      <w:marTop w:val="0"/>
      <w:marBottom w:val="0"/>
      <w:divBdr>
        <w:top w:val="none" w:sz="0" w:space="0" w:color="auto"/>
        <w:left w:val="none" w:sz="0" w:space="0" w:color="auto"/>
        <w:bottom w:val="none" w:sz="0" w:space="0" w:color="auto"/>
        <w:right w:val="none" w:sz="0" w:space="0" w:color="auto"/>
      </w:divBdr>
    </w:div>
    <w:div w:id="557666540">
      <w:bodyDiv w:val="1"/>
      <w:marLeft w:val="0"/>
      <w:marRight w:val="0"/>
      <w:marTop w:val="0"/>
      <w:marBottom w:val="0"/>
      <w:divBdr>
        <w:top w:val="none" w:sz="0" w:space="0" w:color="auto"/>
        <w:left w:val="none" w:sz="0" w:space="0" w:color="auto"/>
        <w:bottom w:val="none" w:sz="0" w:space="0" w:color="auto"/>
        <w:right w:val="none" w:sz="0" w:space="0" w:color="auto"/>
      </w:divBdr>
    </w:div>
    <w:div w:id="559874155">
      <w:bodyDiv w:val="1"/>
      <w:marLeft w:val="0"/>
      <w:marRight w:val="0"/>
      <w:marTop w:val="0"/>
      <w:marBottom w:val="0"/>
      <w:divBdr>
        <w:top w:val="none" w:sz="0" w:space="0" w:color="auto"/>
        <w:left w:val="none" w:sz="0" w:space="0" w:color="auto"/>
        <w:bottom w:val="none" w:sz="0" w:space="0" w:color="auto"/>
        <w:right w:val="none" w:sz="0" w:space="0" w:color="auto"/>
      </w:divBdr>
    </w:div>
    <w:div w:id="572549696">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758908453">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846288916">
      <w:bodyDiv w:val="1"/>
      <w:marLeft w:val="0"/>
      <w:marRight w:val="0"/>
      <w:marTop w:val="0"/>
      <w:marBottom w:val="0"/>
      <w:divBdr>
        <w:top w:val="none" w:sz="0" w:space="0" w:color="auto"/>
        <w:left w:val="none" w:sz="0" w:space="0" w:color="auto"/>
        <w:bottom w:val="none" w:sz="0" w:space="0" w:color="auto"/>
        <w:right w:val="none" w:sz="0" w:space="0" w:color="auto"/>
      </w:divBdr>
    </w:div>
    <w:div w:id="873885204">
      <w:bodyDiv w:val="1"/>
      <w:marLeft w:val="0"/>
      <w:marRight w:val="0"/>
      <w:marTop w:val="0"/>
      <w:marBottom w:val="0"/>
      <w:divBdr>
        <w:top w:val="none" w:sz="0" w:space="0" w:color="auto"/>
        <w:left w:val="none" w:sz="0" w:space="0" w:color="auto"/>
        <w:bottom w:val="none" w:sz="0" w:space="0" w:color="auto"/>
        <w:right w:val="none" w:sz="0" w:space="0" w:color="auto"/>
      </w:divBdr>
    </w:div>
    <w:div w:id="894581996">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24153787">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309243621">
      <w:bodyDiv w:val="1"/>
      <w:marLeft w:val="0"/>
      <w:marRight w:val="0"/>
      <w:marTop w:val="0"/>
      <w:marBottom w:val="0"/>
      <w:divBdr>
        <w:top w:val="none" w:sz="0" w:space="0" w:color="auto"/>
        <w:left w:val="none" w:sz="0" w:space="0" w:color="auto"/>
        <w:bottom w:val="none" w:sz="0" w:space="0" w:color="auto"/>
        <w:right w:val="none" w:sz="0" w:space="0" w:color="auto"/>
      </w:divBdr>
    </w:div>
    <w:div w:id="1357464946">
      <w:bodyDiv w:val="1"/>
      <w:marLeft w:val="0"/>
      <w:marRight w:val="0"/>
      <w:marTop w:val="0"/>
      <w:marBottom w:val="0"/>
      <w:divBdr>
        <w:top w:val="none" w:sz="0" w:space="0" w:color="auto"/>
        <w:left w:val="none" w:sz="0" w:space="0" w:color="auto"/>
        <w:bottom w:val="none" w:sz="0" w:space="0" w:color="auto"/>
        <w:right w:val="none" w:sz="0" w:space="0" w:color="auto"/>
      </w:divBdr>
    </w:div>
    <w:div w:id="1359745471">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573739563">
      <w:bodyDiv w:val="1"/>
      <w:marLeft w:val="0"/>
      <w:marRight w:val="0"/>
      <w:marTop w:val="0"/>
      <w:marBottom w:val="0"/>
      <w:divBdr>
        <w:top w:val="none" w:sz="0" w:space="0" w:color="auto"/>
        <w:left w:val="none" w:sz="0" w:space="0" w:color="auto"/>
        <w:bottom w:val="none" w:sz="0" w:space="0" w:color="auto"/>
        <w:right w:val="none" w:sz="0" w:space="0" w:color="auto"/>
      </w:divBdr>
    </w:div>
    <w:div w:id="1598363553">
      <w:bodyDiv w:val="1"/>
      <w:marLeft w:val="0"/>
      <w:marRight w:val="0"/>
      <w:marTop w:val="0"/>
      <w:marBottom w:val="0"/>
      <w:divBdr>
        <w:top w:val="none" w:sz="0" w:space="0" w:color="auto"/>
        <w:left w:val="none" w:sz="0" w:space="0" w:color="auto"/>
        <w:bottom w:val="none" w:sz="0" w:space="0" w:color="auto"/>
        <w:right w:val="none" w:sz="0" w:space="0" w:color="auto"/>
      </w:divBdr>
    </w:div>
    <w:div w:id="1699626937">
      <w:bodyDiv w:val="1"/>
      <w:marLeft w:val="0"/>
      <w:marRight w:val="0"/>
      <w:marTop w:val="0"/>
      <w:marBottom w:val="0"/>
      <w:divBdr>
        <w:top w:val="none" w:sz="0" w:space="0" w:color="auto"/>
        <w:left w:val="none" w:sz="0" w:space="0" w:color="auto"/>
        <w:bottom w:val="none" w:sz="0" w:space="0" w:color="auto"/>
        <w:right w:val="none" w:sz="0" w:space="0" w:color="auto"/>
      </w:divBdr>
    </w:div>
    <w:div w:id="1719816883">
      <w:bodyDiv w:val="1"/>
      <w:marLeft w:val="0"/>
      <w:marRight w:val="0"/>
      <w:marTop w:val="0"/>
      <w:marBottom w:val="0"/>
      <w:divBdr>
        <w:top w:val="none" w:sz="0" w:space="0" w:color="auto"/>
        <w:left w:val="none" w:sz="0" w:space="0" w:color="auto"/>
        <w:bottom w:val="none" w:sz="0" w:space="0" w:color="auto"/>
        <w:right w:val="none" w:sz="0" w:space="0" w:color="auto"/>
      </w:divBdr>
    </w:div>
    <w:div w:id="1756046617">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13675758">
      <w:bodyDiv w:val="1"/>
      <w:marLeft w:val="0"/>
      <w:marRight w:val="0"/>
      <w:marTop w:val="0"/>
      <w:marBottom w:val="0"/>
      <w:divBdr>
        <w:top w:val="none" w:sz="0" w:space="0" w:color="auto"/>
        <w:left w:val="none" w:sz="0" w:space="0" w:color="auto"/>
        <w:bottom w:val="none" w:sz="0" w:space="0" w:color="auto"/>
        <w:right w:val="none" w:sz="0" w:space="0" w:color="auto"/>
      </w:divBdr>
    </w:div>
    <w:div w:id="2050493656">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6</TotalTime>
  <Pages>25</Pages>
  <Words>5955</Words>
  <Characters>39960</Characters>
  <Application>Microsoft Office Word</Application>
  <DocSecurity>0</DocSecurity>
  <Lines>333</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45824</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2001-10-22T20:32:00Z</cp:lastPrinted>
  <dcterms:created xsi:type="dcterms:W3CDTF">2023-03-23T05:57:00Z</dcterms:created>
  <dcterms:modified xsi:type="dcterms:W3CDTF">2023-03-23T05:57:00Z</dcterms:modified>
</cp:coreProperties>
</file>