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278" w14:textId="77777777" w:rsidR="002C2036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5E393C82" w14:textId="77777777" w:rsidR="002C2036" w:rsidRPr="00EA7167" w:rsidRDefault="002C2036" w:rsidP="002C2036">
      <w:pPr>
        <w:pStyle w:val="PlainText"/>
        <w:jc w:val="left"/>
        <w:rPr>
          <w:rFonts w:ascii="Arial" w:hAnsi="Arial"/>
          <w:b/>
          <w:sz w:val="24"/>
        </w:rPr>
      </w:pPr>
      <w:r w:rsidRPr="00EA7167">
        <w:rPr>
          <w:rFonts w:ascii="Arial" w:hAnsi="Arial"/>
          <w:b/>
          <w:sz w:val="24"/>
        </w:rPr>
        <w:t>INTERNATIONAL ELECTROTECHNICAL COMMISSION SYSTEM FOR CERTIFICATION TO STANDARDS RELATING TO EQUIPMENT FOR USE IN EXPLOSIVE ATMOSPHERES (IECEx SYSTEM)</w:t>
      </w:r>
    </w:p>
    <w:p w14:paraId="54D33C0A" w14:textId="77777777" w:rsidR="002C2036" w:rsidRPr="00EA7167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46B32C4A" w14:textId="77777777" w:rsidR="001479CB" w:rsidRPr="00EA7167" w:rsidRDefault="002C2036" w:rsidP="00F57149">
      <w:pPr>
        <w:pStyle w:val="Heading3"/>
        <w:numPr>
          <w:ilvl w:val="0"/>
          <w:numId w:val="0"/>
        </w:numPr>
        <w:spacing w:before="0" w:after="0"/>
        <w:ind w:left="709" w:hanging="709"/>
        <w:rPr>
          <w:bCs w:val="0"/>
          <w:color w:val="000000"/>
          <w:sz w:val="24"/>
          <w:szCs w:val="24"/>
          <w:lang w:val="en-US"/>
        </w:rPr>
      </w:pPr>
      <w:r w:rsidRPr="00EA7167">
        <w:rPr>
          <w:sz w:val="24"/>
          <w:szCs w:val="24"/>
        </w:rPr>
        <w:t xml:space="preserve">Title: </w:t>
      </w:r>
      <w:r w:rsidR="00A1462C" w:rsidRPr="00EA7167">
        <w:rPr>
          <w:sz w:val="24"/>
          <w:szCs w:val="24"/>
        </w:rPr>
        <w:t xml:space="preserve">Report from </w:t>
      </w:r>
      <w:bookmarkStart w:id="0" w:name="_Hlk52256273"/>
      <w:r w:rsidR="00D310B7" w:rsidRPr="00D310B7">
        <w:rPr>
          <w:sz w:val="24"/>
          <w:szCs w:val="24"/>
        </w:rPr>
        <w:t>IEC TC 31 JWG 50 standards coordination with IECEx</w:t>
      </w:r>
      <w:r w:rsidR="00D310B7" w:rsidRPr="00D310B7" w:rsidDel="00D310B7">
        <w:rPr>
          <w:sz w:val="24"/>
          <w:szCs w:val="24"/>
        </w:rPr>
        <w:t xml:space="preserve"> </w:t>
      </w:r>
      <w:bookmarkEnd w:id="0"/>
    </w:p>
    <w:p w14:paraId="62B6F8DC" w14:textId="77777777" w:rsidR="002C2036" w:rsidRPr="00EA7167" w:rsidRDefault="002C2036" w:rsidP="002C2036">
      <w:pPr>
        <w:pStyle w:val="BodyText"/>
        <w:ind w:left="-240"/>
      </w:pPr>
    </w:p>
    <w:p w14:paraId="2075F1EE" w14:textId="77777777" w:rsidR="002C2036" w:rsidRPr="00EA7167" w:rsidRDefault="002C2036" w:rsidP="002C2036">
      <w:pPr>
        <w:pStyle w:val="Heading8"/>
        <w:numPr>
          <w:ilvl w:val="0"/>
          <w:numId w:val="0"/>
        </w:numPr>
        <w:rPr>
          <w:sz w:val="24"/>
          <w:szCs w:val="24"/>
        </w:rPr>
      </w:pPr>
      <w:r w:rsidRPr="00EA7167">
        <w:rPr>
          <w:sz w:val="24"/>
          <w:szCs w:val="24"/>
        </w:rPr>
        <w:t xml:space="preserve">To: Members of the IECEx Management Committee, ExMC </w:t>
      </w:r>
    </w:p>
    <w:p w14:paraId="67CF016A" w14:textId="77777777" w:rsidR="002C2036" w:rsidRPr="00EA7167" w:rsidRDefault="002C2036" w:rsidP="002C2036"/>
    <w:p w14:paraId="0B762411" w14:textId="77777777" w:rsidR="002C2036" w:rsidRPr="00EA7167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4E524A82" w14:textId="77777777" w:rsidR="002C2036" w:rsidRPr="00EA7167" w:rsidRDefault="002C2036" w:rsidP="002C2036">
      <w:pPr>
        <w:pStyle w:val="PlainText"/>
        <w:pBdr>
          <w:top w:val="thinThickSmallGap" w:sz="24" w:space="1" w:color="0000FF"/>
        </w:pBdr>
        <w:rPr>
          <w:rFonts w:ascii="Arial" w:hAnsi="Arial"/>
          <w:b/>
          <w:sz w:val="24"/>
        </w:rPr>
      </w:pPr>
    </w:p>
    <w:p w14:paraId="46014F1E" w14:textId="77777777" w:rsidR="002C2036" w:rsidRPr="00EA7167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3B450F56" w14:textId="77777777" w:rsidR="002C2036" w:rsidRPr="00EA7167" w:rsidRDefault="002C2036" w:rsidP="002C2036">
      <w:pPr>
        <w:pStyle w:val="PlainText"/>
        <w:jc w:val="center"/>
        <w:rPr>
          <w:rFonts w:ascii="Arial" w:hAnsi="Arial"/>
          <w:b/>
          <w:sz w:val="24"/>
        </w:rPr>
      </w:pPr>
      <w:r w:rsidRPr="00EA7167">
        <w:rPr>
          <w:rFonts w:ascii="Arial" w:hAnsi="Arial"/>
          <w:b/>
          <w:sz w:val="24"/>
        </w:rPr>
        <w:t>INTRODUCTION</w:t>
      </w:r>
    </w:p>
    <w:p w14:paraId="636A1D1F" w14:textId="77777777" w:rsidR="002C2036" w:rsidRPr="00EA7167" w:rsidRDefault="002C2036" w:rsidP="00F170AE">
      <w:pPr>
        <w:pStyle w:val="PlainText"/>
        <w:rPr>
          <w:rFonts w:ascii="Arial" w:hAnsi="Arial"/>
          <w:b/>
          <w:sz w:val="24"/>
        </w:rPr>
      </w:pPr>
    </w:p>
    <w:p w14:paraId="78EC2804" w14:textId="77777777" w:rsidR="002C2036" w:rsidRPr="00EA7167" w:rsidRDefault="002C2036" w:rsidP="00B0322A">
      <w:pPr>
        <w:pStyle w:val="PlainText"/>
        <w:jc w:val="left"/>
        <w:rPr>
          <w:rFonts w:ascii="Arial" w:hAnsi="Arial"/>
          <w:sz w:val="24"/>
        </w:rPr>
      </w:pPr>
      <w:r w:rsidRPr="00EA7167">
        <w:rPr>
          <w:rFonts w:ascii="Arial" w:hAnsi="Arial"/>
          <w:sz w:val="24"/>
        </w:rPr>
        <w:t xml:space="preserve">This document contains a report from the </w:t>
      </w:r>
      <w:bookmarkStart w:id="1" w:name="_Hlk52256939"/>
      <w:r w:rsidR="00D310B7">
        <w:rPr>
          <w:rFonts w:ascii="Arial" w:hAnsi="Arial"/>
          <w:sz w:val="24"/>
        </w:rPr>
        <w:t xml:space="preserve">JWG 50 </w:t>
      </w:r>
      <w:r w:rsidR="00F868F4">
        <w:rPr>
          <w:rFonts w:ascii="Arial" w:hAnsi="Arial"/>
          <w:sz w:val="24"/>
        </w:rPr>
        <w:t>C</w:t>
      </w:r>
      <w:r w:rsidR="00D310B7">
        <w:rPr>
          <w:rFonts w:ascii="Arial" w:hAnsi="Arial"/>
          <w:sz w:val="24"/>
        </w:rPr>
        <w:t>onvenor</w:t>
      </w:r>
      <w:r w:rsidR="00D310B7" w:rsidRPr="00EA7167">
        <w:rPr>
          <w:rFonts w:ascii="Arial" w:hAnsi="Arial"/>
          <w:sz w:val="24"/>
        </w:rPr>
        <w:t xml:space="preserve"> </w:t>
      </w:r>
      <w:r w:rsidR="00D310B7">
        <w:rPr>
          <w:rFonts w:ascii="Arial" w:hAnsi="Arial"/>
          <w:sz w:val="24"/>
        </w:rPr>
        <w:t xml:space="preserve">and </w:t>
      </w:r>
      <w:r w:rsidR="00F868F4">
        <w:rPr>
          <w:rFonts w:ascii="Arial" w:hAnsi="Arial"/>
          <w:sz w:val="24"/>
        </w:rPr>
        <w:t xml:space="preserve">Liaison to </w:t>
      </w:r>
      <w:r w:rsidR="001479CB" w:rsidRPr="00EA7167">
        <w:rPr>
          <w:rFonts w:ascii="Arial" w:hAnsi="Arial"/>
          <w:sz w:val="24"/>
        </w:rPr>
        <w:t>IEC Technical Committee 31</w:t>
      </w:r>
      <w:bookmarkEnd w:id="1"/>
      <w:r w:rsidR="001479CB" w:rsidRPr="00EA7167">
        <w:rPr>
          <w:rFonts w:ascii="Arial" w:hAnsi="Arial"/>
          <w:sz w:val="24"/>
        </w:rPr>
        <w:t>- EQUIPMENT FOR EXPLOSIVE ATMOSPHERES</w:t>
      </w:r>
      <w:r w:rsidRPr="00EA7167">
        <w:rPr>
          <w:rFonts w:ascii="Arial" w:hAnsi="Arial"/>
          <w:sz w:val="24"/>
        </w:rPr>
        <w:t xml:space="preserve">, Mr </w:t>
      </w:r>
      <w:r w:rsidR="00F57149" w:rsidRPr="00EA7167">
        <w:rPr>
          <w:rFonts w:ascii="Arial" w:hAnsi="Arial"/>
          <w:sz w:val="24"/>
        </w:rPr>
        <w:t>Mark Coppler</w:t>
      </w:r>
      <w:r w:rsidR="00287355" w:rsidRPr="00EA7167">
        <w:rPr>
          <w:rFonts w:ascii="Arial" w:hAnsi="Arial"/>
          <w:sz w:val="24"/>
        </w:rPr>
        <w:t>,</w:t>
      </w:r>
      <w:r w:rsidRPr="00EA7167">
        <w:rPr>
          <w:rFonts w:ascii="Arial" w:hAnsi="Arial"/>
          <w:sz w:val="24"/>
        </w:rPr>
        <w:t xml:space="preserve"> </w:t>
      </w:r>
      <w:r w:rsidR="00287355" w:rsidRPr="00EA7167">
        <w:rPr>
          <w:rFonts w:ascii="Arial" w:hAnsi="Arial"/>
          <w:sz w:val="24"/>
        </w:rPr>
        <w:t xml:space="preserve">to the </w:t>
      </w:r>
      <w:r w:rsidR="00D310B7" w:rsidRPr="00EA7167">
        <w:rPr>
          <w:rFonts w:ascii="Arial" w:hAnsi="Arial"/>
          <w:sz w:val="24"/>
        </w:rPr>
        <w:t>20</w:t>
      </w:r>
      <w:r w:rsidR="00D310B7">
        <w:rPr>
          <w:rFonts w:ascii="Arial" w:hAnsi="Arial"/>
          <w:sz w:val="24"/>
        </w:rPr>
        <w:t>2</w:t>
      </w:r>
      <w:r w:rsidR="00222D8B">
        <w:rPr>
          <w:rFonts w:ascii="Arial" w:hAnsi="Arial"/>
          <w:sz w:val="24"/>
        </w:rPr>
        <w:t>1</w:t>
      </w:r>
      <w:r w:rsidR="00D310B7" w:rsidRPr="00EA7167">
        <w:rPr>
          <w:rFonts w:ascii="Arial" w:hAnsi="Arial"/>
          <w:sz w:val="24"/>
        </w:rPr>
        <w:t xml:space="preserve"> </w:t>
      </w:r>
      <w:r w:rsidRPr="00EA7167">
        <w:rPr>
          <w:rFonts w:ascii="Arial" w:hAnsi="Arial"/>
          <w:sz w:val="24"/>
        </w:rPr>
        <w:t>ExMC meeting</w:t>
      </w:r>
      <w:r w:rsidR="00F57149" w:rsidRPr="00EA7167">
        <w:rPr>
          <w:rFonts w:ascii="Arial" w:hAnsi="Arial"/>
          <w:sz w:val="24"/>
        </w:rPr>
        <w:t>.</w:t>
      </w:r>
    </w:p>
    <w:p w14:paraId="16C82807" w14:textId="77777777" w:rsidR="002C2036" w:rsidRPr="00EA7167" w:rsidRDefault="002C2036" w:rsidP="002C2036">
      <w:pPr>
        <w:pStyle w:val="PlainText"/>
        <w:jc w:val="left"/>
        <w:rPr>
          <w:rFonts w:ascii="Arial" w:hAnsi="Arial"/>
          <w:sz w:val="24"/>
        </w:rPr>
      </w:pPr>
    </w:p>
    <w:p w14:paraId="17B450B7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7B892A7C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582FC51E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3BA9E34B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7F819473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292908AC" w14:textId="77777777" w:rsidR="0018007B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263E82EE" w14:textId="77777777" w:rsidR="00E37605" w:rsidRDefault="00E37605" w:rsidP="002C2036">
      <w:pPr>
        <w:pStyle w:val="PlainText"/>
        <w:jc w:val="left"/>
        <w:rPr>
          <w:rFonts w:ascii="Arial" w:hAnsi="Arial"/>
          <w:sz w:val="24"/>
        </w:rPr>
      </w:pPr>
    </w:p>
    <w:p w14:paraId="4731B323" w14:textId="77777777" w:rsidR="00E37605" w:rsidRDefault="00E37605" w:rsidP="002C2036">
      <w:pPr>
        <w:pStyle w:val="PlainText"/>
        <w:jc w:val="left"/>
        <w:rPr>
          <w:rFonts w:ascii="Arial" w:hAnsi="Arial"/>
          <w:sz w:val="24"/>
        </w:rPr>
      </w:pPr>
    </w:p>
    <w:p w14:paraId="58B214EA" w14:textId="77777777" w:rsidR="00E37605" w:rsidRDefault="00E37605" w:rsidP="002C2036">
      <w:pPr>
        <w:pStyle w:val="PlainText"/>
        <w:jc w:val="left"/>
        <w:rPr>
          <w:rFonts w:ascii="Arial" w:hAnsi="Arial"/>
          <w:sz w:val="24"/>
        </w:rPr>
      </w:pPr>
    </w:p>
    <w:p w14:paraId="42D92E9F" w14:textId="77777777" w:rsidR="00E37605" w:rsidRPr="00EA7167" w:rsidRDefault="00E37605" w:rsidP="002C2036">
      <w:pPr>
        <w:pStyle w:val="PlainText"/>
        <w:jc w:val="left"/>
        <w:rPr>
          <w:rFonts w:ascii="Arial" w:hAnsi="Arial"/>
          <w:sz w:val="24"/>
        </w:rPr>
      </w:pPr>
    </w:p>
    <w:p w14:paraId="20DE6CE5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10044C96" w14:textId="77777777" w:rsidR="0018007B" w:rsidRPr="00EA7167" w:rsidRDefault="0018007B" w:rsidP="002C2036">
      <w:pPr>
        <w:pStyle w:val="PlainText"/>
        <w:jc w:val="left"/>
        <w:rPr>
          <w:rFonts w:ascii="Arial" w:hAnsi="Arial"/>
          <w:sz w:val="24"/>
        </w:rPr>
      </w:pPr>
    </w:p>
    <w:p w14:paraId="0FFABD3C" w14:textId="77777777" w:rsidR="001D5F2B" w:rsidRPr="00EA7167" w:rsidRDefault="001D5F2B" w:rsidP="002C2036">
      <w:pPr>
        <w:pStyle w:val="PlainText"/>
        <w:jc w:val="left"/>
        <w:rPr>
          <w:rFonts w:ascii="Arial" w:hAnsi="Arial"/>
          <w:sz w:val="24"/>
        </w:rPr>
      </w:pPr>
    </w:p>
    <w:p w14:paraId="213A56C1" w14:textId="77777777" w:rsidR="002C2036" w:rsidRPr="00EA7167" w:rsidRDefault="002C2036" w:rsidP="002C2036">
      <w:pPr>
        <w:pStyle w:val="PlainText"/>
        <w:jc w:val="left"/>
        <w:rPr>
          <w:rFonts w:ascii="Arial" w:hAnsi="Arial"/>
          <w:sz w:val="24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E37605" w:rsidRPr="00E41A4B" w14:paraId="0700FB21" w14:textId="77777777" w:rsidTr="00B6663C">
        <w:tc>
          <w:tcPr>
            <w:tcW w:w="4470" w:type="dxa"/>
            <w:shd w:val="clear" w:color="auto" w:fill="auto"/>
          </w:tcPr>
          <w:p w14:paraId="561EE72E" w14:textId="77777777" w:rsidR="00E37605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Address:</w:t>
            </w:r>
          </w:p>
          <w:p w14:paraId="7A97AAF8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IECEx Secretariat</w:t>
            </w:r>
          </w:p>
          <w:p w14:paraId="2786F570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Level 33, Australia Square</w:t>
            </w:r>
          </w:p>
          <w:p w14:paraId="7F82A193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264 George Street</w:t>
            </w:r>
          </w:p>
          <w:p w14:paraId="517D8714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Sydney NSW 2000</w:t>
            </w:r>
          </w:p>
          <w:p w14:paraId="57B3DBB6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2A00BFF7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Contact Details:</w:t>
            </w:r>
          </w:p>
          <w:p w14:paraId="79D14151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Tel: +61 2 4628 4690</w:t>
            </w:r>
          </w:p>
          <w:p w14:paraId="6BC3B16A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Fax: +61 2 4627 5285</w:t>
            </w:r>
          </w:p>
          <w:p w14:paraId="4D7A2C6A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41A4B">
              <w:rPr>
                <w:b/>
                <w:bCs/>
                <w:sz w:val="22"/>
                <w:szCs w:val="22"/>
              </w:rPr>
              <w:t>e-mail: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7" w:history="1">
              <w:r w:rsidRPr="0033615D">
                <w:rPr>
                  <w:rStyle w:val="Hyperlink"/>
                  <w:b/>
                  <w:bCs/>
                  <w:sz w:val="22"/>
                  <w:szCs w:val="22"/>
                </w:rPr>
                <w:t>info@iecex.com</w:t>
              </w:r>
            </w:hyperlink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6306B08D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  <w:hyperlink r:id="rId8" w:history="1">
              <w:r w:rsidRPr="00E41A4B">
                <w:rPr>
                  <w:b/>
                  <w:bCs/>
                  <w:color w:val="0000FF"/>
                  <w:sz w:val="22"/>
                  <w:szCs w:val="22"/>
                  <w:u w:val="single"/>
                </w:rPr>
                <w:t>http://www.iecex.com</w:t>
              </w:r>
            </w:hyperlink>
          </w:p>
          <w:p w14:paraId="12B00D75" w14:textId="77777777" w:rsidR="00E37605" w:rsidRPr="00E41A4B" w:rsidRDefault="00E37605" w:rsidP="00B6663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BAEC840" w14:textId="77777777" w:rsidR="00953349" w:rsidRPr="00EA7167" w:rsidRDefault="00953349" w:rsidP="0095334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lang w:val="en-US"/>
        </w:rPr>
      </w:pPr>
    </w:p>
    <w:p w14:paraId="0B451FFC" w14:textId="77777777" w:rsidR="00953349" w:rsidRPr="00EA7167" w:rsidRDefault="00953349" w:rsidP="00953349">
      <w:pPr>
        <w:pStyle w:val="PlainText"/>
        <w:jc w:val="left"/>
        <w:rPr>
          <w:rFonts w:ascii="Arial" w:hAnsi="Arial"/>
          <w:sz w:val="24"/>
        </w:rPr>
      </w:pPr>
    </w:p>
    <w:p w14:paraId="75E8CD20" w14:textId="77777777" w:rsidR="001479CB" w:rsidRPr="00EA7167" w:rsidRDefault="00953349" w:rsidP="001479CB">
      <w:pPr>
        <w:spacing w:before="120" w:after="120"/>
        <w:jc w:val="left"/>
        <w:rPr>
          <w:b/>
          <w:sz w:val="24"/>
          <w:szCs w:val="24"/>
        </w:rPr>
      </w:pPr>
      <w:r w:rsidRPr="00EA7167">
        <w:rPr>
          <w:sz w:val="24"/>
        </w:rPr>
        <w:br w:type="page"/>
      </w:r>
      <w:r w:rsidR="001479CB" w:rsidRPr="00EA7167">
        <w:rPr>
          <w:b/>
          <w:sz w:val="24"/>
          <w:szCs w:val="24"/>
        </w:rPr>
        <w:lastRenderedPageBreak/>
        <w:t>INTERNATIONAL ELECTROTECHNICAL COMMISSION</w:t>
      </w:r>
    </w:p>
    <w:p w14:paraId="7F1248DF" w14:textId="77777777" w:rsidR="001479CB" w:rsidRPr="00EA7167" w:rsidRDefault="001479CB" w:rsidP="001479CB">
      <w:pPr>
        <w:spacing w:before="120" w:after="120"/>
        <w:jc w:val="left"/>
        <w:rPr>
          <w:b/>
          <w:sz w:val="24"/>
          <w:szCs w:val="24"/>
        </w:rPr>
      </w:pPr>
      <w:r w:rsidRPr="00EA7167">
        <w:rPr>
          <w:b/>
          <w:sz w:val="24"/>
          <w:szCs w:val="24"/>
        </w:rPr>
        <w:t xml:space="preserve">TECHNICAL COMMITTEE 31: </w:t>
      </w:r>
      <w:r w:rsidRPr="00EA7167">
        <w:rPr>
          <w:b/>
          <w:bCs/>
          <w:kern w:val="36"/>
          <w:sz w:val="24"/>
          <w:szCs w:val="24"/>
        </w:rPr>
        <w:t>EQUIPMENT FOR EXPLOSIVE ATMOSPHERES</w:t>
      </w:r>
    </w:p>
    <w:p w14:paraId="7B8283C7" w14:textId="77777777" w:rsidR="001479CB" w:rsidRPr="00EA7167" w:rsidRDefault="001479CB" w:rsidP="001479CB">
      <w:pPr>
        <w:spacing w:after="120"/>
        <w:rPr>
          <w:b/>
          <w:bCs/>
          <w:kern w:val="36"/>
          <w:sz w:val="24"/>
          <w:szCs w:val="24"/>
        </w:rPr>
      </w:pPr>
    </w:p>
    <w:p w14:paraId="5906515E" w14:textId="77777777" w:rsidR="00447492" w:rsidRPr="00EA7167" w:rsidRDefault="00447492" w:rsidP="00A95F58">
      <w:pPr>
        <w:spacing w:after="120"/>
        <w:jc w:val="left"/>
        <w:rPr>
          <w:b/>
          <w:bCs/>
          <w:kern w:val="36"/>
          <w:sz w:val="24"/>
          <w:szCs w:val="24"/>
          <w:lang w:val="en-AU"/>
        </w:rPr>
      </w:pPr>
      <w:r w:rsidRPr="00EA7167">
        <w:rPr>
          <w:b/>
          <w:bCs/>
          <w:kern w:val="36"/>
          <w:sz w:val="24"/>
          <w:szCs w:val="24"/>
          <w:lang w:val="en-AU"/>
        </w:rPr>
        <w:t xml:space="preserve">Report from </w:t>
      </w:r>
      <w:r w:rsidR="00D310B7" w:rsidRPr="00D310B7">
        <w:rPr>
          <w:b/>
          <w:bCs/>
          <w:kern w:val="36"/>
          <w:sz w:val="24"/>
          <w:szCs w:val="24"/>
          <w:lang w:val="en-AU"/>
        </w:rPr>
        <w:t xml:space="preserve">IEC TC 31 JWG 50 </w:t>
      </w:r>
      <w:r w:rsidR="00D310B7">
        <w:rPr>
          <w:b/>
          <w:bCs/>
          <w:kern w:val="36"/>
          <w:sz w:val="24"/>
          <w:szCs w:val="24"/>
          <w:lang w:val="en-AU"/>
        </w:rPr>
        <w:t>(</w:t>
      </w:r>
      <w:r w:rsidR="00D310B7" w:rsidRPr="00D310B7">
        <w:rPr>
          <w:b/>
          <w:bCs/>
          <w:kern w:val="36"/>
          <w:sz w:val="24"/>
          <w:szCs w:val="24"/>
          <w:lang w:val="en-AU"/>
        </w:rPr>
        <w:t>standards coordination with IECEx</w:t>
      </w:r>
      <w:r w:rsidR="00D310B7">
        <w:rPr>
          <w:b/>
          <w:bCs/>
          <w:kern w:val="36"/>
          <w:sz w:val="24"/>
          <w:szCs w:val="24"/>
          <w:lang w:val="en-AU"/>
        </w:rPr>
        <w:t>)</w:t>
      </w:r>
      <w:r w:rsidR="00D310B7" w:rsidRPr="00D310B7">
        <w:rPr>
          <w:b/>
          <w:bCs/>
          <w:kern w:val="36"/>
          <w:sz w:val="24"/>
          <w:szCs w:val="24"/>
          <w:lang w:val="en-AU"/>
        </w:rPr>
        <w:t xml:space="preserve"> </w:t>
      </w:r>
      <w:r w:rsidRPr="00EA7167">
        <w:rPr>
          <w:b/>
          <w:bCs/>
          <w:kern w:val="36"/>
          <w:sz w:val="24"/>
          <w:szCs w:val="24"/>
          <w:lang w:val="en-AU"/>
        </w:rPr>
        <w:t xml:space="preserve">to IECEx ExMC Meeting </w:t>
      </w:r>
      <w:r w:rsidR="001D23A9">
        <w:rPr>
          <w:b/>
          <w:bCs/>
          <w:kern w:val="36"/>
          <w:sz w:val="24"/>
          <w:szCs w:val="24"/>
          <w:lang w:val="en-AU"/>
        </w:rPr>
        <w:t>2</w:t>
      </w:r>
      <w:r w:rsidR="001D23A9" w:rsidRPr="00B0322A">
        <w:rPr>
          <w:b/>
          <w:bCs/>
          <w:kern w:val="36"/>
          <w:sz w:val="24"/>
          <w:szCs w:val="24"/>
          <w:lang w:val="en-AU"/>
        </w:rPr>
        <w:t xml:space="preserve"> </w:t>
      </w:r>
      <w:r w:rsidR="000C243E">
        <w:rPr>
          <w:b/>
          <w:bCs/>
          <w:kern w:val="36"/>
          <w:sz w:val="24"/>
          <w:szCs w:val="24"/>
          <w:lang w:val="en-AU"/>
        </w:rPr>
        <w:t>-</w:t>
      </w:r>
      <w:r w:rsidR="000C243E" w:rsidRPr="00B0322A">
        <w:rPr>
          <w:b/>
          <w:bCs/>
          <w:kern w:val="36"/>
          <w:sz w:val="24"/>
          <w:szCs w:val="24"/>
          <w:lang w:val="en-AU"/>
        </w:rPr>
        <w:t xml:space="preserve"> </w:t>
      </w:r>
      <w:r w:rsidR="001D23A9">
        <w:rPr>
          <w:b/>
          <w:bCs/>
          <w:kern w:val="36"/>
          <w:sz w:val="24"/>
          <w:szCs w:val="24"/>
          <w:lang w:val="en-AU"/>
        </w:rPr>
        <w:t>3</w:t>
      </w:r>
      <w:r w:rsidR="001D23A9" w:rsidRPr="00B0322A">
        <w:rPr>
          <w:b/>
          <w:bCs/>
          <w:kern w:val="36"/>
          <w:sz w:val="24"/>
          <w:szCs w:val="24"/>
          <w:lang w:val="en-AU"/>
        </w:rPr>
        <w:t xml:space="preserve"> </w:t>
      </w:r>
      <w:r w:rsidR="001D23A9">
        <w:rPr>
          <w:b/>
          <w:bCs/>
          <w:kern w:val="36"/>
          <w:sz w:val="24"/>
          <w:szCs w:val="24"/>
          <w:lang w:val="en-AU"/>
        </w:rPr>
        <w:t>September</w:t>
      </w:r>
      <w:r w:rsidR="001D23A9" w:rsidRPr="00B0322A">
        <w:rPr>
          <w:b/>
          <w:bCs/>
          <w:kern w:val="36"/>
          <w:sz w:val="24"/>
          <w:szCs w:val="24"/>
          <w:lang w:val="en-AU"/>
        </w:rPr>
        <w:t xml:space="preserve"> </w:t>
      </w:r>
      <w:r w:rsidR="000C243E" w:rsidRPr="00B0322A">
        <w:rPr>
          <w:b/>
          <w:bCs/>
          <w:kern w:val="36"/>
          <w:sz w:val="24"/>
          <w:szCs w:val="24"/>
          <w:lang w:val="en-AU"/>
        </w:rPr>
        <w:t>20</w:t>
      </w:r>
      <w:r w:rsidR="00D310B7">
        <w:rPr>
          <w:b/>
          <w:bCs/>
          <w:kern w:val="36"/>
          <w:sz w:val="24"/>
          <w:szCs w:val="24"/>
          <w:lang w:val="en-AU"/>
        </w:rPr>
        <w:t>2</w:t>
      </w:r>
      <w:r w:rsidR="001D23A9">
        <w:rPr>
          <w:b/>
          <w:bCs/>
          <w:kern w:val="36"/>
          <w:sz w:val="24"/>
          <w:szCs w:val="24"/>
          <w:lang w:val="en-AU"/>
        </w:rPr>
        <w:t>1</w:t>
      </w:r>
    </w:p>
    <w:p w14:paraId="626C6886" w14:textId="77777777" w:rsidR="00870986" w:rsidRDefault="00870986" w:rsidP="00A95F58">
      <w:pPr>
        <w:pStyle w:val="ListParagraph"/>
        <w:ind w:left="0"/>
        <w:jc w:val="left"/>
        <w:rPr>
          <w:bCs/>
          <w:sz w:val="24"/>
          <w:szCs w:val="24"/>
          <w:lang w:val="en-AU" w:eastAsia="zh-CN"/>
        </w:rPr>
      </w:pPr>
    </w:p>
    <w:p w14:paraId="73F2D3AA" w14:textId="77777777" w:rsidR="00F868F4" w:rsidRDefault="00F868F4" w:rsidP="00A95F58">
      <w:pPr>
        <w:jc w:val="left"/>
        <w:rPr>
          <w:sz w:val="24"/>
          <w:szCs w:val="24"/>
          <w:lang w:val="en-AU"/>
        </w:rPr>
      </w:pPr>
      <w:r w:rsidRPr="001D23A9">
        <w:rPr>
          <w:sz w:val="24"/>
          <w:szCs w:val="24"/>
          <w:lang w:val="en-AU"/>
        </w:rPr>
        <w:t xml:space="preserve">The last JWG 50 meeting was held May 8, 2019 as reported to the </w:t>
      </w:r>
      <w:r w:rsidR="00222D8B" w:rsidRPr="001D23A9">
        <w:rPr>
          <w:sz w:val="24"/>
          <w:szCs w:val="24"/>
          <w:lang w:val="en-AU"/>
        </w:rPr>
        <w:t xml:space="preserve">2019 </w:t>
      </w:r>
      <w:r w:rsidRPr="001D23A9">
        <w:rPr>
          <w:sz w:val="24"/>
          <w:szCs w:val="24"/>
          <w:lang w:val="en-AU"/>
        </w:rPr>
        <w:t xml:space="preserve">ExMC meeting.  No meeting </w:t>
      </w:r>
      <w:r w:rsidR="001D23A9" w:rsidRPr="001D23A9">
        <w:rPr>
          <w:sz w:val="24"/>
          <w:szCs w:val="24"/>
          <w:lang w:val="en-AU"/>
        </w:rPr>
        <w:t xml:space="preserve">has been </w:t>
      </w:r>
      <w:r w:rsidRPr="001D23A9">
        <w:rPr>
          <w:sz w:val="24"/>
          <w:szCs w:val="24"/>
          <w:lang w:val="en-AU"/>
        </w:rPr>
        <w:t xml:space="preserve">scheduled </w:t>
      </w:r>
      <w:r w:rsidR="001D23A9" w:rsidRPr="001D23A9">
        <w:rPr>
          <w:sz w:val="24"/>
          <w:szCs w:val="24"/>
          <w:lang w:val="en-AU"/>
        </w:rPr>
        <w:t>since</w:t>
      </w:r>
      <w:r w:rsidRPr="001D23A9">
        <w:rPr>
          <w:sz w:val="24"/>
          <w:szCs w:val="24"/>
          <w:lang w:val="en-AU"/>
        </w:rPr>
        <w:t xml:space="preserve"> due to </w:t>
      </w:r>
      <w:r w:rsidR="00D95FC2" w:rsidRPr="001D23A9">
        <w:rPr>
          <w:sz w:val="24"/>
          <w:szCs w:val="24"/>
          <w:lang w:val="en-AU"/>
        </w:rPr>
        <w:t xml:space="preserve">a reduced </w:t>
      </w:r>
      <w:r w:rsidRPr="001D23A9">
        <w:rPr>
          <w:sz w:val="24"/>
          <w:szCs w:val="24"/>
          <w:lang w:val="en-AU"/>
        </w:rPr>
        <w:t>meeting</w:t>
      </w:r>
      <w:r>
        <w:rPr>
          <w:sz w:val="24"/>
          <w:szCs w:val="24"/>
          <w:lang w:val="en-AU"/>
        </w:rPr>
        <w:t xml:space="preserve"> </w:t>
      </w:r>
      <w:r w:rsidR="00D95FC2">
        <w:rPr>
          <w:sz w:val="24"/>
          <w:szCs w:val="24"/>
          <w:lang w:val="en-AU"/>
        </w:rPr>
        <w:t>schedule and travel restrictions</w:t>
      </w:r>
      <w:r>
        <w:rPr>
          <w:sz w:val="24"/>
          <w:szCs w:val="24"/>
          <w:lang w:val="en-AU"/>
        </w:rPr>
        <w:t>.</w:t>
      </w:r>
    </w:p>
    <w:p w14:paraId="45AF0BAE" w14:textId="77777777" w:rsidR="00F868F4" w:rsidRDefault="00F868F4" w:rsidP="00A95F58">
      <w:pPr>
        <w:jc w:val="left"/>
        <w:rPr>
          <w:sz w:val="24"/>
          <w:szCs w:val="24"/>
          <w:lang w:val="en-AU"/>
        </w:rPr>
      </w:pPr>
    </w:p>
    <w:p w14:paraId="675FF3D7" w14:textId="77777777" w:rsidR="00222D8B" w:rsidRDefault="00D95FC2" w:rsidP="00A95F58">
      <w:pPr>
        <w:jc w:val="left"/>
        <w:rPr>
          <w:sz w:val="24"/>
          <w:szCs w:val="24"/>
          <w:lang w:val="en-AU"/>
        </w:rPr>
      </w:pPr>
      <w:r w:rsidRPr="001D23A9">
        <w:rPr>
          <w:sz w:val="24"/>
          <w:szCs w:val="24"/>
          <w:lang w:val="en-AU"/>
        </w:rPr>
        <w:t xml:space="preserve">The next meeting is planned to be in conjunction with the next </w:t>
      </w:r>
      <w:r w:rsidR="001D23A9" w:rsidRPr="001D23A9">
        <w:rPr>
          <w:sz w:val="24"/>
          <w:szCs w:val="24"/>
          <w:lang w:val="en-AU"/>
        </w:rPr>
        <w:t xml:space="preserve">in-person </w:t>
      </w:r>
      <w:r w:rsidRPr="001D23A9">
        <w:rPr>
          <w:sz w:val="24"/>
          <w:szCs w:val="24"/>
          <w:lang w:val="en-AU"/>
        </w:rPr>
        <w:t>IECEx operational meetings, but we could schedule a web conference if IECEx MC or TC 31 feel that we need to handle any issues sooner.</w:t>
      </w:r>
      <w:r w:rsidR="00F10614">
        <w:rPr>
          <w:sz w:val="24"/>
          <w:szCs w:val="24"/>
          <w:lang w:val="en-AU"/>
        </w:rPr>
        <w:t xml:space="preserve">  </w:t>
      </w:r>
    </w:p>
    <w:p w14:paraId="671A72F1" w14:textId="77777777" w:rsidR="00222D8B" w:rsidRDefault="00222D8B" w:rsidP="00A95F58">
      <w:pPr>
        <w:jc w:val="left"/>
        <w:rPr>
          <w:sz w:val="24"/>
          <w:szCs w:val="24"/>
          <w:lang w:val="en-AU"/>
        </w:rPr>
      </w:pPr>
    </w:p>
    <w:p w14:paraId="7CB880B5" w14:textId="77777777" w:rsidR="001D23A9" w:rsidRDefault="001D23A9" w:rsidP="001D23A9">
      <w:pPr>
        <w:jc w:val="left"/>
        <w:rPr>
          <w:sz w:val="24"/>
          <w:szCs w:val="24"/>
          <w:lang w:val="en-AU"/>
        </w:rPr>
      </w:pPr>
      <w:r w:rsidRPr="001D23A9">
        <w:rPr>
          <w:sz w:val="24"/>
          <w:szCs w:val="24"/>
          <w:lang w:val="en-AU"/>
        </w:rPr>
        <w:t>Since the Last ExMC meeting, Nine DS drafts have been run through the liaison process, with all responses returned by the due date.</w:t>
      </w:r>
    </w:p>
    <w:p w14:paraId="4D2E94F1" w14:textId="77777777" w:rsidR="003267ED" w:rsidRDefault="003267ED" w:rsidP="001D23A9">
      <w:pPr>
        <w:jc w:val="left"/>
        <w:rPr>
          <w:sz w:val="24"/>
          <w:szCs w:val="24"/>
          <w:lang w:val="en-AU"/>
        </w:rPr>
      </w:pPr>
    </w:p>
    <w:p w14:paraId="0F14BEB1" w14:textId="77777777" w:rsidR="003267ED" w:rsidRDefault="003267ED" w:rsidP="001D23A9">
      <w:pPr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In January 2021, the Liaison and TC 31 Chair assisted with review and proposals for r</w:t>
      </w:r>
      <w:r w:rsidRPr="003267ED">
        <w:rPr>
          <w:sz w:val="24"/>
          <w:szCs w:val="24"/>
          <w:lang w:val="en-AU"/>
        </w:rPr>
        <w:t xml:space="preserve">e-confirming 2015 </w:t>
      </w:r>
      <w:r>
        <w:rPr>
          <w:sz w:val="24"/>
          <w:szCs w:val="24"/>
          <w:lang w:val="en-AU"/>
        </w:rPr>
        <w:t>d</w:t>
      </w:r>
      <w:r w:rsidRPr="003267ED">
        <w:rPr>
          <w:sz w:val="24"/>
          <w:szCs w:val="24"/>
          <w:lang w:val="en-AU"/>
        </w:rPr>
        <w:t xml:space="preserve">ecision </w:t>
      </w:r>
      <w:r>
        <w:rPr>
          <w:sz w:val="24"/>
          <w:szCs w:val="24"/>
          <w:lang w:val="en-AU"/>
        </w:rPr>
        <w:t>s</w:t>
      </w:r>
      <w:r w:rsidRPr="003267ED">
        <w:rPr>
          <w:sz w:val="24"/>
          <w:szCs w:val="24"/>
          <w:lang w:val="en-AU"/>
        </w:rPr>
        <w:t xml:space="preserve">heets </w:t>
      </w:r>
      <w:r>
        <w:rPr>
          <w:sz w:val="24"/>
          <w:szCs w:val="24"/>
          <w:lang w:val="en-AU"/>
        </w:rPr>
        <w:t xml:space="preserve">cited in </w:t>
      </w:r>
      <w:r w:rsidRPr="003267ED">
        <w:rPr>
          <w:sz w:val="24"/>
          <w:szCs w:val="24"/>
          <w:lang w:val="en-AU"/>
        </w:rPr>
        <w:t>ExTAG/626A/Inf</w:t>
      </w:r>
      <w:r>
        <w:rPr>
          <w:sz w:val="24"/>
          <w:szCs w:val="24"/>
          <w:lang w:val="en-AU"/>
        </w:rPr>
        <w:t>.</w:t>
      </w:r>
    </w:p>
    <w:p w14:paraId="29E43750" w14:textId="77777777" w:rsidR="00222D8B" w:rsidRDefault="00222D8B" w:rsidP="00A95F58">
      <w:pPr>
        <w:jc w:val="left"/>
        <w:rPr>
          <w:sz w:val="24"/>
          <w:szCs w:val="24"/>
          <w:lang w:val="en-AU"/>
        </w:rPr>
      </w:pPr>
    </w:p>
    <w:p w14:paraId="332AB594" w14:textId="77777777" w:rsidR="001D23A9" w:rsidRDefault="00222D8B" w:rsidP="00222D8B">
      <w:pPr>
        <w:jc w:val="left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In April 2021, I circulated a discussion to the JWG on </w:t>
      </w:r>
      <w:r w:rsidRPr="00222D8B">
        <w:rPr>
          <w:sz w:val="24"/>
          <w:szCs w:val="24"/>
          <w:lang w:val="en-AU"/>
        </w:rPr>
        <w:t>the work of TC 31 AG 55</w:t>
      </w:r>
      <w:r>
        <w:rPr>
          <w:sz w:val="24"/>
          <w:szCs w:val="24"/>
          <w:lang w:val="en-AU"/>
        </w:rPr>
        <w:t xml:space="preserve"> and </w:t>
      </w:r>
      <w:r w:rsidRPr="00222D8B">
        <w:rPr>
          <w:sz w:val="24"/>
          <w:szCs w:val="24"/>
          <w:lang w:val="en-AU"/>
        </w:rPr>
        <w:t>request</w:t>
      </w:r>
      <w:r>
        <w:rPr>
          <w:sz w:val="24"/>
          <w:szCs w:val="24"/>
          <w:lang w:val="en-AU"/>
        </w:rPr>
        <w:t>ed</w:t>
      </w:r>
      <w:r w:rsidRPr="00222D8B">
        <w:rPr>
          <w:sz w:val="24"/>
          <w:szCs w:val="24"/>
          <w:lang w:val="en-AU"/>
        </w:rPr>
        <w:t xml:space="preserve"> members of JWG 50 who would like to contribute as experts of this group formally join.</w:t>
      </w:r>
    </w:p>
    <w:p w14:paraId="0884CD7B" w14:textId="77777777" w:rsidR="00715268" w:rsidRPr="00A95F58" w:rsidRDefault="00715268" w:rsidP="00A95F58">
      <w:pPr>
        <w:jc w:val="left"/>
        <w:rPr>
          <w:sz w:val="24"/>
          <w:szCs w:val="24"/>
          <w:lang w:val="en-AU"/>
        </w:rPr>
      </w:pPr>
    </w:p>
    <w:p w14:paraId="69CB8B92" w14:textId="77777777" w:rsidR="00F40126" w:rsidRPr="00EA7167" w:rsidRDefault="00A95F58" w:rsidP="00A95F58">
      <w:pPr>
        <w:jc w:val="left"/>
        <w:rPr>
          <w:sz w:val="24"/>
          <w:szCs w:val="24"/>
          <w:lang w:val="en-AU"/>
        </w:rPr>
      </w:pPr>
      <w:r w:rsidRPr="001D23A9">
        <w:rPr>
          <w:sz w:val="24"/>
          <w:szCs w:val="24"/>
          <w:lang w:val="en-AU"/>
        </w:rPr>
        <w:t>As always, w</w:t>
      </w:r>
      <w:r w:rsidR="00F40126" w:rsidRPr="001D23A9">
        <w:rPr>
          <w:sz w:val="24"/>
          <w:szCs w:val="24"/>
          <w:lang w:val="en-AU"/>
        </w:rPr>
        <w:t xml:space="preserve">e welcome your </w:t>
      </w:r>
      <w:r w:rsidR="00C8544A" w:rsidRPr="001D23A9">
        <w:rPr>
          <w:sz w:val="24"/>
          <w:szCs w:val="24"/>
          <w:lang w:val="en-AU"/>
        </w:rPr>
        <w:t xml:space="preserve">comments </w:t>
      </w:r>
      <w:r w:rsidR="00F40126" w:rsidRPr="001D23A9">
        <w:rPr>
          <w:sz w:val="24"/>
          <w:szCs w:val="24"/>
          <w:lang w:val="en-AU"/>
        </w:rPr>
        <w:t xml:space="preserve">and suggestions for </w:t>
      </w:r>
      <w:r w:rsidR="00C8544A" w:rsidRPr="001D23A9">
        <w:rPr>
          <w:sz w:val="24"/>
          <w:szCs w:val="24"/>
          <w:lang w:val="en-AU"/>
        </w:rPr>
        <w:t xml:space="preserve">improvements in </w:t>
      </w:r>
      <w:r w:rsidR="00F40126" w:rsidRPr="001D23A9">
        <w:rPr>
          <w:sz w:val="24"/>
          <w:szCs w:val="24"/>
          <w:lang w:val="en-AU"/>
        </w:rPr>
        <w:t>cooperation between TC 31 and IECEx.</w:t>
      </w:r>
    </w:p>
    <w:p w14:paraId="40B66077" w14:textId="77777777" w:rsidR="00EC5FA6" w:rsidRDefault="00EC5FA6" w:rsidP="00EC5FA6">
      <w:pPr>
        <w:rPr>
          <w:sz w:val="24"/>
          <w:szCs w:val="24"/>
          <w:lang w:val="en-AU"/>
        </w:rPr>
      </w:pPr>
    </w:p>
    <w:p w14:paraId="2F9F9BCF" w14:textId="77777777" w:rsidR="00EC5FA6" w:rsidRPr="00EA7167" w:rsidRDefault="00EC5FA6" w:rsidP="00EC5FA6">
      <w:pPr>
        <w:rPr>
          <w:sz w:val="24"/>
          <w:szCs w:val="24"/>
          <w:lang w:val="en-AU"/>
        </w:rPr>
      </w:pPr>
    </w:p>
    <w:p w14:paraId="1929213A" w14:textId="77777777" w:rsidR="00F868F4" w:rsidRPr="00EA7167" w:rsidRDefault="00F868F4" w:rsidP="00F868F4">
      <w:pPr>
        <w:rPr>
          <w:sz w:val="24"/>
          <w:szCs w:val="24"/>
          <w:lang w:val="en-AU"/>
        </w:rPr>
      </w:pPr>
      <w:r w:rsidRPr="00EA7167">
        <w:rPr>
          <w:sz w:val="24"/>
          <w:szCs w:val="24"/>
          <w:lang w:val="en-AU"/>
        </w:rPr>
        <w:t>Mark Coppler</w:t>
      </w:r>
    </w:p>
    <w:p w14:paraId="59EC7D6B" w14:textId="77777777" w:rsidR="00476D63" w:rsidRPr="004F506F" w:rsidRDefault="00F868F4" w:rsidP="00EC5FA6">
      <w:pPr>
        <w:jc w:val="left"/>
        <w:rPr>
          <w:color w:val="000000"/>
          <w:sz w:val="24"/>
        </w:rPr>
      </w:pPr>
      <w:r w:rsidRPr="00F868F4">
        <w:rPr>
          <w:sz w:val="24"/>
          <w:szCs w:val="24"/>
          <w:lang w:val="en-AU"/>
        </w:rPr>
        <w:t>JWG 50 Convenor and Liaison to IEC TC</w:t>
      </w:r>
      <w:r>
        <w:rPr>
          <w:sz w:val="24"/>
          <w:szCs w:val="24"/>
          <w:lang w:val="en-AU"/>
        </w:rPr>
        <w:t xml:space="preserve"> 3</w:t>
      </w:r>
      <w:r w:rsidRPr="00F868F4">
        <w:rPr>
          <w:sz w:val="24"/>
          <w:szCs w:val="24"/>
          <w:lang w:val="en-AU"/>
        </w:rPr>
        <w:t>1</w:t>
      </w:r>
    </w:p>
    <w:sectPr w:rsidR="00476D63" w:rsidRPr="004F506F" w:rsidSect="0027367E">
      <w:headerReference w:type="default" r:id="rId9"/>
      <w:footerReference w:type="default" r:id="rId10"/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4CCF" w14:textId="77777777" w:rsidR="00B6663C" w:rsidRDefault="00B6663C">
      <w:r>
        <w:separator/>
      </w:r>
    </w:p>
  </w:endnote>
  <w:endnote w:type="continuationSeparator" w:id="0">
    <w:p w14:paraId="7135A948" w14:textId="77777777" w:rsidR="00B6663C" w:rsidRDefault="00B6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6EE9" w14:textId="77777777" w:rsidR="00F10614" w:rsidRPr="00522214" w:rsidRDefault="00F10614" w:rsidP="00522214">
    <w:pPr>
      <w:pStyle w:val="Footer"/>
      <w:jc w:val="center"/>
      <w:rPr>
        <w:lang w:val="en-US"/>
      </w:rPr>
    </w:pPr>
    <w:r w:rsidRPr="00522214">
      <w:rPr>
        <w:lang w:val="en-US"/>
      </w:rPr>
      <w:t xml:space="preserve">Page </w:t>
    </w:r>
    <w:r w:rsidRPr="00522214">
      <w:rPr>
        <w:lang w:val="en-US"/>
      </w:rPr>
      <w:fldChar w:fldCharType="begin"/>
    </w:r>
    <w:r w:rsidRPr="00522214"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7</w:t>
    </w:r>
    <w:r w:rsidRPr="00522214">
      <w:rPr>
        <w:lang w:val="en-US"/>
      </w:rPr>
      <w:fldChar w:fldCharType="end"/>
    </w:r>
    <w:r w:rsidRPr="00522214">
      <w:rPr>
        <w:lang w:val="en-US"/>
      </w:rPr>
      <w:t xml:space="preserve"> of </w:t>
    </w:r>
    <w:r w:rsidRPr="00522214">
      <w:rPr>
        <w:lang w:val="en-US"/>
      </w:rPr>
      <w:fldChar w:fldCharType="begin"/>
    </w:r>
    <w:r w:rsidRPr="00522214"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7</w:t>
    </w:r>
    <w:r w:rsidRPr="0052221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596C" w14:textId="77777777" w:rsidR="00B6663C" w:rsidRDefault="00B6663C">
      <w:r>
        <w:separator/>
      </w:r>
    </w:p>
  </w:footnote>
  <w:footnote w:type="continuationSeparator" w:id="0">
    <w:p w14:paraId="05490EC4" w14:textId="77777777" w:rsidR="00B6663C" w:rsidRDefault="00B6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36F7" w14:textId="13C8BDE5" w:rsidR="00F10614" w:rsidRDefault="00F41E39" w:rsidP="00D46468">
    <w:pPr>
      <w:pStyle w:val="Header"/>
      <w:tabs>
        <w:tab w:val="clear" w:pos="9072"/>
        <w:tab w:val="left" w:pos="6663"/>
      </w:tabs>
      <w:ind w:left="-284"/>
      <w:jc w:val="left"/>
      <w:rPr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A8CFF5" wp14:editId="020BA515">
          <wp:simplePos x="0" y="0"/>
          <wp:positionH relativeFrom="column">
            <wp:posOffset>-263525</wp:posOffset>
          </wp:positionH>
          <wp:positionV relativeFrom="paragraph">
            <wp:posOffset>-251460</wp:posOffset>
          </wp:positionV>
          <wp:extent cx="752475" cy="647700"/>
          <wp:effectExtent l="0" t="0" r="0" b="0"/>
          <wp:wrapSquare wrapText="right"/>
          <wp:docPr id="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614">
      <w:rPr>
        <w:color w:val="000099"/>
      </w:rPr>
      <w:tab/>
    </w:r>
    <w:r w:rsidR="00F10614">
      <w:rPr>
        <w:color w:val="000099"/>
      </w:rPr>
      <w:tab/>
    </w:r>
    <w:r w:rsidR="00E37605">
      <w:rPr>
        <w:color w:val="000099"/>
      </w:rPr>
      <w:tab/>
    </w:r>
    <w:r w:rsidR="00F10614" w:rsidRPr="00953349">
      <w:rPr>
        <w:b/>
        <w:sz w:val="22"/>
      </w:rPr>
      <w:t>ExMC/</w:t>
    </w:r>
    <w:r w:rsidR="00E37605">
      <w:rPr>
        <w:b/>
        <w:sz w:val="22"/>
      </w:rPr>
      <w:t>1761</w:t>
    </w:r>
    <w:r w:rsidR="00F10614" w:rsidRPr="00953349">
      <w:rPr>
        <w:b/>
        <w:sz w:val="22"/>
      </w:rPr>
      <w:t>/</w:t>
    </w:r>
    <w:r w:rsidR="00E37605">
      <w:rPr>
        <w:b/>
        <w:sz w:val="22"/>
      </w:rPr>
      <w:t>R</w:t>
    </w:r>
  </w:p>
  <w:p w14:paraId="14EF676B" w14:textId="77777777" w:rsidR="00F10614" w:rsidRDefault="00F10614" w:rsidP="00B0322A">
    <w:pPr>
      <w:pStyle w:val="Header"/>
      <w:tabs>
        <w:tab w:val="left" w:pos="6663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 w:rsidR="001D23A9">
      <w:rPr>
        <w:b/>
        <w:color w:val="000000"/>
        <w:sz w:val="22"/>
        <w:szCs w:val="22"/>
      </w:rPr>
      <w:t>August</w:t>
    </w:r>
    <w:r>
      <w:rPr>
        <w:b/>
        <w:color w:val="000000"/>
        <w:sz w:val="22"/>
        <w:szCs w:val="22"/>
      </w:rPr>
      <w:t xml:space="preserve"> 202</w:t>
    </w:r>
    <w:r w:rsidR="00222D8B">
      <w:rPr>
        <w:b/>
        <w:color w:val="000000"/>
        <w:sz w:val="22"/>
        <w:szCs w:val="22"/>
      </w:rPr>
      <w:t>1</w:t>
    </w:r>
  </w:p>
  <w:p w14:paraId="3F5F2480" w14:textId="77777777" w:rsidR="00F10614" w:rsidRPr="00636C7C" w:rsidRDefault="00F10614" w:rsidP="002C2036">
    <w:pPr>
      <w:pStyle w:val="Header"/>
      <w:jc w:val="right"/>
      <w:rPr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00CDB2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136E8"/>
    <w:multiLevelType w:val="hybridMultilevel"/>
    <w:tmpl w:val="1D26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5F3734"/>
    <w:multiLevelType w:val="hybridMultilevel"/>
    <w:tmpl w:val="E4985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2203"/>
    <w:multiLevelType w:val="hybridMultilevel"/>
    <w:tmpl w:val="18BC3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D881F95"/>
    <w:multiLevelType w:val="hybridMultilevel"/>
    <w:tmpl w:val="C34A7248"/>
    <w:lvl w:ilvl="0" w:tplc="DA186D7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C9C103B"/>
    <w:multiLevelType w:val="hybridMultilevel"/>
    <w:tmpl w:val="17520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867D5"/>
    <w:multiLevelType w:val="hybridMultilevel"/>
    <w:tmpl w:val="8D64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7914BF"/>
    <w:multiLevelType w:val="hybridMultilevel"/>
    <w:tmpl w:val="028C0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D20FE5"/>
    <w:multiLevelType w:val="hybridMultilevel"/>
    <w:tmpl w:val="A68A8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75009"/>
    <w:multiLevelType w:val="hybridMultilevel"/>
    <w:tmpl w:val="C720C9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0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3EC30AA"/>
    <w:multiLevelType w:val="hybridMultilevel"/>
    <w:tmpl w:val="84D44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9"/>
  </w:num>
  <w:num w:numId="5">
    <w:abstractNumId w:val="12"/>
  </w:num>
  <w:num w:numId="6">
    <w:abstractNumId w:val="9"/>
  </w:num>
  <w:num w:numId="7">
    <w:abstractNumId w:val="2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22"/>
  </w:num>
  <w:num w:numId="13">
    <w:abstractNumId w:val="5"/>
  </w:num>
  <w:num w:numId="14">
    <w:abstractNumId w:val="16"/>
  </w:num>
  <w:num w:numId="15">
    <w:abstractNumId w:val="11"/>
  </w:num>
  <w:num w:numId="16">
    <w:abstractNumId w:val="21"/>
  </w:num>
  <w:num w:numId="17">
    <w:abstractNumId w:val="13"/>
  </w:num>
  <w:num w:numId="18">
    <w:abstractNumId w:val="10"/>
  </w:num>
  <w:num w:numId="19">
    <w:abstractNumId w:val="15"/>
  </w:num>
  <w:num w:numId="20">
    <w:abstractNumId w:val="6"/>
  </w:num>
  <w:num w:numId="21">
    <w:abstractNumId w:val="1"/>
  </w:num>
  <w:num w:numId="22">
    <w:abstractNumId w:val="3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2D"/>
    <w:rsid w:val="00001237"/>
    <w:rsid w:val="00001FB9"/>
    <w:rsid w:val="00002FB1"/>
    <w:rsid w:val="000050F3"/>
    <w:rsid w:val="00011B73"/>
    <w:rsid w:val="000120DB"/>
    <w:rsid w:val="00012627"/>
    <w:rsid w:val="0002019F"/>
    <w:rsid w:val="0002388A"/>
    <w:rsid w:val="000423B3"/>
    <w:rsid w:val="00054A22"/>
    <w:rsid w:val="00062587"/>
    <w:rsid w:val="00070536"/>
    <w:rsid w:val="000756D3"/>
    <w:rsid w:val="00085896"/>
    <w:rsid w:val="000873EC"/>
    <w:rsid w:val="00090599"/>
    <w:rsid w:val="00093284"/>
    <w:rsid w:val="000A52E3"/>
    <w:rsid w:val="000A621F"/>
    <w:rsid w:val="000A7FB4"/>
    <w:rsid w:val="000B1F5F"/>
    <w:rsid w:val="000B2660"/>
    <w:rsid w:val="000B7749"/>
    <w:rsid w:val="000C243E"/>
    <w:rsid w:val="000C7979"/>
    <w:rsid w:val="000D1B5D"/>
    <w:rsid w:val="000D3651"/>
    <w:rsid w:val="000D7067"/>
    <w:rsid w:val="000E1771"/>
    <w:rsid w:val="000E4E90"/>
    <w:rsid w:val="000F07D1"/>
    <w:rsid w:val="00104209"/>
    <w:rsid w:val="00104A2A"/>
    <w:rsid w:val="00112314"/>
    <w:rsid w:val="00112A31"/>
    <w:rsid w:val="00114A64"/>
    <w:rsid w:val="00115837"/>
    <w:rsid w:val="00115E5F"/>
    <w:rsid w:val="00121E25"/>
    <w:rsid w:val="0013046D"/>
    <w:rsid w:val="00137623"/>
    <w:rsid w:val="00143CDD"/>
    <w:rsid w:val="001450EE"/>
    <w:rsid w:val="001467A5"/>
    <w:rsid w:val="001479CB"/>
    <w:rsid w:val="00154A6B"/>
    <w:rsid w:val="001561E6"/>
    <w:rsid w:val="00157A82"/>
    <w:rsid w:val="00162437"/>
    <w:rsid w:val="001627CF"/>
    <w:rsid w:val="00170B23"/>
    <w:rsid w:val="00172654"/>
    <w:rsid w:val="0018007B"/>
    <w:rsid w:val="001865C8"/>
    <w:rsid w:val="00194989"/>
    <w:rsid w:val="00194A51"/>
    <w:rsid w:val="00197B77"/>
    <w:rsid w:val="001A1DA7"/>
    <w:rsid w:val="001A3EF4"/>
    <w:rsid w:val="001B1E67"/>
    <w:rsid w:val="001B4541"/>
    <w:rsid w:val="001B5346"/>
    <w:rsid w:val="001D0FF1"/>
    <w:rsid w:val="001D1ADC"/>
    <w:rsid w:val="001D1D5C"/>
    <w:rsid w:val="001D23A9"/>
    <w:rsid w:val="001D3474"/>
    <w:rsid w:val="001D5F2B"/>
    <w:rsid w:val="001D6EE2"/>
    <w:rsid w:val="001E0646"/>
    <w:rsid w:val="001E3046"/>
    <w:rsid w:val="001E4CAC"/>
    <w:rsid w:val="001F034F"/>
    <w:rsid w:val="001F5E00"/>
    <w:rsid w:val="002035FF"/>
    <w:rsid w:val="00205E04"/>
    <w:rsid w:val="00211935"/>
    <w:rsid w:val="00212A8F"/>
    <w:rsid w:val="00217FAB"/>
    <w:rsid w:val="00222553"/>
    <w:rsid w:val="00222D8B"/>
    <w:rsid w:val="0022324A"/>
    <w:rsid w:val="002263CB"/>
    <w:rsid w:val="002332AD"/>
    <w:rsid w:val="0023767F"/>
    <w:rsid w:val="00243F8A"/>
    <w:rsid w:val="00246F6B"/>
    <w:rsid w:val="002478B7"/>
    <w:rsid w:val="00247A05"/>
    <w:rsid w:val="002552C5"/>
    <w:rsid w:val="00257F41"/>
    <w:rsid w:val="00261C3E"/>
    <w:rsid w:val="00262BC2"/>
    <w:rsid w:val="00264D69"/>
    <w:rsid w:val="0027367E"/>
    <w:rsid w:val="0027544D"/>
    <w:rsid w:val="00275938"/>
    <w:rsid w:val="002761B4"/>
    <w:rsid w:val="00281773"/>
    <w:rsid w:val="00282FA0"/>
    <w:rsid w:val="00284099"/>
    <w:rsid w:val="00287355"/>
    <w:rsid w:val="00290377"/>
    <w:rsid w:val="00291B45"/>
    <w:rsid w:val="00296A50"/>
    <w:rsid w:val="00296C48"/>
    <w:rsid w:val="002B2A86"/>
    <w:rsid w:val="002B614F"/>
    <w:rsid w:val="002B6DB4"/>
    <w:rsid w:val="002B7777"/>
    <w:rsid w:val="002C2036"/>
    <w:rsid w:val="002D07DE"/>
    <w:rsid w:val="002D16F9"/>
    <w:rsid w:val="002D5B01"/>
    <w:rsid w:val="002E2418"/>
    <w:rsid w:val="002E7103"/>
    <w:rsid w:val="002F17BC"/>
    <w:rsid w:val="002F44CB"/>
    <w:rsid w:val="002F548F"/>
    <w:rsid w:val="00300445"/>
    <w:rsid w:val="00301A7F"/>
    <w:rsid w:val="00303E78"/>
    <w:rsid w:val="00305CAE"/>
    <w:rsid w:val="0031055D"/>
    <w:rsid w:val="003159F0"/>
    <w:rsid w:val="00323707"/>
    <w:rsid w:val="00323C8D"/>
    <w:rsid w:val="003267ED"/>
    <w:rsid w:val="0033721C"/>
    <w:rsid w:val="00351CAF"/>
    <w:rsid w:val="00353268"/>
    <w:rsid w:val="0035598C"/>
    <w:rsid w:val="003655A4"/>
    <w:rsid w:val="00371E0B"/>
    <w:rsid w:val="003735F9"/>
    <w:rsid w:val="00376B3D"/>
    <w:rsid w:val="00380EAE"/>
    <w:rsid w:val="003831A4"/>
    <w:rsid w:val="003844B2"/>
    <w:rsid w:val="00385984"/>
    <w:rsid w:val="003859DD"/>
    <w:rsid w:val="00387808"/>
    <w:rsid w:val="003879B0"/>
    <w:rsid w:val="00392D4B"/>
    <w:rsid w:val="00393E79"/>
    <w:rsid w:val="003A3FEC"/>
    <w:rsid w:val="003A586B"/>
    <w:rsid w:val="003A6E1D"/>
    <w:rsid w:val="003A7257"/>
    <w:rsid w:val="003B0B1A"/>
    <w:rsid w:val="003C3BCF"/>
    <w:rsid w:val="003C5F44"/>
    <w:rsid w:val="003C7FAD"/>
    <w:rsid w:val="003D20BF"/>
    <w:rsid w:val="003D2391"/>
    <w:rsid w:val="003D73C8"/>
    <w:rsid w:val="003E0408"/>
    <w:rsid w:val="003E4157"/>
    <w:rsid w:val="003E6C06"/>
    <w:rsid w:val="003E761F"/>
    <w:rsid w:val="004006F9"/>
    <w:rsid w:val="00401F20"/>
    <w:rsid w:val="00403353"/>
    <w:rsid w:val="00403F90"/>
    <w:rsid w:val="0041428E"/>
    <w:rsid w:val="004165B6"/>
    <w:rsid w:val="004173D4"/>
    <w:rsid w:val="00420D73"/>
    <w:rsid w:val="004221F2"/>
    <w:rsid w:val="00425486"/>
    <w:rsid w:val="004257B7"/>
    <w:rsid w:val="004315B0"/>
    <w:rsid w:val="00433105"/>
    <w:rsid w:val="00434DC9"/>
    <w:rsid w:val="004366C3"/>
    <w:rsid w:val="00436AE9"/>
    <w:rsid w:val="00437508"/>
    <w:rsid w:val="004427B5"/>
    <w:rsid w:val="00443898"/>
    <w:rsid w:val="0044554D"/>
    <w:rsid w:val="00446E34"/>
    <w:rsid w:val="00447492"/>
    <w:rsid w:val="00447E24"/>
    <w:rsid w:val="00450213"/>
    <w:rsid w:val="00451DD0"/>
    <w:rsid w:val="00453ACE"/>
    <w:rsid w:val="00453B98"/>
    <w:rsid w:val="0045607F"/>
    <w:rsid w:val="004574AF"/>
    <w:rsid w:val="00463DE0"/>
    <w:rsid w:val="004744A9"/>
    <w:rsid w:val="00476D63"/>
    <w:rsid w:val="00486A8D"/>
    <w:rsid w:val="004947F9"/>
    <w:rsid w:val="0049588D"/>
    <w:rsid w:val="004B1E8D"/>
    <w:rsid w:val="004B22E5"/>
    <w:rsid w:val="004B3975"/>
    <w:rsid w:val="004B5302"/>
    <w:rsid w:val="004B6274"/>
    <w:rsid w:val="004C5569"/>
    <w:rsid w:val="004D5884"/>
    <w:rsid w:val="004D6643"/>
    <w:rsid w:val="004E3DF9"/>
    <w:rsid w:val="004E4FAB"/>
    <w:rsid w:val="004E5DE1"/>
    <w:rsid w:val="004F0CB0"/>
    <w:rsid w:val="004F275E"/>
    <w:rsid w:val="004F2B25"/>
    <w:rsid w:val="004F506F"/>
    <w:rsid w:val="004F7516"/>
    <w:rsid w:val="00501D04"/>
    <w:rsid w:val="005021B2"/>
    <w:rsid w:val="005022E8"/>
    <w:rsid w:val="005025D6"/>
    <w:rsid w:val="00502A51"/>
    <w:rsid w:val="00503EB9"/>
    <w:rsid w:val="005063B8"/>
    <w:rsid w:val="00512733"/>
    <w:rsid w:val="00513D8C"/>
    <w:rsid w:val="00516622"/>
    <w:rsid w:val="00521DAA"/>
    <w:rsid w:val="00522214"/>
    <w:rsid w:val="00532518"/>
    <w:rsid w:val="00533139"/>
    <w:rsid w:val="00534D5E"/>
    <w:rsid w:val="0054096B"/>
    <w:rsid w:val="00543BFC"/>
    <w:rsid w:val="00545D39"/>
    <w:rsid w:val="00547584"/>
    <w:rsid w:val="0055126F"/>
    <w:rsid w:val="005528F4"/>
    <w:rsid w:val="00561584"/>
    <w:rsid w:val="005645FE"/>
    <w:rsid w:val="00566293"/>
    <w:rsid w:val="00572CBF"/>
    <w:rsid w:val="00574330"/>
    <w:rsid w:val="00583F55"/>
    <w:rsid w:val="00586028"/>
    <w:rsid w:val="00587D88"/>
    <w:rsid w:val="00590008"/>
    <w:rsid w:val="0059170F"/>
    <w:rsid w:val="00592354"/>
    <w:rsid w:val="005927B0"/>
    <w:rsid w:val="00592D9A"/>
    <w:rsid w:val="00594492"/>
    <w:rsid w:val="005A2044"/>
    <w:rsid w:val="005B7E2D"/>
    <w:rsid w:val="005D4C5B"/>
    <w:rsid w:val="005D5F44"/>
    <w:rsid w:val="005D6B3C"/>
    <w:rsid w:val="005D77C9"/>
    <w:rsid w:val="005E1AA0"/>
    <w:rsid w:val="005E2F6D"/>
    <w:rsid w:val="005E7F30"/>
    <w:rsid w:val="005F4CE4"/>
    <w:rsid w:val="00605A0D"/>
    <w:rsid w:val="00607FBD"/>
    <w:rsid w:val="0061418B"/>
    <w:rsid w:val="006218BF"/>
    <w:rsid w:val="00627728"/>
    <w:rsid w:val="0063305A"/>
    <w:rsid w:val="00636C7C"/>
    <w:rsid w:val="00637580"/>
    <w:rsid w:val="006435E4"/>
    <w:rsid w:val="00645CE3"/>
    <w:rsid w:val="00646078"/>
    <w:rsid w:val="00646CFC"/>
    <w:rsid w:val="00654901"/>
    <w:rsid w:val="00654AA4"/>
    <w:rsid w:val="00656967"/>
    <w:rsid w:val="00657A51"/>
    <w:rsid w:val="00681930"/>
    <w:rsid w:val="00681BD9"/>
    <w:rsid w:val="00684386"/>
    <w:rsid w:val="006852A4"/>
    <w:rsid w:val="006927F9"/>
    <w:rsid w:val="006931C1"/>
    <w:rsid w:val="00694B93"/>
    <w:rsid w:val="00697AEB"/>
    <w:rsid w:val="006A0C23"/>
    <w:rsid w:val="006B0BE1"/>
    <w:rsid w:val="006B1AF4"/>
    <w:rsid w:val="006B4902"/>
    <w:rsid w:val="006B515B"/>
    <w:rsid w:val="006B5E50"/>
    <w:rsid w:val="006C039F"/>
    <w:rsid w:val="006C754B"/>
    <w:rsid w:val="006D20CA"/>
    <w:rsid w:val="006D3220"/>
    <w:rsid w:val="006D631C"/>
    <w:rsid w:val="006E2C4C"/>
    <w:rsid w:val="006E2F7C"/>
    <w:rsid w:val="006E34D9"/>
    <w:rsid w:val="006F33FA"/>
    <w:rsid w:val="006F3B90"/>
    <w:rsid w:val="007111A4"/>
    <w:rsid w:val="00715268"/>
    <w:rsid w:val="0071579F"/>
    <w:rsid w:val="0071659F"/>
    <w:rsid w:val="0071679B"/>
    <w:rsid w:val="007222A3"/>
    <w:rsid w:val="007226F4"/>
    <w:rsid w:val="00730109"/>
    <w:rsid w:val="00733967"/>
    <w:rsid w:val="00736974"/>
    <w:rsid w:val="00740CC6"/>
    <w:rsid w:val="00741182"/>
    <w:rsid w:val="00742CD1"/>
    <w:rsid w:val="00743234"/>
    <w:rsid w:val="00743C1F"/>
    <w:rsid w:val="00747157"/>
    <w:rsid w:val="007479CB"/>
    <w:rsid w:val="00752980"/>
    <w:rsid w:val="00752E1C"/>
    <w:rsid w:val="00761B9F"/>
    <w:rsid w:val="00764B17"/>
    <w:rsid w:val="0076628A"/>
    <w:rsid w:val="00772D90"/>
    <w:rsid w:val="00775797"/>
    <w:rsid w:val="00775F29"/>
    <w:rsid w:val="007767E5"/>
    <w:rsid w:val="007770EA"/>
    <w:rsid w:val="00781B20"/>
    <w:rsid w:val="00783A46"/>
    <w:rsid w:val="007842B0"/>
    <w:rsid w:val="007878A0"/>
    <w:rsid w:val="00790F15"/>
    <w:rsid w:val="00793C90"/>
    <w:rsid w:val="007A524D"/>
    <w:rsid w:val="007B0688"/>
    <w:rsid w:val="007B5882"/>
    <w:rsid w:val="007C0A26"/>
    <w:rsid w:val="007C2874"/>
    <w:rsid w:val="007C7123"/>
    <w:rsid w:val="007C730A"/>
    <w:rsid w:val="007D28E6"/>
    <w:rsid w:val="007D2FDE"/>
    <w:rsid w:val="007D5AD6"/>
    <w:rsid w:val="007E221E"/>
    <w:rsid w:val="007E66C4"/>
    <w:rsid w:val="007E6B9F"/>
    <w:rsid w:val="008038BA"/>
    <w:rsid w:val="008075A6"/>
    <w:rsid w:val="00817E81"/>
    <w:rsid w:val="00824426"/>
    <w:rsid w:val="00830930"/>
    <w:rsid w:val="00832D42"/>
    <w:rsid w:val="008339D4"/>
    <w:rsid w:val="00834BE1"/>
    <w:rsid w:val="00835781"/>
    <w:rsid w:val="00842945"/>
    <w:rsid w:val="0084426A"/>
    <w:rsid w:val="00846655"/>
    <w:rsid w:val="00852E18"/>
    <w:rsid w:val="00853159"/>
    <w:rsid w:val="008555FF"/>
    <w:rsid w:val="00870726"/>
    <w:rsid w:val="00870986"/>
    <w:rsid w:val="00885BD0"/>
    <w:rsid w:val="00885F5C"/>
    <w:rsid w:val="00887EDF"/>
    <w:rsid w:val="00895E06"/>
    <w:rsid w:val="008A1BB3"/>
    <w:rsid w:val="008A262A"/>
    <w:rsid w:val="008A4549"/>
    <w:rsid w:val="008A508C"/>
    <w:rsid w:val="008B0D81"/>
    <w:rsid w:val="008C3832"/>
    <w:rsid w:val="008C4695"/>
    <w:rsid w:val="008D1527"/>
    <w:rsid w:val="008D15FA"/>
    <w:rsid w:val="008D1615"/>
    <w:rsid w:val="008D5403"/>
    <w:rsid w:val="008D6B6C"/>
    <w:rsid w:val="008F1BFD"/>
    <w:rsid w:val="00904ABE"/>
    <w:rsid w:val="00904D4B"/>
    <w:rsid w:val="00911AEC"/>
    <w:rsid w:val="00921755"/>
    <w:rsid w:val="00921C42"/>
    <w:rsid w:val="00931B17"/>
    <w:rsid w:val="00935AA2"/>
    <w:rsid w:val="00935D4D"/>
    <w:rsid w:val="00943604"/>
    <w:rsid w:val="00953349"/>
    <w:rsid w:val="0095422C"/>
    <w:rsid w:val="0096218E"/>
    <w:rsid w:val="009664B1"/>
    <w:rsid w:val="009702DE"/>
    <w:rsid w:val="0098140C"/>
    <w:rsid w:val="00985E13"/>
    <w:rsid w:val="00987A51"/>
    <w:rsid w:val="00992A47"/>
    <w:rsid w:val="0099630B"/>
    <w:rsid w:val="009B014B"/>
    <w:rsid w:val="009B4152"/>
    <w:rsid w:val="009B650D"/>
    <w:rsid w:val="009B75B7"/>
    <w:rsid w:val="009C2D1C"/>
    <w:rsid w:val="009C4BBB"/>
    <w:rsid w:val="009D3B63"/>
    <w:rsid w:val="009D56CA"/>
    <w:rsid w:val="009D7E42"/>
    <w:rsid w:val="009E3BED"/>
    <w:rsid w:val="009F3606"/>
    <w:rsid w:val="009F470F"/>
    <w:rsid w:val="009F67AE"/>
    <w:rsid w:val="00A02C15"/>
    <w:rsid w:val="00A10913"/>
    <w:rsid w:val="00A12D73"/>
    <w:rsid w:val="00A1462C"/>
    <w:rsid w:val="00A215B9"/>
    <w:rsid w:val="00A47C43"/>
    <w:rsid w:val="00A527BA"/>
    <w:rsid w:val="00A530AA"/>
    <w:rsid w:val="00A53F96"/>
    <w:rsid w:val="00A64AB8"/>
    <w:rsid w:val="00A64E65"/>
    <w:rsid w:val="00A66BB0"/>
    <w:rsid w:val="00A80837"/>
    <w:rsid w:val="00A810F1"/>
    <w:rsid w:val="00A81853"/>
    <w:rsid w:val="00A83180"/>
    <w:rsid w:val="00A840DA"/>
    <w:rsid w:val="00A84630"/>
    <w:rsid w:val="00A86C66"/>
    <w:rsid w:val="00A870B3"/>
    <w:rsid w:val="00A944A7"/>
    <w:rsid w:val="00A95F58"/>
    <w:rsid w:val="00AA04E8"/>
    <w:rsid w:val="00AA5446"/>
    <w:rsid w:val="00AA6987"/>
    <w:rsid w:val="00AA7F96"/>
    <w:rsid w:val="00AB7B1C"/>
    <w:rsid w:val="00AC4415"/>
    <w:rsid w:val="00AC54C8"/>
    <w:rsid w:val="00AC7233"/>
    <w:rsid w:val="00AD4087"/>
    <w:rsid w:val="00AD695A"/>
    <w:rsid w:val="00AD751B"/>
    <w:rsid w:val="00AE0C44"/>
    <w:rsid w:val="00AF1767"/>
    <w:rsid w:val="00AF2046"/>
    <w:rsid w:val="00B022F3"/>
    <w:rsid w:val="00B02684"/>
    <w:rsid w:val="00B0322A"/>
    <w:rsid w:val="00B05EA5"/>
    <w:rsid w:val="00B0620B"/>
    <w:rsid w:val="00B07316"/>
    <w:rsid w:val="00B13FDF"/>
    <w:rsid w:val="00B3756A"/>
    <w:rsid w:val="00B42716"/>
    <w:rsid w:val="00B43217"/>
    <w:rsid w:val="00B46FC3"/>
    <w:rsid w:val="00B506F4"/>
    <w:rsid w:val="00B50E17"/>
    <w:rsid w:val="00B57329"/>
    <w:rsid w:val="00B62DB5"/>
    <w:rsid w:val="00B62EAD"/>
    <w:rsid w:val="00B64AF4"/>
    <w:rsid w:val="00B65D04"/>
    <w:rsid w:val="00B6641F"/>
    <w:rsid w:val="00B6663C"/>
    <w:rsid w:val="00B67F9B"/>
    <w:rsid w:val="00B72327"/>
    <w:rsid w:val="00B72841"/>
    <w:rsid w:val="00B74743"/>
    <w:rsid w:val="00B7567A"/>
    <w:rsid w:val="00B7658D"/>
    <w:rsid w:val="00B856F8"/>
    <w:rsid w:val="00B930A4"/>
    <w:rsid w:val="00BA3AC5"/>
    <w:rsid w:val="00BC2FA6"/>
    <w:rsid w:val="00BC452E"/>
    <w:rsid w:val="00BC4B1C"/>
    <w:rsid w:val="00BC7D92"/>
    <w:rsid w:val="00BD088E"/>
    <w:rsid w:val="00BD43E0"/>
    <w:rsid w:val="00BD51BB"/>
    <w:rsid w:val="00BD5573"/>
    <w:rsid w:val="00BD5B12"/>
    <w:rsid w:val="00BD76DF"/>
    <w:rsid w:val="00BE0D8A"/>
    <w:rsid w:val="00BE24C2"/>
    <w:rsid w:val="00BE734C"/>
    <w:rsid w:val="00BF4875"/>
    <w:rsid w:val="00BF4B5A"/>
    <w:rsid w:val="00BF717A"/>
    <w:rsid w:val="00BF7C0E"/>
    <w:rsid w:val="00C05194"/>
    <w:rsid w:val="00C11EA7"/>
    <w:rsid w:val="00C15365"/>
    <w:rsid w:val="00C15CCD"/>
    <w:rsid w:val="00C168D7"/>
    <w:rsid w:val="00C2037E"/>
    <w:rsid w:val="00C24C92"/>
    <w:rsid w:val="00C342AB"/>
    <w:rsid w:val="00C41BD8"/>
    <w:rsid w:val="00C42A84"/>
    <w:rsid w:val="00C4417F"/>
    <w:rsid w:val="00C53E11"/>
    <w:rsid w:val="00C57766"/>
    <w:rsid w:val="00C620CC"/>
    <w:rsid w:val="00C66952"/>
    <w:rsid w:val="00C81E41"/>
    <w:rsid w:val="00C8544A"/>
    <w:rsid w:val="00CA0403"/>
    <w:rsid w:val="00CA38E7"/>
    <w:rsid w:val="00CA52C8"/>
    <w:rsid w:val="00CB05E5"/>
    <w:rsid w:val="00CB1CCF"/>
    <w:rsid w:val="00CB1EDB"/>
    <w:rsid w:val="00CB2661"/>
    <w:rsid w:val="00CB2964"/>
    <w:rsid w:val="00CB72B8"/>
    <w:rsid w:val="00CD2B50"/>
    <w:rsid w:val="00CE6721"/>
    <w:rsid w:val="00D01A2D"/>
    <w:rsid w:val="00D0422A"/>
    <w:rsid w:val="00D043C1"/>
    <w:rsid w:val="00D05FBA"/>
    <w:rsid w:val="00D07095"/>
    <w:rsid w:val="00D1305F"/>
    <w:rsid w:val="00D1770B"/>
    <w:rsid w:val="00D20B0F"/>
    <w:rsid w:val="00D2220C"/>
    <w:rsid w:val="00D310B7"/>
    <w:rsid w:val="00D31F0F"/>
    <w:rsid w:val="00D44977"/>
    <w:rsid w:val="00D46468"/>
    <w:rsid w:val="00D47BA1"/>
    <w:rsid w:val="00D5117A"/>
    <w:rsid w:val="00D62E04"/>
    <w:rsid w:val="00D63D2E"/>
    <w:rsid w:val="00D71812"/>
    <w:rsid w:val="00D8268C"/>
    <w:rsid w:val="00D910DD"/>
    <w:rsid w:val="00D9291C"/>
    <w:rsid w:val="00D92EA8"/>
    <w:rsid w:val="00D95F26"/>
    <w:rsid w:val="00D95FC2"/>
    <w:rsid w:val="00DA503F"/>
    <w:rsid w:val="00DB0F7A"/>
    <w:rsid w:val="00DC69A0"/>
    <w:rsid w:val="00DC7377"/>
    <w:rsid w:val="00DD70F1"/>
    <w:rsid w:val="00DD7A72"/>
    <w:rsid w:val="00DE56E7"/>
    <w:rsid w:val="00DE5BCE"/>
    <w:rsid w:val="00DE643A"/>
    <w:rsid w:val="00DE7FE2"/>
    <w:rsid w:val="00DF0B3F"/>
    <w:rsid w:val="00DF0CF7"/>
    <w:rsid w:val="00DF445E"/>
    <w:rsid w:val="00E02E9E"/>
    <w:rsid w:val="00E06940"/>
    <w:rsid w:val="00E10136"/>
    <w:rsid w:val="00E114F6"/>
    <w:rsid w:val="00E26DF8"/>
    <w:rsid w:val="00E30B2B"/>
    <w:rsid w:val="00E32433"/>
    <w:rsid w:val="00E33C93"/>
    <w:rsid w:val="00E35CCD"/>
    <w:rsid w:val="00E36A64"/>
    <w:rsid w:val="00E37527"/>
    <w:rsid w:val="00E37605"/>
    <w:rsid w:val="00E4687C"/>
    <w:rsid w:val="00E474E2"/>
    <w:rsid w:val="00E47C87"/>
    <w:rsid w:val="00E54864"/>
    <w:rsid w:val="00E554EF"/>
    <w:rsid w:val="00E63EBF"/>
    <w:rsid w:val="00E6469F"/>
    <w:rsid w:val="00E66B2B"/>
    <w:rsid w:val="00E840AD"/>
    <w:rsid w:val="00E8480E"/>
    <w:rsid w:val="00E855A1"/>
    <w:rsid w:val="00EA2B3D"/>
    <w:rsid w:val="00EA3C6C"/>
    <w:rsid w:val="00EA7167"/>
    <w:rsid w:val="00EB3CEE"/>
    <w:rsid w:val="00EB7A4A"/>
    <w:rsid w:val="00EC2CF8"/>
    <w:rsid w:val="00EC5FA6"/>
    <w:rsid w:val="00EC7A92"/>
    <w:rsid w:val="00ED4572"/>
    <w:rsid w:val="00ED644E"/>
    <w:rsid w:val="00EE3131"/>
    <w:rsid w:val="00EE3DCC"/>
    <w:rsid w:val="00EE54CC"/>
    <w:rsid w:val="00EF3A99"/>
    <w:rsid w:val="00EF60AC"/>
    <w:rsid w:val="00F00374"/>
    <w:rsid w:val="00F0084D"/>
    <w:rsid w:val="00F02A70"/>
    <w:rsid w:val="00F0376E"/>
    <w:rsid w:val="00F069FE"/>
    <w:rsid w:val="00F10614"/>
    <w:rsid w:val="00F11618"/>
    <w:rsid w:val="00F139A6"/>
    <w:rsid w:val="00F13F24"/>
    <w:rsid w:val="00F159AA"/>
    <w:rsid w:val="00F16FFC"/>
    <w:rsid w:val="00F170AE"/>
    <w:rsid w:val="00F20EC1"/>
    <w:rsid w:val="00F2340A"/>
    <w:rsid w:val="00F235DB"/>
    <w:rsid w:val="00F2721B"/>
    <w:rsid w:val="00F3037F"/>
    <w:rsid w:val="00F30681"/>
    <w:rsid w:val="00F31FDA"/>
    <w:rsid w:val="00F32456"/>
    <w:rsid w:val="00F36BF2"/>
    <w:rsid w:val="00F371E1"/>
    <w:rsid w:val="00F40126"/>
    <w:rsid w:val="00F403A9"/>
    <w:rsid w:val="00F41E39"/>
    <w:rsid w:val="00F452E5"/>
    <w:rsid w:val="00F454EB"/>
    <w:rsid w:val="00F57149"/>
    <w:rsid w:val="00F61C2C"/>
    <w:rsid w:val="00F63430"/>
    <w:rsid w:val="00F65F1E"/>
    <w:rsid w:val="00F67773"/>
    <w:rsid w:val="00F71AE3"/>
    <w:rsid w:val="00F7408D"/>
    <w:rsid w:val="00F7768C"/>
    <w:rsid w:val="00F817C1"/>
    <w:rsid w:val="00F868F4"/>
    <w:rsid w:val="00F93544"/>
    <w:rsid w:val="00F94F9E"/>
    <w:rsid w:val="00F9505D"/>
    <w:rsid w:val="00F95FF8"/>
    <w:rsid w:val="00FA0523"/>
    <w:rsid w:val="00FA46AF"/>
    <w:rsid w:val="00FA5EF1"/>
    <w:rsid w:val="00FB1091"/>
    <w:rsid w:val="00FB6680"/>
    <w:rsid w:val="00FC27DA"/>
    <w:rsid w:val="00FC5544"/>
    <w:rsid w:val="00FC77B3"/>
    <w:rsid w:val="00FC7CCA"/>
    <w:rsid w:val="00FD35AF"/>
    <w:rsid w:val="00FD6C37"/>
    <w:rsid w:val="00FE66A8"/>
    <w:rsid w:val="00FF761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0F33A2"/>
  <w15:chartTrackingRefBased/>
  <w15:docId w15:val="{5268EA0F-C5E8-4539-857A-4B12E154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A7"/>
    <w:pPr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A944A7"/>
    <w:pPr>
      <w:keepNext/>
      <w:numPr>
        <w:numId w:val="1"/>
      </w:numPr>
      <w:suppressAutoHyphens/>
      <w:spacing w:before="200"/>
      <w:ind w:left="397" w:hanging="397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A944A7"/>
    <w:pPr>
      <w:numPr>
        <w:ilvl w:val="1"/>
      </w:numPr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A944A7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A944A7"/>
    <w:pPr>
      <w:numPr>
        <w:ilvl w:val="3"/>
      </w:numPr>
      <w:ind w:left="1077" w:hanging="1077"/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A944A7"/>
    <w:pPr>
      <w:numPr>
        <w:ilvl w:val="4"/>
      </w:numPr>
      <w:ind w:left="1304" w:hanging="1304"/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A944A7"/>
    <w:pPr>
      <w:numPr>
        <w:ilvl w:val="5"/>
      </w:numPr>
      <w:ind w:left="1531" w:hanging="1531"/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A944A7"/>
    <w:pPr>
      <w:numPr>
        <w:ilvl w:val="6"/>
      </w:numPr>
      <w:ind w:left="1758" w:hanging="1758"/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A944A7"/>
    <w:pPr>
      <w:numPr>
        <w:ilvl w:val="7"/>
      </w:numPr>
      <w:ind w:left="1985" w:hanging="1985"/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A944A7"/>
    <w:pPr>
      <w:numPr>
        <w:ilvl w:val="8"/>
      </w:numPr>
      <w:ind w:left="2211" w:hanging="2211"/>
      <w:outlineLvl w:val="8"/>
    </w:pPr>
  </w:style>
  <w:style w:type="character" w:default="1" w:styleId="DefaultParagraphFont">
    <w:name w:val="Default Paragraph Font"/>
    <w:semiHidden/>
    <w:rsid w:val="00A944A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944A7"/>
  </w:style>
  <w:style w:type="paragraph" w:styleId="Header">
    <w:name w:val="header"/>
    <w:basedOn w:val="PARAGRAPH"/>
    <w:rsid w:val="00A944A7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Header"/>
    <w:link w:val="FooterChar"/>
    <w:rsid w:val="00A944A7"/>
  </w:style>
  <w:style w:type="table" w:styleId="TableGrid">
    <w:name w:val="Table Grid"/>
    <w:basedOn w:val="TableNormal"/>
    <w:rsid w:val="0040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730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44A7"/>
    <w:rPr>
      <w:sz w:val="16"/>
      <w:szCs w:val="16"/>
    </w:rPr>
  </w:style>
  <w:style w:type="paragraph" w:styleId="CommentText">
    <w:name w:val="annotation text"/>
    <w:basedOn w:val="Normal"/>
    <w:semiHidden/>
    <w:rsid w:val="00A944A7"/>
  </w:style>
  <w:style w:type="paragraph" w:styleId="CommentSubject">
    <w:name w:val="annotation subject"/>
    <w:basedOn w:val="CommentText"/>
    <w:next w:val="CommentText"/>
    <w:semiHidden/>
    <w:rsid w:val="007C730A"/>
    <w:rPr>
      <w:b/>
      <w:bCs/>
    </w:rPr>
  </w:style>
  <w:style w:type="paragraph" w:styleId="BodyTextIndent3">
    <w:name w:val="Body Text Indent 3"/>
    <w:basedOn w:val="Normal"/>
    <w:rsid w:val="00CA38E7"/>
    <w:pPr>
      <w:tabs>
        <w:tab w:val="left" w:pos="-1415"/>
        <w:tab w:val="left" w:pos="-708"/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  <w:ind w:left="705" w:hanging="705"/>
    </w:pPr>
    <w:rPr>
      <w:b/>
      <w:lang w:eastAsia="en-US"/>
    </w:rPr>
  </w:style>
  <w:style w:type="paragraph" w:styleId="PlainText">
    <w:name w:val="Plain Text"/>
    <w:basedOn w:val="Normal"/>
    <w:link w:val="PlainTextChar"/>
    <w:rsid w:val="00F170AE"/>
    <w:rPr>
      <w:rFonts w:ascii="Courier New" w:hAnsi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2B614F"/>
    <w:pPr>
      <w:ind w:left="720"/>
    </w:pPr>
    <w:rPr>
      <w:lang w:eastAsia="en-US"/>
    </w:rPr>
  </w:style>
  <w:style w:type="character" w:customStyle="1" w:styleId="Heading1Char">
    <w:name w:val="Heading 1 Char"/>
    <w:link w:val="Heading1"/>
    <w:rsid w:val="00CB2661"/>
    <w:rPr>
      <w:rFonts w:ascii="Arial" w:eastAsia="Times New Roman" w:hAnsi="Arial" w:cs="Arial"/>
      <w:b/>
      <w:bCs/>
      <w:spacing w:val="8"/>
      <w:sz w:val="22"/>
      <w:szCs w:val="22"/>
      <w:lang w:val="en-GB"/>
    </w:rPr>
  </w:style>
  <w:style w:type="character" w:customStyle="1" w:styleId="Heading2Char">
    <w:name w:val="Heading 2 Char"/>
    <w:link w:val="Heading2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3Char">
    <w:name w:val="Heading 3 Char"/>
    <w:link w:val="Heading3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4Char">
    <w:name w:val="Heading 4 Char"/>
    <w:link w:val="Heading4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5Char">
    <w:name w:val="Heading 5 Char"/>
    <w:link w:val="Heading5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6Char">
    <w:name w:val="Heading 6 Char"/>
    <w:link w:val="Heading6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7Char">
    <w:name w:val="Heading 7 Char"/>
    <w:link w:val="Heading7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8Char">
    <w:name w:val="Heading 8 Char"/>
    <w:link w:val="Heading8"/>
    <w:rsid w:val="00CB2661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9Char">
    <w:name w:val="Heading 9 Char"/>
    <w:link w:val="Heading9"/>
    <w:rsid w:val="00CB2661"/>
    <w:rPr>
      <w:rFonts w:ascii="Arial" w:eastAsia="Times New Roman" w:hAnsi="Arial" w:cs="Arial"/>
      <w:b/>
      <w:bCs/>
      <w:spacing w:val="8"/>
      <w:lang w:val="en-GB"/>
    </w:rPr>
  </w:style>
  <w:style w:type="paragraph" w:customStyle="1" w:styleId="PARAGRAPH">
    <w:name w:val="PARAGRAPH"/>
    <w:link w:val="PARAGRAPHChar"/>
    <w:qFormat/>
    <w:rsid w:val="00A944A7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qFormat/>
    <w:rsid w:val="00A944A7"/>
    <w:pPr>
      <w:jc w:val="center"/>
    </w:pPr>
    <w:rPr>
      <w:b/>
      <w:bCs/>
    </w:rPr>
  </w:style>
  <w:style w:type="paragraph" w:customStyle="1" w:styleId="NOTE">
    <w:name w:val="NOTE"/>
    <w:basedOn w:val="PARAGRAPH"/>
    <w:qFormat/>
    <w:rsid w:val="00A944A7"/>
    <w:pPr>
      <w:spacing w:after="100"/>
    </w:pPr>
    <w:rPr>
      <w:sz w:val="16"/>
      <w:szCs w:val="16"/>
    </w:rPr>
  </w:style>
  <w:style w:type="paragraph" w:styleId="List">
    <w:name w:val="List"/>
    <w:basedOn w:val="PARAGRAPH"/>
    <w:qFormat/>
    <w:rsid w:val="00A944A7"/>
    <w:pPr>
      <w:tabs>
        <w:tab w:val="left" w:pos="340"/>
      </w:tabs>
      <w:spacing w:before="0" w:after="100"/>
      <w:ind w:left="340" w:hanging="340"/>
    </w:pPr>
  </w:style>
  <w:style w:type="character" w:styleId="PageNumber">
    <w:name w:val="page number"/>
    <w:rsid w:val="00A944A7"/>
    <w:rPr>
      <w:rFonts w:ascii="Arial" w:hAnsi="Arial"/>
      <w:sz w:val="20"/>
      <w:szCs w:val="20"/>
    </w:rPr>
  </w:style>
  <w:style w:type="paragraph" w:customStyle="1" w:styleId="FOREWORD">
    <w:name w:val="FOREWORD"/>
    <w:basedOn w:val="PARAGRAPH"/>
    <w:rsid w:val="00A944A7"/>
    <w:pPr>
      <w:tabs>
        <w:tab w:val="left" w:pos="284"/>
      </w:tabs>
      <w:spacing w:before="0"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qFormat/>
    <w:rsid w:val="00A944A7"/>
    <w:pPr>
      <w:keepNext/>
      <w:jc w:val="center"/>
    </w:pPr>
    <w:rPr>
      <w:b/>
      <w:bCs/>
    </w:rPr>
  </w:style>
  <w:style w:type="paragraph" w:styleId="FootnoteText">
    <w:name w:val="footnote text"/>
    <w:basedOn w:val="PARAGRAPH"/>
    <w:link w:val="FootnoteTextChar"/>
    <w:rsid w:val="00A944A7"/>
    <w:pPr>
      <w:spacing w:before="0"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rsid w:val="00CB2661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A944A7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PARAGRAPH"/>
    <w:rsid w:val="00A944A7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  <w:jc w:val="left"/>
    </w:pPr>
  </w:style>
  <w:style w:type="paragraph" w:styleId="TOC2">
    <w:name w:val="toc 2"/>
    <w:basedOn w:val="TOC1"/>
    <w:rsid w:val="00A944A7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rsid w:val="00A944A7"/>
    <w:pPr>
      <w:tabs>
        <w:tab w:val="clear" w:pos="964"/>
        <w:tab w:val="left" w:pos="1701"/>
      </w:tabs>
      <w:ind w:left="1701" w:hanging="737"/>
    </w:pPr>
  </w:style>
  <w:style w:type="paragraph" w:styleId="TOC4">
    <w:name w:val="toc 4"/>
    <w:basedOn w:val="TOC3"/>
    <w:rsid w:val="00A944A7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rsid w:val="00A944A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A944A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A944A7"/>
    <w:pPr>
      <w:tabs>
        <w:tab w:val="right" w:pos="9070"/>
      </w:tabs>
    </w:pPr>
  </w:style>
  <w:style w:type="paragraph" w:styleId="TOC8">
    <w:name w:val="toc 8"/>
    <w:basedOn w:val="TOC1"/>
    <w:rsid w:val="00A944A7"/>
    <w:pPr>
      <w:ind w:left="720" w:hanging="720"/>
    </w:pPr>
  </w:style>
  <w:style w:type="paragraph" w:styleId="TOC9">
    <w:name w:val="toc 9"/>
    <w:basedOn w:val="TOC1"/>
    <w:rsid w:val="00A944A7"/>
    <w:pPr>
      <w:ind w:left="720" w:hanging="720"/>
    </w:pPr>
  </w:style>
  <w:style w:type="paragraph" w:customStyle="1" w:styleId="HEADINGNonumber">
    <w:name w:val="HEADING(Nonumber)"/>
    <w:basedOn w:val="Heading1"/>
    <w:rsid w:val="00A944A7"/>
    <w:pPr>
      <w:spacing w:before="0"/>
      <w:jc w:val="center"/>
      <w:outlineLvl w:val="9"/>
    </w:pPr>
    <w:rPr>
      <w:b w:val="0"/>
      <w:bCs w:val="0"/>
      <w:sz w:val="24"/>
      <w:szCs w:val="24"/>
    </w:rPr>
  </w:style>
  <w:style w:type="paragraph" w:styleId="List4">
    <w:name w:val="List 4"/>
    <w:basedOn w:val="List3"/>
    <w:rsid w:val="00A944A7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A944A7"/>
    <w:pPr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A944A7"/>
    <w:pPr>
      <w:pageBreakBefore/>
      <w:numPr>
        <w:numId w:val="2"/>
      </w:numPr>
      <w:spacing w:after="200"/>
      <w:outlineLvl w:val="0"/>
    </w:pPr>
  </w:style>
  <w:style w:type="paragraph" w:customStyle="1" w:styleId="TERM">
    <w:name w:val="TERM"/>
    <w:basedOn w:val="PARAGRAPH"/>
    <w:next w:val="TERM-definition"/>
    <w:qFormat/>
    <w:rsid w:val="00A944A7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TERM-number"/>
    <w:qFormat/>
    <w:rsid w:val="00A944A7"/>
    <w:pPr>
      <w:spacing w:before="0"/>
    </w:pPr>
  </w:style>
  <w:style w:type="character" w:styleId="LineNumber">
    <w:name w:val="line number"/>
    <w:basedOn w:val="DefaultParagraphFont"/>
    <w:rsid w:val="00A944A7"/>
  </w:style>
  <w:style w:type="paragraph" w:styleId="ListNumber3">
    <w:name w:val="List Number 3"/>
    <w:basedOn w:val="List3"/>
    <w:rsid w:val="00A944A7"/>
    <w:pPr>
      <w:numPr>
        <w:numId w:val="6"/>
      </w:numPr>
      <w:tabs>
        <w:tab w:val="clear" w:pos="720"/>
      </w:tabs>
      <w:ind w:left="1020" w:hanging="340"/>
    </w:pPr>
  </w:style>
  <w:style w:type="paragraph" w:styleId="List3">
    <w:name w:val="List 3"/>
    <w:basedOn w:val="List2"/>
    <w:rsid w:val="00A944A7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A944A7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rsid w:val="00A944A7"/>
    <w:rPr>
      <w:vertAlign w:val="superscript"/>
    </w:rPr>
  </w:style>
  <w:style w:type="paragraph" w:customStyle="1" w:styleId="TABFIGfootnote">
    <w:name w:val="TAB_FIG_footnote"/>
    <w:basedOn w:val="FootnoteText"/>
    <w:rsid w:val="00A944A7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A944A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TABLE-col-heading"/>
    <w:qFormat/>
    <w:rsid w:val="00A944A7"/>
    <w:pPr>
      <w:jc w:val="left"/>
    </w:pPr>
    <w:rPr>
      <w:b w:val="0"/>
      <w:bCs w:val="0"/>
    </w:rPr>
  </w:style>
  <w:style w:type="paragraph" w:styleId="List2">
    <w:name w:val="List 2"/>
    <w:basedOn w:val="List"/>
    <w:rsid w:val="00A944A7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PARAGRAPH"/>
    <w:qFormat/>
    <w:rsid w:val="00A944A7"/>
    <w:pPr>
      <w:numPr>
        <w:numId w:val="10"/>
      </w:numPr>
      <w:tabs>
        <w:tab w:val="clear" w:pos="720"/>
        <w:tab w:val="left" w:pos="340"/>
      </w:tabs>
      <w:spacing w:before="0" w:after="100"/>
      <w:ind w:left="340" w:hanging="340"/>
    </w:pPr>
  </w:style>
  <w:style w:type="paragraph" w:styleId="ListBullet2">
    <w:name w:val="List Bullet 2"/>
    <w:basedOn w:val="ListBullet"/>
    <w:rsid w:val="00A944A7"/>
    <w:pPr>
      <w:numPr>
        <w:numId w:val="9"/>
      </w:numPr>
      <w:tabs>
        <w:tab w:val="clear" w:pos="700"/>
      </w:tabs>
      <w:ind w:left="680" w:hanging="340"/>
    </w:pPr>
  </w:style>
  <w:style w:type="paragraph" w:styleId="ListBullet3">
    <w:name w:val="List Bullet 3"/>
    <w:basedOn w:val="ListBullet2"/>
    <w:rsid w:val="00A944A7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A944A7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A944A7"/>
    <w:pPr>
      <w:spacing w:before="0" w:after="100"/>
      <w:ind w:left="340"/>
    </w:pPr>
  </w:style>
  <w:style w:type="paragraph" w:styleId="ListContinue2">
    <w:name w:val="List Continue 2"/>
    <w:basedOn w:val="ListContinue"/>
    <w:rsid w:val="00A944A7"/>
    <w:pPr>
      <w:ind w:left="680"/>
    </w:pPr>
  </w:style>
  <w:style w:type="paragraph" w:styleId="ListContinue3">
    <w:name w:val="List Continue 3"/>
    <w:basedOn w:val="ListContinue2"/>
    <w:rsid w:val="00A944A7"/>
    <w:pPr>
      <w:ind w:left="1021"/>
    </w:pPr>
  </w:style>
  <w:style w:type="paragraph" w:styleId="ListContinue4">
    <w:name w:val="List Continue 4"/>
    <w:basedOn w:val="ListContinue3"/>
    <w:rsid w:val="00A944A7"/>
    <w:pPr>
      <w:ind w:left="1361"/>
    </w:pPr>
  </w:style>
  <w:style w:type="paragraph" w:styleId="ListContinue5">
    <w:name w:val="List Continue 5"/>
    <w:basedOn w:val="ListContinue4"/>
    <w:rsid w:val="00A944A7"/>
    <w:pPr>
      <w:ind w:left="1701"/>
    </w:pPr>
  </w:style>
  <w:style w:type="paragraph" w:styleId="List5">
    <w:name w:val="List 5"/>
    <w:basedOn w:val="List4"/>
    <w:rsid w:val="00A944A7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A944A7"/>
    <w:pPr>
      <w:spacing w:after="0"/>
      <w:ind w:left="0" w:firstLine="0"/>
      <w:outlineLvl w:val="9"/>
    </w:pPr>
  </w:style>
  <w:style w:type="character" w:customStyle="1" w:styleId="VARIABLE">
    <w:name w:val="VARIABLE"/>
    <w:rsid w:val="00A944A7"/>
    <w:rPr>
      <w:rFonts w:ascii="Times New Roman" w:hAnsi="Times New Roman"/>
      <w:i/>
      <w:iCs/>
    </w:rPr>
  </w:style>
  <w:style w:type="character" w:styleId="Hyperlink">
    <w:name w:val="Hyperlink"/>
    <w:rsid w:val="00A944A7"/>
    <w:rPr>
      <w:color w:val="0000FF"/>
      <w:u w:val="none"/>
    </w:rPr>
  </w:style>
  <w:style w:type="paragraph" w:styleId="ListNumber">
    <w:name w:val="List Number"/>
    <w:basedOn w:val="List"/>
    <w:qFormat/>
    <w:rsid w:val="00A944A7"/>
    <w:pPr>
      <w:numPr>
        <w:numId w:val="3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2"/>
    <w:rsid w:val="00A944A7"/>
    <w:pPr>
      <w:numPr>
        <w:numId w:val="5"/>
      </w:numPr>
      <w:tabs>
        <w:tab w:val="clear" w:pos="360"/>
      </w:tabs>
      <w:ind w:left="680" w:hanging="340"/>
    </w:pPr>
  </w:style>
  <w:style w:type="paragraph" w:customStyle="1" w:styleId="MAIN-TITLE">
    <w:name w:val="MAIN-TITLE"/>
    <w:basedOn w:val="PARAGRAPH"/>
    <w:autoRedefine/>
    <w:qFormat/>
    <w:rsid w:val="00A944A7"/>
    <w:pPr>
      <w:spacing w:before="0" w:after="0"/>
      <w:jc w:val="center"/>
    </w:pPr>
    <w:rPr>
      <w:b/>
      <w:bCs/>
      <w:sz w:val="24"/>
      <w:szCs w:val="24"/>
    </w:rPr>
  </w:style>
  <w:style w:type="character" w:styleId="FollowedHyperlink">
    <w:name w:val="FollowedHyperlink"/>
    <w:basedOn w:val="Hyperlink"/>
    <w:rsid w:val="00A944A7"/>
    <w:rPr>
      <w:color w:val="0000FF"/>
      <w:u w:val="none"/>
    </w:rPr>
  </w:style>
  <w:style w:type="paragraph" w:customStyle="1" w:styleId="TABLE-centered">
    <w:name w:val="TABLE-centered"/>
    <w:basedOn w:val="TABLE-col-heading"/>
    <w:rsid w:val="00A944A7"/>
    <w:rPr>
      <w:b w:val="0"/>
      <w:bCs w:val="0"/>
    </w:rPr>
  </w:style>
  <w:style w:type="paragraph" w:styleId="ListNumber4">
    <w:name w:val="List Number 4"/>
    <w:basedOn w:val="List4"/>
    <w:rsid w:val="00A944A7"/>
    <w:pPr>
      <w:numPr>
        <w:numId w:val="7"/>
      </w:numPr>
      <w:tabs>
        <w:tab w:val="clear" w:pos="360"/>
      </w:tabs>
      <w:ind w:left="1361" w:hanging="340"/>
    </w:pPr>
  </w:style>
  <w:style w:type="paragraph" w:styleId="ListNumber5">
    <w:name w:val="List Number 5"/>
    <w:basedOn w:val="List5"/>
    <w:rsid w:val="00A944A7"/>
    <w:pPr>
      <w:numPr>
        <w:numId w:val="8"/>
      </w:numPr>
      <w:tabs>
        <w:tab w:val="clear" w:pos="360"/>
      </w:tabs>
      <w:ind w:left="1701" w:hanging="340"/>
    </w:pPr>
  </w:style>
  <w:style w:type="paragraph" w:styleId="TableofFigures">
    <w:name w:val="table of figures"/>
    <w:basedOn w:val="TOC1"/>
    <w:rsid w:val="00A944A7"/>
    <w:pPr>
      <w:ind w:left="0" w:firstLine="0"/>
    </w:pPr>
  </w:style>
  <w:style w:type="paragraph" w:styleId="Title">
    <w:name w:val="Title"/>
    <w:basedOn w:val="MAIN-TITLE"/>
    <w:link w:val="TitleChar"/>
    <w:qFormat/>
    <w:rsid w:val="00A944A7"/>
    <w:rPr>
      <w:kern w:val="28"/>
    </w:rPr>
  </w:style>
  <w:style w:type="character" w:customStyle="1" w:styleId="TitleChar">
    <w:name w:val="Title Char"/>
    <w:link w:val="Title"/>
    <w:rsid w:val="00CB2661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rsid w:val="00A944A7"/>
    <w:pPr>
      <w:spacing w:after="120"/>
      <w:ind w:left="1440" w:right="1440"/>
    </w:pPr>
  </w:style>
  <w:style w:type="paragraph" w:customStyle="1" w:styleId="AMD-Heading1">
    <w:name w:val="AMD-Heading1"/>
    <w:basedOn w:val="Heading1"/>
    <w:next w:val="PARAGRAPH"/>
    <w:rsid w:val="00A944A7"/>
    <w:pPr>
      <w:outlineLvl w:val="9"/>
    </w:pPr>
  </w:style>
  <w:style w:type="paragraph" w:customStyle="1" w:styleId="AMD-Heading2">
    <w:name w:val="AMD-Heading2..."/>
    <w:basedOn w:val="Heading2"/>
    <w:next w:val="PARAGRAPH"/>
    <w:rsid w:val="00A944A7"/>
    <w:pPr>
      <w:outlineLvl w:val="9"/>
    </w:pPr>
  </w:style>
  <w:style w:type="paragraph" w:customStyle="1" w:styleId="ANNEX-heading1">
    <w:name w:val="ANNEX-heading1"/>
    <w:basedOn w:val="Heading1"/>
    <w:next w:val="PARAGRAPH"/>
    <w:qFormat/>
    <w:rsid w:val="00A944A7"/>
    <w:pPr>
      <w:numPr>
        <w:ilvl w:val="1"/>
        <w:numId w:val="2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A944A7"/>
    <w:pPr>
      <w:numPr>
        <w:ilvl w:val="2"/>
        <w:numId w:val="2"/>
      </w:numPr>
      <w:outlineLvl w:val="2"/>
    </w:pPr>
  </w:style>
  <w:style w:type="paragraph" w:customStyle="1" w:styleId="ANNEX-heading3">
    <w:name w:val="ANNEX-heading3"/>
    <w:basedOn w:val="Heading3"/>
    <w:next w:val="PARAGRAPH"/>
    <w:rsid w:val="00A944A7"/>
    <w:pPr>
      <w:numPr>
        <w:ilvl w:val="3"/>
        <w:numId w:val="2"/>
      </w:numPr>
      <w:outlineLvl w:val="3"/>
    </w:pPr>
  </w:style>
  <w:style w:type="paragraph" w:customStyle="1" w:styleId="ANNEX-heading4">
    <w:name w:val="ANNEX-heading4"/>
    <w:basedOn w:val="Heading4"/>
    <w:next w:val="PARAGRAPH"/>
    <w:rsid w:val="00A944A7"/>
    <w:pPr>
      <w:numPr>
        <w:ilvl w:val="4"/>
        <w:numId w:val="2"/>
      </w:numPr>
      <w:outlineLvl w:val="4"/>
    </w:pPr>
  </w:style>
  <w:style w:type="paragraph" w:customStyle="1" w:styleId="ANNEX-heading5">
    <w:name w:val="ANNEX-heading5"/>
    <w:basedOn w:val="Heading5"/>
    <w:next w:val="PARAGRAPH"/>
    <w:rsid w:val="00A944A7"/>
    <w:pPr>
      <w:numPr>
        <w:ilvl w:val="5"/>
        <w:numId w:val="2"/>
      </w:numPr>
      <w:outlineLvl w:val="5"/>
    </w:pPr>
  </w:style>
  <w:style w:type="character" w:customStyle="1" w:styleId="SUPerscript">
    <w:name w:val="SUPerscript"/>
    <w:rsid w:val="00A944A7"/>
    <w:rPr>
      <w:kern w:val="0"/>
      <w:position w:val="6"/>
      <w:sz w:val="16"/>
      <w:szCs w:val="16"/>
    </w:rPr>
  </w:style>
  <w:style w:type="character" w:customStyle="1" w:styleId="SUBscript">
    <w:name w:val="SUBscript"/>
    <w:rsid w:val="00A944A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A944A7"/>
    <w:pPr>
      <w:numPr>
        <w:numId w:val="4"/>
      </w:numPr>
    </w:pPr>
  </w:style>
  <w:style w:type="paragraph" w:customStyle="1" w:styleId="TERM-number3">
    <w:name w:val="TERM-number 3"/>
    <w:basedOn w:val="Heading3"/>
    <w:next w:val="TERM"/>
    <w:rsid w:val="00A944A7"/>
    <w:pPr>
      <w:spacing w:after="0"/>
      <w:ind w:left="0" w:firstLine="0"/>
    </w:pPr>
  </w:style>
  <w:style w:type="character" w:customStyle="1" w:styleId="SMALLCAPS">
    <w:name w:val="SMALL CAPS"/>
    <w:rsid w:val="00A944A7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A944A7"/>
    <w:pPr>
      <w:spacing w:after="200"/>
      <w:ind w:left="0" w:firstLine="0"/>
      <w:jc w:val="both"/>
    </w:pPr>
    <w:rPr>
      <w:b w:val="0"/>
    </w:rPr>
  </w:style>
  <w:style w:type="paragraph" w:customStyle="1" w:styleId="ListDash2">
    <w:name w:val="List Dash 2"/>
    <w:basedOn w:val="ListBullet2"/>
    <w:rsid w:val="00A944A7"/>
    <w:pPr>
      <w:numPr>
        <w:numId w:val="11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rsid w:val="00A944A7"/>
    <w:pPr>
      <w:spacing w:after="200"/>
      <w:ind w:left="0" w:firstLine="0"/>
      <w:jc w:val="both"/>
    </w:pPr>
    <w:rPr>
      <w:b w:val="0"/>
    </w:rPr>
  </w:style>
  <w:style w:type="paragraph" w:customStyle="1" w:styleId="ListDash3">
    <w:name w:val="List Dash 3"/>
    <w:basedOn w:val="Normal"/>
    <w:rsid w:val="00A944A7"/>
    <w:pPr>
      <w:numPr>
        <w:numId w:val="13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A944A7"/>
    <w:pPr>
      <w:numPr>
        <w:numId w:val="12"/>
      </w:numPr>
      <w:snapToGrid w:val="0"/>
      <w:spacing w:after="100"/>
    </w:pPr>
  </w:style>
  <w:style w:type="character" w:customStyle="1" w:styleId="PARAGRAPHChar">
    <w:name w:val="PARAGRAPH Char"/>
    <w:link w:val="PARAGRAPH"/>
    <w:rsid w:val="00A944A7"/>
    <w:rPr>
      <w:rFonts w:ascii="Arial" w:eastAsia="Times New Roman" w:hAnsi="Arial" w:cs="Arial"/>
      <w:spacing w:val="8"/>
      <w:lang w:val="en-GB" w:eastAsia="zh-CN" w:bidi="ar-SA"/>
    </w:rPr>
  </w:style>
  <w:style w:type="paragraph" w:styleId="NoSpacing">
    <w:name w:val="No Spacing"/>
    <w:uiPriority w:val="1"/>
    <w:qFormat/>
    <w:rsid w:val="00CB2661"/>
    <w:pPr>
      <w:jc w:val="both"/>
    </w:pPr>
    <w:rPr>
      <w:rFonts w:ascii="Arial" w:eastAsia="Times New Roman" w:hAnsi="Arial" w:cs="Arial"/>
      <w:spacing w:val="8"/>
      <w:lang w:val="en-GB" w:eastAsia="zh-CN"/>
    </w:rPr>
  </w:style>
  <w:style w:type="paragraph" w:styleId="BodyText">
    <w:name w:val="Body Text"/>
    <w:basedOn w:val="Normal"/>
    <w:link w:val="BodyTextChar"/>
    <w:rsid w:val="002C2036"/>
    <w:pPr>
      <w:spacing w:after="120"/>
    </w:pPr>
  </w:style>
  <w:style w:type="character" w:customStyle="1" w:styleId="BodyTextChar">
    <w:name w:val="Body Text Char"/>
    <w:link w:val="BodyText"/>
    <w:rsid w:val="002C2036"/>
    <w:rPr>
      <w:rFonts w:ascii="Arial" w:eastAsia="Times New Roman" w:hAnsi="Arial" w:cs="Arial"/>
      <w:spacing w:val="8"/>
      <w:lang w:val="en-GB" w:eastAsia="zh-CN"/>
    </w:rPr>
  </w:style>
  <w:style w:type="character" w:customStyle="1" w:styleId="FooterChar">
    <w:name w:val="Footer Char"/>
    <w:link w:val="Footer"/>
    <w:rsid w:val="002C2036"/>
    <w:rPr>
      <w:rFonts w:ascii="Arial" w:eastAsia="Times New Roman" w:hAnsi="Arial" w:cs="Arial"/>
      <w:spacing w:val="8"/>
      <w:lang w:val="en-GB" w:eastAsia="zh-CN"/>
    </w:rPr>
  </w:style>
  <w:style w:type="character" w:customStyle="1" w:styleId="PlainTextChar">
    <w:name w:val="Plain Text Char"/>
    <w:link w:val="PlainText"/>
    <w:rsid w:val="00953349"/>
    <w:rPr>
      <w:rFonts w:ascii="Courier New" w:eastAsia="Times New Roman" w:hAnsi="Courier New" w:cs="Arial"/>
      <w:spacing w:val="8"/>
      <w:lang w:val="en-US" w:eastAsia="en-US"/>
    </w:rPr>
  </w:style>
  <w:style w:type="paragraph" w:styleId="Date">
    <w:name w:val="Date"/>
    <w:basedOn w:val="Normal"/>
    <w:next w:val="Normal"/>
    <w:link w:val="DateChar"/>
    <w:rsid w:val="00476D63"/>
  </w:style>
  <w:style w:type="character" w:customStyle="1" w:styleId="DateChar">
    <w:name w:val="Date Char"/>
    <w:link w:val="Date"/>
    <w:rsid w:val="00476D63"/>
    <w:rPr>
      <w:rFonts w:ascii="Arial" w:eastAsia="Times New Roman" w:hAnsi="Arial" w:cs="Arial"/>
      <w:spacing w:val="8"/>
      <w:lang w:val="en-GB"/>
    </w:rPr>
  </w:style>
  <w:style w:type="paragraph" w:styleId="Revision">
    <w:name w:val="Revision"/>
    <w:hidden/>
    <w:uiPriority w:val="99"/>
    <w:semiHidden/>
    <w:rsid w:val="00AD751B"/>
    <w:rPr>
      <w:rFonts w:ascii="Arial" w:eastAsia="Times New Roman" w:hAnsi="Arial" w:cs="Arial"/>
      <w:spacing w:val="8"/>
      <w:lang w:val="en-GB" w:eastAsia="zh-CN"/>
    </w:rPr>
  </w:style>
  <w:style w:type="paragraph" w:customStyle="1" w:styleId="Default">
    <w:name w:val="Default"/>
    <w:rsid w:val="0071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of IECEx Assessors</vt:lpstr>
    </vt:vector>
  </TitlesOfParts>
  <Company>Jim Munro International Compliance Pty Ltd</Company>
  <LinksUpToDate>false</LinksUpToDate>
  <CharactersWithSpaces>1997</CharactersWithSpaces>
  <SharedDoc>false</SharedDoc>
  <HLinks>
    <vt:vector size="12" baseType="variant">
      <vt:variant>
        <vt:i4>5701649</vt:i4>
      </vt:variant>
      <vt:variant>
        <vt:i4>3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7077978</vt:i4>
      </vt:variant>
      <vt:variant>
        <vt:i4>0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of IECEx Assessors</dc:title>
  <dc:subject/>
  <dc:creator>Jim Munro</dc:creator>
  <cp:keywords/>
  <cp:lastModifiedBy>Chris Agius</cp:lastModifiedBy>
  <cp:revision>2</cp:revision>
  <dcterms:created xsi:type="dcterms:W3CDTF">2021-08-12T23:10:00Z</dcterms:created>
  <dcterms:modified xsi:type="dcterms:W3CDTF">2021-08-12T23:10:00Z</dcterms:modified>
</cp:coreProperties>
</file>